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F7" w:rsidRDefault="005153F7" w:rsidP="005153F7">
      <w:pPr>
        <w:spacing w:line="500" w:lineRule="exact"/>
        <w:textAlignment w:val="auto"/>
        <w:rPr>
          <w:rFonts w:ascii="ＭＳ ゴシック" w:eastAsia="ＭＳ ゴシック" w:hAnsi="ＭＳ ゴシック"/>
          <w:color w:val="FF0000"/>
          <w:sz w:val="48"/>
        </w:rPr>
      </w:pPr>
    </w:p>
    <w:p w:rsidR="005C5EDC" w:rsidRPr="00140658" w:rsidRDefault="00900380" w:rsidP="00326BF4">
      <w:pPr>
        <w:spacing w:line="240" w:lineRule="auto"/>
        <w:jc w:val="center"/>
        <w:rPr>
          <w:rFonts w:ascii="ＭＳ 明朝" w:eastAsia="ＭＳ 明朝" w:hAnsi="ＭＳ 明朝"/>
        </w:rPr>
      </w:pPr>
      <w:r w:rsidRPr="00140658">
        <w:rPr>
          <w:rFonts w:ascii="ＭＳ 明朝" w:eastAsia="ＭＳ 明朝" w:hAnsi="ＭＳ 明朝"/>
          <w:b/>
          <w:bCs/>
          <w:spacing w:val="143"/>
          <w:sz w:val="40"/>
        </w:rPr>
        <w:t>寄附申出</w:t>
      </w:r>
      <w:r w:rsidRPr="00140658">
        <w:rPr>
          <w:rFonts w:ascii="ＭＳ 明朝" w:eastAsia="ＭＳ 明朝" w:hAnsi="ＭＳ 明朝"/>
          <w:b/>
          <w:bCs/>
          <w:sz w:val="40"/>
        </w:rPr>
        <w:t>書（現金用）</w:t>
      </w:r>
    </w:p>
    <w:p w:rsidR="005C5EDC" w:rsidRPr="00326BF4" w:rsidRDefault="005C5EDC" w:rsidP="00326BF4">
      <w:pPr>
        <w:spacing w:line="240" w:lineRule="auto"/>
        <w:rPr>
          <w:rFonts w:ascii="BIZ UDP明朝 Medium" w:eastAsia="BIZ UDP明朝 Medium" w:hAnsi="BIZ UDP明朝 Medium"/>
        </w:rPr>
      </w:pPr>
    </w:p>
    <w:p w:rsidR="005C5EDC" w:rsidRPr="00140658" w:rsidRDefault="005C5EDC" w:rsidP="00326BF4">
      <w:pPr>
        <w:spacing w:afterLines="50" w:after="212" w:line="240" w:lineRule="auto"/>
        <w:rPr>
          <w:rFonts w:ascii="ＭＳ 明朝" w:eastAsia="ＭＳ 明朝" w:hAnsi="ＭＳ 明朝"/>
        </w:rPr>
      </w:pPr>
    </w:p>
    <w:p w:rsidR="005C5EDC" w:rsidRPr="00140658" w:rsidRDefault="00900380" w:rsidP="00326BF4">
      <w:pPr>
        <w:spacing w:afterLines="50" w:after="212" w:line="240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40658">
        <w:rPr>
          <w:rFonts w:ascii="ＭＳ 明朝" w:eastAsia="ＭＳ 明朝" w:hAnsi="ＭＳ 明朝"/>
        </w:rPr>
        <w:t xml:space="preserve">　　年　</w:t>
      </w:r>
      <w:r w:rsidR="00326BF4" w:rsidRPr="00140658">
        <w:rPr>
          <w:rFonts w:ascii="ＭＳ 明朝" w:eastAsia="ＭＳ 明朝" w:hAnsi="ＭＳ 明朝" w:hint="eastAsia"/>
        </w:rPr>
        <w:t xml:space="preserve">　　</w:t>
      </w:r>
      <w:r w:rsidRPr="00140658">
        <w:rPr>
          <w:rFonts w:ascii="ＭＳ 明朝" w:eastAsia="ＭＳ 明朝" w:hAnsi="ＭＳ 明朝"/>
        </w:rPr>
        <w:t xml:space="preserve">　月　　</w:t>
      </w:r>
      <w:r w:rsidR="00326BF4" w:rsidRPr="00140658">
        <w:rPr>
          <w:rFonts w:ascii="ＭＳ 明朝" w:eastAsia="ＭＳ 明朝" w:hAnsi="ＭＳ 明朝" w:hint="eastAsia"/>
        </w:rPr>
        <w:t xml:space="preserve">　　</w:t>
      </w:r>
      <w:r w:rsidRPr="00140658">
        <w:rPr>
          <w:rFonts w:ascii="ＭＳ 明朝" w:eastAsia="ＭＳ 明朝" w:hAnsi="ＭＳ 明朝"/>
        </w:rPr>
        <w:t>日</w:t>
      </w:r>
    </w:p>
    <w:p w:rsidR="005C5EDC" w:rsidRPr="00140658" w:rsidRDefault="00900380" w:rsidP="00326BF4">
      <w:pPr>
        <w:spacing w:afterLines="50" w:after="212" w:line="240" w:lineRule="auto"/>
        <w:rPr>
          <w:rFonts w:ascii="ＭＳ 明朝" w:eastAsia="ＭＳ 明朝" w:hAnsi="ＭＳ 明朝"/>
        </w:rPr>
      </w:pPr>
      <w:r w:rsidRPr="00140658">
        <w:rPr>
          <w:rFonts w:ascii="ＭＳ 明朝" w:eastAsia="ＭＳ 明朝" w:hAnsi="ＭＳ 明朝"/>
        </w:rPr>
        <w:t>旭市長　　　様</w:t>
      </w:r>
    </w:p>
    <w:p w:rsidR="005C5EDC" w:rsidRPr="00140658" w:rsidRDefault="005C5EDC" w:rsidP="00326BF4">
      <w:pPr>
        <w:spacing w:afterLines="50" w:after="212" w:line="240" w:lineRule="auto"/>
        <w:rPr>
          <w:rFonts w:ascii="ＭＳ 明朝" w:eastAsia="ＭＳ 明朝" w:hAnsi="ＭＳ 明朝"/>
        </w:rPr>
      </w:pPr>
    </w:p>
    <w:tbl>
      <w:tblPr>
        <w:tblW w:w="4567" w:type="dxa"/>
        <w:tblInd w:w="4404" w:type="dxa"/>
        <w:tblBorders>
          <w:bottom w:val="single" w:sz="4" w:space="0" w:color="00000A"/>
          <w:insideH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3421"/>
      </w:tblGrid>
      <w:tr w:rsidR="005C5EDC" w:rsidRPr="00140658">
        <w:tc>
          <w:tcPr>
            <w:tcW w:w="114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900380" w:rsidP="00326BF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342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5C5EDC" w:rsidP="00326BF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C5EDC" w:rsidRPr="00140658">
        <w:tc>
          <w:tcPr>
            <w:tcW w:w="11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5C5EDC" w:rsidP="00326BF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C5EDC" w:rsidRPr="00140658" w:rsidRDefault="00900380" w:rsidP="00326BF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34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5C5EDC" w:rsidP="00326BF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C5EDC" w:rsidRPr="00140658">
        <w:tc>
          <w:tcPr>
            <w:tcW w:w="11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5C5EDC" w:rsidP="00326BF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5C5EDC" w:rsidRPr="00140658" w:rsidRDefault="00900380" w:rsidP="00326BF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34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C5EDC" w:rsidRPr="00140658" w:rsidRDefault="005C5EDC" w:rsidP="00326BF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5C5EDC" w:rsidRPr="00140658" w:rsidRDefault="005C5EDC" w:rsidP="00326BF4">
      <w:pPr>
        <w:spacing w:line="240" w:lineRule="auto"/>
        <w:rPr>
          <w:rFonts w:ascii="ＭＳ 明朝" w:eastAsia="ＭＳ 明朝" w:hAnsi="ＭＳ 明朝"/>
        </w:rPr>
      </w:pPr>
    </w:p>
    <w:p w:rsidR="005C5EDC" w:rsidRPr="00140658" w:rsidRDefault="005C5EDC" w:rsidP="00326BF4">
      <w:pPr>
        <w:spacing w:line="240" w:lineRule="auto"/>
        <w:rPr>
          <w:rFonts w:ascii="ＭＳ 明朝" w:eastAsia="ＭＳ 明朝" w:hAnsi="ＭＳ 明朝"/>
        </w:rPr>
      </w:pPr>
    </w:p>
    <w:p w:rsidR="005C5EDC" w:rsidRPr="00140658" w:rsidRDefault="00900380" w:rsidP="00DD058B">
      <w:pPr>
        <w:spacing w:line="240" w:lineRule="auto"/>
        <w:ind w:firstLine="240"/>
        <w:rPr>
          <w:rFonts w:ascii="ＭＳ 明朝" w:eastAsia="ＭＳ 明朝" w:hAnsi="ＭＳ 明朝"/>
        </w:rPr>
      </w:pPr>
      <w:r w:rsidRPr="00140658">
        <w:rPr>
          <w:rFonts w:ascii="ＭＳ 明朝" w:eastAsia="ＭＳ 明朝" w:hAnsi="ＭＳ 明朝"/>
        </w:rPr>
        <w:t>次のとおり旭市育英基金へ寄附の申出をいたします。</w:t>
      </w:r>
    </w:p>
    <w:p w:rsidR="005C5EDC" w:rsidRPr="00140658" w:rsidRDefault="005C5EDC" w:rsidP="00326BF4">
      <w:pPr>
        <w:spacing w:line="240" w:lineRule="auto"/>
        <w:rPr>
          <w:rFonts w:ascii="ＭＳ 明朝" w:eastAsia="ＭＳ 明朝" w:hAnsi="ＭＳ 明朝"/>
        </w:rPr>
      </w:pP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07"/>
        <w:gridCol w:w="1515"/>
      </w:tblGrid>
      <w:tr w:rsidR="005C5EDC" w:rsidRPr="00140658" w:rsidTr="00326BF4">
        <w:trPr>
          <w:trHeight w:val="1376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C5EDC" w:rsidRPr="00140658" w:rsidRDefault="00900380" w:rsidP="00326BF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  <w:spacing w:val="111"/>
                <w:fitText w:val="1296" w:id="-661492479"/>
              </w:rPr>
              <w:t>寄附金</w:t>
            </w:r>
            <w:r w:rsidRPr="00140658">
              <w:rPr>
                <w:rFonts w:ascii="ＭＳ 明朝" w:eastAsia="ＭＳ 明朝" w:hAnsi="ＭＳ 明朝"/>
                <w:spacing w:val="3"/>
                <w:fitText w:val="1296" w:id="-661492479"/>
              </w:rPr>
              <w:t>額</w:t>
            </w:r>
          </w:p>
        </w:tc>
        <w:tc>
          <w:tcPr>
            <w:tcW w:w="5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99" w:type="dxa"/>
            </w:tcMar>
            <w:vAlign w:val="center"/>
          </w:tcPr>
          <w:p w:rsidR="005C5EDC" w:rsidRPr="00140658" w:rsidRDefault="005C5EDC" w:rsidP="00326BF4">
            <w:pPr>
              <w:spacing w:afterLines="50" w:after="212" w:line="240" w:lineRule="auto"/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5EDC" w:rsidRPr="00140658" w:rsidRDefault="00900380" w:rsidP="00326BF4">
            <w:pPr>
              <w:spacing w:afterLines="50" w:after="212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 w:rsidRPr="00140658">
              <w:rPr>
                <w:rFonts w:ascii="ＭＳ 明朝" w:eastAsia="ＭＳ 明朝" w:hAnsi="ＭＳ 明朝"/>
                <w:sz w:val="32"/>
                <w:szCs w:val="32"/>
              </w:rPr>
              <w:t>円</w:t>
            </w:r>
          </w:p>
        </w:tc>
      </w:tr>
      <w:tr w:rsidR="005C5EDC" w:rsidRPr="00140658" w:rsidTr="00326BF4">
        <w:trPr>
          <w:cantSplit/>
          <w:trHeight w:val="1305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C5EDC" w:rsidRPr="00140658" w:rsidRDefault="005C5EDC" w:rsidP="00326BF4">
            <w:pPr>
              <w:spacing w:afterLines="50" w:after="212" w:line="240" w:lineRule="auto"/>
              <w:jc w:val="center"/>
              <w:rPr>
                <w:rFonts w:ascii="ＭＳ 明朝" w:eastAsia="ＭＳ 明朝" w:hAnsi="ＭＳ 明朝"/>
              </w:rPr>
            </w:pPr>
          </w:p>
          <w:p w:rsidR="005153F7" w:rsidRPr="00140658" w:rsidRDefault="005153F7" w:rsidP="00326BF4">
            <w:pPr>
              <w:spacing w:afterLines="50" w:after="212" w:line="320" w:lineRule="exact"/>
              <w:jc w:val="center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  <w:spacing w:val="23"/>
                <w:fitText w:val="1296" w:id="-661492480"/>
              </w:rPr>
              <w:t>寄附者</w:t>
            </w:r>
            <w:r w:rsidRPr="00140658">
              <w:rPr>
                <w:rFonts w:ascii="ＭＳ 明朝" w:eastAsia="ＭＳ 明朝" w:hAnsi="ＭＳ 明朝" w:hint="eastAsia"/>
                <w:spacing w:val="23"/>
                <w:fitText w:val="1296" w:id="-661492480"/>
              </w:rPr>
              <w:t>等</w:t>
            </w:r>
            <w:r w:rsidRPr="00140658">
              <w:rPr>
                <w:rFonts w:ascii="ＭＳ 明朝" w:eastAsia="ＭＳ 明朝" w:hAnsi="ＭＳ 明朝"/>
                <w:spacing w:val="5"/>
                <w:fitText w:val="1296" w:id="-661492480"/>
              </w:rPr>
              <w:t>の</w:t>
            </w:r>
          </w:p>
          <w:p w:rsidR="005153F7" w:rsidRPr="00140658" w:rsidRDefault="005153F7" w:rsidP="00326BF4">
            <w:pPr>
              <w:spacing w:afterLines="50" w:after="212" w:line="320" w:lineRule="exact"/>
              <w:jc w:val="center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公表について</w:t>
            </w:r>
          </w:p>
          <w:p w:rsidR="00326BF4" w:rsidRPr="00140658" w:rsidRDefault="00326BF4" w:rsidP="00326BF4">
            <w:pPr>
              <w:spacing w:afterLines="50" w:after="212"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5C5EDC" w:rsidRPr="00140658" w:rsidRDefault="00326BF4" w:rsidP="00326BF4">
            <w:pPr>
              <w:spacing w:afterLines="50" w:after="212" w:line="240" w:lineRule="auto"/>
              <w:jc w:val="center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 w:hint="eastAsia"/>
              </w:rPr>
              <w:t>※いずれかに〇を付してください。</w:t>
            </w:r>
          </w:p>
        </w:tc>
        <w:tc>
          <w:tcPr>
            <w:tcW w:w="6722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6BF4" w:rsidRPr="00140658" w:rsidRDefault="00900380" w:rsidP="00326BF4">
            <w:pPr>
              <w:spacing w:afterLines="50" w:after="212"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 xml:space="preserve">　</w:t>
            </w:r>
          </w:p>
          <w:p w:rsidR="005C5EDC" w:rsidRPr="00140658" w:rsidRDefault="00900380" w:rsidP="00326BF4">
            <w:pPr>
              <w:spacing w:afterLines="50" w:after="212"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&lt;ホームページへの掲載&gt;</w:t>
            </w:r>
          </w:p>
          <w:p w:rsidR="005C5EDC" w:rsidRPr="00140658" w:rsidRDefault="00900380" w:rsidP="00326BF4">
            <w:pPr>
              <w:tabs>
                <w:tab w:val="left" w:pos="3196"/>
              </w:tabs>
              <w:spacing w:afterLines="50" w:after="212" w:line="240" w:lineRule="auto"/>
              <w:ind w:firstLineChars="182" w:firstLine="393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 xml:space="preserve">・氏名（法人・団体名）　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　</w:t>
            </w:r>
            <w:r w:rsidRPr="00140658">
              <w:rPr>
                <w:rFonts w:ascii="ＭＳ 明朝" w:eastAsia="ＭＳ 明朝" w:hAnsi="ＭＳ 明朝"/>
              </w:rPr>
              <w:t>可　　・　　否</w:t>
            </w:r>
          </w:p>
          <w:p w:rsidR="005C5EDC" w:rsidRPr="00140658" w:rsidRDefault="00900380" w:rsidP="00326BF4">
            <w:pPr>
              <w:spacing w:afterLines="50" w:after="212" w:line="240" w:lineRule="auto"/>
              <w:ind w:firstLineChars="182" w:firstLine="393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・金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</w:t>
            </w:r>
            <w:r w:rsidRPr="00140658">
              <w:rPr>
                <w:rFonts w:ascii="ＭＳ 明朝" w:eastAsia="ＭＳ 明朝" w:hAnsi="ＭＳ 明朝"/>
              </w:rPr>
              <w:t xml:space="preserve">額　　　　　　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　　</w:t>
            </w:r>
            <w:r w:rsidRPr="00140658">
              <w:rPr>
                <w:rFonts w:ascii="ＭＳ 明朝" w:eastAsia="ＭＳ 明朝" w:hAnsi="ＭＳ 明朝"/>
              </w:rPr>
              <w:t>可　　・　　否</w:t>
            </w:r>
          </w:p>
        </w:tc>
      </w:tr>
      <w:tr w:rsidR="005C5EDC" w:rsidRPr="00140658" w:rsidTr="00326BF4">
        <w:trPr>
          <w:cantSplit/>
          <w:trHeight w:val="2116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C5EDC" w:rsidRPr="00140658" w:rsidRDefault="005C5EDC" w:rsidP="00326BF4">
            <w:pPr>
              <w:spacing w:afterLines="50" w:after="212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22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5C5EDC" w:rsidRPr="00140658" w:rsidRDefault="00900380" w:rsidP="00326BF4">
            <w:pPr>
              <w:spacing w:afterLines="50" w:after="212" w:line="240" w:lineRule="auto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 xml:space="preserve">　&lt;旭市広報紙への掲載&gt;　</w:t>
            </w:r>
          </w:p>
          <w:p w:rsidR="005C5EDC" w:rsidRPr="00140658" w:rsidRDefault="00900380" w:rsidP="00326BF4">
            <w:pPr>
              <w:spacing w:afterLines="50" w:after="212" w:line="240" w:lineRule="auto"/>
              <w:ind w:firstLineChars="182" w:firstLine="393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 xml:space="preserve">・氏名（法人・団体名）　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　</w:t>
            </w:r>
            <w:r w:rsidRPr="00140658">
              <w:rPr>
                <w:rFonts w:ascii="ＭＳ 明朝" w:eastAsia="ＭＳ 明朝" w:hAnsi="ＭＳ 明朝"/>
              </w:rPr>
              <w:t>可　　・　　否</w:t>
            </w:r>
          </w:p>
          <w:p w:rsidR="005C5EDC" w:rsidRPr="00140658" w:rsidRDefault="00900380" w:rsidP="00326BF4">
            <w:pPr>
              <w:spacing w:afterLines="50" w:after="212" w:line="240" w:lineRule="auto"/>
              <w:ind w:firstLineChars="182" w:firstLine="393"/>
              <w:rPr>
                <w:rFonts w:ascii="ＭＳ 明朝" w:eastAsia="ＭＳ 明朝" w:hAnsi="ＭＳ 明朝"/>
              </w:rPr>
            </w:pPr>
            <w:r w:rsidRPr="00140658">
              <w:rPr>
                <w:rFonts w:ascii="ＭＳ 明朝" w:eastAsia="ＭＳ 明朝" w:hAnsi="ＭＳ 明朝"/>
              </w:rPr>
              <w:t>・金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</w:t>
            </w:r>
            <w:r w:rsidRPr="00140658">
              <w:rPr>
                <w:rFonts w:ascii="ＭＳ 明朝" w:eastAsia="ＭＳ 明朝" w:hAnsi="ＭＳ 明朝"/>
              </w:rPr>
              <w:t xml:space="preserve">額　　　　　　</w:t>
            </w:r>
            <w:r w:rsidR="00326BF4" w:rsidRPr="00140658">
              <w:rPr>
                <w:rFonts w:ascii="ＭＳ 明朝" w:eastAsia="ＭＳ 明朝" w:hAnsi="ＭＳ 明朝" w:hint="eastAsia"/>
              </w:rPr>
              <w:t xml:space="preserve">　　　</w:t>
            </w:r>
            <w:r w:rsidRPr="00140658">
              <w:rPr>
                <w:rFonts w:ascii="ＭＳ 明朝" w:eastAsia="ＭＳ 明朝" w:hAnsi="ＭＳ 明朝"/>
              </w:rPr>
              <w:t xml:space="preserve">　可　　・　　否</w:t>
            </w:r>
          </w:p>
        </w:tc>
      </w:tr>
    </w:tbl>
    <w:p w:rsidR="00912891" w:rsidRPr="00140658" w:rsidRDefault="00912891" w:rsidP="00326BF4">
      <w:pPr>
        <w:spacing w:line="240" w:lineRule="auto"/>
        <w:textAlignment w:val="auto"/>
        <w:rPr>
          <w:rFonts w:ascii="ＭＳ 明朝" w:eastAsia="ＭＳ 明朝" w:hAnsi="ＭＳ 明朝"/>
          <w:color w:val="FF0000"/>
          <w:sz w:val="48"/>
        </w:rPr>
      </w:pPr>
    </w:p>
    <w:sectPr w:rsidR="00912891" w:rsidRPr="00140658" w:rsidSect="00326BF4">
      <w:pgSz w:w="11906" w:h="16838" w:code="9"/>
      <w:pgMar w:top="851" w:right="1276" w:bottom="567" w:left="1701" w:header="0" w:footer="0" w:gutter="0"/>
      <w:cols w:space="720"/>
      <w:formProt w:val="0"/>
      <w:docGrid w:type="linesAndChars" w:linePitch="42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7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C"/>
    <w:rsid w:val="00140658"/>
    <w:rsid w:val="00326BF4"/>
    <w:rsid w:val="005153F7"/>
    <w:rsid w:val="005C5EDC"/>
    <w:rsid w:val="00900380"/>
    <w:rsid w:val="00912891"/>
    <w:rsid w:val="0091342F"/>
    <w:rsid w:val="00DD058B"/>
    <w:rsid w:val="00F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E18925-CB6E-40A7-9BB4-C6C3ED09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Theme="minorEastAsia" w:hAnsi="BIZ UDゴシック" w:cs="DejaVu Sans"/>
        <w:color w:val="4F62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hd w:val="clear" w:color="auto" w:fill="FFFFFF"/>
      <w:spacing w:line="300" w:lineRule="exact"/>
      <w:textAlignment w:val="center"/>
    </w:pPr>
    <w:rPr>
      <w:rFonts w:ascii="メイリオ" w:eastAsia="メイリオ" w:hAnsi="メイリオ" w:cs="ＭＳ Ｐゴシック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rFonts w:ascii="Arial" w:eastAsia="ＭＳ ゴシック" w:hAnsi="Arial" w:cs="DejaVu Sans"/>
    </w:rPr>
  </w:style>
  <w:style w:type="paragraph" w:styleId="2">
    <w:name w:val="heading 2"/>
    <w:basedOn w:val="a"/>
    <w:uiPriority w:val="9"/>
    <w:unhideWhenUsed/>
    <w:qFormat/>
    <w:pPr>
      <w:spacing w:before="280" w:after="280"/>
      <w:outlineLvl w:val="1"/>
    </w:pPr>
    <w:rPr>
      <w:rFonts w:ascii="ＭＳ Ｐゴシック" w:eastAsia="ＭＳ Ｐゴシック" w:hAnsi="ＭＳ Ｐゴシック"/>
      <w:b/>
      <w:bCs/>
      <w:color w:val="00000A"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ind w:left="400"/>
      <w:outlineLvl w:val="2"/>
    </w:pPr>
    <w:rPr>
      <w:rFonts w:ascii="Arial" w:eastAsia="ＭＳ ゴシック" w:hAnsi="Arial" w:cs="DejaVu Sans"/>
    </w:rPr>
  </w:style>
  <w:style w:type="paragraph" w:styleId="4">
    <w:name w:val="heading 4"/>
    <w:basedOn w:val="a"/>
    <w:uiPriority w:val="9"/>
    <w:unhideWhenUsed/>
    <w:qFormat/>
    <w:pPr>
      <w:keepNext/>
      <w:ind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qFormat/>
    <w:rPr>
      <w:rFonts w:ascii="ＭＳ Ｐゴシック" w:eastAsia="ＭＳ Ｐゴシック" w:hAnsi="ＭＳ Ｐゴシック" w:cs="ＭＳ Ｐゴシック"/>
      <w:b/>
      <w:bCs/>
      <w:color w:val="00000A"/>
      <w:sz w:val="36"/>
      <w:szCs w:val="36"/>
    </w:rPr>
  </w:style>
  <w:style w:type="character" w:customStyle="1" w:styleId="30">
    <w:name w:val="見出し 3 (文字)"/>
    <w:basedOn w:val="a0"/>
    <w:qFormat/>
    <w:rPr>
      <w:rFonts w:ascii="Arial" w:eastAsia="ＭＳ ゴシック" w:hAnsi="Arial" w:cs="DejaVu Sans"/>
    </w:rPr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externallinktext">
    <w:name w:val="external_link_text"/>
    <w:basedOn w:val="a0"/>
    <w:qFormat/>
  </w:style>
  <w:style w:type="character" w:styleId="a4">
    <w:name w:val="Strong"/>
    <w:basedOn w:val="a0"/>
    <w:qFormat/>
    <w:rPr>
      <w:b/>
      <w:bCs/>
    </w:rPr>
  </w:style>
  <w:style w:type="character" w:customStyle="1" w:styleId="40">
    <w:name w:val="見出し 4 (文字)"/>
    <w:basedOn w:val="a0"/>
    <w:qFormat/>
    <w:rPr>
      <w:rFonts w:ascii="メイリオ" w:eastAsia="メイリオ" w:hAnsi="メイリオ" w:cs="ＭＳ Ｐゴシック"/>
      <w:color w:val="000000"/>
      <w:sz w:val="24"/>
      <w:szCs w:val="24"/>
      <w:highlight w:val="white"/>
    </w:rPr>
  </w:style>
  <w:style w:type="character" w:customStyle="1" w:styleId="chdate">
    <w:name w:val="ch_date"/>
    <w:basedOn w:val="a0"/>
    <w:qFormat/>
  </w:style>
  <w:style w:type="character" w:customStyle="1" w:styleId="openpageid">
    <w:name w:val="open_page_id"/>
    <w:basedOn w:val="a0"/>
    <w:qFormat/>
  </w:style>
  <w:style w:type="character" w:customStyle="1" w:styleId="a5">
    <w:name w:val="ヘッダー (文字)"/>
    <w:basedOn w:val="a0"/>
    <w:qFormat/>
    <w:rPr>
      <w:rFonts w:ascii="メイリオ" w:eastAsia="メイリオ" w:hAnsi="メイリオ" w:cs="ＭＳ Ｐゴシック"/>
      <w:color w:val="000000"/>
      <w:sz w:val="24"/>
      <w:szCs w:val="24"/>
      <w:highlight w:val="white"/>
    </w:rPr>
  </w:style>
  <w:style w:type="character" w:customStyle="1" w:styleId="a6">
    <w:name w:val="フッター (文字)"/>
    <w:basedOn w:val="a0"/>
    <w:qFormat/>
    <w:rPr>
      <w:rFonts w:ascii="メイリオ" w:eastAsia="メイリオ" w:hAnsi="メイリオ" w:cs="ＭＳ Ｐゴシック"/>
      <w:color w:val="000000"/>
      <w:sz w:val="24"/>
      <w:szCs w:val="24"/>
      <w:highlight w:val="whit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Web">
    <w:name w:val="Normal (Web)"/>
    <w:basedOn w:val="a"/>
    <w:qFormat/>
    <w:pPr>
      <w:spacing w:before="280" w:after="280"/>
    </w:pPr>
    <w:rPr>
      <w:rFonts w:ascii="ＭＳ Ｐゴシック" w:eastAsia="ＭＳ Ｐゴシック" w:hAnsi="ＭＳ Ｐゴシック"/>
      <w:color w:val="00000A"/>
    </w:rPr>
  </w:style>
  <w:style w:type="paragraph" w:styleId="aa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97AF-AD56-4863-827E-26666C7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84773838.dotm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悦子</dc:creator>
  <dc:description/>
  <cp:lastModifiedBy>加瀬　悦子</cp:lastModifiedBy>
  <cp:revision>7</cp:revision>
  <cp:lastPrinted>2025-08-18T00:48:00Z</cp:lastPrinted>
  <dcterms:created xsi:type="dcterms:W3CDTF">2025-08-18T00:29:00Z</dcterms:created>
  <dcterms:modified xsi:type="dcterms:W3CDTF">2025-08-18T01:23:00Z</dcterms:modified>
  <dc:language>en-US</dc:language>
</cp:coreProperties>
</file>