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9F" w:rsidRDefault="00F94B9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第１号様式（第８条関係）</w:t>
      </w:r>
    </w:p>
    <w:p w:rsidR="00F94B98" w:rsidRDefault="00F94B98">
      <w:pPr>
        <w:rPr>
          <w:rFonts w:ascii="ＭＳ Ｐ明朝" w:eastAsia="ＭＳ Ｐ明朝" w:hAnsi="ＭＳ Ｐ明朝"/>
          <w:sz w:val="24"/>
          <w:szCs w:val="24"/>
        </w:rPr>
      </w:pPr>
    </w:p>
    <w:p w:rsidR="00F94B98" w:rsidRDefault="00F94B98" w:rsidP="00F94B9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旭　市　手　話　通　訳　者　派　遣　申　請　書</w:t>
      </w:r>
    </w:p>
    <w:p w:rsidR="00F94B98" w:rsidRDefault="00F94B98">
      <w:pPr>
        <w:rPr>
          <w:rFonts w:ascii="ＭＳ Ｐ明朝" w:eastAsia="ＭＳ Ｐ明朝" w:hAnsi="ＭＳ Ｐ明朝"/>
          <w:sz w:val="24"/>
          <w:szCs w:val="24"/>
        </w:rPr>
      </w:pPr>
    </w:p>
    <w:p w:rsidR="00F94B98" w:rsidRDefault="007C2B88" w:rsidP="00F94B98">
      <w:pPr>
        <w:ind w:right="262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94B98" w:rsidRPr="00A230D6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F94B98">
        <w:rPr>
          <w:rFonts w:ascii="ＭＳ Ｐ明朝" w:eastAsia="ＭＳ Ｐ明朝" w:hAnsi="ＭＳ Ｐ明朝" w:hint="eastAsia"/>
          <w:sz w:val="24"/>
          <w:szCs w:val="24"/>
        </w:rPr>
        <w:t>年</w:t>
      </w:r>
      <w:r w:rsidR="00F94B98" w:rsidRPr="00A230D6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F94B98">
        <w:rPr>
          <w:rFonts w:ascii="ＭＳ Ｐ明朝" w:eastAsia="ＭＳ Ｐ明朝" w:hAnsi="ＭＳ Ｐ明朝" w:hint="eastAsia"/>
          <w:sz w:val="24"/>
          <w:szCs w:val="24"/>
        </w:rPr>
        <w:t>月</w:t>
      </w:r>
      <w:r w:rsidR="00F94B98" w:rsidRPr="00A230D6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F94B98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F94B98" w:rsidRDefault="00F94B98">
      <w:pPr>
        <w:rPr>
          <w:rFonts w:ascii="ＭＳ Ｐ明朝" w:eastAsia="ＭＳ Ｐ明朝" w:hAnsi="ＭＳ Ｐ明朝"/>
          <w:sz w:val="24"/>
          <w:szCs w:val="24"/>
        </w:rPr>
      </w:pPr>
    </w:p>
    <w:p w:rsidR="00F94B98" w:rsidRDefault="00F94B98" w:rsidP="00F94B98">
      <w:pPr>
        <w:ind w:firstLineChars="100" w:firstLine="26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旭　　市　　長</w:t>
      </w:r>
    </w:p>
    <w:p w:rsidR="00F94B98" w:rsidRDefault="00F94B9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134"/>
        <w:gridCol w:w="2126"/>
        <w:gridCol w:w="3650"/>
      </w:tblGrid>
      <w:tr w:rsidR="00A230D6" w:rsidTr="0081451A">
        <w:trPr>
          <w:trHeight w:val="65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P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F94B98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</w:t>
            </w:r>
            <w:r w:rsidR="0081451A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</w:t>
            </w:r>
          </w:p>
        </w:tc>
      </w:tr>
      <w:tr w:rsidR="00A230D6" w:rsidTr="0081451A">
        <w:trPr>
          <w:trHeight w:val="65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P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F94B98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</w:t>
            </w:r>
            <w:r w:rsidR="0081451A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A230D6" w:rsidTr="0081451A">
        <w:trPr>
          <w:trHeight w:val="65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Pr="00F94B98" w:rsidRDefault="00F94B98" w:rsidP="00A230D6">
            <w:pPr>
              <w:rPr>
                <w:rFonts w:ascii="ＭＳ Ｐ明朝" w:eastAsia="ＭＳ Ｐ明朝" w:hAnsi="ＭＳ Ｐ明朝"/>
                <w:szCs w:val="21"/>
              </w:rPr>
            </w:pPr>
            <w:r w:rsidRPr="00F94B98">
              <w:rPr>
                <w:rFonts w:ascii="ＭＳ Ｐ明朝" w:eastAsia="ＭＳ Ｐ明朝" w:hAnsi="ＭＳ Ｐ明朝" w:hint="eastAsia"/>
                <w:szCs w:val="21"/>
              </w:rPr>
              <w:t>障害者等との関係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本人　・　</w:t>
            </w:r>
            <w:r w:rsidRPr="00F94B98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</w:t>
            </w:r>
            <w:r w:rsidR="0081451A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</w:t>
            </w:r>
          </w:p>
        </w:tc>
      </w:tr>
      <w:tr w:rsidR="00A230D6" w:rsidTr="0081451A">
        <w:trPr>
          <w:trHeight w:val="65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FAX番号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B98" w:rsidRPr="00F94B98" w:rsidRDefault="00F94B98" w:rsidP="00A230D6">
            <w:pPr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F94B98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</w:t>
            </w:r>
            <w:r w:rsidR="0081451A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</w:t>
            </w:r>
          </w:p>
        </w:tc>
      </w:tr>
    </w:tbl>
    <w:p w:rsidR="00F94B98" w:rsidRDefault="00F94B98">
      <w:pPr>
        <w:rPr>
          <w:rFonts w:ascii="ＭＳ Ｐ明朝" w:eastAsia="ＭＳ Ｐ明朝" w:hAnsi="ＭＳ Ｐ明朝"/>
          <w:sz w:val="24"/>
          <w:szCs w:val="24"/>
        </w:rPr>
      </w:pPr>
    </w:p>
    <w:p w:rsidR="00F94B98" w:rsidRDefault="00F94B9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次のとおり手話通訳者の派遣を申請します。</w:t>
      </w:r>
    </w:p>
    <w:p w:rsidR="00F94B98" w:rsidRDefault="00F94B9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F94B98" w:rsidTr="0081451A">
        <w:trPr>
          <w:trHeight w:val="1038"/>
        </w:trPr>
        <w:tc>
          <w:tcPr>
            <w:tcW w:w="2943" w:type="dxa"/>
            <w:vAlign w:val="center"/>
          </w:tcPr>
          <w:p w:rsidR="00F94B98" w:rsidRDefault="00F94B98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派遣依頼日時</w:t>
            </w:r>
          </w:p>
        </w:tc>
        <w:tc>
          <w:tcPr>
            <w:tcW w:w="7194" w:type="dxa"/>
            <w:vAlign w:val="center"/>
          </w:tcPr>
          <w:p w:rsidR="00A230D6" w:rsidRPr="0081451A" w:rsidRDefault="007C2B88" w:rsidP="0081451A">
            <w:pPr>
              <w:ind w:right="262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A230D6" w:rsidRPr="008145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月　　　日　（　　　）</w:t>
            </w:r>
          </w:p>
          <w:p w:rsidR="00F94B98" w:rsidRPr="0081451A" w:rsidRDefault="0081451A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午前・午後　　　時　　　分から　　午前・午後　　　時　　　　分まで</w:t>
            </w:r>
          </w:p>
        </w:tc>
      </w:tr>
      <w:tr w:rsidR="00F94B98" w:rsidTr="0081451A">
        <w:trPr>
          <w:trHeight w:val="1038"/>
        </w:trPr>
        <w:tc>
          <w:tcPr>
            <w:tcW w:w="2943" w:type="dxa"/>
            <w:vAlign w:val="center"/>
          </w:tcPr>
          <w:p w:rsidR="00F94B98" w:rsidRDefault="00A230D6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派遣場所</w:t>
            </w:r>
          </w:p>
        </w:tc>
        <w:tc>
          <w:tcPr>
            <w:tcW w:w="7194" w:type="dxa"/>
            <w:vAlign w:val="center"/>
          </w:tcPr>
          <w:p w:rsidR="00F94B98" w:rsidRDefault="00F94B98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94B98" w:rsidTr="0081451A">
        <w:trPr>
          <w:trHeight w:val="1038"/>
        </w:trPr>
        <w:tc>
          <w:tcPr>
            <w:tcW w:w="2943" w:type="dxa"/>
            <w:vAlign w:val="center"/>
          </w:tcPr>
          <w:p w:rsidR="00F94B98" w:rsidRDefault="00A230D6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待合せ場所</w:t>
            </w:r>
          </w:p>
        </w:tc>
        <w:tc>
          <w:tcPr>
            <w:tcW w:w="7194" w:type="dxa"/>
            <w:vAlign w:val="center"/>
          </w:tcPr>
          <w:p w:rsidR="00F94B98" w:rsidRDefault="00F94B98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94B98" w:rsidTr="0081451A">
        <w:trPr>
          <w:trHeight w:val="1038"/>
        </w:trPr>
        <w:tc>
          <w:tcPr>
            <w:tcW w:w="2943" w:type="dxa"/>
            <w:vAlign w:val="center"/>
          </w:tcPr>
          <w:p w:rsidR="00F94B98" w:rsidRDefault="00A230D6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聴覚言語障害者氏名</w:t>
            </w:r>
          </w:p>
        </w:tc>
        <w:tc>
          <w:tcPr>
            <w:tcW w:w="7194" w:type="dxa"/>
            <w:vAlign w:val="center"/>
          </w:tcPr>
          <w:p w:rsidR="00F94B98" w:rsidRDefault="00A230D6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申請者と同じ　･　</w:t>
            </w:r>
          </w:p>
        </w:tc>
      </w:tr>
      <w:tr w:rsidR="00F94B98" w:rsidTr="0081451A">
        <w:trPr>
          <w:trHeight w:val="1038"/>
        </w:trPr>
        <w:tc>
          <w:tcPr>
            <w:tcW w:w="2943" w:type="dxa"/>
            <w:vAlign w:val="center"/>
          </w:tcPr>
          <w:p w:rsidR="00F94B98" w:rsidRDefault="00A230D6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派遣申請の理由</w:t>
            </w:r>
          </w:p>
        </w:tc>
        <w:tc>
          <w:tcPr>
            <w:tcW w:w="7194" w:type="dxa"/>
            <w:vAlign w:val="center"/>
          </w:tcPr>
          <w:p w:rsidR="00F94B98" w:rsidRDefault="00F94B98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94B98" w:rsidTr="0081451A">
        <w:trPr>
          <w:trHeight w:val="1038"/>
        </w:trPr>
        <w:tc>
          <w:tcPr>
            <w:tcW w:w="2943" w:type="dxa"/>
            <w:vAlign w:val="center"/>
          </w:tcPr>
          <w:p w:rsidR="00F94B98" w:rsidRDefault="00A230D6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7194" w:type="dxa"/>
            <w:vAlign w:val="center"/>
          </w:tcPr>
          <w:p w:rsidR="00F94B98" w:rsidRDefault="00F94B98" w:rsidP="008145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F94B98" w:rsidRPr="00F94B98" w:rsidRDefault="00F94B98">
      <w:pPr>
        <w:rPr>
          <w:rFonts w:ascii="ＭＳ Ｐ明朝" w:eastAsia="ＭＳ Ｐ明朝" w:hAnsi="ＭＳ Ｐ明朝"/>
          <w:sz w:val="24"/>
          <w:szCs w:val="24"/>
        </w:rPr>
      </w:pPr>
    </w:p>
    <w:sectPr w:rsidR="00F94B98" w:rsidRPr="00F94B98" w:rsidSect="00A230D6">
      <w:pgSz w:w="11906" w:h="16838" w:code="9"/>
      <w:pgMar w:top="1134" w:right="851" w:bottom="851" w:left="1134" w:header="851" w:footer="992" w:gutter="0"/>
      <w:cols w:space="425"/>
      <w:docGrid w:type="linesAndChars" w:linePitch="371" w:charSpace="4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6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98"/>
    <w:rsid w:val="0028679F"/>
    <w:rsid w:val="007C2B88"/>
    <w:rsid w:val="0081451A"/>
    <w:rsid w:val="00A230D6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E639B9C9.dotm</Template>
  <TotalTime>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Saito, Kunihiro</dc:creator>
  <cp:lastModifiedBy>片岡 俊一</cp:lastModifiedBy>
  <cp:revision>2</cp:revision>
  <cp:lastPrinted>2019-06-28T00:14:00Z</cp:lastPrinted>
  <dcterms:created xsi:type="dcterms:W3CDTF">2015-01-22T01:32:00Z</dcterms:created>
  <dcterms:modified xsi:type="dcterms:W3CDTF">2019-06-28T00:15:00Z</dcterms:modified>
</cp:coreProperties>
</file>