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09" w:rsidRDefault="00543E09" w:rsidP="004863B9">
      <w:pPr>
        <w:jc w:val="left"/>
      </w:pPr>
      <w:bookmarkStart w:id="0" w:name="_GoBack"/>
      <w:bookmarkEnd w:id="0"/>
      <w:r w:rsidRPr="00B77390">
        <w:rPr>
          <w:rFonts w:hint="eastAsia"/>
        </w:rPr>
        <w:t>様式第</w:t>
      </w:r>
      <w:r w:rsidR="009859FC" w:rsidRPr="00B77390">
        <w:rPr>
          <w:rFonts w:hint="eastAsia"/>
        </w:rPr>
        <w:t>４</w:t>
      </w:r>
      <w:r w:rsidRPr="00B77390">
        <w:rPr>
          <w:rFonts w:hint="eastAsia"/>
        </w:rPr>
        <w:t>号</w:t>
      </w:r>
    </w:p>
    <w:p w:rsidR="00633FEF" w:rsidRPr="00B77390" w:rsidRDefault="00633FEF" w:rsidP="004863B9">
      <w:pPr>
        <w:jc w:val="left"/>
      </w:pPr>
    </w:p>
    <w:p w:rsidR="00543E09" w:rsidRPr="00B77390" w:rsidRDefault="00543E09" w:rsidP="004863B9">
      <w:pPr>
        <w:jc w:val="left"/>
      </w:pPr>
      <w:r w:rsidRPr="00B77390">
        <w:rPr>
          <w:rFonts w:hint="eastAsia"/>
        </w:rPr>
        <w:t>業務の実施体制（配置予定技術者の資格、経歴、手持ち業務の状況等）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1571"/>
        <w:gridCol w:w="1962"/>
        <w:gridCol w:w="218"/>
        <w:gridCol w:w="2180"/>
        <w:gridCol w:w="864"/>
        <w:gridCol w:w="1317"/>
      </w:tblGrid>
      <w:tr w:rsidR="00333D37" w:rsidRPr="00B77390" w:rsidTr="00543E09">
        <w:tc>
          <w:tcPr>
            <w:tcW w:w="608" w:type="dxa"/>
            <w:vMerge w:val="restart"/>
            <w:textDirection w:val="tbRlV"/>
          </w:tcPr>
          <w:p w:rsidR="00333D37" w:rsidRPr="00B77390" w:rsidRDefault="00333D37" w:rsidP="006A48A3">
            <w:pPr>
              <w:ind w:left="113" w:right="113"/>
              <w:jc w:val="center"/>
            </w:pPr>
            <w:r w:rsidRPr="00B77390">
              <w:rPr>
                <w:rFonts w:hint="eastAsia"/>
              </w:rPr>
              <w:t>管　　理　　技　　術　　者</w:t>
            </w:r>
          </w:p>
        </w:tc>
        <w:tc>
          <w:tcPr>
            <w:tcW w:w="3533" w:type="dxa"/>
            <w:gridSpan w:val="2"/>
          </w:tcPr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氏名</w:t>
            </w:r>
          </w:p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62" w:type="dxa"/>
            <w:gridSpan w:val="3"/>
          </w:tcPr>
          <w:p w:rsidR="00333D37" w:rsidRPr="00B77390" w:rsidRDefault="00333D37">
            <w:pPr>
              <w:widowControl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生年月日</w:t>
            </w:r>
          </w:p>
          <w:p w:rsidR="00333D37" w:rsidRPr="00B77390" w:rsidRDefault="00333D37" w:rsidP="00543E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:rsidR="00333D37" w:rsidRPr="00B77390" w:rsidRDefault="00333D37">
            <w:pPr>
              <w:widowControl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年齢</w:t>
            </w:r>
          </w:p>
          <w:p w:rsidR="00333D37" w:rsidRPr="00B77390" w:rsidRDefault="00333D37" w:rsidP="00543E09">
            <w:pPr>
              <w:jc w:val="righ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33D37" w:rsidRPr="00B77390" w:rsidTr="00543E09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</w:tcPr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職歴等</w:t>
            </w:r>
          </w:p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333D37" w:rsidRPr="00B77390" w:rsidTr="00543E09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</w:tcPr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現在の所属・役職名</w:t>
            </w:r>
          </w:p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333D37" w:rsidRPr="00333D37" w:rsidTr="00543E09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</w:tcPr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資格等　（資格名）　　　　　　　　（部　門）　　　　　　　　　（取得年月）</w:t>
            </w:r>
          </w:p>
          <w:p w:rsidR="00333D37" w:rsidRPr="00B77390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333D37" w:rsidRPr="00333D37" w:rsidTr="00543E09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</w:tcPr>
          <w:p w:rsidR="00333D37" w:rsidRPr="00B77390" w:rsidRDefault="00333D37" w:rsidP="00333D37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委員会、学会活動等（発表論文、過去受賞歴、取得特許等）</w:t>
            </w:r>
          </w:p>
          <w:p w:rsidR="00333D37" w:rsidRPr="00333D37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333D37" w:rsidRPr="00333D37" w:rsidTr="00543E09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</w:tcPr>
          <w:p w:rsidR="00333D37" w:rsidRPr="00B77390" w:rsidRDefault="00333D37" w:rsidP="00333D37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現在の手持ち業務の状況</w:t>
            </w:r>
          </w:p>
          <w:p w:rsidR="00333D37" w:rsidRPr="00B77390" w:rsidRDefault="00333D37" w:rsidP="00333D37">
            <w:pPr>
              <w:ind w:firstLineChars="100" w:firstLine="188"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（履行期限）　　　（発注機関名）　　　　　（業務名）　　　　　（担　当）</w:t>
            </w:r>
          </w:p>
          <w:p w:rsidR="00333D37" w:rsidRPr="00333D37" w:rsidRDefault="00333D37" w:rsidP="00333D37">
            <w:pPr>
              <w:jc w:val="left"/>
              <w:rPr>
                <w:sz w:val="21"/>
                <w:szCs w:val="21"/>
              </w:rPr>
            </w:pPr>
          </w:p>
        </w:tc>
      </w:tr>
      <w:tr w:rsidR="00333D37" w:rsidRPr="00B77390" w:rsidTr="00333D37">
        <w:tc>
          <w:tcPr>
            <w:tcW w:w="608" w:type="dxa"/>
            <w:vMerge/>
          </w:tcPr>
          <w:p w:rsidR="00333D37" w:rsidRPr="00B77390" w:rsidRDefault="00333D37" w:rsidP="004863B9">
            <w:pPr>
              <w:jc w:val="left"/>
            </w:pPr>
          </w:p>
        </w:tc>
        <w:tc>
          <w:tcPr>
            <w:tcW w:w="8112" w:type="dxa"/>
            <w:gridSpan w:val="6"/>
            <w:tcBorders>
              <w:bottom w:val="nil"/>
            </w:tcBorders>
          </w:tcPr>
          <w:p w:rsidR="00333D37" w:rsidRPr="00333D37" w:rsidRDefault="00333D37" w:rsidP="00052AB0">
            <w:pPr>
              <w:jc w:val="left"/>
              <w:rPr>
                <w:sz w:val="21"/>
                <w:szCs w:val="21"/>
              </w:rPr>
            </w:pPr>
            <w:r w:rsidRPr="00333D37">
              <w:rPr>
                <w:rFonts w:hint="eastAsia"/>
                <w:sz w:val="21"/>
                <w:szCs w:val="21"/>
              </w:rPr>
              <w:t>主な業務経歴</w:t>
            </w:r>
            <w:r w:rsidR="00052AB0">
              <w:rPr>
                <w:rFonts w:hint="eastAsia"/>
                <w:sz w:val="21"/>
                <w:szCs w:val="21"/>
              </w:rPr>
              <w:t>（</w:t>
            </w:r>
            <w:r w:rsidR="00052AB0">
              <w:rPr>
                <w:rFonts w:hint="eastAsia"/>
                <w:sz w:val="21"/>
                <w:szCs w:val="21"/>
              </w:rPr>
              <w:t>3</w:t>
            </w:r>
            <w:r w:rsidR="00052AB0">
              <w:rPr>
                <w:rFonts w:hint="eastAsia"/>
                <w:sz w:val="21"/>
                <w:szCs w:val="21"/>
              </w:rPr>
              <w:t>件以内）</w:t>
            </w:r>
            <w:r>
              <w:rPr>
                <w:rFonts w:hint="eastAsia"/>
                <w:sz w:val="21"/>
                <w:szCs w:val="21"/>
              </w:rPr>
              <w:t xml:space="preserve">　①　　　　　　　　　　　②　　　　　</w:t>
            </w:r>
            <w:r w:rsidR="00052AB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③</w:t>
            </w:r>
          </w:p>
        </w:tc>
      </w:tr>
      <w:tr w:rsidR="00333D37" w:rsidTr="00052AB0">
        <w:tc>
          <w:tcPr>
            <w:tcW w:w="608" w:type="dxa"/>
            <w:vMerge/>
          </w:tcPr>
          <w:p w:rsidR="00333D37" w:rsidRDefault="00333D37" w:rsidP="004863B9">
            <w:pPr>
              <w:jc w:val="left"/>
            </w:pPr>
          </w:p>
        </w:tc>
        <w:tc>
          <w:tcPr>
            <w:tcW w:w="1571" w:type="dxa"/>
            <w:tcBorders>
              <w:top w:val="nil"/>
            </w:tcBorders>
          </w:tcPr>
          <w:p w:rsidR="00333D37" w:rsidRPr="00333D37" w:rsidRDefault="00333D37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105"/>
              </w:rPr>
              <w:t>発注機関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105"/>
              </w:rPr>
              <w:t>名</w:t>
            </w:r>
          </w:p>
          <w:p w:rsidR="00333D37" w:rsidRPr="00333D37" w:rsidRDefault="00333D37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165"/>
                <w:kern w:val="0"/>
                <w:sz w:val="21"/>
                <w:szCs w:val="21"/>
                <w:fitText w:val="1316" w:id="1439439104"/>
              </w:rPr>
              <w:t>業務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104"/>
              </w:rPr>
              <w:t>名</w:t>
            </w:r>
          </w:p>
          <w:p w:rsidR="00333D37" w:rsidRPr="00333D37" w:rsidRDefault="00333D37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75"/>
                <w:kern w:val="0"/>
                <w:sz w:val="21"/>
                <w:szCs w:val="21"/>
                <w:fitText w:val="1316" w:id="1439439106"/>
              </w:rPr>
              <w:t>完了年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106"/>
              </w:rPr>
              <w:t>度</w:t>
            </w:r>
          </w:p>
          <w:p w:rsidR="00333D37" w:rsidRDefault="00333D37" w:rsidP="00052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担当技術者区分</w:t>
            </w:r>
          </w:p>
          <w:p w:rsidR="00333D37" w:rsidRDefault="00333D37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107"/>
              </w:rPr>
              <w:t>業務の概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107"/>
              </w:rPr>
              <w:t>要</w:t>
            </w:r>
          </w:p>
          <w:p w:rsidR="00333D37" w:rsidRDefault="00333D37" w:rsidP="00052AB0">
            <w:pPr>
              <w:jc w:val="center"/>
              <w:rPr>
                <w:sz w:val="21"/>
                <w:szCs w:val="21"/>
              </w:rPr>
            </w:pPr>
          </w:p>
          <w:p w:rsidR="00333D37" w:rsidRDefault="00333D37" w:rsidP="00052AB0">
            <w:pPr>
              <w:jc w:val="center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</w:p>
          <w:p w:rsidR="00333D37" w:rsidRPr="00333D37" w:rsidRDefault="00333D37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108"/>
              </w:rPr>
              <w:t>技術的特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108"/>
              </w:rPr>
              <w:t>徴</w:t>
            </w:r>
          </w:p>
        </w:tc>
        <w:tc>
          <w:tcPr>
            <w:tcW w:w="2180" w:type="dxa"/>
            <w:gridSpan w:val="2"/>
            <w:tcBorders>
              <w:top w:val="nil"/>
            </w:tcBorders>
          </w:tcPr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333D37" w:rsidRPr="00333D37" w:rsidRDefault="00333D37" w:rsidP="004863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Pr="00333D37" w:rsidRDefault="00052AB0" w:rsidP="004863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nil"/>
            </w:tcBorders>
          </w:tcPr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333D37" w:rsidRDefault="00333D37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4863B9">
            <w:pPr>
              <w:jc w:val="left"/>
              <w:rPr>
                <w:sz w:val="21"/>
                <w:szCs w:val="21"/>
              </w:rPr>
            </w:pPr>
          </w:p>
          <w:p w:rsidR="00052AB0" w:rsidRPr="00333D37" w:rsidRDefault="00052AB0" w:rsidP="004863B9">
            <w:pPr>
              <w:jc w:val="left"/>
              <w:rPr>
                <w:sz w:val="21"/>
                <w:szCs w:val="21"/>
              </w:rPr>
            </w:pPr>
          </w:p>
        </w:tc>
      </w:tr>
    </w:tbl>
    <w:p w:rsidR="00333D37" w:rsidRDefault="00333D37" w:rsidP="004863B9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1571"/>
        <w:gridCol w:w="1962"/>
        <w:gridCol w:w="218"/>
        <w:gridCol w:w="2180"/>
        <w:gridCol w:w="864"/>
        <w:gridCol w:w="1317"/>
      </w:tblGrid>
      <w:tr w:rsidR="00052AB0" w:rsidRPr="00B77390" w:rsidTr="00052AB0">
        <w:tc>
          <w:tcPr>
            <w:tcW w:w="608" w:type="dxa"/>
            <w:vMerge w:val="restart"/>
            <w:textDirection w:val="tbRlV"/>
          </w:tcPr>
          <w:p w:rsidR="00052AB0" w:rsidRPr="00B77390" w:rsidRDefault="00052AB0" w:rsidP="00052AB0">
            <w:pPr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 w:rsidRPr="00B773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</w:t>
            </w:r>
            <w:r w:rsidRPr="00B773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主　　任　　</w:t>
            </w:r>
            <w:r w:rsidRPr="00B77390">
              <w:rPr>
                <w:rFonts w:hint="eastAsia"/>
              </w:rPr>
              <w:t>技　　術　　者</w:t>
            </w:r>
          </w:p>
        </w:tc>
        <w:tc>
          <w:tcPr>
            <w:tcW w:w="3533" w:type="dxa"/>
            <w:gridSpan w:val="2"/>
          </w:tcPr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氏名</w:t>
            </w:r>
          </w:p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62" w:type="dxa"/>
            <w:gridSpan w:val="3"/>
          </w:tcPr>
          <w:p w:rsidR="00052AB0" w:rsidRPr="00B77390" w:rsidRDefault="00052AB0" w:rsidP="00052AB0">
            <w:pPr>
              <w:widowControl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生年月日</w:t>
            </w:r>
          </w:p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:rsidR="00052AB0" w:rsidRPr="00B77390" w:rsidRDefault="00052AB0" w:rsidP="00052AB0">
            <w:pPr>
              <w:widowControl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年齢</w:t>
            </w:r>
          </w:p>
          <w:p w:rsidR="00052AB0" w:rsidRPr="00B77390" w:rsidRDefault="00052AB0" w:rsidP="00052AB0">
            <w:pPr>
              <w:jc w:val="righ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052AB0" w:rsidRPr="00B77390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</w:tcPr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職歴等</w:t>
            </w:r>
          </w:p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  <w:tr w:rsidR="00052AB0" w:rsidRPr="00B77390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</w:tcPr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現在の所属・役職名</w:t>
            </w:r>
          </w:p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  <w:tr w:rsidR="00052AB0" w:rsidRPr="00333D37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</w:tcPr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資格等　（資格名）　　　　　　　　（部　門）　　　　　　　　　（取得年月）</w:t>
            </w:r>
          </w:p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  <w:tr w:rsidR="00052AB0" w:rsidRPr="00333D37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</w:tcPr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委員会、学会活動等（発表論文、過去受賞歴、取得特許等）</w:t>
            </w:r>
          </w:p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  <w:tr w:rsidR="00052AB0" w:rsidRPr="00333D37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</w:tcPr>
          <w:p w:rsidR="00052AB0" w:rsidRPr="00B77390" w:rsidRDefault="00052AB0" w:rsidP="00052AB0">
            <w:pPr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現在の手持ち業務の状況</w:t>
            </w:r>
          </w:p>
          <w:p w:rsidR="00052AB0" w:rsidRPr="00B77390" w:rsidRDefault="00052AB0" w:rsidP="00052AB0">
            <w:pPr>
              <w:ind w:firstLineChars="100" w:firstLine="188"/>
              <w:jc w:val="left"/>
              <w:rPr>
                <w:sz w:val="21"/>
                <w:szCs w:val="21"/>
              </w:rPr>
            </w:pPr>
            <w:r w:rsidRPr="00B77390">
              <w:rPr>
                <w:rFonts w:hint="eastAsia"/>
                <w:sz w:val="21"/>
                <w:szCs w:val="21"/>
              </w:rPr>
              <w:t>（履行期限）　　　（発注機関名）　　　　　（業務名）　　　　　（担　当）</w:t>
            </w:r>
          </w:p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  <w:tr w:rsidR="00052AB0" w:rsidRPr="00B77390" w:rsidTr="00052AB0">
        <w:tc>
          <w:tcPr>
            <w:tcW w:w="608" w:type="dxa"/>
            <w:vMerge/>
          </w:tcPr>
          <w:p w:rsidR="00052AB0" w:rsidRPr="00B77390" w:rsidRDefault="00052AB0" w:rsidP="00052AB0">
            <w:pPr>
              <w:jc w:val="left"/>
            </w:pPr>
          </w:p>
        </w:tc>
        <w:tc>
          <w:tcPr>
            <w:tcW w:w="8112" w:type="dxa"/>
            <w:gridSpan w:val="6"/>
            <w:tcBorders>
              <w:bottom w:val="nil"/>
            </w:tcBorders>
          </w:tcPr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  <w:r w:rsidRPr="00333D37">
              <w:rPr>
                <w:rFonts w:hint="eastAsia"/>
                <w:sz w:val="21"/>
                <w:szCs w:val="21"/>
              </w:rPr>
              <w:t>主な業務経歴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件以内）　①　　　　　　　　　　　②　　　　　　　　　　③</w:t>
            </w:r>
          </w:p>
        </w:tc>
      </w:tr>
      <w:tr w:rsidR="00052AB0" w:rsidTr="00052AB0">
        <w:trPr>
          <w:trHeight w:val="5713"/>
        </w:trPr>
        <w:tc>
          <w:tcPr>
            <w:tcW w:w="608" w:type="dxa"/>
            <w:vMerge/>
          </w:tcPr>
          <w:p w:rsidR="00052AB0" w:rsidRDefault="00052AB0" w:rsidP="00052AB0">
            <w:pPr>
              <w:jc w:val="left"/>
            </w:pPr>
          </w:p>
        </w:tc>
        <w:tc>
          <w:tcPr>
            <w:tcW w:w="1571" w:type="dxa"/>
            <w:tcBorders>
              <w:top w:val="nil"/>
            </w:tcBorders>
          </w:tcPr>
          <w:p w:rsidR="00052AB0" w:rsidRPr="00333D37" w:rsidRDefault="00052AB0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872"/>
              </w:rPr>
              <w:t>発注機関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872"/>
              </w:rPr>
              <w:t>名</w:t>
            </w:r>
          </w:p>
          <w:p w:rsidR="00052AB0" w:rsidRPr="00333D37" w:rsidRDefault="00052AB0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165"/>
                <w:kern w:val="0"/>
                <w:sz w:val="21"/>
                <w:szCs w:val="21"/>
                <w:fitText w:val="1316" w:id="1439439873"/>
              </w:rPr>
              <w:t>業務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873"/>
              </w:rPr>
              <w:t>名</w:t>
            </w:r>
          </w:p>
          <w:p w:rsidR="00052AB0" w:rsidRPr="00333D37" w:rsidRDefault="00052AB0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75"/>
                <w:kern w:val="0"/>
                <w:sz w:val="21"/>
                <w:szCs w:val="21"/>
                <w:fitText w:val="1316" w:id="1439439874"/>
              </w:rPr>
              <w:t>完了年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874"/>
              </w:rPr>
              <w:t>度</w:t>
            </w: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担当技術者区分</w:t>
            </w: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875"/>
              </w:rPr>
              <w:t>業務の概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875"/>
              </w:rPr>
              <w:t>要</w:t>
            </w: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center"/>
              <w:rPr>
                <w:sz w:val="21"/>
                <w:szCs w:val="21"/>
              </w:rPr>
            </w:pPr>
          </w:p>
          <w:p w:rsidR="00052AB0" w:rsidRPr="00333D37" w:rsidRDefault="00052AB0" w:rsidP="00052AB0">
            <w:pPr>
              <w:jc w:val="center"/>
              <w:rPr>
                <w:sz w:val="21"/>
                <w:szCs w:val="21"/>
              </w:rPr>
            </w:pPr>
            <w:r w:rsidRPr="002C06DF">
              <w:rPr>
                <w:rFonts w:hint="eastAsia"/>
                <w:spacing w:val="30"/>
                <w:kern w:val="0"/>
                <w:sz w:val="21"/>
                <w:szCs w:val="21"/>
                <w:fitText w:val="1316" w:id="1439439876"/>
              </w:rPr>
              <w:t>技術的特</w:t>
            </w:r>
            <w:r w:rsidRPr="002C06DF">
              <w:rPr>
                <w:rFonts w:hint="eastAsia"/>
                <w:spacing w:val="7"/>
                <w:kern w:val="0"/>
                <w:sz w:val="21"/>
                <w:szCs w:val="21"/>
                <w:fitText w:val="1316" w:id="1439439876"/>
              </w:rPr>
              <w:t>徴</w:t>
            </w:r>
          </w:p>
        </w:tc>
        <w:tc>
          <w:tcPr>
            <w:tcW w:w="2180" w:type="dxa"/>
            <w:gridSpan w:val="2"/>
            <w:tcBorders>
              <w:top w:val="nil"/>
            </w:tcBorders>
          </w:tcPr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nil"/>
            </w:tcBorders>
          </w:tcPr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Default="00052AB0" w:rsidP="00052AB0">
            <w:pPr>
              <w:jc w:val="left"/>
              <w:rPr>
                <w:sz w:val="21"/>
                <w:szCs w:val="21"/>
              </w:rPr>
            </w:pPr>
          </w:p>
          <w:p w:rsidR="00052AB0" w:rsidRPr="00333D37" w:rsidRDefault="00052AB0" w:rsidP="00052AB0">
            <w:pPr>
              <w:jc w:val="left"/>
              <w:rPr>
                <w:sz w:val="21"/>
                <w:szCs w:val="21"/>
              </w:rPr>
            </w:pPr>
          </w:p>
        </w:tc>
      </w:tr>
    </w:tbl>
    <w:p w:rsidR="0081480E" w:rsidRPr="00B77390" w:rsidRDefault="0081480E" w:rsidP="00E452FD">
      <w:pPr>
        <w:ind w:left="940" w:hangingChars="500" w:hanging="94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(注)　1)　</w:t>
      </w:r>
      <w:r w:rsidR="00E452FD">
        <w:rPr>
          <w:rFonts w:ascii="ＭＳ 明朝" w:hAnsi="ＭＳ 明朝" w:hint="eastAsia"/>
          <w:sz w:val="21"/>
          <w:szCs w:val="21"/>
        </w:rPr>
        <w:t>管理技術者、担当</w:t>
      </w:r>
      <w:r w:rsidR="00E73BD7">
        <w:rPr>
          <w:rFonts w:ascii="ＭＳ 明朝" w:hAnsi="ＭＳ 明朝" w:hint="eastAsia"/>
          <w:sz w:val="21"/>
          <w:szCs w:val="21"/>
        </w:rPr>
        <w:t>主任</w:t>
      </w:r>
      <w:r w:rsidR="00E452FD">
        <w:rPr>
          <w:rFonts w:ascii="ＭＳ 明朝" w:hAnsi="ＭＳ 明朝" w:hint="eastAsia"/>
          <w:sz w:val="21"/>
          <w:szCs w:val="21"/>
        </w:rPr>
        <w:t>技術者の資格等を記載した場合は</w:t>
      </w:r>
      <w:r>
        <w:rPr>
          <w:rFonts w:ascii="ＭＳ 明朝" w:hAnsi="ＭＳ 明朝" w:hint="eastAsia"/>
          <w:sz w:val="21"/>
          <w:szCs w:val="21"/>
        </w:rPr>
        <w:t>、</w:t>
      </w:r>
      <w:r w:rsidR="00E452FD">
        <w:rPr>
          <w:rFonts w:ascii="ＭＳ 明朝" w:hAnsi="ＭＳ 明朝" w:hint="eastAsia"/>
          <w:sz w:val="21"/>
          <w:szCs w:val="21"/>
        </w:rPr>
        <w:t>その資格者証の写しを添付して　　　下さい</w:t>
      </w:r>
      <w:r w:rsidRPr="00B77390">
        <w:rPr>
          <w:rFonts w:ascii="ＭＳ 明朝" w:hAnsi="ＭＳ 明朝" w:hint="eastAsia"/>
          <w:sz w:val="21"/>
          <w:szCs w:val="21"/>
        </w:rPr>
        <w:t>。</w:t>
      </w:r>
    </w:p>
    <w:p w:rsidR="0081480E" w:rsidRPr="00B77390" w:rsidRDefault="0081480E" w:rsidP="0081480E">
      <w:pPr>
        <w:ind w:left="840" w:hanging="840"/>
        <w:rPr>
          <w:rFonts w:ascii="ＭＳ 明朝" w:hAnsi="ＭＳ 明朝"/>
          <w:sz w:val="21"/>
          <w:szCs w:val="21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　　　2)　</w:t>
      </w:r>
      <w:r w:rsidR="00E452FD">
        <w:rPr>
          <w:rFonts w:ascii="ＭＳ 明朝" w:hAnsi="ＭＳ 明朝" w:hint="eastAsia"/>
          <w:sz w:val="21"/>
          <w:szCs w:val="21"/>
        </w:rPr>
        <w:t>担当</w:t>
      </w:r>
      <w:r w:rsidR="00E73BD7">
        <w:rPr>
          <w:rFonts w:ascii="ＭＳ 明朝" w:hAnsi="ＭＳ 明朝" w:hint="eastAsia"/>
          <w:sz w:val="21"/>
          <w:szCs w:val="21"/>
        </w:rPr>
        <w:t>主任</w:t>
      </w:r>
      <w:r w:rsidR="00E452FD">
        <w:rPr>
          <w:rFonts w:ascii="ＭＳ 明朝" w:hAnsi="ＭＳ 明朝" w:hint="eastAsia"/>
          <w:sz w:val="21"/>
          <w:szCs w:val="21"/>
        </w:rPr>
        <w:t>技術者は、本業務に配置する技術者全てについて作成して下さい</w:t>
      </w:r>
      <w:r w:rsidRPr="00B77390">
        <w:rPr>
          <w:rFonts w:ascii="ＭＳ 明朝" w:hAnsi="ＭＳ 明朝" w:hint="eastAsia"/>
          <w:sz w:val="21"/>
          <w:szCs w:val="21"/>
        </w:rPr>
        <w:t>。</w:t>
      </w:r>
    </w:p>
    <w:p w:rsidR="0081480E" w:rsidRPr="0081480E" w:rsidRDefault="0081480E" w:rsidP="0081480E">
      <w:pPr>
        <w:ind w:left="1128" w:hangingChars="600" w:hanging="1128"/>
        <w:jc w:val="left"/>
        <w:rPr>
          <w:sz w:val="21"/>
          <w:szCs w:val="21"/>
        </w:rPr>
      </w:pPr>
    </w:p>
    <w:sectPr w:rsidR="0081480E" w:rsidRPr="0081480E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 w:rsidP="002C06DF">
    <w:pPr>
      <w:pStyle w:val="a6"/>
      <w:ind w:right="240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06DF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87650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AA88-A2E0-4D0C-883D-604DDCB0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6CA09E7C.dotm</Template>
  <TotalTime>1263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2017-05-26T06:15:00Z</dcterms:modified>
</cp:coreProperties>
</file>