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56" w:rsidRDefault="00AF7356" w:rsidP="004D4122">
      <w:bookmarkStart w:id="0" w:name="_GoBack"/>
      <w:bookmarkEnd w:id="0"/>
      <w:r w:rsidRPr="00B77390">
        <w:rPr>
          <w:rFonts w:hint="eastAsia"/>
        </w:rPr>
        <w:t>様式第３号</w:t>
      </w:r>
    </w:p>
    <w:p w:rsidR="00633FEF" w:rsidRPr="00B77390" w:rsidRDefault="00633FEF" w:rsidP="004D4122"/>
    <w:p w:rsidR="004863B9" w:rsidRPr="00B77390" w:rsidRDefault="004863B9" w:rsidP="004863B9">
      <w:pPr>
        <w:jc w:val="left"/>
      </w:pPr>
      <w:r w:rsidRPr="00B77390">
        <w:rPr>
          <w:rFonts w:hint="eastAsia"/>
        </w:rPr>
        <w:t>業務スケジュール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43E09" w:rsidRPr="00B77390" w:rsidTr="003820DE">
        <w:trPr>
          <w:trHeight w:val="11588"/>
        </w:trPr>
        <w:tc>
          <w:tcPr>
            <w:tcW w:w="8702" w:type="dxa"/>
          </w:tcPr>
          <w:p w:rsidR="00151EE6" w:rsidRDefault="00543E09" w:rsidP="00050DA8">
            <w:pPr>
              <w:jc w:val="left"/>
              <w:rPr>
                <w:rFonts w:asciiTheme="minorEastAsia" w:hAnsiTheme="minorEastAsia"/>
                <w:szCs w:val="24"/>
              </w:rPr>
            </w:pPr>
            <w:r w:rsidRPr="00B77390">
              <w:rPr>
                <w:rFonts w:asciiTheme="minorEastAsia" w:hAnsiTheme="minorEastAsia" w:hint="eastAsia"/>
                <w:szCs w:val="24"/>
              </w:rPr>
              <w:t>旭市新庁舎建設</w:t>
            </w:r>
            <w:r w:rsidR="0029203D">
              <w:rPr>
                <w:rFonts w:asciiTheme="minorEastAsia" w:hAnsiTheme="minorEastAsia" w:hint="eastAsia"/>
                <w:szCs w:val="24"/>
              </w:rPr>
              <w:t>設計</w:t>
            </w:r>
            <w:r w:rsidR="006D57D1">
              <w:rPr>
                <w:rFonts w:asciiTheme="minorEastAsia" w:hAnsiTheme="minorEastAsia" w:hint="eastAsia"/>
                <w:szCs w:val="24"/>
              </w:rPr>
              <w:t>・</w:t>
            </w:r>
            <w:r w:rsidR="00F02F84">
              <w:rPr>
                <w:rFonts w:asciiTheme="minorEastAsia" w:hAnsiTheme="minorEastAsia" w:hint="eastAsia"/>
                <w:szCs w:val="24"/>
              </w:rPr>
              <w:t>監理</w:t>
            </w:r>
            <w:r w:rsidRPr="00B77390">
              <w:rPr>
                <w:rFonts w:asciiTheme="minorEastAsia" w:hAnsiTheme="minorEastAsia" w:hint="eastAsia"/>
                <w:szCs w:val="24"/>
              </w:rPr>
              <w:t>業務</w:t>
            </w:r>
            <w:r w:rsidR="006D57D1">
              <w:rPr>
                <w:rFonts w:asciiTheme="minorEastAsia" w:hAnsiTheme="minorEastAsia" w:hint="eastAsia"/>
                <w:szCs w:val="24"/>
              </w:rPr>
              <w:t>委託特記</w:t>
            </w:r>
            <w:r w:rsidRPr="00B77390">
              <w:rPr>
                <w:rFonts w:asciiTheme="minorEastAsia" w:hAnsiTheme="minorEastAsia" w:hint="eastAsia"/>
                <w:szCs w:val="24"/>
              </w:rPr>
              <w:t>仕様書に基づき</w:t>
            </w:r>
            <w:r w:rsidR="009C50CF">
              <w:rPr>
                <w:rFonts w:asciiTheme="minorEastAsia" w:hAnsiTheme="minorEastAsia" w:hint="eastAsia"/>
                <w:szCs w:val="24"/>
              </w:rPr>
              <w:t>、</w:t>
            </w:r>
            <w:r w:rsidR="009A1AFA">
              <w:rPr>
                <w:rFonts w:asciiTheme="minorEastAsia" w:hAnsiTheme="minorEastAsia" w:hint="eastAsia"/>
                <w:szCs w:val="24"/>
              </w:rPr>
              <w:t>想定されるスケジュールを</w:t>
            </w:r>
            <w:r w:rsidR="006D57D1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9A1AFA">
              <w:rPr>
                <w:rFonts w:asciiTheme="minorEastAsia" w:hAnsiTheme="minorEastAsia" w:hint="eastAsia"/>
                <w:szCs w:val="24"/>
              </w:rPr>
              <w:t>記載して下さい</w:t>
            </w:r>
            <w:r w:rsidRPr="00B77390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633FEF" w:rsidRPr="009A1AFA" w:rsidRDefault="00633FEF" w:rsidP="00050DA8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543E09" w:rsidRDefault="00633FEF" w:rsidP="00633FEF">
            <w:pPr>
              <w:jc w:val="left"/>
              <w:rPr>
                <w:szCs w:val="24"/>
              </w:rPr>
            </w:pPr>
            <w:r w:rsidRPr="00633FEF">
              <w:rPr>
                <w:rFonts w:ascii="Century" w:eastAsia="ＭＳ 明朝" w:hAnsi="Century" w:cs="Times New Roman" w:hint="eastAsia"/>
                <w:szCs w:val="24"/>
                <w:u w:val="single"/>
              </w:rPr>
              <w:t>＊</w:t>
            </w:r>
            <w:r w:rsidR="00543E09" w:rsidRPr="00633FEF">
              <w:rPr>
                <w:szCs w:val="24"/>
                <w:u w:val="single"/>
              </w:rPr>
              <w:t>A</w:t>
            </w:r>
            <w:r w:rsidR="00F95E63" w:rsidRPr="00633FEF">
              <w:rPr>
                <w:rFonts w:hint="eastAsia"/>
                <w:szCs w:val="24"/>
                <w:u w:val="single"/>
              </w:rPr>
              <w:t>３</w:t>
            </w:r>
            <w:r w:rsidR="00543E09" w:rsidRPr="00633FEF">
              <w:rPr>
                <w:rFonts w:hint="eastAsia"/>
                <w:szCs w:val="24"/>
                <w:u w:val="single"/>
              </w:rPr>
              <w:t>判</w:t>
            </w:r>
            <w:r w:rsidR="00F95E63" w:rsidRPr="00633FEF">
              <w:rPr>
                <w:rFonts w:hint="eastAsia"/>
                <w:szCs w:val="24"/>
                <w:u w:val="single"/>
              </w:rPr>
              <w:t>横</w:t>
            </w:r>
            <w:r w:rsidR="00050DA8" w:rsidRPr="00633FEF">
              <w:rPr>
                <w:rFonts w:hint="eastAsia"/>
                <w:szCs w:val="24"/>
                <w:u w:val="single"/>
              </w:rPr>
              <w:t>型</w:t>
            </w:r>
            <w:r w:rsidR="00543E09" w:rsidRPr="00633FEF">
              <w:rPr>
                <w:rFonts w:hint="eastAsia"/>
                <w:szCs w:val="24"/>
                <w:u w:val="single"/>
              </w:rPr>
              <w:t>１枚</w:t>
            </w:r>
            <w:r w:rsidR="00050DA8" w:rsidRPr="00633FEF">
              <w:rPr>
                <w:rFonts w:hint="eastAsia"/>
                <w:szCs w:val="24"/>
                <w:u w:val="single"/>
              </w:rPr>
              <w:t>（片面）</w:t>
            </w:r>
            <w:r w:rsidR="00050DA8" w:rsidRPr="00B77390">
              <w:rPr>
                <w:rFonts w:hint="eastAsia"/>
                <w:szCs w:val="24"/>
              </w:rPr>
              <w:t>とし、作成及び表現方法については提出者の自由とします。</w:t>
            </w:r>
          </w:p>
          <w:p w:rsidR="00633FEF" w:rsidRPr="00B77390" w:rsidRDefault="00633FEF" w:rsidP="0081480E">
            <w:pPr>
              <w:jc w:val="left"/>
              <w:rPr>
                <w:rFonts w:asciiTheme="minorEastAsia" w:hAnsiTheme="minorEastAsia"/>
              </w:rPr>
            </w:pPr>
            <w:r w:rsidRPr="00B77390">
              <w:rPr>
                <w:rFonts w:ascii="Century" w:eastAsia="ＭＳ 明朝" w:hAnsi="Century" w:cs="Times New Roman" w:hint="eastAsia"/>
                <w:szCs w:val="24"/>
              </w:rPr>
              <w:t>＊記載文字のサイズは</w:t>
            </w:r>
            <w:r w:rsidRPr="00B77390">
              <w:rPr>
                <w:rFonts w:ascii="Century" w:eastAsia="ＭＳ 明朝" w:hAnsi="Century" w:cs="Times New Roman" w:hint="eastAsia"/>
                <w:szCs w:val="24"/>
                <w:u w:val="single"/>
              </w:rPr>
              <w:t>１０ポイント以上</w:t>
            </w:r>
            <w:r w:rsidR="0081480E" w:rsidRPr="00B77390">
              <w:rPr>
                <w:rFonts w:ascii="Century" w:eastAsia="ＭＳ 明朝" w:hAnsi="Century" w:cs="Times New Roman" w:hint="eastAsia"/>
                <w:szCs w:val="24"/>
              </w:rPr>
              <w:t>（注釈、図面等</w:t>
            </w:r>
            <w:r w:rsidR="0081480E">
              <w:rPr>
                <w:rFonts w:ascii="Century" w:eastAsia="ＭＳ 明朝" w:hAnsi="Century" w:cs="Times New Roman" w:hint="eastAsia"/>
                <w:szCs w:val="24"/>
              </w:rPr>
              <w:t>は</w:t>
            </w:r>
            <w:r w:rsidR="0081480E" w:rsidRPr="00B77390">
              <w:rPr>
                <w:rFonts w:ascii="Century" w:eastAsia="ＭＳ 明朝" w:hAnsi="Century" w:cs="Times New Roman" w:hint="eastAsia"/>
                <w:szCs w:val="24"/>
              </w:rPr>
              <w:t>除く</w:t>
            </w:r>
            <w:r w:rsidR="0081480E">
              <w:rPr>
                <w:rFonts w:ascii="Century" w:eastAsia="ＭＳ 明朝" w:hAnsi="Century" w:cs="Times New Roman" w:hint="eastAsia"/>
                <w:szCs w:val="24"/>
              </w:rPr>
              <w:t>。</w:t>
            </w:r>
            <w:r w:rsidR="0081480E" w:rsidRPr="00B77390">
              <w:rPr>
                <w:rFonts w:ascii="Century" w:eastAsia="ＭＳ 明朝" w:hAnsi="Century" w:cs="Times New Roman" w:hint="eastAsia"/>
                <w:szCs w:val="24"/>
              </w:rPr>
              <w:t>）</w:t>
            </w:r>
            <w:r w:rsidRPr="00B77390">
              <w:rPr>
                <w:rFonts w:ascii="Century" w:eastAsia="ＭＳ 明朝" w:hAnsi="Century" w:cs="Times New Roman" w:hint="eastAsia"/>
                <w:szCs w:val="24"/>
              </w:rPr>
              <w:t>として</w:t>
            </w:r>
            <w:r w:rsidR="009A1AFA">
              <w:rPr>
                <w:rFonts w:ascii="Century" w:eastAsia="ＭＳ 明朝" w:hAnsi="Century" w:cs="Times New Roman" w:hint="eastAsia"/>
                <w:szCs w:val="24"/>
              </w:rPr>
              <w:t>下さい</w:t>
            </w:r>
            <w:r w:rsidRPr="00B77390">
              <w:rPr>
                <w:rFonts w:ascii="Century" w:eastAsia="ＭＳ 明朝" w:hAnsi="Century" w:cs="Times New Roman" w:hint="eastAsia"/>
                <w:szCs w:val="24"/>
              </w:rPr>
              <w:t>。</w:t>
            </w:r>
          </w:p>
        </w:tc>
      </w:tr>
    </w:tbl>
    <w:p w:rsidR="0081480E" w:rsidRPr="0081480E" w:rsidRDefault="0081480E" w:rsidP="003820DE">
      <w:pPr>
        <w:jc w:val="left"/>
        <w:rPr>
          <w:sz w:val="21"/>
          <w:szCs w:val="21"/>
        </w:rPr>
      </w:pPr>
    </w:p>
    <w:sectPr w:rsidR="0081480E" w:rsidRPr="0081480E" w:rsidSect="002C439E">
      <w:foot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B0" w:rsidRDefault="00052AB0" w:rsidP="006B17CD">
      <w:r>
        <w:separator/>
      </w:r>
    </w:p>
  </w:endnote>
  <w:endnote w:type="continuationSeparator" w:id="0">
    <w:p w:rsidR="00052AB0" w:rsidRDefault="00052AB0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B0" w:rsidRDefault="00052AB0">
    <w:pPr>
      <w:pStyle w:val="a6"/>
      <w:jc w:val="right"/>
    </w:pPr>
  </w:p>
  <w:p w:rsidR="00052AB0" w:rsidRDefault="00052A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B0" w:rsidRDefault="00052AB0" w:rsidP="006B17CD">
      <w:r>
        <w:separator/>
      </w:r>
    </w:p>
  </w:footnote>
  <w:footnote w:type="continuationSeparator" w:id="0">
    <w:p w:rsidR="00052AB0" w:rsidRDefault="00052AB0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781"/>
    <w:multiLevelType w:val="hybridMultilevel"/>
    <w:tmpl w:val="62B64088"/>
    <w:lvl w:ilvl="0" w:tplc="10A0271A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348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C"/>
    <w:rsid w:val="000020E7"/>
    <w:rsid w:val="00007036"/>
    <w:rsid w:val="00007E96"/>
    <w:rsid w:val="0001170B"/>
    <w:rsid w:val="00015645"/>
    <w:rsid w:val="00015BDC"/>
    <w:rsid w:val="0002248B"/>
    <w:rsid w:val="00022B60"/>
    <w:rsid w:val="00025036"/>
    <w:rsid w:val="00036639"/>
    <w:rsid w:val="00037604"/>
    <w:rsid w:val="000434B7"/>
    <w:rsid w:val="000453E0"/>
    <w:rsid w:val="00050DA8"/>
    <w:rsid w:val="00052AB0"/>
    <w:rsid w:val="00054723"/>
    <w:rsid w:val="0006318A"/>
    <w:rsid w:val="00064867"/>
    <w:rsid w:val="000706F2"/>
    <w:rsid w:val="00073439"/>
    <w:rsid w:val="00075BB7"/>
    <w:rsid w:val="00076D5E"/>
    <w:rsid w:val="00077BA6"/>
    <w:rsid w:val="0008007B"/>
    <w:rsid w:val="00080CCA"/>
    <w:rsid w:val="00095DAB"/>
    <w:rsid w:val="00097957"/>
    <w:rsid w:val="000A2033"/>
    <w:rsid w:val="000A5632"/>
    <w:rsid w:val="000B111C"/>
    <w:rsid w:val="000B4EC5"/>
    <w:rsid w:val="000B64CD"/>
    <w:rsid w:val="000D2878"/>
    <w:rsid w:val="000D6204"/>
    <w:rsid w:val="000D798E"/>
    <w:rsid w:val="000E173E"/>
    <w:rsid w:val="000E4076"/>
    <w:rsid w:val="00106552"/>
    <w:rsid w:val="00133E46"/>
    <w:rsid w:val="00135211"/>
    <w:rsid w:val="00140A7E"/>
    <w:rsid w:val="00151775"/>
    <w:rsid w:val="00151EE6"/>
    <w:rsid w:val="00153F08"/>
    <w:rsid w:val="00154815"/>
    <w:rsid w:val="001626A4"/>
    <w:rsid w:val="0016527C"/>
    <w:rsid w:val="0016792B"/>
    <w:rsid w:val="00173540"/>
    <w:rsid w:val="00181E4D"/>
    <w:rsid w:val="00190AE9"/>
    <w:rsid w:val="0019378D"/>
    <w:rsid w:val="00193A67"/>
    <w:rsid w:val="00193F5C"/>
    <w:rsid w:val="00194484"/>
    <w:rsid w:val="00195252"/>
    <w:rsid w:val="00195E12"/>
    <w:rsid w:val="0019771E"/>
    <w:rsid w:val="00197C26"/>
    <w:rsid w:val="001B06DE"/>
    <w:rsid w:val="001C747A"/>
    <w:rsid w:val="001D0E73"/>
    <w:rsid w:val="001D75FA"/>
    <w:rsid w:val="001E0109"/>
    <w:rsid w:val="001F01B7"/>
    <w:rsid w:val="001F390E"/>
    <w:rsid w:val="001F4253"/>
    <w:rsid w:val="001F4800"/>
    <w:rsid w:val="00201746"/>
    <w:rsid w:val="00202A9D"/>
    <w:rsid w:val="00202FCF"/>
    <w:rsid w:val="00205AA6"/>
    <w:rsid w:val="00211F6E"/>
    <w:rsid w:val="002177CF"/>
    <w:rsid w:val="002237D1"/>
    <w:rsid w:val="002258B5"/>
    <w:rsid w:val="00230988"/>
    <w:rsid w:val="00234BBE"/>
    <w:rsid w:val="00236011"/>
    <w:rsid w:val="00237CF7"/>
    <w:rsid w:val="00240255"/>
    <w:rsid w:val="00243680"/>
    <w:rsid w:val="00243DF2"/>
    <w:rsid w:val="002466A2"/>
    <w:rsid w:val="00247538"/>
    <w:rsid w:val="00263BF4"/>
    <w:rsid w:val="00273B90"/>
    <w:rsid w:val="002826E1"/>
    <w:rsid w:val="0029203D"/>
    <w:rsid w:val="00292B92"/>
    <w:rsid w:val="002A1C48"/>
    <w:rsid w:val="002A75F1"/>
    <w:rsid w:val="002B49D9"/>
    <w:rsid w:val="002C393E"/>
    <w:rsid w:val="002C439E"/>
    <w:rsid w:val="002F438D"/>
    <w:rsid w:val="00300923"/>
    <w:rsid w:val="00300BDF"/>
    <w:rsid w:val="003029EA"/>
    <w:rsid w:val="003045D8"/>
    <w:rsid w:val="00327CD3"/>
    <w:rsid w:val="00333D37"/>
    <w:rsid w:val="003350FC"/>
    <w:rsid w:val="00337B98"/>
    <w:rsid w:val="00363AD5"/>
    <w:rsid w:val="00367A31"/>
    <w:rsid w:val="003708D0"/>
    <w:rsid w:val="00371C4F"/>
    <w:rsid w:val="003820DE"/>
    <w:rsid w:val="003831F7"/>
    <w:rsid w:val="00383C7F"/>
    <w:rsid w:val="003873D3"/>
    <w:rsid w:val="003902D0"/>
    <w:rsid w:val="003A2E1D"/>
    <w:rsid w:val="003B4088"/>
    <w:rsid w:val="003C29CD"/>
    <w:rsid w:val="003C61F1"/>
    <w:rsid w:val="003D6FA7"/>
    <w:rsid w:val="003E36DE"/>
    <w:rsid w:val="003E4DAA"/>
    <w:rsid w:val="003E6FC8"/>
    <w:rsid w:val="003F6537"/>
    <w:rsid w:val="003F7615"/>
    <w:rsid w:val="004037BC"/>
    <w:rsid w:val="00410ACF"/>
    <w:rsid w:val="004316C2"/>
    <w:rsid w:val="0043574E"/>
    <w:rsid w:val="00450D89"/>
    <w:rsid w:val="0045198C"/>
    <w:rsid w:val="004539EB"/>
    <w:rsid w:val="004553CE"/>
    <w:rsid w:val="00471B0A"/>
    <w:rsid w:val="00477F92"/>
    <w:rsid w:val="00481A36"/>
    <w:rsid w:val="0048618F"/>
    <w:rsid w:val="004863B9"/>
    <w:rsid w:val="004909ED"/>
    <w:rsid w:val="00490F5F"/>
    <w:rsid w:val="00496C20"/>
    <w:rsid w:val="004A2617"/>
    <w:rsid w:val="004A285A"/>
    <w:rsid w:val="004A7ABB"/>
    <w:rsid w:val="004B284D"/>
    <w:rsid w:val="004B460B"/>
    <w:rsid w:val="004B4F0F"/>
    <w:rsid w:val="004B5098"/>
    <w:rsid w:val="004C1720"/>
    <w:rsid w:val="004C26D8"/>
    <w:rsid w:val="004C2FCE"/>
    <w:rsid w:val="004C7656"/>
    <w:rsid w:val="004D4122"/>
    <w:rsid w:val="004E02E8"/>
    <w:rsid w:val="004E5354"/>
    <w:rsid w:val="004F3783"/>
    <w:rsid w:val="00500CA4"/>
    <w:rsid w:val="00507E9E"/>
    <w:rsid w:val="005130F8"/>
    <w:rsid w:val="0051640C"/>
    <w:rsid w:val="00532749"/>
    <w:rsid w:val="00532E77"/>
    <w:rsid w:val="00543E09"/>
    <w:rsid w:val="00547F87"/>
    <w:rsid w:val="00551F5B"/>
    <w:rsid w:val="00553999"/>
    <w:rsid w:val="00571CA1"/>
    <w:rsid w:val="00572A20"/>
    <w:rsid w:val="005779DE"/>
    <w:rsid w:val="0058071B"/>
    <w:rsid w:val="00580A5E"/>
    <w:rsid w:val="00581EFF"/>
    <w:rsid w:val="005822CB"/>
    <w:rsid w:val="0058723A"/>
    <w:rsid w:val="005A29AB"/>
    <w:rsid w:val="005A3BEB"/>
    <w:rsid w:val="005A609F"/>
    <w:rsid w:val="005B6EF4"/>
    <w:rsid w:val="005C0445"/>
    <w:rsid w:val="005D072D"/>
    <w:rsid w:val="005D709B"/>
    <w:rsid w:val="005E3AB4"/>
    <w:rsid w:val="005F3422"/>
    <w:rsid w:val="005F63C1"/>
    <w:rsid w:val="00600ED7"/>
    <w:rsid w:val="00612B82"/>
    <w:rsid w:val="006222E8"/>
    <w:rsid w:val="00622490"/>
    <w:rsid w:val="006226E1"/>
    <w:rsid w:val="00622E6D"/>
    <w:rsid w:val="00624BAC"/>
    <w:rsid w:val="00632F79"/>
    <w:rsid w:val="00633D7B"/>
    <w:rsid w:val="00633FEF"/>
    <w:rsid w:val="0064239B"/>
    <w:rsid w:val="00647374"/>
    <w:rsid w:val="00647509"/>
    <w:rsid w:val="00666636"/>
    <w:rsid w:val="00667D83"/>
    <w:rsid w:val="0068003E"/>
    <w:rsid w:val="00682957"/>
    <w:rsid w:val="00682D30"/>
    <w:rsid w:val="006A0C1C"/>
    <w:rsid w:val="006A0CF6"/>
    <w:rsid w:val="006A48A3"/>
    <w:rsid w:val="006B109D"/>
    <w:rsid w:val="006B17CD"/>
    <w:rsid w:val="006B3463"/>
    <w:rsid w:val="006D4177"/>
    <w:rsid w:val="006D57D1"/>
    <w:rsid w:val="006E6327"/>
    <w:rsid w:val="006F41D7"/>
    <w:rsid w:val="00701C08"/>
    <w:rsid w:val="00703A1D"/>
    <w:rsid w:val="00706C54"/>
    <w:rsid w:val="00715CF7"/>
    <w:rsid w:val="00720261"/>
    <w:rsid w:val="00721058"/>
    <w:rsid w:val="007239BB"/>
    <w:rsid w:val="007262FC"/>
    <w:rsid w:val="00736DF2"/>
    <w:rsid w:val="00742720"/>
    <w:rsid w:val="0075487F"/>
    <w:rsid w:val="00760D1B"/>
    <w:rsid w:val="00761828"/>
    <w:rsid w:val="0076642A"/>
    <w:rsid w:val="0076734B"/>
    <w:rsid w:val="00770615"/>
    <w:rsid w:val="00772591"/>
    <w:rsid w:val="00782CE0"/>
    <w:rsid w:val="007859FD"/>
    <w:rsid w:val="00797247"/>
    <w:rsid w:val="007A3276"/>
    <w:rsid w:val="007B0E3A"/>
    <w:rsid w:val="007B1217"/>
    <w:rsid w:val="007B218C"/>
    <w:rsid w:val="007B3B43"/>
    <w:rsid w:val="007B767B"/>
    <w:rsid w:val="007C262C"/>
    <w:rsid w:val="007C62D0"/>
    <w:rsid w:val="007D18AE"/>
    <w:rsid w:val="007D302E"/>
    <w:rsid w:val="007F1E04"/>
    <w:rsid w:val="00806F01"/>
    <w:rsid w:val="00812B91"/>
    <w:rsid w:val="00812D26"/>
    <w:rsid w:val="00814061"/>
    <w:rsid w:val="0081480E"/>
    <w:rsid w:val="00816BB4"/>
    <w:rsid w:val="008202CF"/>
    <w:rsid w:val="00831975"/>
    <w:rsid w:val="00832EBA"/>
    <w:rsid w:val="00842E04"/>
    <w:rsid w:val="00854336"/>
    <w:rsid w:val="0085597F"/>
    <w:rsid w:val="00860169"/>
    <w:rsid w:val="008641F6"/>
    <w:rsid w:val="00875EAD"/>
    <w:rsid w:val="008848B7"/>
    <w:rsid w:val="00892313"/>
    <w:rsid w:val="008A22FD"/>
    <w:rsid w:val="008A57DB"/>
    <w:rsid w:val="008B157F"/>
    <w:rsid w:val="008B48D1"/>
    <w:rsid w:val="008B6967"/>
    <w:rsid w:val="008C3C22"/>
    <w:rsid w:val="008C7185"/>
    <w:rsid w:val="008D0946"/>
    <w:rsid w:val="008D2C14"/>
    <w:rsid w:val="008E1243"/>
    <w:rsid w:val="008E4798"/>
    <w:rsid w:val="008F484C"/>
    <w:rsid w:val="008F6318"/>
    <w:rsid w:val="0090629D"/>
    <w:rsid w:val="00906F49"/>
    <w:rsid w:val="0091098C"/>
    <w:rsid w:val="009156DD"/>
    <w:rsid w:val="009173B3"/>
    <w:rsid w:val="00917C41"/>
    <w:rsid w:val="00926DEB"/>
    <w:rsid w:val="0093033A"/>
    <w:rsid w:val="00932289"/>
    <w:rsid w:val="009334E5"/>
    <w:rsid w:val="00937D3C"/>
    <w:rsid w:val="00945B80"/>
    <w:rsid w:val="00945E2E"/>
    <w:rsid w:val="00955FC7"/>
    <w:rsid w:val="00956E8C"/>
    <w:rsid w:val="00957430"/>
    <w:rsid w:val="00971CFB"/>
    <w:rsid w:val="0097260D"/>
    <w:rsid w:val="00974565"/>
    <w:rsid w:val="00981B03"/>
    <w:rsid w:val="00983E88"/>
    <w:rsid w:val="00984ADC"/>
    <w:rsid w:val="00985925"/>
    <w:rsid w:val="009859FC"/>
    <w:rsid w:val="009A1AFA"/>
    <w:rsid w:val="009A3030"/>
    <w:rsid w:val="009A4AC4"/>
    <w:rsid w:val="009A4CB4"/>
    <w:rsid w:val="009A5FC5"/>
    <w:rsid w:val="009B2F9C"/>
    <w:rsid w:val="009B50EC"/>
    <w:rsid w:val="009C50CF"/>
    <w:rsid w:val="009C5549"/>
    <w:rsid w:val="009D15DB"/>
    <w:rsid w:val="009E622E"/>
    <w:rsid w:val="00A019B4"/>
    <w:rsid w:val="00A10B83"/>
    <w:rsid w:val="00A117A3"/>
    <w:rsid w:val="00A13A8A"/>
    <w:rsid w:val="00A1723D"/>
    <w:rsid w:val="00A17E0B"/>
    <w:rsid w:val="00A20D60"/>
    <w:rsid w:val="00A303C1"/>
    <w:rsid w:val="00A35EED"/>
    <w:rsid w:val="00A473D6"/>
    <w:rsid w:val="00A539F9"/>
    <w:rsid w:val="00A634F2"/>
    <w:rsid w:val="00A64DE0"/>
    <w:rsid w:val="00A678C8"/>
    <w:rsid w:val="00A87C8E"/>
    <w:rsid w:val="00A902CD"/>
    <w:rsid w:val="00A96833"/>
    <w:rsid w:val="00AB19D2"/>
    <w:rsid w:val="00AB5FF3"/>
    <w:rsid w:val="00AB7AE4"/>
    <w:rsid w:val="00AC35EE"/>
    <w:rsid w:val="00AC3C52"/>
    <w:rsid w:val="00AC5B48"/>
    <w:rsid w:val="00AC6D6F"/>
    <w:rsid w:val="00AD5564"/>
    <w:rsid w:val="00AF7356"/>
    <w:rsid w:val="00B02CCD"/>
    <w:rsid w:val="00B037F6"/>
    <w:rsid w:val="00B13B27"/>
    <w:rsid w:val="00B2072E"/>
    <w:rsid w:val="00B314A2"/>
    <w:rsid w:val="00B3222D"/>
    <w:rsid w:val="00B47C0F"/>
    <w:rsid w:val="00B47E77"/>
    <w:rsid w:val="00B548C1"/>
    <w:rsid w:val="00B56DD5"/>
    <w:rsid w:val="00B615F1"/>
    <w:rsid w:val="00B61B4C"/>
    <w:rsid w:val="00B628B7"/>
    <w:rsid w:val="00B6693D"/>
    <w:rsid w:val="00B66EF9"/>
    <w:rsid w:val="00B73831"/>
    <w:rsid w:val="00B77390"/>
    <w:rsid w:val="00B77F97"/>
    <w:rsid w:val="00B81DC0"/>
    <w:rsid w:val="00B969E8"/>
    <w:rsid w:val="00BA1027"/>
    <w:rsid w:val="00BA70D5"/>
    <w:rsid w:val="00BA72FB"/>
    <w:rsid w:val="00BD43ED"/>
    <w:rsid w:val="00BD5760"/>
    <w:rsid w:val="00BE0460"/>
    <w:rsid w:val="00BE5719"/>
    <w:rsid w:val="00BE6570"/>
    <w:rsid w:val="00BE701E"/>
    <w:rsid w:val="00BF34DE"/>
    <w:rsid w:val="00C10CD6"/>
    <w:rsid w:val="00C16D33"/>
    <w:rsid w:val="00C20502"/>
    <w:rsid w:val="00C258A9"/>
    <w:rsid w:val="00C313D4"/>
    <w:rsid w:val="00C353DE"/>
    <w:rsid w:val="00C407D6"/>
    <w:rsid w:val="00C52919"/>
    <w:rsid w:val="00C540E4"/>
    <w:rsid w:val="00C57442"/>
    <w:rsid w:val="00C7159D"/>
    <w:rsid w:val="00C74FE2"/>
    <w:rsid w:val="00C77CB8"/>
    <w:rsid w:val="00C80AE7"/>
    <w:rsid w:val="00C85E1B"/>
    <w:rsid w:val="00C9738F"/>
    <w:rsid w:val="00CA4DC5"/>
    <w:rsid w:val="00CA5781"/>
    <w:rsid w:val="00CB1666"/>
    <w:rsid w:val="00CB3F59"/>
    <w:rsid w:val="00CB5C0F"/>
    <w:rsid w:val="00CC40DC"/>
    <w:rsid w:val="00CD07EA"/>
    <w:rsid w:val="00CD1FD9"/>
    <w:rsid w:val="00CD2E23"/>
    <w:rsid w:val="00CE4330"/>
    <w:rsid w:val="00CE4C25"/>
    <w:rsid w:val="00CF219B"/>
    <w:rsid w:val="00CF779A"/>
    <w:rsid w:val="00D0116E"/>
    <w:rsid w:val="00D16308"/>
    <w:rsid w:val="00D213B1"/>
    <w:rsid w:val="00D2290F"/>
    <w:rsid w:val="00D277BC"/>
    <w:rsid w:val="00D279FA"/>
    <w:rsid w:val="00D40402"/>
    <w:rsid w:val="00D40708"/>
    <w:rsid w:val="00D47940"/>
    <w:rsid w:val="00D57007"/>
    <w:rsid w:val="00D600CF"/>
    <w:rsid w:val="00D73319"/>
    <w:rsid w:val="00D85C24"/>
    <w:rsid w:val="00D91DB8"/>
    <w:rsid w:val="00D93686"/>
    <w:rsid w:val="00D95D87"/>
    <w:rsid w:val="00D97B07"/>
    <w:rsid w:val="00DA2D07"/>
    <w:rsid w:val="00DA5BFD"/>
    <w:rsid w:val="00DA6AB7"/>
    <w:rsid w:val="00DB19A1"/>
    <w:rsid w:val="00DB3DF4"/>
    <w:rsid w:val="00DB7277"/>
    <w:rsid w:val="00DD2550"/>
    <w:rsid w:val="00DD4B8A"/>
    <w:rsid w:val="00DD5BEB"/>
    <w:rsid w:val="00DD761E"/>
    <w:rsid w:val="00DD7626"/>
    <w:rsid w:val="00DE5F01"/>
    <w:rsid w:val="00E01DC5"/>
    <w:rsid w:val="00E02865"/>
    <w:rsid w:val="00E065A7"/>
    <w:rsid w:val="00E1330F"/>
    <w:rsid w:val="00E25D11"/>
    <w:rsid w:val="00E2650D"/>
    <w:rsid w:val="00E326BC"/>
    <w:rsid w:val="00E452FD"/>
    <w:rsid w:val="00E45B6F"/>
    <w:rsid w:val="00E501C5"/>
    <w:rsid w:val="00E55A50"/>
    <w:rsid w:val="00E63003"/>
    <w:rsid w:val="00E63C25"/>
    <w:rsid w:val="00E71C26"/>
    <w:rsid w:val="00E73BD7"/>
    <w:rsid w:val="00E839E5"/>
    <w:rsid w:val="00E900C7"/>
    <w:rsid w:val="00E90F3A"/>
    <w:rsid w:val="00E9689D"/>
    <w:rsid w:val="00EA3B41"/>
    <w:rsid w:val="00EA4B19"/>
    <w:rsid w:val="00EA5623"/>
    <w:rsid w:val="00EB1485"/>
    <w:rsid w:val="00EB3585"/>
    <w:rsid w:val="00EB64C2"/>
    <w:rsid w:val="00EC35D0"/>
    <w:rsid w:val="00EC4929"/>
    <w:rsid w:val="00EC4DF5"/>
    <w:rsid w:val="00ED02BD"/>
    <w:rsid w:val="00ED3C7B"/>
    <w:rsid w:val="00EE47F2"/>
    <w:rsid w:val="00EE6778"/>
    <w:rsid w:val="00EF2872"/>
    <w:rsid w:val="00EF5793"/>
    <w:rsid w:val="00F0251E"/>
    <w:rsid w:val="00F02F84"/>
    <w:rsid w:val="00F0551D"/>
    <w:rsid w:val="00F16293"/>
    <w:rsid w:val="00F26D32"/>
    <w:rsid w:val="00F30461"/>
    <w:rsid w:val="00F36CA1"/>
    <w:rsid w:val="00F74999"/>
    <w:rsid w:val="00F832EA"/>
    <w:rsid w:val="00F95E63"/>
    <w:rsid w:val="00FB45EB"/>
    <w:rsid w:val="00FB5885"/>
    <w:rsid w:val="00FD082D"/>
    <w:rsid w:val="00FD1B4E"/>
    <w:rsid w:val="00FE13BB"/>
    <w:rsid w:val="00FE37B3"/>
    <w:rsid w:val="00FE719F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5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74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5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7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CF04-6700-4AFE-ABD9-77976510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391DCC4C.dotm</Template>
  <TotalTime>1263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穴澤昭和</dc:creator>
  <cp:lastModifiedBy>高木　正博</cp:lastModifiedBy>
  <cp:revision>90</cp:revision>
  <cp:lastPrinted>2017-05-26T05:11:00Z</cp:lastPrinted>
  <dcterms:created xsi:type="dcterms:W3CDTF">2017-03-09T08:24:00Z</dcterms:created>
  <dcterms:modified xsi:type="dcterms:W3CDTF">2017-05-26T06:14:00Z</dcterms:modified>
</cp:coreProperties>
</file>