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C54" w:rsidRDefault="002A75F1" w:rsidP="004D4122">
      <w:bookmarkStart w:id="0" w:name="_GoBack"/>
      <w:bookmarkEnd w:id="0"/>
      <w:r w:rsidRPr="00B77390">
        <w:rPr>
          <w:rFonts w:hint="eastAsia"/>
        </w:rPr>
        <w:t>様式第２号</w:t>
      </w:r>
      <w:r w:rsidR="009C50CF">
        <w:rPr>
          <w:rFonts w:hint="eastAsia"/>
        </w:rPr>
        <w:t>－</w:t>
      </w:r>
      <w:r w:rsidRPr="00B77390">
        <w:rPr>
          <w:rFonts w:hint="eastAsia"/>
        </w:rPr>
        <w:t>２</w:t>
      </w:r>
    </w:p>
    <w:p w:rsidR="00633FEF" w:rsidRPr="00B77390" w:rsidRDefault="00633FEF" w:rsidP="004D4122"/>
    <w:p w:rsidR="002A75F1" w:rsidRPr="00B77390" w:rsidRDefault="0029203D" w:rsidP="004D4122">
      <w:r>
        <w:rPr>
          <w:rFonts w:hint="eastAsia"/>
        </w:rPr>
        <w:t>技術</w:t>
      </w:r>
      <w:r w:rsidR="002A75F1" w:rsidRPr="00B77390">
        <w:rPr>
          <w:rFonts w:hint="eastAsia"/>
        </w:rPr>
        <w:t>提案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702"/>
      </w:tblGrid>
      <w:tr w:rsidR="002A75F1" w:rsidRPr="00B77390" w:rsidTr="003A5A63">
        <w:trPr>
          <w:trHeight w:val="11588"/>
        </w:trPr>
        <w:tc>
          <w:tcPr>
            <w:tcW w:w="8702" w:type="dxa"/>
          </w:tcPr>
          <w:p w:rsidR="002A75F1" w:rsidRPr="00B77390" w:rsidRDefault="002A75F1" w:rsidP="004D4122">
            <w:pPr>
              <w:rPr>
                <w:rFonts w:ascii="Century" w:eastAsia="ＭＳ 明朝" w:hAnsi="Century" w:cs="Times New Roman"/>
                <w:sz w:val="22"/>
              </w:rPr>
            </w:pPr>
            <w:r w:rsidRPr="00B77390">
              <w:rPr>
                <w:rFonts w:hint="eastAsia"/>
              </w:rPr>
              <w:t>テーマ①：</w:t>
            </w:r>
            <w:r w:rsidR="00624BAC">
              <w:rPr>
                <w:rFonts w:asciiTheme="minorEastAsia" w:hAnsiTheme="minorEastAsia" w:hint="eastAsia"/>
              </w:rPr>
              <w:t>庁舎機能の利用方法について</w:t>
            </w:r>
          </w:p>
          <w:p w:rsidR="002A75F1" w:rsidRDefault="002A75F1" w:rsidP="004D4122">
            <w:pPr>
              <w:rPr>
                <w:rFonts w:ascii="Century" w:eastAsia="ＭＳ 明朝" w:hAnsi="Century" w:cs="Times New Roman"/>
                <w:szCs w:val="24"/>
              </w:rPr>
            </w:pPr>
            <w:r w:rsidRPr="00B77390">
              <w:rPr>
                <w:rFonts w:ascii="Century" w:eastAsia="ＭＳ 明朝" w:hAnsi="Century" w:cs="Times New Roman" w:hint="eastAsia"/>
                <w:szCs w:val="24"/>
              </w:rPr>
              <w:t>テーマ②：</w:t>
            </w:r>
            <w:r w:rsidR="000B4EC5">
              <w:rPr>
                <w:rFonts w:ascii="Century" w:eastAsia="ＭＳ 明朝" w:hAnsi="Century" w:cs="Times New Roman" w:hint="eastAsia"/>
                <w:szCs w:val="24"/>
              </w:rPr>
              <w:t>防災・</w:t>
            </w:r>
            <w:r w:rsidR="004E5354">
              <w:rPr>
                <w:rFonts w:ascii="Century" w:eastAsia="ＭＳ 明朝" w:hAnsi="Century" w:cs="Times New Roman" w:hint="eastAsia"/>
                <w:szCs w:val="24"/>
              </w:rPr>
              <w:t>安全</w:t>
            </w:r>
            <w:r w:rsidR="000B4EC5">
              <w:rPr>
                <w:rFonts w:ascii="Century" w:eastAsia="ＭＳ 明朝" w:hAnsi="Century" w:cs="Times New Roman" w:hint="eastAsia"/>
                <w:szCs w:val="24"/>
              </w:rPr>
              <w:t>対策について</w:t>
            </w:r>
          </w:p>
          <w:p w:rsidR="00AF7356" w:rsidRDefault="002A75F1" w:rsidP="004D4122">
            <w:pPr>
              <w:rPr>
                <w:rFonts w:ascii="Century" w:eastAsia="ＭＳ 明朝" w:hAnsi="Century" w:cs="Times New Roman"/>
                <w:szCs w:val="24"/>
              </w:rPr>
            </w:pPr>
            <w:r w:rsidRPr="00B77390">
              <w:rPr>
                <w:rFonts w:ascii="Century" w:eastAsia="ＭＳ 明朝" w:hAnsi="Century" w:cs="Times New Roman" w:hint="eastAsia"/>
                <w:szCs w:val="24"/>
              </w:rPr>
              <w:t>テーマ③：</w:t>
            </w:r>
            <w:r w:rsidR="000B4EC5">
              <w:rPr>
                <w:rFonts w:ascii="Century" w:eastAsia="ＭＳ 明朝" w:hAnsi="Century" w:cs="Times New Roman" w:hint="eastAsia"/>
                <w:szCs w:val="24"/>
              </w:rPr>
              <w:t>事業費を抑えた施設整備</w:t>
            </w:r>
            <w:r w:rsidR="00703A1D" w:rsidRPr="00B77390">
              <w:rPr>
                <w:rFonts w:ascii="Century" w:eastAsia="ＭＳ 明朝" w:hAnsi="Century" w:cs="Times New Roman" w:hint="eastAsia"/>
                <w:szCs w:val="24"/>
              </w:rPr>
              <w:t>について</w:t>
            </w:r>
            <w:r w:rsidR="00703A1D" w:rsidRPr="00B77390">
              <w:rPr>
                <w:rFonts w:ascii="Century" w:eastAsia="ＭＳ 明朝" w:hAnsi="Century" w:cs="Times New Roman"/>
                <w:szCs w:val="24"/>
              </w:rPr>
              <w:t xml:space="preserve"> </w:t>
            </w:r>
          </w:p>
          <w:p w:rsidR="00F02F84" w:rsidRPr="00B77390" w:rsidRDefault="00F02F84" w:rsidP="004D4122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テーマ④：新しいまちづくりの拠点について</w:t>
            </w:r>
          </w:p>
          <w:p w:rsidR="00AF7356" w:rsidRPr="00B77390" w:rsidRDefault="00AF7356" w:rsidP="004D4122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AF7356" w:rsidRPr="00B77390" w:rsidRDefault="00AF7356" w:rsidP="004D4122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AF7356" w:rsidRPr="00B77390" w:rsidRDefault="00AF7356" w:rsidP="004D4122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AF7356" w:rsidRPr="00B77390" w:rsidRDefault="00AF7356" w:rsidP="004D4122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AF7356" w:rsidRPr="00B77390" w:rsidRDefault="00AF7356" w:rsidP="004D4122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AF7356" w:rsidRPr="00B77390" w:rsidRDefault="00AF7356" w:rsidP="00F95E63">
            <w:pPr>
              <w:ind w:left="218" w:hangingChars="100" w:hanging="218"/>
              <w:rPr>
                <w:rFonts w:ascii="Century" w:eastAsia="ＭＳ 明朝" w:hAnsi="Century" w:cs="Times New Roman"/>
                <w:szCs w:val="24"/>
              </w:rPr>
            </w:pPr>
            <w:r w:rsidRPr="00B77390">
              <w:rPr>
                <w:rFonts w:ascii="Century" w:eastAsia="ＭＳ 明朝" w:hAnsi="Century" w:cs="Times New Roman" w:hint="eastAsia"/>
                <w:szCs w:val="24"/>
              </w:rPr>
              <w:t>＊</w:t>
            </w:r>
            <w:r w:rsidR="0029203D">
              <w:rPr>
                <w:rFonts w:ascii="Century" w:eastAsia="ＭＳ 明朝" w:hAnsi="Century" w:cs="Times New Roman" w:hint="eastAsia"/>
                <w:szCs w:val="24"/>
              </w:rPr>
              <w:t>技術</w:t>
            </w:r>
            <w:r w:rsidRPr="00B77390">
              <w:rPr>
                <w:rFonts w:ascii="Century" w:eastAsia="ＭＳ 明朝" w:hAnsi="Century" w:cs="Times New Roman" w:hint="eastAsia"/>
                <w:szCs w:val="24"/>
              </w:rPr>
              <w:t>提案は、テーマごとに</w:t>
            </w:r>
            <w:r w:rsidRPr="00B77390">
              <w:rPr>
                <w:rFonts w:ascii="Century" w:eastAsia="ＭＳ 明朝" w:hAnsi="Century" w:cs="Times New Roman" w:hint="eastAsia"/>
                <w:szCs w:val="24"/>
                <w:u w:val="single"/>
              </w:rPr>
              <w:t>A</w:t>
            </w:r>
            <w:r w:rsidR="00F95E63" w:rsidRPr="00B77390">
              <w:rPr>
                <w:rFonts w:ascii="Century" w:eastAsia="ＭＳ 明朝" w:hAnsi="Century" w:cs="Times New Roman" w:hint="eastAsia"/>
                <w:szCs w:val="24"/>
                <w:u w:val="single"/>
              </w:rPr>
              <w:t>３</w:t>
            </w:r>
            <w:r w:rsidRPr="00B77390">
              <w:rPr>
                <w:rFonts w:ascii="Century" w:eastAsia="ＭＳ 明朝" w:hAnsi="Century" w:cs="Times New Roman" w:hint="eastAsia"/>
                <w:szCs w:val="24"/>
                <w:u w:val="single"/>
              </w:rPr>
              <w:t>判</w:t>
            </w:r>
            <w:r w:rsidR="00F95E63" w:rsidRPr="00B77390">
              <w:rPr>
                <w:rFonts w:ascii="Century" w:eastAsia="ＭＳ 明朝" w:hAnsi="Century" w:cs="Times New Roman" w:hint="eastAsia"/>
                <w:szCs w:val="24"/>
                <w:u w:val="single"/>
              </w:rPr>
              <w:t>横</w:t>
            </w:r>
            <w:r w:rsidR="006B109D" w:rsidRPr="00B77390">
              <w:rPr>
                <w:rFonts w:ascii="Century" w:eastAsia="ＭＳ 明朝" w:hAnsi="Century" w:cs="Times New Roman" w:hint="eastAsia"/>
                <w:szCs w:val="24"/>
                <w:u w:val="single"/>
              </w:rPr>
              <w:t>型</w:t>
            </w:r>
            <w:r w:rsidR="00F95E63" w:rsidRPr="00B77390">
              <w:rPr>
                <w:rFonts w:ascii="Century" w:eastAsia="ＭＳ 明朝" w:hAnsi="Century" w:cs="Times New Roman" w:hint="eastAsia"/>
                <w:szCs w:val="24"/>
                <w:u w:val="single"/>
              </w:rPr>
              <w:t>１</w:t>
            </w:r>
            <w:r w:rsidRPr="00B77390">
              <w:rPr>
                <w:rFonts w:ascii="Century" w:eastAsia="ＭＳ 明朝" w:hAnsi="Century" w:cs="Times New Roman" w:hint="eastAsia"/>
                <w:szCs w:val="24"/>
                <w:u w:val="single"/>
              </w:rPr>
              <w:t>枚</w:t>
            </w:r>
            <w:r w:rsidR="006B109D" w:rsidRPr="00B77390">
              <w:rPr>
                <w:rFonts w:ascii="Century" w:eastAsia="ＭＳ 明朝" w:hAnsi="Century" w:cs="Times New Roman" w:hint="eastAsia"/>
                <w:szCs w:val="24"/>
                <w:u w:val="single"/>
              </w:rPr>
              <w:t>（片面）</w:t>
            </w:r>
            <w:r w:rsidRPr="00B77390">
              <w:rPr>
                <w:rFonts w:ascii="Century" w:eastAsia="ＭＳ 明朝" w:hAnsi="Century" w:cs="Times New Roman" w:hint="eastAsia"/>
                <w:szCs w:val="24"/>
              </w:rPr>
              <w:t>とし、作成及び表現方法については提出者の自由とします。</w:t>
            </w:r>
          </w:p>
          <w:p w:rsidR="00AF7356" w:rsidRPr="00B77390" w:rsidRDefault="00AF7356" w:rsidP="0081480E">
            <w:pPr>
              <w:rPr>
                <w:szCs w:val="24"/>
              </w:rPr>
            </w:pPr>
            <w:r w:rsidRPr="00B77390">
              <w:rPr>
                <w:rFonts w:ascii="Century" w:eastAsia="ＭＳ 明朝" w:hAnsi="Century" w:cs="Times New Roman" w:hint="eastAsia"/>
                <w:szCs w:val="24"/>
              </w:rPr>
              <w:t>＊記載文字のサイズは</w:t>
            </w:r>
            <w:r w:rsidRPr="00B77390">
              <w:rPr>
                <w:rFonts w:ascii="Century" w:eastAsia="ＭＳ 明朝" w:hAnsi="Century" w:cs="Times New Roman" w:hint="eastAsia"/>
                <w:szCs w:val="24"/>
                <w:u w:val="single"/>
              </w:rPr>
              <w:t>１０ポイント以上</w:t>
            </w:r>
            <w:r w:rsidR="0081480E" w:rsidRPr="00B77390">
              <w:rPr>
                <w:rFonts w:ascii="Century" w:eastAsia="ＭＳ 明朝" w:hAnsi="Century" w:cs="Times New Roman" w:hint="eastAsia"/>
                <w:szCs w:val="24"/>
              </w:rPr>
              <w:t>（注釈、図面等</w:t>
            </w:r>
            <w:r w:rsidR="0081480E">
              <w:rPr>
                <w:rFonts w:ascii="Century" w:eastAsia="ＭＳ 明朝" w:hAnsi="Century" w:cs="Times New Roman" w:hint="eastAsia"/>
                <w:szCs w:val="24"/>
              </w:rPr>
              <w:t>は</w:t>
            </w:r>
            <w:r w:rsidR="0081480E" w:rsidRPr="00B77390">
              <w:rPr>
                <w:rFonts w:ascii="Century" w:eastAsia="ＭＳ 明朝" w:hAnsi="Century" w:cs="Times New Roman" w:hint="eastAsia"/>
                <w:szCs w:val="24"/>
              </w:rPr>
              <w:t>除く</w:t>
            </w:r>
            <w:r w:rsidR="0081480E">
              <w:rPr>
                <w:rFonts w:ascii="Century" w:eastAsia="ＭＳ 明朝" w:hAnsi="Century" w:cs="Times New Roman" w:hint="eastAsia"/>
                <w:szCs w:val="24"/>
              </w:rPr>
              <w:t>。</w:t>
            </w:r>
            <w:r w:rsidR="0081480E" w:rsidRPr="00B77390">
              <w:rPr>
                <w:rFonts w:ascii="Century" w:eastAsia="ＭＳ 明朝" w:hAnsi="Century" w:cs="Times New Roman" w:hint="eastAsia"/>
                <w:szCs w:val="24"/>
              </w:rPr>
              <w:t>）</w:t>
            </w:r>
            <w:r w:rsidR="0081480E">
              <w:rPr>
                <w:rFonts w:ascii="Century" w:eastAsia="ＭＳ 明朝" w:hAnsi="Century" w:cs="Times New Roman" w:hint="eastAsia"/>
                <w:szCs w:val="24"/>
              </w:rPr>
              <w:t>として下さい。</w:t>
            </w:r>
          </w:p>
        </w:tc>
      </w:tr>
    </w:tbl>
    <w:p w:rsidR="0081480E" w:rsidRPr="0081480E" w:rsidRDefault="0081480E" w:rsidP="003A5A63">
      <w:pPr>
        <w:rPr>
          <w:sz w:val="21"/>
          <w:szCs w:val="21"/>
        </w:rPr>
      </w:pPr>
    </w:p>
    <w:sectPr w:rsidR="0081480E" w:rsidRPr="0081480E" w:rsidSect="002C439E">
      <w:footerReference w:type="default" r:id="rId9"/>
      <w:pgSz w:w="11906" w:h="16838"/>
      <w:pgMar w:top="1985" w:right="1701" w:bottom="1701" w:left="1701" w:header="851" w:footer="992" w:gutter="0"/>
      <w:cols w:space="425"/>
      <w:docGrid w:type="linesAndChars" w:linePitch="386" w:charSpace="-44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AB0" w:rsidRDefault="00052AB0" w:rsidP="006B17CD">
      <w:r>
        <w:separator/>
      </w:r>
    </w:p>
  </w:endnote>
  <w:endnote w:type="continuationSeparator" w:id="0">
    <w:p w:rsidR="00052AB0" w:rsidRDefault="00052AB0" w:rsidP="006B1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AB0" w:rsidRDefault="00052AB0" w:rsidP="00AE05A9">
    <w:pPr>
      <w:pStyle w:val="a6"/>
      <w:ind w:right="240"/>
      <w:jc w:val="right"/>
    </w:pPr>
  </w:p>
  <w:p w:rsidR="00052AB0" w:rsidRDefault="00052AB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AB0" w:rsidRDefault="00052AB0" w:rsidP="006B17CD">
      <w:r>
        <w:separator/>
      </w:r>
    </w:p>
  </w:footnote>
  <w:footnote w:type="continuationSeparator" w:id="0">
    <w:p w:rsidR="00052AB0" w:rsidRDefault="00052AB0" w:rsidP="006B17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00781"/>
    <w:multiLevelType w:val="hybridMultilevel"/>
    <w:tmpl w:val="62B64088"/>
    <w:lvl w:ilvl="0" w:tplc="10A0271A">
      <w:start w:val="7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9"/>
  <w:drawingGridVerticalSpacing w:val="193"/>
  <w:displayHorizontalDrawingGridEvery w:val="0"/>
  <w:displayVerticalDrawingGridEvery w:val="2"/>
  <w:characterSpacingControl w:val="compressPunctuation"/>
  <w:hdrShapeDefaults>
    <o:shapedefaults v:ext="edit" spidmax="348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6BC"/>
    <w:rsid w:val="000020E7"/>
    <w:rsid w:val="00007036"/>
    <w:rsid w:val="00007E96"/>
    <w:rsid w:val="0001170B"/>
    <w:rsid w:val="00015645"/>
    <w:rsid w:val="00015BDC"/>
    <w:rsid w:val="0002248B"/>
    <w:rsid w:val="00022B60"/>
    <w:rsid w:val="00025036"/>
    <w:rsid w:val="00036639"/>
    <w:rsid w:val="00037604"/>
    <w:rsid w:val="000434B7"/>
    <w:rsid w:val="000453E0"/>
    <w:rsid w:val="00050DA8"/>
    <w:rsid w:val="00052AB0"/>
    <w:rsid w:val="00054723"/>
    <w:rsid w:val="0006318A"/>
    <w:rsid w:val="00064867"/>
    <w:rsid w:val="000706F2"/>
    <w:rsid w:val="00073439"/>
    <w:rsid w:val="00075BB7"/>
    <w:rsid w:val="00076D5E"/>
    <w:rsid w:val="00077BA6"/>
    <w:rsid w:val="0008007B"/>
    <w:rsid w:val="00080CCA"/>
    <w:rsid w:val="00095DAB"/>
    <w:rsid w:val="00097957"/>
    <w:rsid w:val="000A2033"/>
    <w:rsid w:val="000A5632"/>
    <w:rsid w:val="000B111C"/>
    <w:rsid w:val="000B4EC5"/>
    <w:rsid w:val="000B64CD"/>
    <w:rsid w:val="000D2878"/>
    <w:rsid w:val="000D6204"/>
    <w:rsid w:val="000D798E"/>
    <w:rsid w:val="000E173E"/>
    <w:rsid w:val="000E4076"/>
    <w:rsid w:val="00106552"/>
    <w:rsid w:val="00133E46"/>
    <w:rsid w:val="00135211"/>
    <w:rsid w:val="00140A7E"/>
    <w:rsid w:val="00151775"/>
    <w:rsid w:val="00151EE6"/>
    <w:rsid w:val="00153F08"/>
    <w:rsid w:val="00154815"/>
    <w:rsid w:val="001626A4"/>
    <w:rsid w:val="0016527C"/>
    <w:rsid w:val="0016792B"/>
    <w:rsid w:val="00173540"/>
    <w:rsid w:val="00181E4D"/>
    <w:rsid w:val="00190AE9"/>
    <w:rsid w:val="0019378D"/>
    <w:rsid w:val="00193A67"/>
    <w:rsid w:val="00193F5C"/>
    <w:rsid w:val="00194484"/>
    <w:rsid w:val="00195252"/>
    <w:rsid w:val="00195E12"/>
    <w:rsid w:val="0019771E"/>
    <w:rsid w:val="00197C26"/>
    <w:rsid w:val="001B06DE"/>
    <w:rsid w:val="001C747A"/>
    <w:rsid w:val="001D0E73"/>
    <w:rsid w:val="001D75FA"/>
    <w:rsid w:val="001E0109"/>
    <w:rsid w:val="001F01B7"/>
    <w:rsid w:val="001F390E"/>
    <w:rsid w:val="001F4253"/>
    <w:rsid w:val="001F4800"/>
    <w:rsid w:val="00201746"/>
    <w:rsid w:val="00202A9D"/>
    <w:rsid w:val="00202FCF"/>
    <w:rsid w:val="00205AA6"/>
    <w:rsid w:val="00211F6E"/>
    <w:rsid w:val="002177CF"/>
    <w:rsid w:val="002237D1"/>
    <w:rsid w:val="002258B5"/>
    <w:rsid w:val="00230988"/>
    <w:rsid w:val="00234BBE"/>
    <w:rsid w:val="00236011"/>
    <w:rsid w:val="00237CF7"/>
    <w:rsid w:val="00240255"/>
    <w:rsid w:val="00243680"/>
    <w:rsid w:val="00243DF2"/>
    <w:rsid w:val="002466A2"/>
    <w:rsid w:val="00247538"/>
    <w:rsid w:val="00263BF4"/>
    <w:rsid w:val="00273B90"/>
    <w:rsid w:val="002826E1"/>
    <w:rsid w:val="0029203D"/>
    <w:rsid w:val="00292B92"/>
    <w:rsid w:val="002A1C48"/>
    <w:rsid w:val="002A75F1"/>
    <w:rsid w:val="002B49D9"/>
    <w:rsid w:val="002C393E"/>
    <w:rsid w:val="002C439E"/>
    <w:rsid w:val="002F438D"/>
    <w:rsid w:val="00300923"/>
    <w:rsid w:val="00300BDF"/>
    <w:rsid w:val="003029EA"/>
    <w:rsid w:val="003045D8"/>
    <w:rsid w:val="00327CD3"/>
    <w:rsid w:val="00333D37"/>
    <w:rsid w:val="003350FC"/>
    <w:rsid w:val="00337B98"/>
    <w:rsid w:val="00363AD5"/>
    <w:rsid w:val="00367A31"/>
    <w:rsid w:val="003708D0"/>
    <w:rsid w:val="00371C4F"/>
    <w:rsid w:val="003831F7"/>
    <w:rsid w:val="00383C7F"/>
    <w:rsid w:val="003873D3"/>
    <w:rsid w:val="003902D0"/>
    <w:rsid w:val="003A2E1D"/>
    <w:rsid w:val="003A5A63"/>
    <w:rsid w:val="003B4088"/>
    <w:rsid w:val="003C29CD"/>
    <w:rsid w:val="003C61F1"/>
    <w:rsid w:val="003D6FA7"/>
    <w:rsid w:val="003E36DE"/>
    <w:rsid w:val="003E4DAA"/>
    <w:rsid w:val="003E6FC8"/>
    <w:rsid w:val="003F6537"/>
    <w:rsid w:val="003F7615"/>
    <w:rsid w:val="004037BC"/>
    <w:rsid w:val="00410ACF"/>
    <w:rsid w:val="004316C2"/>
    <w:rsid w:val="0043574E"/>
    <w:rsid w:val="00450D89"/>
    <w:rsid w:val="0045198C"/>
    <w:rsid w:val="004539EB"/>
    <w:rsid w:val="004553CE"/>
    <w:rsid w:val="00471B0A"/>
    <w:rsid w:val="00477F92"/>
    <w:rsid w:val="00481A36"/>
    <w:rsid w:val="0048618F"/>
    <w:rsid w:val="004863B9"/>
    <w:rsid w:val="004909ED"/>
    <w:rsid w:val="00490F5F"/>
    <w:rsid w:val="00496C20"/>
    <w:rsid w:val="004A2617"/>
    <w:rsid w:val="004A285A"/>
    <w:rsid w:val="004A7ABB"/>
    <w:rsid w:val="004B284D"/>
    <w:rsid w:val="004B460B"/>
    <w:rsid w:val="004B4F0F"/>
    <w:rsid w:val="004B5098"/>
    <w:rsid w:val="004C1720"/>
    <w:rsid w:val="004C26D8"/>
    <w:rsid w:val="004C2FCE"/>
    <w:rsid w:val="004C7656"/>
    <w:rsid w:val="004D4122"/>
    <w:rsid w:val="004E02E8"/>
    <w:rsid w:val="004E5354"/>
    <w:rsid w:val="004F3783"/>
    <w:rsid w:val="00500CA4"/>
    <w:rsid w:val="00507E9E"/>
    <w:rsid w:val="005130F8"/>
    <w:rsid w:val="0051640C"/>
    <w:rsid w:val="00532749"/>
    <w:rsid w:val="00532E77"/>
    <w:rsid w:val="00543E09"/>
    <w:rsid w:val="00547F87"/>
    <w:rsid w:val="00551F5B"/>
    <w:rsid w:val="00553999"/>
    <w:rsid w:val="00571CA1"/>
    <w:rsid w:val="00572A20"/>
    <w:rsid w:val="005779DE"/>
    <w:rsid w:val="0058071B"/>
    <w:rsid w:val="00580A5E"/>
    <w:rsid w:val="00581EFF"/>
    <w:rsid w:val="005822CB"/>
    <w:rsid w:val="0058723A"/>
    <w:rsid w:val="005A29AB"/>
    <w:rsid w:val="005A3BEB"/>
    <w:rsid w:val="005A609F"/>
    <w:rsid w:val="005B6EF4"/>
    <w:rsid w:val="005C0445"/>
    <w:rsid w:val="005D072D"/>
    <w:rsid w:val="005D709B"/>
    <w:rsid w:val="005E3AB4"/>
    <w:rsid w:val="005F3422"/>
    <w:rsid w:val="005F63C1"/>
    <w:rsid w:val="00600ED7"/>
    <w:rsid w:val="00612B82"/>
    <w:rsid w:val="006222E8"/>
    <w:rsid w:val="00622490"/>
    <w:rsid w:val="006226E1"/>
    <w:rsid w:val="00622E6D"/>
    <w:rsid w:val="00624BAC"/>
    <w:rsid w:val="00632F79"/>
    <w:rsid w:val="00633D7B"/>
    <w:rsid w:val="00633FEF"/>
    <w:rsid w:val="0064239B"/>
    <w:rsid w:val="00647374"/>
    <w:rsid w:val="00647509"/>
    <w:rsid w:val="00666636"/>
    <w:rsid w:val="00667D83"/>
    <w:rsid w:val="0068003E"/>
    <w:rsid w:val="00682957"/>
    <w:rsid w:val="00682D30"/>
    <w:rsid w:val="006A0C1C"/>
    <w:rsid w:val="006A0CF6"/>
    <w:rsid w:val="006A48A3"/>
    <w:rsid w:val="006B109D"/>
    <w:rsid w:val="006B17CD"/>
    <w:rsid w:val="006B3463"/>
    <w:rsid w:val="006D4177"/>
    <w:rsid w:val="006D57D1"/>
    <w:rsid w:val="006E6327"/>
    <w:rsid w:val="006F41D7"/>
    <w:rsid w:val="00701C08"/>
    <w:rsid w:val="00703A1D"/>
    <w:rsid w:val="00706C54"/>
    <w:rsid w:val="00715CF7"/>
    <w:rsid w:val="00720261"/>
    <w:rsid w:val="00721058"/>
    <w:rsid w:val="007239BB"/>
    <w:rsid w:val="007262FC"/>
    <w:rsid w:val="00736DF2"/>
    <w:rsid w:val="00742720"/>
    <w:rsid w:val="0075487F"/>
    <w:rsid w:val="00760D1B"/>
    <w:rsid w:val="00761828"/>
    <w:rsid w:val="0076642A"/>
    <w:rsid w:val="0076734B"/>
    <w:rsid w:val="00770615"/>
    <w:rsid w:val="00772591"/>
    <w:rsid w:val="00782CE0"/>
    <w:rsid w:val="007859FD"/>
    <w:rsid w:val="00797247"/>
    <w:rsid w:val="007A3276"/>
    <w:rsid w:val="007B0E3A"/>
    <w:rsid w:val="007B1217"/>
    <w:rsid w:val="007B218C"/>
    <w:rsid w:val="007B3B43"/>
    <w:rsid w:val="007B767B"/>
    <w:rsid w:val="007C62D0"/>
    <w:rsid w:val="007D18AE"/>
    <w:rsid w:val="007D302E"/>
    <w:rsid w:val="007F1E04"/>
    <w:rsid w:val="00806F01"/>
    <w:rsid w:val="00812B91"/>
    <w:rsid w:val="00812D26"/>
    <w:rsid w:val="00814061"/>
    <w:rsid w:val="0081480E"/>
    <w:rsid w:val="00816BB4"/>
    <w:rsid w:val="008202CF"/>
    <w:rsid w:val="00831975"/>
    <w:rsid w:val="00832EBA"/>
    <w:rsid w:val="00842E04"/>
    <w:rsid w:val="00854336"/>
    <w:rsid w:val="0085597F"/>
    <w:rsid w:val="00860169"/>
    <w:rsid w:val="008641F6"/>
    <w:rsid w:val="00875EAD"/>
    <w:rsid w:val="008848B7"/>
    <w:rsid w:val="00892313"/>
    <w:rsid w:val="008A22FD"/>
    <w:rsid w:val="008A57DB"/>
    <w:rsid w:val="008B157F"/>
    <w:rsid w:val="008B48D1"/>
    <w:rsid w:val="008B6967"/>
    <w:rsid w:val="008C3C22"/>
    <w:rsid w:val="008C7185"/>
    <w:rsid w:val="008D0946"/>
    <w:rsid w:val="008D2C14"/>
    <w:rsid w:val="008E1243"/>
    <w:rsid w:val="008E4798"/>
    <w:rsid w:val="008F484C"/>
    <w:rsid w:val="008F6318"/>
    <w:rsid w:val="0090629D"/>
    <w:rsid w:val="00906F49"/>
    <w:rsid w:val="0091098C"/>
    <w:rsid w:val="009156DD"/>
    <w:rsid w:val="009173B3"/>
    <w:rsid w:val="00917C41"/>
    <w:rsid w:val="00926DEB"/>
    <w:rsid w:val="0093033A"/>
    <w:rsid w:val="00932289"/>
    <w:rsid w:val="009334E5"/>
    <w:rsid w:val="00937D3C"/>
    <w:rsid w:val="00945B80"/>
    <w:rsid w:val="00945E2E"/>
    <w:rsid w:val="00955FC7"/>
    <w:rsid w:val="00956E8C"/>
    <w:rsid w:val="00957430"/>
    <w:rsid w:val="00971CFB"/>
    <w:rsid w:val="0097260D"/>
    <w:rsid w:val="00974565"/>
    <w:rsid w:val="00981B03"/>
    <w:rsid w:val="00983E88"/>
    <w:rsid w:val="00984ADC"/>
    <w:rsid w:val="00985925"/>
    <w:rsid w:val="009859FC"/>
    <w:rsid w:val="009A1AFA"/>
    <w:rsid w:val="009A3030"/>
    <w:rsid w:val="009A4AC4"/>
    <w:rsid w:val="009A4CB4"/>
    <w:rsid w:val="009A5FC5"/>
    <w:rsid w:val="009B2F9C"/>
    <w:rsid w:val="009B50EC"/>
    <w:rsid w:val="009C50CF"/>
    <w:rsid w:val="009C5549"/>
    <w:rsid w:val="009D15DB"/>
    <w:rsid w:val="009E622E"/>
    <w:rsid w:val="00A019B4"/>
    <w:rsid w:val="00A10B83"/>
    <w:rsid w:val="00A117A3"/>
    <w:rsid w:val="00A13A8A"/>
    <w:rsid w:val="00A1723D"/>
    <w:rsid w:val="00A17E0B"/>
    <w:rsid w:val="00A20D60"/>
    <w:rsid w:val="00A303C1"/>
    <w:rsid w:val="00A35EED"/>
    <w:rsid w:val="00A473D6"/>
    <w:rsid w:val="00A539F9"/>
    <w:rsid w:val="00A634F2"/>
    <w:rsid w:val="00A64DE0"/>
    <w:rsid w:val="00A678C8"/>
    <w:rsid w:val="00A87C8E"/>
    <w:rsid w:val="00A902CD"/>
    <w:rsid w:val="00A96833"/>
    <w:rsid w:val="00AB19D2"/>
    <w:rsid w:val="00AB5FF3"/>
    <w:rsid w:val="00AB7AE4"/>
    <w:rsid w:val="00AC35EE"/>
    <w:rsid w:val="00AC3C52"/>
    <w:rsid w:val="00AC5B48"/>
    <w:rsid w:val="00AC6D6F"/>
    <w:rsid w:val="00AD5564"/>
    <w:rsid w:val="00AE05A9"/>
    <w:rsid w:val="00AF7356"/>
    <w:rsid w:val="00B02CCD"/>
    <w:rsid w:val="00B037F6"/>
    <w:rsid w:val="00B13B27"/>
    <w:rsid w:val="00B2072E"/>
    <w:rsid w:val="00B314A2"/>
    <w:rsid w:val="00B3222D"/>
    <w:rsid w:val="00B47C0F"/>
    <w:rsid w:val="00B47E77"/>
    <w:rsid w:val="00B548C1"/>
    <w:rsid w:val="00B56DD5"/>
    <w:rsid w:val="00B615F1"/>
    <w:rsid w:val="00B61B4C"/>
    <w:rsid w:val="00B628B7"/>
    <w:rsid w:val="00B6693D"/>
    <w:rsid w:val="00B66EF9"/>
    <w:rsid w:val="00B73831"/>
    <w:rsid w:val="00B77390"/>
    <w:rsid w:val="00B77F97"/>
    <w:rsid w:val="00B81DC0"/>
    <w:rsid w:val="00B969E8"/>
    <w:rsid w:val="00BA1027"/>
    <w:rsid w:val="00BA70D5"/>
    <w:rsid w:val="00BA72FB"/>
    <w:rsid w:val="00BD43ED"/>
    <w:rsid w:val="00BD5760"/>
    <w:rsid w:val="00BE0460"/>
    <w:rsid w:val="00BE5719"/>
    <w:rsid w:val="00BE6570"/>
    <w:rsid w:val="00BE701E"/>
    <w:rsid w:val="00BF34DE"/>
    <w:rsid w:val="00C10CD6"/>
    <w:rsid w:val="00C16D33"/>
    <w:rsid w:val="00C20502"/>
    <w:rsid w:val="00C258A9"/>
    <w:rsid w:val="00C313D4"/>
    <w:rsid w:val="00C353DE"/>
    <w:rsid w:val="00C407D6"/>
    <w:rsid w:val="00C52919"/>
    <w:rsid w:val="00C540E4"/>
    <w:rsid w:val="00C57442"/>
    <w:rsid w:val="00C7159D"/>
    <w:rsid w:val="00C74FE2"/>
    <w:rsid w:val="00C77CB8"/>
    <w:rsid w:val="00C80AE7"/>
    <w:rsid w:val="00C85E1B"/>
    <w:rsid w:val="00C9738F"/>
    <w:rsid w:val="00CA4DC5"/>
    <w:rsid w:val="00CA5781"/>
    <w:rsid w:val="00CB1666"/>
    <w:rsid w:val="00CB3F59"/>
    <w:rsid w:val="00CB5C0F"/>
    <w:rsid w:val="00CC40DC"/>
    <w:rsid w:val="00CD07EA"/>
    <w:rsid w:val="00CD1FD9"/>
    <w:rsid w:val="00CD2E23"/>
    <w:rsid w:val="00CE4330"/>
    <w:rsid w:val="00CE4C25"/>
    <w:rsid w:val="00CF219B"/>
    <w:rsid w:val="00CF779A"/>
    <w:rsid w:val="00D0116E"/>
    <w:rsid w:val="00D16308"/>
    <w:rsid w:val="00D213B1"/>
    <w:rsid w:val="00D2290F"/>
    <w:rsid w:val="00D277BC"/>
    <w:rsid w:val="00D279FA"/>
    <w:rsid w:val="00D40402"/>
    <w:rsid w:val="00D40708"/>
    <w:rsid w:val="00D47940"/>
    <w:rsid w:val="00D57007"/>
    <w:rsid w:val="00D600CF"/>
    <w:rsid w:val="00D73319"/>
    <w:rsid w:val="00D85C24"/>
    <w:rsid w:val="00D91DB8"/>
    <w:rsid w:val="00D93686"/>
    <w:rsid w:val="00D95D87"/>
    <w:rsid w:val="00D97B07"/>
    <w:rsid w:val="00DA2D07"/>
    <w:rsid w:val="00DA5BFD"/>
    <w:rsid w:val="00DA6AB7"/>
    <w:rsid w:val="00DB19A1"/>
    <w:rsid w:val="00DB3DF4"/>
    <w:rsid w:val="00DB7277"/>
    <w:rsid w:val="00DD2550"/>
    <w:rsid w:val="00DD4B8A"/>
    <w:rsid w:val="00DD5BEB"/>
    <w:rsid w:val="00DD761E"/>
    <w:rsid w:val="00DD7626"/>
    <w:rsid w:val="00DE5F01"/>
    <w:rsid w:val="00E01DC5"/>
    <w:rsid w:val="00E02865"/>
    <w:rsid w:val="00E065A7"/>
    <w:rsid w:val="00E1330F"/>
    <w:rsid w:val="00E25D11"/>
    <w:rsid w:val="00E2650D"/>
    <w:rsid w:val="00E326BC"/>
    <w:rsid w:val="00E452FD"/>
    <w:rsid w:val="00E45B6F"/>
    <w:rsid w:val="00E501C5"/>
    <w:rsid w:val="00E55A50"/>
    <w:rsid w:val="00E63003"/>
    <w:rsid w:val="00E63C25"/>
    <w:rsid w:val="00E71C26"/>
    <w:rsid w:val="00E73BD7"/>
    <w:rsid w:val="00E839E5"/>
    <w:rsid w:val="00E900C7"/>
    <w:rsid w:val="00E90F3A"/>
    <w:rsid w:val="00E9689D"/>
    <w:rsid w:val="00EA3B41"/>
    <w:rsid w:val="00EA4B19"/>
    <w:rsid w:val="00EA5623"/>
    <w:rsid w:val="00EB1485"/>
    <w:rsid w:val="00EB3585"/>
    <w:rsid w:val="00EB64C2"/>
    <w:rsid w:val="00EC35D0"/>
    <w:rsid w:val="00EC4929"/>
    <w:rsid w:val="00EC4DF5"/>
    <w:rsid w:val="00ED02BD"/>
    <w:rsid w:val="00ED3C7B"/>
    <w:rsid w:val="00EE47F2"/>
    <w:rsid w:val="00EE6778"/>
    <w:rsid w:val="00EF2872"/>
    <w:rsid w:val="00EF5793"/>
    <w:rsid w:val="00F0251E"/>
    <w:rsid w:val="00F02F84"/>
    <w:rsid w:val="00F0551D"/>
    <w:rsid w:val="00F16293"/>
    <w:rsid w:val="00F26D32"/>
    <w:rsid w:val="00F30461"/>
    <w:rsid w:val="00F36CA1"/>
    <w:rsid w:val="00F74999"/>
    <w:rsid w:val="00F832EA"/>
    <w:rsid w:val="00F95E63"/>
    <w:rsid w:val="00FB45EB"/>
    <w:rsid w:val="00FB5885"/>
    <w:rsid w:val="00FD082D"/>
    <w:rsid w:val="00FD1B4E"/>
    <w:rsid w:val="00FE13BB"/>
    <w:rsid w:val="00FE37B3"/>
    <w:rsid w:val="00FE719F"/>
    <w:rsid w:val="00FF7809"/>
    <w:rsid w:val="00FF7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6BC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4076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6B17C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B17CD"/>
    <w:rPr>
      <w:sz w:val="24"/>
    </w:rPr>
  </w:style>
  <w:style w:type="paragraph" w:styleId="a6">
    <w:name w:val="footer"/>
    <w:basedOn w:val="a"/>
    <w:link w:val="a7"/>
    <w:uiPriority w:val="99"/>
    <w:unhideWhenUsed/>
    <w:rsid w:val="006B17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B17CD"/>
    <w:rPr>
      <w:sz w:val="24"/>
    </w:rPr>
  </w:style>
  <w:style w:type="table" w:styleId="a8">
    <w:name w:val="Table Grid"/>
    <w:basedOn w:val="a1"/>
    <w:uiPriority w:val="59"/>
    <w:rsid w:val="009A30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te Heading"/>
    <w:basedOn w:val="a"/>
    <w:next w:val="a"/>
    <w:link w:val="aa"/>
    <w:uiPriority w:val="99"/>
    <w:unhideWhenUsed/>
    <w:rsid w:val="004D4122"/>
    <w:pPr>
      <w:jc w:val="center"/>
    </w:pPr>
    <w:rPr>
      <w:rFonts w:asciiTheme="minorEastAsia" w:hAnsiTheme="minorEastAsia"/>
    </w:rPr>
  </w:style>
  <w:style w:type="character" w:customStyle="1" w:styleId="aa">
    <w:name w:val="記 (文字)"/>
    <w:basedOn w:val="a0"/>
    <w:link w:val="a9"/>
    <w:uiPriority w:val="99"/>
    <w:rsid w:val="004D4122"/>
    <w:rPr>
      <w:rFonts w:asciiTheme="minorEastAsia" w:hAnsiTheme="minorEastAsia"/>
      <w:sz w:val="24"/>
    </w:rPr>
  </w:style>
  <w:style w:type="paragraph" w:styleId="ab">
    <w:name w:val="Closing"/>
    <w:basedOn w:val="a"/>
    <w:link w:val="ac"/>
    <w:uiPriority w:val="99"/>
    <w:unhideWhenUsed/>
    <w:rsid w:val="004D4122"/>
    <w:pPr>
      <w:jc w:val="right"/>
    </w:pPr>
    <w:rPr>
      <w:rFonts w:asciiTheme="minorEastAsia" w:hAnsiTheme="minorEastAsia"/>
    </w:rPr>
  </w:style>
  <w:style w:type="character" w:customStyle="1" w:styleId="ac">
    <w:name w:val="結語 (文字)"/>
    <w:basedOn w:val="a0"/>
    <w:link w:val="ab"/>
    <w:uiPriority w:val="99"/>
    <w:rsid w:val="004D4122"/>
    <w:rPr>
      <w:rFonts w:asciiTheme="minorEastAsia" w:hAnsiTheme="minorEastAsia"/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9574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5743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6BC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4076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6B17C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B17CD"/>
    <w:rPr>
      <w:sz w:val="24"/>
    </w:rPr>
  </w:style>
  <w:style w:type="paragraph" w:styleId="a6">
    <w:name w:val="footer"/>
    <w:basedOn w:val="a"/>
    <w:link w:val="a7"/>
    <w:uiPriority w:val="99"/>
    <w:unhideWhenUsed/>
    <w:rsid w:val="006B17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B17CD"/>
    <w:rPr>
      <w:sz w:val="24"/>
    </w:rPr>
  </w:style>
  <w:style w:type="table" w:styleId="a8">
    <w:name w:val="Table Grid"/>
    <w:basedOn w:val="a1"/>
    <w:uiPriority w:val="59"/>
    <w:rsid w:val="009A30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te Heading"/>
    <w:basedOn w:val="a"/>
    <w:next w:val="a"/>
    <w:link w:val="aa"/>
    <w:uiPriority w:val="99"/>
    <w:unhideWhenUsed/>
    <w:rsid w:val="004D4122"/>
    <w:pPr>
      <w:jc w:val="center"/>
    </w:pPr>
    <w:rPr>
      <w:rFonts w:asciiTheme="minorEastAsia" w:hAnsiTheme="minorEastAsia"/>
    </w:rPr>
  </w:style>
  <w:style w:type="character" w:customStyle="1" w:styleId="aa">
    <w:name w:val="記 (文字)"/>
    <w:basedOn w:val="a0"/>
    <w:link w:val="a9"/>
    <w:uiPriority w:val="99"/>
    <w:rsid w:val="004D4122"/>
    <w:rPr>
      <w:rFonts w:asciiTheme="minorEastAsia" w:hAnsiTheme="minorEastAsia"/>
      <w:sz w:val="24"/>
    </w:rPr>
  </w:style>
  <w:style w:type="paragraph" w:styleId="ab">
    <w:name w:val="Closing"/>
    <w:basedOn w:val="a"/>
    <w:link w:val="ac"/>
    <w:uiPriority w:val="99"/>
    <w:unhideWhenUsed/>
    <w:rsid w:val="004D4122"/>
    <w:pPr>
      <w:jc w:val="right"/>
    </w:pPr>
    <w:rPr>
      <w:rFonts w:asciiTheme="minorEastAsia" w:hAnsiTheme="minorEastAsia"/>
    </w:rPr>
  </w:style>
  <w:style w:type="character" w:customStyle="1" w:styleId="ac">
    <w:name w:val="結語 (文字)"/>
    <w:basedOn w:val="a0"/>
    <w:link w:val="ab"/>
    <w:uiPriority w:val="99"/>
    <w:rsid w:val="004D4122"/>
    <w:rPr>
      <w:rFonts w:asciiTheme="minorEastAsia" w:hAnsiTheme="minorEastAsia"/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9574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5743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9F7EAD-5AED-4712-A0CF-C0315CFC4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9AC18A64.dotm</Template>
  <TotalTime>1265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旭市</Company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穴澤昭和</dc:creator>
  <cp:lastModifiedBy>高木　正博</cp:lastModifiedBy>
  <cp:revision>90</cp:revision>
  <cp:lastPrinted>2017-05-26T05:11:00Z</cp:lastPrinted>
  <dcterms:created xsi:type="dcterms:W3CDTF">2017-03-09T08:24:00Z</dcterms:created>
  <dcterms:modified xsi:type="dcterms:W3CDTF">2017-05-26T06:15:00Z</dcterms:modified>
</cp:coreProperties>
</file>