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4C" w:rsidRPr="00571CA1" w:rsidRDefault="00B61B4C" w:rsidP="00B61B4C">
      <w:pPr>
        <w:rPr>
          <w:szCs w:val="24"/>
        </w:rPr>
      </w:pPr>
      <w:bookmarkStart w:id="0" w:name="_GoBack"/>
      <w:bookmarkEnd w:id="0"/>
      <w:r w:rsidRPr="00571CA1">
        <w:rPr>
          <w:rFonts w:hint="eastAsia"/>
          <w:szCs w:val="24"/>
        </w:rPr>
        <w:t>様式第１号－</w:t>
      </w:r>
      <w:r>
        <w:rPr>
          <w:rFonts w:hint="eastAsia"/>
          <w:szCs w:val="24"/>
        </w:rPr>
        <w:t>３</w:t>
      </w:r>
    </w:p>
    <w:p w:rsidR="00B61B4C" w:rsidRPr="00633FEF" w:rsidRDefault="00B61B4C" w:rsidP="00B61B4C">
      <w:pPr>
        <w:rPr>
          <w:sz w:val="22"/>
        </w:rPr>
      </w:pPr>
    </w:p>
    <w:p w:rsidR="00B61B4C" w:rsidRPr="00571CA1" w:rsidRDefault="00B61B4C" w:rsidP="00B61B4C">
      <w:pPr>
        <w:rPr>
          <w:szCs w:val="24"/>
        </w:rPr>
      </w:pPr>
      <w:r w:rsidRPr="00571CA1">
        <w:rPr>
          <w:rFonts w:hint="eastAsia"/>
          <w:szCs w:val="24"/>
        </w:rPr>
        <w:t>協力事務所の名称等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2"/>
        <w:gridCol w:w="2420"/>
        <w:gridCol w:w="1445"/>
        <w:gridCol w:w="3193"/>
      </w:tblGrid>
      <w:tr w:rsidR="00B61B4C" w:rsidRPr="00571CA1" w:rsidTr="00B61B4C">
        <w:trPr>
          <w:trHeight w:val="454"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事務所名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代表者名</w:t>
            </w:r>
          </w:p>
        </w:tc>
        <w:tc>
          <w:tcPr>
            <w:tcW w:w="28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454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所在地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1701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再委託する</w:t>
            </w:r>
          </w:p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理由及び</w:t>
            </w:r>
          </w:p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具体的内容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1B4C" w:rsidRDefault="00B61B4C" w:rsidP="00B61B4C">
            <w:pPr>
              <w:rPr>
                <w:szCs w:val="24"/>
              </w:rPr>
            </w:pPr>
          </w:p>
          <w:p w:rsidR="00B61B4C" w:rsidRDefault="00B61B4C" w:rsidP="00B61B4C">
            <w:pPr>
              <w:rPr>
                <w:szCs w:val="24"/>
              </w:rPr>
            </w:pPr>
          </w:p>
          <w:p w:rsidR="00B61B4C" w:rsidRDefault="00B61B4C" w:rsidP="00B61B4C">
            <w:pPr>
              <w:rPr>
                <w:szCs w:val="24"/>
              </w:rPr>
            </w:pPr>
          </w:p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443"/>
        </w:trPr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分担業務分野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443"/>
        </w:trPr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1B4C" w:rsidRDefault="00B61B4C" w:rsidP="00B61B4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資格の内容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</w:tbl>
    <w:p w:rsidR="00B61B4C" w:rsidRPr="00571CA1" w:rsidRDefault="00B61B4C" w:rsidP="00B61B4C">
      <w:pPr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2"/>
        <w:gridCol w:w="2420"/>
        <w:gridCol w:w="1445"/>
        <w:gridCol w:w="3193"/>
      </w:tblGrid>
      <w:tr w:rsidR="00B61B4C" w:rsidRPr="00571CA1" w:rsidTr="00B61B4C">
        <w:trPr>
          <w:trHeight w:val="454"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事務所名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代表者名</w:t>
            </w:r>
          </w:p>
        </w:tc>
        <w:tc>
          <w:tcPr>
            <w:tcW w:w="28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454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所在地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1701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再委託する</w:t>
            </w:r>
          </w:p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理由及び</w:t>
            </w:r>
          </w:p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具体的内容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1B4C" w:rsidRDefault="00B61B4C" w:rsidP="00B61B4C">
            <w:pPr>
              <w:rPr>
                <w:szCs w:val="24"/>
              </w:rPr>
            </w:pPr>
          </w:p>
          <w:p w:rsidR="00B61B4C" w:rsidRDefault="00B61B4C" w:rsidP="00B61B4C">
            <w:pPr>
              <w:rPr>
                <w:szCs w:val="24"/>
              </w:rPr>
            </w:pPr>
          </w:p>
          <w:p w:rsidR="00B61B4C" w:rsidRDefault="00B61B4C" w:rsidP="00B61B4C">
            <w:pPr>
              <w:rPr>
                <w:szCs w:val="24"/>
              </w:rPr>
            </w:pPr>
          </w:p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443"/>
        </w:trPr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分担業務分野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443"/>
        </w:trPr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1B4C" w:rsidRDefault="00B61B4C" w:rsidP="00B61B4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資格の内容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</w:tbl>
    <w:p w:rsidR="00B61B4C" w:rsidRPr="00571CA1" w:rsidRDefault="00B61B4C" w:rsidP="00B61B4C">
      <w:pPr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2"/>
        <w:gridCol w:w="2420"/>
        <w:gridCol w:w="1445"/>
        <w:gridCol w:w="3193"/>
      </w:tblGrid>
      <w:tr w:rsidR="00B61B4C" w:rsidRPr="00571CA1" w:rsidTr="00B61B4C">
        <w:trPr>
          <w:trHeight w:val="454"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事務所名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  <w:tc>
          <w:tcPr>
            <w:tcW w:w="14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代表者名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454"/>
        </w:trPr>
        <w:tc>
          <w:tcPr>
            <w:tcW w:w="16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所在地</w:t>
            </w:r>
          </w:p>
        </w:tc>
        <w:tc>
          <w:tcPr>
            <w:tcW w:w="705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1701"/>
        </w:trPr>
        <w:tc>
          <w:tcPr>
            <w:tcW w:w="16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再委託する</w:t>
            </w:r>
          </w:p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理由及び</w:t>
            </w:r>
          </w:p>
          <w:p w:rsidR="00B61B4C" w:rsidRPr="00571CA1" w:rsidRDefault="00B61B4C" w:rsidP="00B61B4C">
            <w:pPr>
              <w:jc w:val="center"/>
              <w:rPr>
                <w:szCs w:val="24"/>
              </w:rPr>
            </w:pPr>
            <w:r w:rsidRPr="00571CA1">
              <w:rPr>
                <w:rFonts w:hint="eastAsia"/>
                <w:szCs w:val="24"/>
              </w:rPr>
              <w:t>具体的内容</w:t>
            </w:r>
          </w:p>
        </w:tc>
        <w:tc>
          <w:tcPr>
            <w:tcW w:w="705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1B4C" w:rsidRDefault="00B61B4C" w:rsidP="00B61B4C">
            <w:pPr>
              <w:rPr>
                <w:szCs w:val="24"/>
              </w:rPr>
            </w:pPr>
          </w:p>
          <w:p w:rsidR="00B61B4C" w:rsidRDefault="00B61B4C" w:rsidP="00B61B4C">
            <w:pPr>
              <w:rPr>
                <w:szCs w:val="24"/>
              </w:rPr>
            </w:pPr>
          </w:p>
          <w:p w:rsidR="00B61B4C" w:rsidRDefault="00B61B4C" w:rsidP="00B61B4C">
            <w:pPr>
              <w:rPr>
                <w:szCs w:val="24"/>
              </w:rPr>
            </w:pPr>
          </w:p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443"/>
        </w:trPr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1B4C" w:rsidRPr="00571CA1" w:rsidRDefault="00B61B4C" w:rsidP="00B61B4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分担業務分野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  <w:tr w:rsidR="00B61B4C" w:rsidRPr="00571CA1" w:rsidTr="00B61B4C">
        <w:trPr>
          <w:trHeight w:val="443"/>
        </w:trPr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1B4C" w:rsidRDefault="00B61B4C" w:rsidP="00B61B4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資格の内容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1B4C" w:rsidRPr="00571CA1" w:rsidRDefault="00B61B4C" w:rsidP="00B61B4C">
            <w:pPr>
              <w:rPr>
                <w:szCs w:val="24"/>
              </w:rPr>
            </w:pPr>
          </w:p>
        </w:tc>
      </w:tr>
    </w:tbl>
    <w:p w:rsidR="00B61B4C" w:rsidRPr="00B77390" w:rsidRDefault="00B61B4C" w:rsidP="00B61B4C">
      <w:pPr>
        <w:rPr>
          <w:rFonts w:ascii="ＭＳ 明朝" w:hAnsi="ＭＳ 明朝"/>
          <w:szCs w:val="24"/>
        </w:rPr>
      </w:pPr>
      <w:r w:rsidRPr="00B77390">
        <w:rPr>
          <w:rFonts w:ascii="ＭＳ 明朝" w:hAnsi="ＭＳ 明朝" w:hint="eastAsia"/>
          <w:sz w:val="21"/>
          <w:szCs w:val="21"/>
        </w:rPr>
        <w:t xml:space="preserve">(注)　1)　</w:t>
      </w:r>
      <w:r>
        <w:rPr>
          <w:rFonts w:ascii="ＭＳ 明朝" w:hAnsi="ＭＳ 明朝" w:hint="eastAsia"/>
          <w:sz w:val="21"/>
          <w:szCs w:val="21"/>
        </w:rPr>
        <w:t>関係する</w:t>
      </w:r>
      <w:r w:rsidR="0016527C">
        <w:rPr>
          <w:rFonts w:ascii="ＭＳ 明朝" w:hAnsi="ＭＳ 明朝" w:hint="eastAsia"/>
          <w:sz w:val="21"/>
          <w:szCs w:val="21"/>
        </w:rPr>
        <w:t>資格者証等</w:t>
      </w:r>
      <w:r w:rsidRPr="00B77390">
        <w:rPr>
          <w:rFonts w:ascii="ＭＳ 明朝" w:hAnsi="ＭＳ 明朝" w:hint="eastAsia"/>
          <w:sz w:val="21"/>
          <w:szCs w:val="21"/>
        </w:rPr>
        <w:t>の写しを添付すること。</w:t>
      </w:r>
    </w:p>
    <w:sectPr w:rsidR="00B61B4C" w:rsidRPr="00B77390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B0" w:rsidRDefault="00052AB0" w:rsidP="006B17CD">
      <w:r>
        <w:separator/>
      </w:r>
    </w:p>
  </w:endnote>
  <w:endnote w:type="continuationSeparator" w:id="0">
    <w:p w:rsidR="00052AB0" w:rsidRDefault="00052AB0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B0" w:rsidRDefault="00052AB0">
    <w:pPr>
      <w:pStyle w:val="a6"/>
      <w:jc w:val="right"/>
    </w:pPr>
  </w:p>
  <w:p w:rsidR="00052AB0" w:rsidRDefault="00052A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B0" w:rsidRDefault="00052AB0" w:rsidP="006B17CD">
      <w:r>
        <w:separator/>
      </w:r>
    </w:p>
  </w:footnote>
  <w:footnote w:type="continuationSeparator" w:id="0">
    <w:p w:rsidR="00052AB0" w:rsidRDefault="00052AB0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781"/>
    <w:multiLevelType w:val="hybridMultilevel"/>
    <w:tmpl w:val="62B64088"/>
    <w:lvl w:ilvl="0" w:tplc="10A0271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348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20E7"/>
    <w:rsid w:val="00007036"/>
    <w:rsid w:val="00007E96"/>
    <w:rsid w:val="0001170B"/>
    <w:rsid w:val="00015645"/>
    <w:rsid w:val="00015BDC"/>
    <w:rsid w:val="0002248B"/>
    <w:rsid w:val="00022B60"/>
    <w:rsid w:val="00025036"/>
    <w:rsid w:val="00036639"/>
    <w:rsid w:val="00037604"/>
    <w:rsid w:val="000434B7"/>
    <w:rsid w:val="000453E0"/>
    <w:rsid w:val="00050DA8"/>
    <w:rsid w:val="00052AB0"/>
    <w:rsid w:val="00054723"/>
    <w:rsid w:val="0006318A"/>
    <w:rsid w:val="00064867"/>
    <w:rsid w:val="000706F2"/>
    <w:rsid w:val="00073439"/>
    <w:rsid w:val="00075BB7"/>
    <w:rsid w:val="00076D5E"/>
    <w:rsid w:val="00077BA6"/>
    <w:rsid w:val="0008007B"/>
    <w:rsid w:val="00080CCA"/>
    <w:rsid w:val="00095DAB"/>
    <w:rsid w:val="00097957"/>
    <w:rsid w:val="000A2033"/>
    <w:rsid w:val="000A5632"/>
    <w:rsid w:val="000B111C"/>
    <w:rsid w:val="000B4EC5"/>
    <w:rsid w:val="000B64CD"/>
    <w:rsid w:val="000D2878"/>
    <w:rsid w:val="000D6204"/>
    <w:rsid w:val="000D798E"/>
    <w:rsid w:val="000E173E"/>
    <w:rsid w:val="000E4076"/>
    <w:rsid w:val="00106552"/>
    <w:rsid w:val="00133E46"/>
    <w:rsid w:val="00135211"/>
    <w:rsid w:val="00140A7E"/>
    <w:rsid w:val="00151775"/>
    <w:rsid w:val="00151EE6"/>
    <w:rsid w:val="00153F08"/>
    <w:rsid w:val="00154815"/>
    <w:rsid w:val="001626A4"/>
    <w:rsid w:val="0016527C"/>
    <w:rsid w:val="0016792B"/>
    <w:rsid w:val="00173540"/>
    <w:rsid w:val="00181E4D"/>
    <w:rsid w:val="00190AE9"/>
    <w:rsid w:val="0019378D"/>
    <w:rsid w:val="00193A67"/>
    <w:rsid w:val="00193F5C"/>
    <w:rsid w:val="00194484"/>
    <w:rsid w:val="00195252"/>
    <w:rsid w:val="00195E12"/>
    <w:rsid w:val="0019771E"/>
    <w:rsid w:val="00197C26"/>
    <w:rsid w:val="001B06DE"/>
    <w:rsid w:val="001C747A"/>
    <w:rsid w:val="001D0E73"/>
    <w:rsid w:val="001D75FA"/>
    <w:rsid w:val="001E0109"/>
    <w:rsid w:val="001F01B7"/>
    <w:rsid w:val="001F390E"/>
    <w:rsid w:val="001F4253"/>
    <w:rsid w:val="001F4800"/>
    <w:rsid w:val="00201746"/>
    <w:rsid w:val="00202A9D"/>
    <w:rsid w:val="00202FCF"/>
    <w:rsid w:val="00205AA6"/>
    <w:rsid w:val="00211F6E"/>
    <w:rsid w:val="002177CF"/>
    <w:rsid w:val="002237D1"/>
    <w:rsid w:val="002258B5"/>
    <w:rsid w:val="00230988"/>
    <w:rsid w:val="00234BBE"/>
    <w:rsid w:val="00236011"/>
    <w:rsid w:val="00237CF7"/>
    <w:rsid w:val="00240255"/>
    <w:rsid w:val="00243680"/>
    <w:rsid w:val="00243DF2"/>
    <w:rsid w:val="002466A2"/>
    <w:rsid w:val="00247538"/>
    <w:rsid w:val="00263BF4"/>
    <w:rsid w:val="00273B90"/>
    <w:rsid w:val="002826E1"/>
    <w:rsid w:val="0029203D"/>
    <w:rsid w:val="00292B92"/>
    <w:rsid w:val="002A1C48"/>
    <w:rsid w:val="002A75F1"/>
    <w:rsid w:val="002B49D9"/>
    <w:rsid w:val="002C393E"/>
    <w:rsid w:val="002C439E"/>
    <w:rsid w:val="002C5ED5"/>
    <w:rsid w:val="002F438D"/>
    <w:rsid w:val="00300923"/>
    <w:rsid w:val="00300BDF"/>
    <w:rsid w:val="003029EA"/>
    <w:rsid w:val="003045D8"/>
    <w:rsid w:val="00327CD3"/>
    <w:rsid w:val="00333D37"/>
    <w:rsid w:val="003350FC"/>
    <w:rsid w:val="00337B98"/>
    <w:rsid w:val="00363AD5"/>
    <w:rsid w:val="00367A31"/>
    <w:rsid w:val="003708D0"/>
    <w:rsid w:val="00371C4F"/>
    <w:rsid w:val="003831F7"/>
    <w:rsid w:val="00383C7F"/>
    <w:rsid w:val="003873D3"/>
    <w:rsid w:val="003902D0"/>
    <w:rsid w:val="003A2E1D"/>
    <w:rsid w:val="003B4088"/>
    <w:rsid w:val="003C29CD"/>
    <w:rsid w:val="003C61F1"/>
    <w:rsid w:val="003D6FA7"/>
    <w:rsid w:val="003E36DE"/>
    <w:rsid w:val="003E4DAA"/>
    <w:rsid w:val="003E6FC8"/>
    <w:rsid w:val="003F6537"/>
    <w:rsid w:val="003F7615"/>
    <w:rsid w:val="004037BC"/>
    <w:rsid w:val="00410ACF"/>
    <w:rsid w:val="004316C2"/>
    <w:rsid w:val="0043574E"/>
    <w:rsid w:val="00450D89"/>
    <w:rsid w:val="0045198C"/>
    <w:rsid w:val="004539EB"/>
    <w:rsid w:val="004553CE"/>
    <w:rsid w:val="00471B0A"/>
    <w:rsid w:val="00477F92"/>
    <w:rsid w:val="00481A36"/>
    <w:rsid w:val="0048618F"/>
    <w:rsid w:val="004863B9"/>
    <w:rsid w:val="004909ED"/>
    <w:rsid w:val="00490F5F"/>
    <w:rsid w:val="00496C20"/>
    <w:rsid w:val="004A2617"/>
    <w:rsid w:val="004A285A"/>
    <w:rsid w:val="004A7ABB"/>
    <w:rsid w:val="004B284D"/>
    <w:rsid w:val="004B460B"/>
    <w:rsid w:val="004B4F0F"/>
    <w:rsid w:val="004B5098"/>
    <w:rsid w:val="004C1720"/>
    <w:rsid w:val="004C26D8"/>
    <w:rsid w:val="004C2FCE"/>
    <w:rsid w:val="004C7656"/>
    <w:rsid w:val="004D4122"/>
    <w:rsid w:val="004E02E8"/>
    <w:rsid w:val="004E5354"/>
    <w:rsid w:val="004F3783"/>
    <w:rsid w:val="00500CA4"/>
    <w:rsid w:val="00507E9E"/>
    <w:rsid w:val="00511C4B"/>
    <w:rsid w:val="005130F8"/>
    <w:rsid w:val="0051640C"/>
    <w:rsid w:val="00532749"/>
    <w:rsid w:val="00532E77"/>
    <w:rsid w:val="00543E09"/>
    <w:rsid w:val="00547F87"/>
    <w:rsid w:val="00551F5B"/>
    <w:rsid w:val="00553999"/>
    <w:rsid w:val="00571CA1"/>
    <w:rsid w:val="00572A20"/>
    <w:rsid w:val="005779DE"/>
    <w:rsid w:val="0058071B"/>
    <w:rsid w:val="00580A5E"/>
    <w:rsid w:val="00581EFF"/>
    <w:rsid w:val="005822CB"/>
    <w:rsid w:val="0058723A"/>
    <w:rsid w:val="005A29AB"/>
    <w:rsid w:val="005A3BEB"/>
    <w:rsid w:val="005A609F"/>
    <w:rsid w:val="005B6EF4"/>
    <w:rsid w:val="005C0445"/>
    <w:rsid w:val="005D072D"/>
    <w:rsid w:val="005D709B"/>
    <w:rsid w:val="005E3AB4"/>
    <w:rsid w:val="005F3422"/>
    <w:rsid w:val="005F63C1"/>
    <w:rsid w:val="00600ED7"/>
    <w:rsid w:val="00612B82"/>
    <w:rsid w:val="006222E8"/>
    <w:rsid w:val="00622490"/>
    <w:rsid w:val="006226E1"/>
    <w:rsid w:val="00622E6D"/>
    <w:rsid w:val="00624BAC"/>
    <w:rsid w:val="00632F79"/>
    <w:rsid w:val="00633D7B"/>
    <w:rsid w:val="00633FEF"/>
    <w:rsid w:val="0064239B"/>
    <w:rsid w:val="00647374"/>
    <w:rsid w:val="00647509"/>
    <w:rsid w:val="00666636"/>
    <w:rsid w:val="00667D83"/>
    <w:rsid w:val="0068003E"/>
    <w:rsid w:val="00682957"/>
    <w:rsid w:val="00682D30"/>
    <w:rsid w:val="006A0C1C"/>
    <w:rsid w:val="006A0CF6"/>
    <w:rsid w:val="006A48A3"/>
    <w:rsid w:val="006B109D"/>
    <w:rsid w:val="006B17CD"/>
    <w:rsid w:val="006B3463"/>
    <w:rsid w:val="006D4177"/>
    <w:rsid w:val="006D57D1"/>
    <w:rsid w:val="006E6327"/>
    <w:rsid w:val="006F41D7"/>
    <w:rsid w:val="00701C08"/>
    <w:rsid w:val="00703A1D"/>
    <w:rsid w:val="00706C54"/>
    <w:rsid w:val="00715CF7"/>
    <w:rsid w:val="00720261"/>
    <w:rsid w:val="00721058"/>
    <w:rsid w:val="007239BB"/>
    <w:rsid w:val="007262FC"/>
    <w:rsid w:val="00736DF2"/>
    <w:rsid w:val="00742720"/>
    <w:rsid w:val="0075487F"/>
    <w:rsid w:val="00760D1B"/>
    <w:rsid w:val="00761828"/>
    <w:rsid w:val="0076642A"/>
    <w:rsid w:val="0076734B"/>
    <w:rsid w:val="00770615"/>
    <w:rsid w:val="00772591"/>
    <w:rsid w:val="00782CE0"/>
    <w:rsid w:val="007859FD"/>
    <w:rsid w:val="00797247"/>
    <w:rsid w:val="007A3276"/>
    <w:rsid w:val="007B0E3A"/>
    <w:rsid w:val="007B1217"/>
    <w:rsid w:val="007B218C"/>
    <w:rsid w:val="007B3B43"/>
    <w:rsid w:val="007B767B"/>
    <w:rsid w:val="007C62D0"/>
    <w:rsid w:val="007D18AE"/>
    <w:rsid w:val="007D302E"/>
    <w:rsid w:val="007F1E04"/>
    <w:rsid w:val="00806F01"/>
    <w:rsid w:val="00812B91"/>
    <w:rsid w:val="00812D26"/>
    <w:rsid w:val="00814061"/>
    <w:rsid w:val="0081480E"/>
    <w:rsid w:val="00816BB4"/>
    <w:rsid w:val="008202CF"/>
    <w:rsid w:val="00831975"/>
    <w:rsid w:val="00832EBA"/>
    <w:rsid w:val="00842E04"/>
    <w:rsid w:val="00854336"/>
    <w:rsid w:val="0085597F"/>
    <w:rsid w:val="00860169"/>
    <w:rsid w:val="008641F6"/>
    <w:rsid w:val="00875EAD"/>
    <w:rsid w:val="008848B7"/>
    <w:rsid w:val="00892313"/>
    <w:rsid w:val="008A22FD"/>
    <w:rsid w:val="008A57DB"/>
    <w:rsid w:val="008B157F"/>
    <w:rsid w:val="008B48D1"/>
    <w:rsid w:val="008B6967"/>
    <w:rsid w:val="008C3C22"/>
    <w:rsid w:val="008C7185"/>
    <w:rsid w:val="008D0946"/>
    <w:rsid w:val="008D2C14"/>
    <w:rsid w:val="008E1243"/>
    <w:rsid w:val="008E4798"/>
    <w:rsid w:val="008F484C"/>
    <w:rsid w:val="008F6318"/>
    <w:rsid w:val="0090629D"/>
    <w:rsid w:val="00906F49"/>
    <w:rsid w:val="0091098C"/>
    <w:rsid w:val="009156DD"/>
    <w:rsid w:val="009173B3"/>
    <w:rsid w:val="00917C41"/>
    <w:rsid w:val="00926DEB"/>
    <w:rsid w:val="0093033A"/>
    <w:rsid w:val="00932289"/>
    <w:rsid w:val="009334E5"/>
    <w:rsid w:val="00937D3C"/>
    <w:rsid w:val="00945B80"/>
    <w:rsid w:val="00945E2E"/>
    <w:rsid w:val="00955FC7"/>
    <w:rsid w:val="00956E8C"/>
    <w:rsid w:val="00957430"/>
    <w:rsid w:val="00971CFB"/>
    <w:rsid w:val="0097260D"/>
    <w:rsid w:val="00974565"/>
    <w:rsid w:val="00981B03"/>
    <w:rsid w:val="00983E88"/>
    <w:rsid w:val="00984ADC"/>
    <w:rsid w:val="00985925"/>
    <w:rsid w:val="009859FC"/>
    <w:rsid w:val="009A1AFA"/>
    <w:rsid w:val="009A3030"/>
    <w:rsid w:val="009A4AC4"/>
    <w:rsid w:val="009A4CB4"/>
    <w:rsid w:val="009A5FC5"/>
    <w:rsid w:val="009B2F9C"/>
    <w:rsid w:val="009B50EC"/>
    <w:rsid w:val="009C50CF"/>
    <w:rsid w:val="009C5549"/>
    <w:rsid w:val="009D15DB"/>
    <w:rsid w:val="009E622E"/>
    <w:rsid w:val="00A019B4"/>
    <w:rsid w:val="00A10B83"/>
    <w:rsid w:val="00A117A3"/>
    <w:rsid w:val="00A13A8A"/>
    <w:rsid w:val="00A1723D"/>
    <w:rsid w:val="00A17E0B"/>
    <w:rsid w:val="00A20D60"/>
    <w:rsid w:val="00A303C1"/>
    <w:rsid w:val="00A35EED"/>
    <w:rsid w:val="00A473D6"/>
    <w:rsid w:val="00A539F9"/>
    <w:rsid w:val="00A634F2"/>
    <w:rsid w:val="00A64DE0"/>
    <w:rsid w:val="00A678C8"/>
    <w:rsid w:val="00A87C8E"/>
    <w:rsid w:val="00A902CD"/>
    <w:rsid w:val="00A96833"/>
    <w:rsid w:val="00AB19D2"/>
    <w:rsid w:val="00AB5FF3"/>
    <w:rsid w:val="00AB7AE4"/>
    <w:rsid w:val="00AC35EE"/>
    <w:rsid w:val="00AC3C52"/>
    <w:rsid w:val="00AC5B48"/>
    <w:rsid w:val="00AC6D6F"/>
    <w:rsid w:val="00AD5564"/>
    <w:rsid w:val="00AF7356"/>
    <w:rsid w:val="00B02CCD"/>
    <w:rsid w:val="00B037F6"/>
    <w:rsid w:val="00B13B27"/>
    <w:rsid w:val="00B2072E"/>
    <w:rsid w:val="00B314A2"/>
    <w:rsid w:val="00B3222D"/>
    <w:rsid w:val="00B47C0F"/>
    <w:rsid w:val="00B47E77"/>
    <w:rsid w:val="00B548C1"/>
    <w:rsid w:val="00B56DD5"/>
    <w:rsid w:val="00B615F1"/>
    <w:rsid w:val="00B61B4C"/>
    <w:rsid w:val="00B628B7"/>
    <w:rsid w:val="00B6693D"/>
    <w:rsid w:val="00B66EF9"/>
    <w:rsid w:val="00B73831"/>
    <w:rsid w:val="00B77390"/>
    <w:rsid w:val="00B77F97"/>
    <w:rsid w:val="00B81DC0"/>
    <w:rsid w:val="00B969E8"/>
    <w:rsid w:val="00BA1027"/>
    <w:rsid w:val="00BA70D5"/>
    <w:rsid w:val="00BA72FB"/>
    <w:rsid w:val="00BD43ED"/>
    <w:rsid w:val="00BD5760"/>
    <w:rsid w:val="00BE0460"/>
    <w:rsid w:val="00BE5719"/>
    <w:rsid w:val="00BE6570"/>
    <w:rsid w:val="00BE701E"/>
    <w:rsid w:val="00BF34DE"/>
    <w:rsid w:val="00C10CD6"/>
    <w:rsid w:val="00C16D33"/>
    <w:rsid w:val="00C20502"/>
    <w:rsid w:val="00C258A9"/>
    <w:rsid w:val="00C313D4"/>
    <w:rsid w:val="00C353DE"/>
    <w:rsid w:val="00C407D6"/>
    <w:rsid w:val="00C52919"/>
    <w:rsid w:val="00C540E4"/>
    <w:rsid w:val="00C57442"/>
    <w:rsid w:val="00C7159D"/>
    <w:rsid w:val="00C74FE2"/>
    <w:rsid w:val="00C77CB8"/>
    <w:rsid w:val="00C80AE7"/>
    <w:rsid w:val="00C85E1B"/>
    <w:rsid w:val="00C9738F"/>
    <w:rsid w:val="00CA4DC5"/>
    <w:rsid w:val="00CA5781"/>
    <w:rsid w:val="00CB1666"/>
    <w:rsid w:val="00CB3F59"/>
    <w:rsid w:val="00CB5C0F"/>
    <w:rsid w:val="00CC40DC"/>
    <w:rsid w:val="00CD07EA"/>
    <w:rsid w:val="00CD1FD9"/>
    <w:rsid w:val="00CD2E23"/>
    <w:rsid w:val="00CE4330"/>
    <w:rsid w:val="00CE4C25"/>
    <w:rsid w:val="00CF219B"/>
    <w:rsid w:val="00CF779A"/>
    <w:rsid w:val="00D0116E"/>
    <w:rsid w:val="00D16308"/>
    <w:rsid w:val="00D213B1"/>
    <w:rsid w:val="00D2290F"/>
    <w:rsid w:val="00D277BC"/>
    <w:rsid w:val="00D279FA"/>
    <w:rsid w:val="00D40402"/>
    <w:rsid w:val="00D40708"/>
    <w:rsid w:val="00D47940"/>
    <w:rsid w:val="00D57007"/>
    <w:rsid w:val="00D600CF"/>
    <w:rsid w:val="00D73319"/>
    <w:rsid w:val="00D85C24"/>
    <w:rsid w:val="00D91DB8"/>
    <w:rsid w:val="00D93686"/>
    <w:rsid w:val="00D95D87"/>
    <w:rsid w:val="00D97B07"/>
    <w:rsid w:val="00DA2D07"/>
    <w:rsid w:val="00DA5BFD"/>
    <w:rsid w:val="00DA6AB7"/>
    <w:rsid w:val="00DB19A1"/>
    <w:rsid w:val="00DB3DF4"/>
    <w:rsid w:val="00DB7277"/>
    <w:rsid w:val="00DD2550"/>
    <w:rsid w:val="00DD4B8A"/>
    <w:rsid w:val="00DD5BEB"/>
    <w:rsid w:val="00DD761E"/>
    <w:rsid w:val="00DD7626"/>
    <w:rsid w:val="00DE5F01"/>
    <w:rsid w:val="00E01DC5"/>
    <w:rsid w:val="00E02865"/>
    <w:rsid w:val="00E065A7"/>
    <w:rsid w:val="00E1330F"/>
    <w:rsid w:val="00E25D11"/>
    <w:rsid w:val="00E2650D"/>
    <w:rsid w:val="00E326BC"/>
    <w:rsid w:val="00E452FD"/>
    <w:rsid w:val="00E45B6F"/>
    <w:rsid w:val="00E501C5"/>
    <w:rsid w:val="00E55A50"/>
    <w:rsid w:val="00E63003"/>
    <w:rsid w:val="00E63C25"/>
    <w:rsid w:val="00E71C26"/>
    <w:rsid w:val="00E73BD7"/>
    <w:rsid w:val="00E839E5"/>
    <w:rsid w:val="00E900C7"/>
    <w:rsid w:val="00E90F3A"/>
    <w:rsid w:val="00E9689D"/>
    <w:rsid w:val="00EA3B41"/>
    <w:rsid w:val="00EA4B19"/>
    <w:rsid w:val="00EA5623"/>
    <w:rsid w:val="00EB1485"/>
    <w:rsid w:val="00EB3585"/>
    <w:rsid w:val="00EB64C2"/>
    <w:rsid w:val="00EC35D0"/>
    <w:rsid w:val="00EC4929"/>
    <w:rsid w:val="00EC4DF5"/>
    <w:rsid w:val="00ED02BD"/>
    <w:rsid w:val="00ED3C7B"/>
    <w:rsid w:val="00EE47F2"/>
    <w:rsid w:val="00EE6778"/>
    <w:rsid w:val="00EF2872"/>
    <w:rsid w:val="00EF5793"/>
    <w:rsid w:val="00F0251E"/>
    <w:rsid w:val="00F02F84"/>
    <w:rsid w:val="00F0551D"/>
    <w:rsid w:val="00F16293"/>
    <w:rsid w:val="00F26D32"/>
    <w:rsid w:val="00F30461"/>
    <w:rsid w:val="00F36CA1"/>
    <w:rsid w:val="00F74999"/>
    <w:rsid w:val="00F832EA"/>
    <w:rsid w:val="00F95E63"/>
    <w:rsid w:val="00FB45EB"/>
    <w:rsid w:val="00FB5885"/>
    <w:rsid w:val="00FD082D"/>
    <w:rsid w:val="00FD1B4E"/>
    <w:rsid w:val="00FE13BB"/>
    <w:rsid w:val="00FE37B3"/>
    <w:rsid w:val="00FE719F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2E83-036F-41BE-B1F4-88EB032D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A297AA15.dotm</Template>
  <TotalTime>1263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穴澤昭和</dc:creator>
  <cp:lastModifiedBy>高木　正博</cp:lastModifiedBy>
  <cp:revision>90</cp:revision>
  <cp:lastPrinted>2017-05-26T05:11:00Z</cp:lastPrinted>
  <dcterms:created xsi:type="dcterms:W3CDTF">2017-03-09T08:24:00Z</dcterms:created>
  <dcterms:modified xsi:type="dcterms:W3CDTF">2017-05-26T06:13:00Z</dcterms:modified>
</cp:coreProperties>
</file>