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4" w:rsidRPr="00B77390" w:rsidRDefault="005B6EF4" w:rsidP="005B6EF4">
      <w:pPr>
        <w:rPr>
          <w:rFonts w:ascii="ＭＳ 明朝" w:hAnsi="ＭＳ 明朝"/>
        </w:rPr>
      </w:pPr>
      <w:bookmarkStart w:id="0" w:name="_GoBack"/>
      <w:bookmarkEnd w:id="0"/>
      <w:r w:rsidRPr="00B77390">
        <w:rPr>
          <w:rFonts w:ascii="ＭＳ 明朝" w:hAnsi="ＭＳ 明朝" w:hint="eastAsia"/>
        </w:rPr>
        <w:t>様式第１号－２</w:t>
      </w:r>
    </w:p>
    <w:p w:rsidR="005B6EF4" w:rsidRPr="00B77390" w:rsidRDefault="005B6EF4" w:rsidP="005B6EF4">
      <w:pPr>
        <w:rPr>
          <w:rFonts w:ascii="Century" w:hAnsi="Century"/>
        </w:rPr>
      </w:pPr>
    </w:p>
    <w:p w:rsidR="005B6EF4" w:rsidRPr="00B77390" w:rsidRDefault="00D277BC" w:rsidP="005B6EF4">
      <w:pPr>
        <w:ind w:right="420"/>
        <w:jc w:val="right"/>
      </w:pPr>
      <w:r>
        <w:rPr>
          <w:rFonts w:hint="eastAsia"/>
        </w:rPr>
        <w:t>平成</w:t>
      </w:r>
      <w:r w:rsidR="005B6EF4" w:rsidRPr="00B77390">
        <w:rPr>
          <w:rFonts w:hint="eastAsia"/>
        </w:rPr>
        <w:t xml:space="preserve">　　年　　月　　日</w:t>
      </w:r>
    </w:p>
    <w:p w:rsidR="005B6EF4" w:rsidRPr="00B77390" w:rsidRDefault="005B6EF4" w:rsidP="005B6EF4"/>
    <w:p w:rsidR="005B6EF4" w:rsidRPr="00B77390" w:rsidRDefault="005B6EF4" w:rsidP="005B6EF4">
      <w:pPr>
        <w:jc w:val="center"/>
      </w:pPr>
      <w:r w:rsidRPr="00B77390">
        <w:rPr>
          <w:rFonts w:hint="eastAsia"/>
          <w:spacing w:val="147"/>
        </w:rPr>
        <w:t>参加要件資</w:t>
      </w:r>
      <w:r w:rsidRPr="00B77390">
        <w:rPr>
          <w:rFonts w:hint="eastAsia"/>
        </w:rPr>
        <w:t>料</w:t>
      </w:r>
    </w:p>
    <w:p w:rsidR="005B6EF4" w:rsidRPr="00B77390" w:rsidRDefault="005B6EF4" w:rsidP="005B6EF4"/>
    <w:p w:rsidR="005B6EF4" w:rsidRPr="00B77390" w:rsidRDefault="005B6EF4" w:rsidP="005B6EF4">
      <w:r w:rsidRPr="00B77390">
        <w:rPr>
          <w:rFonts w:hint="eastAsia"/>
        </w:rPr>
        <w:t>１　業務履行にあたり必要と思われる法令に基づく登録状況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1984"/>
        <w:gridCol w:w="2127"/>
      </w:tblGrid>
      <w:tr w:rsidR="00B77390" w:rsidRPr="00B77390" w:rsidTr="00133E4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B6EF4" w:rsidRPr="00B77390" w:rsidRDefault="005B6EF4">
            <w:pPr>
              <w:jc w:val="center"/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B6EF4" w:rsidRPr="00B77390" w:rsidRDefault="005B6EF4">
            <w:pPr>
              <w:jc w:val="center"/>
              <w:rPr>
                <w:szCs w:val="24"/>
              </w:rPr>
            </w:pPr>
            <w:r w:rsidRPr="00E73BD7">
              <w:rPr>
                <w:rFonts w:hint="eastAsia"/>
                <w:spacing w:val="15"/>
                <w:kern w:val="0"/>
                <w:fitText w:val="1410" w:id="715401472"/>
              </w:rPr>
              <w:t>登録規程</w:t>
            </w:r>
            <w:r w:rsidRPr="00E73BD7">
              <w:rPr>
                <w:rFonts w:hint="eastAsia"/>
                <w:spacing w:val="45"/>
                <w:kern w:val="0"/>
                <w:fitText w:val="1410" w:id="715401472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B6EF4" w:rsidRPr="00B77390" w:rsidRDefault="005B6EF4">
            <w:pPr>
              <w:jc w:val="center"/>
              <w:rPr>
                <w:szCs w:val="24"/>
              </w:rPr>
            </w:pPr>
            <w:r w:rsidRPr="00B77390">
              <w:rPr>
                <w:rFonts w:hint="eastAsia"/>
                <w:spacing w:val="106"/>
              </w:rPr>
              <w:t>登録番</w:t>
            </w:r>
            <w:r w:rsidRPr="00B77390">
              <w:rPr>
                <w:rFonts w:hint="eastAsia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B6EF4" w:rsidRPr="00B77390" w:rsidRDefault="005B6EF4">
            <w:pPr>
              <w:jc w:val="center"/>
              <w:rPr>
                <w:szCs w:val="24"/>
              </w:rPr>
            </w:pPr>
            <w:r w:rsidRPr="00E73BD7">
              <w:rPr>
                <w:rFonts w:hint="eastAsia"/>
                <w:spacing w:val="15"/>
                <w:kern w:val="0"/>
                <w:fitText w:val="1410" w:id="715401473"/>
              </w:rPr>
              <w:t>登録年月</w:t>
            </w:r>
            <w:r w:rsidRPr="00E73BD7">
              <w:rPr>
                <w:rFonts w:hint="eastAsia"/>
                <w:spacing w:val="45"/>
                <w:kern w:val="0"/>
                <w:fitText w:val="1410" w:id="715401473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B6EF4" w:rsidRPr="00B77390" w:rsidRDefault="005B6EF4">
            <w:pPr>
              <w:jc w:val="center"/>
              <w:rPr>
                <w:szCs w:val="24"/>
              </w:rPr>
            </w:pPr>
            <w:r w:rsidRPr="00B77390">
              <w:rPr>
                <w:rFonts w:hint="eastAsia"/>
                <w:spacing w:val="105"/>
              </w:rPr>
              <w:t>登録部</w:t>
            </w:r>
            <w:r w:rsidRPr="00B77390">
              <w:rPr>
                <w:rFonts w:hint="eastAsia"/>
              </w:rPr>
              <w:t>門</w:t>
            </w:r>
          </w:p>
        </w:tc>
      </w:tr>
      <w:tr w:rsidR="00B77390" w:rsidRPr="00B7739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</w:tbl>
    <w:p w:rsidR="005B6EF4" w:rsidRPr="00B77390" w:rsidRDefault="005B6EF4" w:rsidP="005B6EF4">
      <w:pPr>
        <w:rPr>
          <w:rFonts w:ascii="ＭＳ 明朝" w:eastAsia="ＭＳ 明朝" w:hAnsi="ＭＳ 明朝" w:cs="Times New Roman"/>
          <w:sz w:val="21"/>
          <w:szCs w:val="21"/>
        </w:rPr>
      </w:pPr>
      <w:r w:rsidRPr="00B77390">
        <w:rPr>
          <w:rFonts w:ascii="ＭＳ 明朝" w:hAnsi="ＭＳ 明朝" w:hint="eastAsia"/>
          <w:sz w:val="21"/>
          <w:szCs w:val="21"/>
        </w:rPr>
        <w:t>(注)　1)　登録の状況は10項目以内で記載すること。</w:t>
      </w:r>
    </w:p>
    <w:p w:rsidR="005B6EF4" w:rsidRPr="00B77390" w:rsidRDefault="005B6EF4" w:rsidP="005B6EF4">
      <w:pPr>
        <w:rPr>
          <w:rFonts w:ascii="ＭＳ 明朝" w:hAnsi="ＭＳ 明朝"/>
          <w:szCs w:val="24"/>
        </w:rPr>
      </w:pPr>
      <w:r w:rsidRPr="00B77390">
        <w:rPr>
          <w:rFonts w:ascii="ＭＳ 明朝" w:hAnsi="ＭＳ 明朝" w:hint="eastAsia"/>
          <w:sz w:val="21"/>
          <w:szCs w:val="21"/>
        </w:rPr>
        <w:t xml:space="preserve">　 　 2)　登録の状況を証する登録通知等の写しを添付すること。</w:t>
      </w:r>
    </w:p>
    <w:p w:rsidR="005B6EF4" w:rsidRPr="00B77390" w:rsidRDefault="005B6EF4" w:rsidP="005B6EF4">
      <w:pPr>
        <w:rPr>
          <w:rFonts w:ascii="Century" w:hAnsi="Century"/>
        </w:rPr>
      </w:pPr>
      <w:r w:rsidRPr="00B77390">
        <w:rPr>
          <w:rFonts w:ascii="ＭＳ 明朝" w:hAnsi="ＭＳ 明朝" w:hint="eastAsia"/>
        </w:rPr>
        <w:br w:type="page"/>
      </w:r>
      <w:r w:rsidRPr="00B77390">
        <w:rPr>
          <w:rFonts w:ascii="ＭＳ 明朝" w:hAnsi="ＭＳ 明朝" w:hint="eastAsia"/>
        </w:rPr>
        <w:lastRenderedPageBreak/>
        <w:t>２</w:t>
      </w:r>
      <w:r w:rsidRPr="00B77390">
        <w:rPr>
          <w:rFonts w:hint="eastAsia"/>
        </w:rPr>
        <w:t xml:space="preserve">　業務の実績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0"/>
        <w:gridCol w:w="2265"/>
        <w:gridCol w:w="2268"/>
        <w:gridCol w:w="2268"/>
      </w:tblGrid>
      <w:tr w:rsidR="00B77390" w:rsidRPr="00B77390" w:rsidTr="00A117A3">
        <w:trPr>
          <w:trHeight w:val="3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pct10" w:color="auto" w:fill="auto"/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B6EF4" w:rsidRPr="00B77390" w:rsidRDefault="005B6EF4">
            <w:pPr>
              <w:jc w:val="center"/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B6EF4" w:rsidRPr="00B77390" w:rsidRDefault="005B6EF4">
            <w:pPr>
              <w:jc w:val="center"/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B6EF4" w:rsidRPr="00B77390" w:rsidRDefault="005B6EF4">
            <w:pPr>
              <w:jc w:val="center"/>
              <w:rPr>
                <w:rFonts w:ascii="ＭＳ 明朝" w:hAnsi="ＭＳ 明朝"/>
                <w:szCs w:val="24"/>
              </w:rPr>
            </w:pPr>
            <w:r w:rsidRPr="00B77390">
              <w:rPr>
                <w:rFonts w:ascii="ＭＳ 明朝" w:hAnsi="ＭＳ 明朝" w:hint="eastAsia"/>
              </w:rPr>
              <w:t>３</w:t>
            </w:r>
          </w:p>
        </w:tc>
      </w:tr>
      <w:tr w:rsidR="00B77390" w:rsidRPr="00B77390" w:rsidTr="00A117A3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jc w:val="distribute"/>
              <w:rPr>
                <w:szCs w:val="24"/>
              </w:rPr>
            </w:pPr>
            <w:r w:rsidRPr="00B77390">
              <w:rPr>
                <w:rFonts w:hint="eastAsia"/>
              </w:rPr>
              <w:t>業務名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 w:rsidTr="00A117A3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 w:rsidP="00F16293">
            <w:pPr>
              <w:jc w:val="distribute"/>
              <w:rPr>
                <w:szCs w:val="24"/>
              </w:rPr>
            </w:pPr>
            <w:r w:rsidRPr="00B77390">
              <w:rPr>
                <w:rFonts w:hint="eastAsia"/>
              </w:rPr>
              <w:t>類</w:t>
            </w:r>
            <w:r w:rsidR="00F16293">
              <w:rPr>
                <w:rFonts w:hint="eastAsia"/>
              </w:rPr>
              <w:t>型</w:t>
            </w:r>
            <w:r w:rsidRPr="00B77390">
              <w:rPr>
                <w:rFonts w:hint="eastAsia"/>
              </w:rPr>
              <w:t>の別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 w:rsidTr="00A117A3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jc w:val="distribute"/>
              <w:rPr>
                <w:szCs w:val="24"/>
              </w:rPr>
            </w:pPr>
            <w:r w:rsidRPr="00B77390">
              <w:rPr>
                <w:rFonts w:hint="eastAsia"/>
              </w:rPr>
              <w:t>発注機関名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 w:rsidTr="00A117A3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jc w:val="distribute"/>
              <w:rPr>
                <w:rFonts w:eastAsia="ＭＳ 明朝" w:cs="Times New Roman"/>
                <w:szCs w:val="24"/>
              </w:rPr>
            </w:pPr>
            <w:r w:rsidRPr="00B77390">
              <w:rPr>
                <w:rFonts w:hint="eastAsia"/>
              </w:rPr>
              <w:t>契約金額</w:t>
            </w:r>
          </w:p>
          <w:p w:rsidR="005B6EF4" w:rsidRPr="00B77390" w:rsidRDefault="005B6EF4">
            <w:pPr>
              <w:jc w:val="distribute"/>
              <w:rPr>
                <w:szCs w:val="24"/>
              </w:rPr>
            </w:pPr>
            <w:r w:rsidRPr="00B77390">
              <w:t>(</w:t>
            </w:r>
            <w:r w:rsidRPr="00B77390">
              <w:rPr>
                <w:rFonts w:hint="eastAsia"/>
              </w:rPr>
              <w:t>税込</w:t>
            </w:r>
            <w:r w:rsidRPr="00B77390">
              <w:t>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jc w:val="right"/>
              <w:rPr>
                <w:szCs w:val="24"/>
              </w:rPr>
            </w:pPr>
            <w:r w:rsidRPr="00B77390">
              <w:rPr>
                <w:rFonts w:hint="eastAsia"/>
              </w:rPr>
              <w:t xml:space="preserve">千円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jc w:val="right"/>
              <w:rPr>
                <w:szCs w:val="24"/>
              </w:rPr>
            </w:pPr>
            <w:r w:rsidRPr="00B77390">
              <w:rPr>
                <w:rFonts w:hint="eastAsia"/>
              </w:rPr>
              <w:t xml:space="preserve">千円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jc w:val="right"/>
              <w:rPr>
                <w:szCs w:val="24"/>
              </w:rPr>
            </w:pPr>
            <w:r w:rsidRPr="00B77390">
              <w:rPr>
                <w:rFonts w:hint="eastAsia"/>
              </w:rPr>
              <w:t xml:space="preserve">千円　</w:t>
            </w:r>
          </w:p>
        </w:tc>
      </w:tr>
      <w:tr w:rsidR="00B77390" w:rsidRPr="00B77390" w:rsidTr="00A117A3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jc w:val="distribute"/>
              <w:rPr>
                <w:szCs w:val="24"/>
              </w:rPr>
            </w:pPr>
            <w:r w:rsidRPr="00B77390">
              <w:rPr>
                <w:rFonts w:hint="eastAsia"/>
              </w:rPr>
              <w:t>履行期間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  <w:tr w:rsidR="00B77390" w:rsidRPr="00B77390" w:rsidTr="00A117A3">
        <w:trPr>
          <w:trHeight w:val="694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jc w:val="distribute"/>
              <w:rPr>
                <w:szCs w:val="24"/>
              </w:rPr>
            </w:pPr>
            <w:r w:rsidRPr="00B77390">
              <w:rPr>
                <w:rFonts w:hint="eastAsia"/>
              </w:rPr>
              <w:t>業務の概要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B77390" w:rsidRDefault="005B6EF4">
            <w:pPr>
              <w:rPr>
                <w:szCs w:val="24"/>
              </w:rPr>
            </w:pPr>
            <w:r w:rsidRPr="00B77390">
              <w:rPr>
                <w:rFonts w:hint="eastAsia"/>
              </w:rPr>
              <w:t xml:space="preserve">　</w:t>
            </w:r>
          </w:p>
        </w:tc>
      </w:tr>
    </w:tbl>
    <w:p w:rsidR="005B6EF4" w:rsidRPr="00B77390" w:rsidRDefault="005B6EF4" w:rsidP="005B6EF4">
      <w:pPr>
        <w:ind w:left="840" w:hanging="840"/>
        <w:rPr>
          <w:rFonts w:ascii="ＭＳ 明朝" w:eastAsia="ＭＳ 明朝" w:hAnsi="ＭＳ 明朝" w:cs="Times New Roman"/>
          <w:sz w:val="21"/>
          <w:szCs w:val="21"/>
        </w:rPr>
      </w:pPr>
      <w:r w:rsidRPr="00B77390">
        <w:rPr>
          <w:rFonts w:ascii="ＭＳ 明朝" w:hAnsi="ＭＳ 明朝" w:hint="eastAsia"/>
          <w:sz w:val="21"/>
          <w:szCs w:val="21"/>
        </w:rPr>
        <w:t>(注)　1)　記載件数は3件以内とする。</w:t>
      </w:r>
    </w:p>
    <w:p w:rsidR="005B6EF4" w:rsidRPr="00B77390" w:rsidRDefault="005B6EF4" w:rsidP="005B6EF4">
      <w:pPr>
        <w:ind w:left="840" w:hanging="840"/>
        <w:rPr>
          <w:rFonts w:ascii="ＭＳ 明朝" w:hAnsi="ＭＳ 明朝"/>
          <w:sz w:val="21"/>
          <w:szCs w:val="21"/>
        </w:rPr>
      </w:pPr>
      <w:r w:rsidRPr="00B77390">
        <w:rPr>
          <w:rFonts w:ascii="ＭＳ 明朝" w:hAnsi="ＭＳ 明朝" w:hint="eastAsia"/>
          <w:sz w:val="21"/>
          <w:szCs w:val="21"/>
        </w:rPr>
        <w:t xml:space="preserve">　　　2)　実績は</w:t>
      </w:r>
      <w:r w:rsidR="00A117A3">
        <w:rPr>
          <w:rFonts w:ascii="ＭＳ 明朝" w:hAnsi="ＭＳ 明朝" w:hint="eastAsia"/>
          <w:sz w:val="21"/>
          <w:szCs w:val="21"/>
        </w:rPr>
        <w:t>、参加要件に</w:t>
      </w:r>
      <w:r w:rsidR="00490F5F" w:rsidRPr="00B77390">
        <w:rPr>
          <w:rFonts w:ascii="ＭＳ 明朝" w:hAnsi="ＭＳ 明朝" w:hint="eastAsia"/>
          <w:sz w:val="21"/>
          <w:szCs w:val="21"/>
        </w:rPr>
        <w:t>該当する</w:t>
      </w:r>
      <w:r w:rsidRPr="00B77390">
        <w:rPr>
          <w:rFonts w:ascii="ＭＳ 明朝" w:hAnsi="ＭＳ 明朝" w:hint="eastAsia"/>
          <w:sz w:val="21"/>
          <w:szCs w:val="21"/>
        </w:rPr>
        <w:t>業務を対象とする。</w:t>
      </w:r>
    </w:p>
    <w:p w:rsidR="005B6EF4" w:rsidRPr="00B77390" w:rsidRDefault="005B6EF4" w:rsidP="005B6EF4">
      <w:pPr>
        <w:ind w:left="840" w:hanging="840"/>
        <w:rPr>
          <w:rFonts w:ascii="ＭＳ 明朝" w:hAnsi="ＭＳ 明朝"/>
          <w:szCs w:val="24"/>
        </w:rPr>
      </w:pPr>
      <w:r w:rsidRPr="00B77390">
        <w:rPr>
          <w:rFonts w:ascii="ＭＳ 明朝" w:hAnsi="ＭＳ 明朝" w:hint="eastAsia"/>
          <w:sz w:val="21"/>
          <w:szCs w:val="21"/>
        </w:rPr>
        <w:t xml:space="preserve">　　　3)　記載した実績は契約書の写しを添付すること。</w:t>
      </w:r>
    </w:p>
    <w:sectPr w:rsidR="005B6EF4" w:rsidRPr="00B77390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B0" w:rsidRDefault="00052AB0" w:rsidP="006B17CD">
      <w:r>
        <w:separator/>
      </w:r>
    </w:p>
  </w:endnote>
  <w:endnote w:type="continuationSeparator" w:id="0">
    <w:p w:rsidR="00052AB0" w:rsidRDefault="00052AB0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B0" w:rsidRDefault="00052AB0" w:rsidP="00C67C67">
    <w:pPr>
      <w:pStyle w:val="a6"/>
      <w:ind w:right="240"/>
      <w:jc w:val="right"/>
    </w:pPr>
  </w:p>
  <w:p w:rsidR="00052AB0" w:rsidRDefault="00052A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B0" w:rsidRDefault="00052AB0" w:rsidP="006B17CD">
      <w:r>
        <w:separator/>
      </w:r>
    </w:p>
  </w:footnote>
  <w:footnote w:type="continuationSeparator" w:id="0">
    <w:p w:rsidR="00052AB0" w:rsidRDefault="00052AB0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781"/>
    <w:multiLevelType w:val="hybridMultilevel"/>
    <w:tmpl w:val="62B64088"/>
    <w:lvl w:ilvl="0" w:tplc="10A0271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348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20E7"/>
    <w:rsid w:val="00007036"/>
    <w:rsid w:val="00007E96"/>
    <w:rsid w:val="0001170B"/>
    <w:rsid w:val="00015645"/>
    <w:rsid w:val="00015BDC"/>
    <w:rsid w:val="0002248B"/>
    <w:rsid w:val="00022B60"/>
    <w:rsid w:val="00025036"/>
    <w:rsid w:val="00036639"/>
    <w:rsid w:val="00037604"/>
    <w:rsid w:val="000434B7"/>
    <w:rsid w:val="000453E0"/>
    <w:rsid w:val="00050DA8"/>
    <w:rsid w:val="00052AB0"/>
    <w:rsid w:val="00054723"/>
    <w:rsid w:val="0006318A"/>
    <w:rsid w:val="00064867"/>
    <w:rsid w:val="000706F2"/>
    <w:rsid w:val="00073439"/>
    <w:rsid w:val="00075BB7"/>
    <w:rsid w:val="00076D5E"/>
    <w:rsid w:val="00077BA6"/>
    <w:rsid w:val="0008007B"/>
    <w:rsid w:val="00080CCA"/>
    <w:rsid w:val="00095DAB"/>
    <w:rsid w:val="00097957"/>
    <w:rsid w:val="000A2033"/>
    <w:rsid w:val="000A5632"/>
    <w:rsid w:val="000B111C"/>
    <w:rsid w:val="000B1937"/>
    <w:rsid w:val="000B4EC5"/>
    <w:rsid w:val="000B64CD"/>
    <w:rsid w:val="000D2878"/>
    <w:rsid w:val="000D6204"/>
    <w:rsid w:val="000D798E"/>
    <w:rsid w:val="000E173E"/>
    <w:rsid w:val="000E4076"/>
    <w:rsid w:val="00106552"/>
    <w:rsid w:val="00133E46"/>
    <w:rsid w:val="00135211"/>
    <w:rsid w:val="00140A7E"/>
    <w:rsid w:val="00151775"/>
    <w:rsid w:val="00151EE6"/>
    <w:rsid w:val="00153F08"/>
    <w:rsid w:val="00154815"/>
    <w:rsid w:val="001626A4"/>
    <w:rsid w:val="0016527C"/>
    <w:rsid w:val="0016792B"/>
    <w:rsid w:val="00173540"/>
    <w:rsid w:val="00181E4D"/>
    <w:rsid w:val="00190AE9"/>
    <w:rsid w:val="0019378D"/>
    <w:rsid w:val="00193A67"/>
    <w:rsid w:val="00193F5C"/>
    <w:rsid w:val="00194484"/>
    <w:rsid w:val="00195252"/>
    <w:rsid w:val="00195E12"/>
    <w:rsid w:val="0019771E"/>
    <w:rsid w:val="00197C26"/>
    <w:rsid w:val="001B06DE"/>
    <w:rsid w:val="001C747A"/>
    <w:rsid w:val="001D0E73"/>
    <w:rsid w:val="001D75FA"/>
    <w:rsid w:val="001E0109"/>
    <w:rsid w:val="001F01B7"/>
    <w:rsid w:val="001F390E"/>
    <w:rsid w:val="001F4253"/>
    <w:rsid w:val="001F4800"/>
    <w:rsid w:val="00201746"/>
    <w:rsid w:val="00202A9D"/>
    <w:rsid w:val="00202FCF"/>
    <w:rsid w:val="00205AA6"/>
    <w:rsid w:val="00211F6E"/>
    <w:rsid w:val="002177CF"/>
    <w:rsid w:val="002237D1"/>
    <w:rsid w:val="002258B5"/>
    <w:rsid w:val="00230988"/>
    <w:rsid w:val="00234BBE"/>
    <w:rsid w:val="00236011"/>
    <w:rsid w:val="00237CF7"/>
    <w:rsid w:val="00240255"/>
    <w:rsid w:val="00243680"/>
    <w:rsid w:val="00243DF2"/>
    <w:rsid w:val="002466A2"/>
    <w:rsid w:val="00247538"/>
    <w:rsid w:val="00263BF4"/>
    <w:rsid w:val="00273B90"/>
    <w:rsid w:val="002826E1"/>
    <w:rsid w:val="0029203D"/>
    <w:rsid w:val="00292B92"/>
    <w:rsid w:val="002A1C48"/>
    <w:rsid w:val="002A75F1"/>
    <w:rsid w:val="002B49D9"/>
    <w:rsid w:val="002C393E"/>
    <w:rsid w:val="002C439E"/>
    <w:rsid w:val="002F438D"/>
    <w:rsid w:val="00300923"/>
    <w:rsid w:val="00300BDF"/>
    <w:rsid w:val="003029EA"/>
    <w:rsid w:val="003045D8"/>
    <w:rsid w:val="00327CD3"/>
    <w:rsid w:val="00333D37"/>
    <w:rsid w:val="003350FC"/>
    <w:rsid w:val="00337B98"/>
    <w:rsid w:val="00363AD5"/>
    <w:rsid w:val="00367A31"/>
    <w:rsid w:val="003708D0"/>
    <w:rsid w:val="00371C4F"/>
    <w:rsid w:val="003831F7"/>
    <w:rsid w:val="00383C7F"/>
    <w:rsid w:val="003873D3"/>
    <w:rsid w:val="003902D0"/>
    <w:rsid w:val="003A2E1D"/>
    <w:rsid w:val="003B4088"/>
    <w:rsid w:val="003C29CD"/>
    <w:rsid w:val="003C61F1"/>
    <w:rsid w:val="003D6FA7"/>
    <w:rsid w:val="003E36DE"/>
    <w:rsid w:val="003E4DAA"/>
    <w:rsid w:val="003E6FC8"/>
    <w:rsid w:val="003F6537"/>
    <w:rsid w:val="003F7615"/>
    <w:rsid w:val="004037BC"/>
    <w:rsid w:val="00410ACF"/>
    <w:rsid w:val="004316C2"/>
    <w:rsid w:val="0043574E"/>
    <w:rsid w:val="00450D89"/>
    <w:rsid w:val="0045198C"/>
    <w:rsid w:val="004539EB"/>
    <w:rsid w:val="004553CE"/>
    <w:rsid w:val="00471B0A"/>
    <w:rsid w:val="00477F92"/>
    <w:rsid w:val="00481A36"/>
    <w:rsid w:val="0048618F"/>
    <w:rsid w:val="004863B9"/>
    <w:rsid w:val="004909ED"/>
    <w:rsid w:val="00490F5F"/>
    <w:rsid w:val="00496C20"/>
    <w:rsid w:val="004A2617"/>
    <w:rsid w:val="004A285A"/>
    <w:rsid w:val="004A7ABB"/>
    <w:rsid w:val="004B284D"/>
    <w:rsid w:val="004B460B"/>
    <w:rsid w:val="004B4F0F"/>
    <w:rsid w:val="004B5098"/>
    <w:rsid w:val="004C1720"/>
    <w:rsid w:val="004C26D8"/>
    <w:rsid w:val="004C2FCE"/>
    <w:rsid w:val="004C7656"/>
    <w:rsid w:val="004D4122"/>
    <w:rsid w:val="004E02E8"/>
    <w:rsid w:val="004E5354"/>
    <w:rsid w:val="004F3783"/>
    <w:rsid w:val="00500CA4"/>
    <w:rsid w:val="00507E9E"/>
    <w:rsid w:val="005130F8"/>
    <w:rsid w:val="0051640C"/>
    <w:rsid w:val="00532749"/>
    <w:rsid w:val="00532E77"/>
    <w:rsid w:val="00543E09"/>
    <w:rsid w:val="00547F87"/>
    <w:rsid w:val="00551F5B"/>
    <w:rsid w:val="00553999"/>
    <w:rsid w:val="00571CA1"/>
    <w:rsid w:val="00572A20"/>
    <w:rsid w:val="005779DE"/>
    <w:rsid w:val="0058071B"/>
    <w:rsid w:val="00580A5E"/>
    <w:rsid w:val="00581EFF"/>
    <w:rsid w:val="005822CB"/>
    <w:rsid w:val="0058723A"/>
    <w:rsid w:val="005A29AB"/>
    <w:rsid w:val="005A3BEB"/>
    <w:rsid w:val="005A609F"/>
    <w:rsid w:val="005B6EF4"/>
    <w:rsid w:val="005C0445"/>
    <w:rsid w:val="005D072D"/>
    <w:rsid w:val="005D709B"/>
    <w:rsid w:val="005E3AB4"/>
    <w:rsid w:val="005F3422"/>
    <w:rsid w:val="005F63C1"/>
    <w:rsid w:val="00600ED7"/>
    <w:rsid w:val="00612B82"/>
    <w:rsid w:val="006222E8"/>
    <w:rsid w:val="00622490"/>
    <w:rsid w:val="006226E1"/>
    <w:rsid w:val="00622E6D"/>
    <w:rsid w:val="00624BAC"/>
    <w:rsid w:val="00632F79"/>
    <w:rsid w:val="00633D7B"/>
    <w:rsid w:val="00633FEF"/>
    <w:rsid w:val="0064239B"/>
    <w:rsid w:val="00647374"/>
    <w:rsid w:val="00647509"/>
    <w:rsid w:val="00666636"/>
    <w:rsid w:val="00667D83"/>
    <w:rsid w:val="0068003E"/>
    <w:rsid w:val="00682957"/>
    <w:rsid w:val="00682D30"/>
    <w:rsid w:val="006A0C1C"/>
    <w:rsid w:val="006A0CF6"/>
    <w:rsid w:val="006A48A3"/>
    <w:rsid w:val="006B109D"/>
    <w:rsid w:val="006B17CD"/>
    <w:rsid w:val="006B3463"/>
    <w:rsid w:val="006D4177"/>
    <w:rsid w:val="006D57D1"/>
    <w:rsid w:val="006E6327"/>
    <w:rsid w:val="006F41D7"/>
    <w:rsid w:val="00701C08"/>
    <w:rsid w:val="00703A1D"/>
    <w:rsid w:val="00706C54"/>
    <w:rsid w:val="00715CF7"/>
    <w:rsid w:val="00720261"/>
    <w:rsid w:val="00721058"/>
    <w:rsid w:val="007239BB"/>
    <w:rsid w:val="007262FC"/>
    <w:rsid w:val="00736DF2"/>
    <w:rsid w:val="00742720"/>
    <w:rsid w:val="0075487F"/>
    <w:rsid w:val="00760D1B"/>
    <w:rsid w:val="00761828"/>
    <w:rsid w:val="0076642A"/>
    <w:rsid w:val="0076734B"/>
    <w:rsid w:val="00770615"/>
    <w:rsid w:val="00772591"/>
    <w:rsid w:val="00782CE0"/>
    <w:rsid w:val="007859FD"/>
    <w:rsid w:val="00797247"/>
    <w:rsid w:val="007A3276"/>
    <w:rsid w:val="007B0E3A"/>
    <w:rsid w:val="007B1217"/>
    <w:rsid w:val="007B218C"/>
    <w:rsid w:val="007B3B43"/>
    <w:rsid w:val="007B767B"/>
    <w:rsid w:val="007C62D0"/>
    <w:rsid w:val="007D18AE"/>
    <w:rsid w:val="007D302E"/>
    <w:rsid w:val="007F1E04"/>
    <w:rsid w:val="00806F01"/>
    <w:rsid w:val="00812B91"/>
    <w:rsid w:val="00812D26"/>
    <w:rsid w:val="00814061"/>
    <w:rsid w:val="0081480E"/>
    <w:rsid w:val="00816BB4"/>
    <w:rsid w:val="008202CF"/>
    <w:rsid w:val="00831975"/>
    <w:rsid w:val="00832EBA"/>
    <w:rsid w:val="00842E04"/>
    <w:rsid w:val="00854336"/>
    <w:rsid w:val="0085597F"/>
    <w:rsid w:val="00860169"/>
    <w:rsid w:val="008641F6"/>
    <w:rsid w:val="00875EAD"/>
    <w:rsid w:val="008848B7"/>
    <w:rsid w:val="00892313"/>
    <w:rsid w:val="008A22FD"/>
    <w:rsid w:val="008A57DB"/>
    <w:rsid w:val="008B157F"/>
    <w:rsid w:val="008B48D1"/>
    <w:rsid w:val="008B6967"/>
    <w:rsid w:val="008C3C22"/>
    <w:rsid w:val="008C7185"/>
    <w:rsid w:val="008D0946"/>
    <w:rsid w:val="008D2C14"/>
    <w:rsid w:val="008E1243"/>
    <w:rsid w:val="008E4798"/>
    <w:rsid w:val="008F484C"/>
    <w:rsid w:val="008F6318"/>
    <w:rsid w:val="0090629D"/>
    <w:rsid w:val="00906F49"/>
    <w:rsid w:val="0091098C"/>
    <w:rsid w:val="009156DD"/>
    <w:rsid w:val="009173B3"/>
    <w:rsid w:val="00917C41"/>
    <w:rsid w:val="00926DEB"/>
    <w:rsid w:val="0093033A"/>
    <w:rsid w:val="00932289"/>
    <w:rsid w:val="009334E5"/>
    <w:rsid w:val="00937D3C"/>
    <w:rsid w:val="00945B80"/>
    <w:rsid w:val="00945E2E"/>
    <w:rsid w:val="00955FC7"/>
    <w:rsid w:val="00956E8C"/>
    <w:rsid w:val="00957430"/>
    <w:rsid w:val="00971CFB"/>
    <w:rsid w:val="0097260D"/>
    <w:rsid w:val="00974565"/>
    <w:rsid w:val="00981B03"/>
    <w:rsid w:val="00983E88"/>
    <w:rsid w:val="00984ADC"/>
    <w:rsid w:val="00985925"/>
    <w:rsid w:val="009859FC"/>
    <w:rsid w:val="009A1AFA"/>
    <w:rsid w:val="009A3030"/>
    <w:rsid w:val="009A4AC4"/>
    <w:rsid w:val="009A4CB4"/>
    <w:rsid w:val="009A5FC5"/>
    <w:rsid w:val="009B2F9C"/>
    <w:rsid w:val="009B50EC"/>
    <w:rsid w:val="009C50CF"/>
    <w:rsid w:val="009C5549"/>
    <w:rsid w:val="009D15DB"/>
    <w:rsid w:val="009E622E"/>
    <w:rsid w:val="00A019B4"/>
    <w:rsid w:val="00A10B83"/>
    <w:rsid w:val="00A117A3"/>
    <w:rsid w:val="00A13A8A"/>
    <w:rsid w:val="00A1723D"/>
    <w:rsid w:val="00A17E0B"/>
    <w:rsid w:val="00A20D60"/>
    <w:rsid w:val="00A303C1"/>
    <w:rsid w:val="00A35EED"/>
    <w:rsid w:val="00A473D6"/>
    <w:rsid w:val="00A539F9"/>
    <w:rsid w:val="00A634F2"/>
    <w:rsid w:val="00A64DE0"/>
    <w:rsid w:val="00A678C8"/>
    <w:rsid w:val="00A87C8E"/>
    <w:rsid w:val="00A902CD"/>
    <w:rsid w:val="00A96833"/>
    <w:rsid w:val="00AB19D2"/>
    <w:rsid w:val="00AB5FF3"/>
    <w:rsid w:val="00AB7AE4"/>
    <w:rsid w:val="00AC35EE"/>
    <w:rsid w:val="00AC3C52"/>
    <w:rsid w:val="00AC5B48"/>
    <w:rsid w:val="00AC6D6F"/>
    <w:rsid w:val="00AD5564"/>
    <w:rsid w:val="00AF7356"/>
    <w:rsid w:val="00B02CCD"/>
    <w:rsid w:val="00B037F6"/>
    <w:rsid w:val="00B13B27"/>
    <w:rsid w:val="00B2072E"/>
    <w:rsid w:val="00B314A2"/>
    <w:rsid w:val="00B3222D"/>
    <w:rsid w:val="00B47C0F"/>
    <w:rsid w:val="00B47E77"/>
    <w:rsid w:val="00B548C1"/>
    <w:rsid w:val="00B56DD5"/>
    <w:rsid w:val="00B615F1"/>
    <w:rsid w:val="00B61B4C"/>
    <w:rsid w:val="00B628B7"/>
    <w:rsid w:val="00B6693D"/>
    <w:rsid w:val="00B66EF9"/>
    <w:rsid w:val="00B73831"/>
    <w:rsid w:val="00B77390"/>
    <w:rsid w:val="00B77F97"/>
    <w:rsid w:val="00B81DC0"/>
    <w:rsid w:val="00B969E8"/>
    <w:rsid w:val="00BA1027"/>
    <w:rsid w:val="00BA70D5"/>
    <w:rsid w:val="00BA72FB"/>
    <w:rsid w:val="00BD43ED"/>
    <w:rsid w:val="00BD5760"/>
    <w:rsid w:val="00BE0460"/>
    <w:rsid w:val="00BE5719"/>
    <w:rsid w:val="00BE6570"/>
    <w:rsid w:val="00BE701E"/>
    <w:rsid w:val="00BF34DE"/>
    <w:rsid w:val="00C10CD6"/>
    <w:rsid w:val="00C16D33"/>
    <w:rsid w:val="00C20502"/>
    <w:rsid w:val="00C258A9"/>
    <w:rsid w:val="00C313D4"/>
    <w:rsid w:val="00C353DE"/>
    <w:rsid w:val="00C407D6"/>
    <w:rsid w:val="00C52919"/>
    <w:rsid w:val="00C540E4"/>
    <w:rsid w:val="00C57442"/>
    <w:rsid w:val="00C67C67"/>
    <w:rsid w:val="00C7159D"/>
    <w:rsid w:val="00C74FE2"/>
    <w:rsid w:val="00C77CB8"/>
    <w:rsid w:val="00C80AE7"/>
    <w:rsid w:val="00C85E1B"/>
    <w:rsid w:val="00C9738F"/>
    <w:rsid w:val="00CA4DC5"/>
    <w:rsid w:val="00CA5781"/>
    <w:rsid w:val="00CB1666"/>
    <w:rsid w:val="00CB3F59"/>
    <w:rsid w:val="00CB5C0F"/>
    <w:rsid w:val="00CC40DC"/>
    <w:rsid w:val="00CD07EA"/>
    <w:rsid w:val="00CD1FD9"/>
    <w:rsid w:val="00CD2E23"/>
    <w:rsid w:val="00CE4330"/>
    <w:rsid w:val="00CE4C25"/>
    <w:rsid w:val="00CF219B"/>
    <w:rsid w:val="00CF779A"/>
    <w:rsid w:val="00D0116E"/>
    <w:rsid w:val="00D16308"/>
    <w:rsid w:val="00D213B1"/>
    <w:rsid w:val="00D2290F"/>
    <w:rsid w:val="00D277BC"/>
    <w:rsid w:val="00D279FA"/>
    <w:rsid w:val="00D40402"/>
    <w:rsid w:val="00D40708"/>
    <w:rsid w:val="00D47940"/>
    <w:rsid w:val="00D57007"/>
    <w:rsid w:val="00D600CF"/>
    <w:rsid w:val="00D73319"/>
    <w:rsid w:val="00D85C24"/>
    <w:rsid w:val="00D91DB8"/>
    <w:rsid w:val="00D93686"/>
    <w:rsid w:val="00D95D87"/>
    <w:rsid w:val="00D97B07"/>
    <w:rsid w:val="00DA2D07"/>
    <w:rsid w:val="00DA5BFD"/>
    <w:rsid w:val="00DA6AB7"/>
    <w:rsid w:val="00DB19A1"/>
    <w:rsid w:val="00DB3DF4"/>
    <w:rsid w:val="00DB7277"/>
    <w:rsid w:val="00DD2550"/>
    <w:rsid w:val="00DD4B8A"/>
    <w:rsid w:val="00DD5BEB"/>
    <w:rsid w:val="00DD761E"/>
    <w:rsid w:val="00DD7626"/>
    <w:rsid w:val="00DE5F01"/>
    <w:rsid w:val="00E01DC5"/>
    <w:rsid w:val="00E02865"/>
    <w:rsid w:val="00E065A7"/>
    <w:rsid w:val="00E1330F"/>
    <w:rsid w:val="00E25D11"/>
    <w:rsid w:val="00E2650D"/>
    <w:rsid w:val="00E326BC"/>
    <w:rsid w:val="00E452FD"/>
    <w:rsid w:val="00E45B6F"/>
    <w:rsid w:val="00E501C5"/>
    <w:rsid w:val="00E55A50"/>
    <w:rsid w:val="00E63003"/>
    <w:rsid w:val="00E63C25"/>
    <w:rsid w:val="00E71C26"/>
    <w:rsid w:val="00E73BD7"/>
    <w:rsid w:val="00E839E5"/>
    <w:rsid w:val="00E900C7"/>
    <w:rsid w:val="00E90F3A"/>
    <w:rsid w:val="00E9689D"/>
    <w:rsid w:val="00EA3B41"/>
    <w:rsid w:val="00EA4B19"/>
    <w:rsid w:val="00EA5623"/>
    <w:rsid w:val="00EB1485"/>
    <w:rsid w:val="00EB3585"/>
    <w:rsid w:val="00EB64C2"/>
    <w:rsid w:val="00EC35D0"/>
    <w:rsid w:val="00EC4929"/>
    <w:rsid w:val="00EC4DF5"/>
    <w:rsid w:val="00ED02BD"/>
    <w:rsid w:val="00ED3C7B"/>
    <w:rsid w:val="00EE47F2"/>
    <w:rsid w:val="00EE6778"/>
    <w:rsid w:val="00EF2872"/>
    <w:rsid w:val="00EF5793"/>
    <w:rsid w:val="00F0251E"/>
    <w:rsid w:val="00F02F84"/>
    <w:rsid w:val="00F0551D"/>
    <w:rsid w:val="00F16293"/>
    <w:rsid w:val="00F26D32"/>
    <w:rsid w:val="00F30461"/>
    <w:rsid w:val="00F36CA1"/>
    <w:rsid w:val="00F74999"/>
    <w:rsid w:val="00F832EA"/>
    <w:rsid w:val="00F95E63"/>
    <w:rsid w:val="00FB45EB"/>
    <w:rsid w:val="00FB5885"/>
    <w:rsid w:val="00FD082D"/>
    <w:rsid w:val="00FD1B4E"/>
    <w:rsid w:val="00FE13BB"/>
    <w:rsid w:val="00FE37B3"/>
    <w:rsid w:val="00FE719F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95BA-D02B-4DB1-9940-712306DC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49BE34A7.dotm</Template>
  <TotalTime>1264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穴澤昭和</dc:creator>
  <cp:lastModifiedBy>高木　正博</cp:lastModifiedBy>
  <cp:revision>90</cp:revision>
  <cp:lastPrinted>2017-05-26T05:11:00Z</cp:lastPrinted>
  <dcterms:created xsi:type="dcterms:W3CDTF">2017-03-09T08:24:00Z</dcterms:created>
  <dcterms:modified xsi:type="dcterms:W3CDTF">2017-05-26T06:13:00Z</dcterms:modified>
</cp:coreProperties>
</file>