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B8" w:rsidRPr="00B77390" w:rsidRDefault="00C77CB8" w:rsidP="00C77CB8">
      <w:pPr>
        <w:rPr>
          <w:szCs w:val="24"/>
        </w:rPr>
      </w:pPr>
      <w:r w:rsidRPr="00B77390">
        <w:rPr>
          <w:rFonts w:hint="eastAsia"/>
          <w:szCs w:val="24"/>
        </w:rPr>
        <w:t>様式第１号－１</w:t>
      </w:r>
    </w:p>
    <w:p w:rsidR="00C77CB8" w:rsidRPr="00B77390" w:rsidRDefault="00C77CB8" w:rsidP="00C77CB8">
      <w:pPr>
        <w:jc w:val="center"/>
        <w:rPr>
          <w:szCs w:val="24"/>
        </w:rPr>
      </w:pPr>
      <w:r w:rsidRPr="00B77390">
        <w:rPr>
          <w:rFonts w:hint="eastAsia"/>
          <w:szCs w:val="24"/>
        </w:rPr>
        <w:t>参　　加　　申　　出　　書</w:t>
      </w:r>
    </w:p>
    <w:p w:rsidR="00C77CB8" w:rsidRPr="00B77390" w:rsidRDefault="00C77CB8" w:rsidP="00C77CB8">
      <w:pPr>
        <w:jc w:val="center"/>
        <w:rPr>
          <w:szCs w:val="24"/>
        </w:rPr>
      </w:pPr>
    </w:p>
    <w:p w:rsidR="00C77CB8" w:rsidRPr="00B77390" w:rsidRDefault="00C77CB8" w:rsidP="00C77CB8">
      <w:pPr>
        <w:jc w:val="right"/>
        <w:rPr>
          <w:szCs w:val="24"/>
        </w:rPr>
      </w:pPr>
      <w:r w:rsidRPr="00B77390">
        <w:rPr>
          <w:rFonts w:hint="eastAsia"/>
          <w:szCs w:val="24"/>
        </w:rPr>
        <w:t>平成　　年　　月　　日</w:t>
      </w:r>
    </w:p>
    <w:p w:rsidR="00C77CB8" w:rsidRPr="00B77390" w:rsidRDefault="00C77CB8" w:rsidP="00C77CB8">
      <w:pPr>
        <w:rPr>
          <w:szCs w:val="24"/>
        </w:rPr>
      </w:pPr>
    </w:p>
    <w:p w:rsidR="00C77CB8" w:rsidRPr="00B77390" w:rsidRDefault="00C77CB8" w:rsidP="00C77CB8">
      <w:pPr>
        <w:ind w:firstLineChars="100" w:firstLine="218"/>
        <w:rPr>
          <w:szCs w:val="24"/>
        </w:rPr>
      </w:pPr>
      <w:r w:rsidRPr="00B77390">
        <w:rPr>
          <w:rFonts w:hint="eastAsia"/>
          <w:szCs w:val="24"/>
        </w:rPr>
        <w:t>旭市長　明　智　忠　直　様</w:t>
      </w:r>
    </w:p>
    <w:p w:rsidR="00C77CB8" w:rsidRPr="00B77390" w:rsidRDefault="00C77CB8" w:rsidP="00C77CB8">
      <w:pPr>
        <w:rPr>
          <w:szCs w:val="24"/>
        </w:rPr>
      </w:pPr>
    </w:p>
    <w:p w:rsidR="00C77CB8" w:rsidRPr="00B77390" w:rsidRDefault="00C77CB8" w:rsidP="00C77CB8">
      <w:pPr>
        <w:ind w:firstLineChars="1583" w:firstLine="3452"/>
        <w:rPr>
          <w:szCs w:val="24"/>
        </w:rPr>
      </w:pPr>
      <w:r w:rsidRPr="00B77390">
        <w:rPr>
          <w:rFonts w:hint="eastAsia"/>
          <w:szCs w:val="24"/>
        </w:rPr>
        <w:t>住　　　所</w:t>
      </w:r>
    </w:p>
    <w:p w:rsidR="00C77CB8" w:rsidRPr="00B77390" w:rsidRDefault="00C77CB8" w:rsidP="00C77CB8">
      <w:pPr>
        <w:ind w:firstLineChars="100" w:firstLine="218"/>
        <w:rPr>
          <w:szCs w:val="24"/>
        </w:rPr>
      </w:pPr>
      <w:r w:rsidRPr="00B77390">
        <w:rPr>
          <w:rFonts w:hint="eastAsia"/>
          <w:szCs w:val="24"/>
        </w:rPr>
        <w:t xml:space="preserve">　　　　　　　　　　　　　　　</w:t>
      </w:r>
      <w:r w:rsidRPr="00D277BC">
        <w:rPr>
          <w:rFonts w:hint="eastAsia"/>
          <w:w w:val="88"/>
          <w:kern w:val="0"/>
          <w:szCs w:val="24"/>
          <w:fitText w:val="1270" w:id="715394816"/>
        </w:rPr>
        <w:t>商号又は名称</w:t>
      </w:r>
    </w:p>
    <w:p w:rsidR="00C77CB8" w:rsidRPr="00B77390" w:rsidRDefault="00C77CB8" w:rsidP="00C77CB8">
      <w:pPr>
        <w:rPr>
          <w:szCs w:val="24"/>
        </w:rPr>
      </w:pPr>
      <w:r w:rsidRPr="00B77390">
        <w:rPr>
          <w:rFonts w:hint="eastAsia"/>
          <w:szCs w:val="24"/>
        </w:rPr>
        <w:t xml:space="preserve">　　　　　　　　　　　　　　　　代表者氏名　　　　　　　　　　　㊞</w:t>
      </w:r>
    </w:p>
    <w:p w:rsidR="00C77CB8" w:rsidRPr="00B77390" w:rsidRDefault="00C77CB8" w:rsidP="00C77CB8">
      <w:pPr>
        <w:ind w:firstLineChars="200" w:firstLine="436"/>
        <w:rPr>
          <w:szCs w:val="24"/>
        </w:rPr>
      </w:pPr>
    </w:p>
    <w:p w:rsidR="00C77CB8" w:rsidRPr="00B77390" w:rsidRDefault="00C77CB8" w:rsidP="00C77CB8">
      <w:pPr>
        <w:ind w:firstLineChars="100" w:firstLine="218"/>
        <w:rPr>
          <w:szCs w:val="24"/>
        </w:rPr>
      </w:pPr>
      <w:r w:rsidRPr="00B77390">
        <w:rPr>
          <w:rFonts w:hint="eastAsia"/>
          <w:szCs w:val="24"/>
        </w:rPr>
        <w:t>下記業務の</w:t>
      </w:r>
      <w:r w:rsidR="004553CE">
        <w:rPr>
          <w:rFonts w:hint="eastAsia"/>
          <w:szCs w:val="24"/>
        </w:rPr>
        <w:t>技術</w:t>
      </w:r>
      <w:r w:rsidRPr="00B77390">
        <w:rPr>
          <w:rFonts w:hint="eastAsia"/>
          <w:szCs w:val="24"/>
        </w:rPr>
        <w:t>提案書に基づく選定について、参加要件資料を添えて参加申出いたします。</w:t>
      </w:r>
    </w:p>
    <w:p w:rsidR="00C77CB8" w:rsidRPr="00B77390" w:rsidRDefault="00C77CB8" w:rsidP="00C77CB8">
      <w:pPr>
        <w:ind w:firstLineChars="100" w:firstLine="218"/>
        <w:rPr>
          <w:szCs w:val="24"/>
        </w:rPr>
      </w:pPr>
      <w:r w:rsidRPr="00B77390">
        <w:rPr>
          <w:rFonts w:hint="eastAsia"/>
          <w:szCs w:val="24"/>
        </w:rPr>
        <w:t>なお、当該業務に係る手続き開始「参加申出書の提出者に必要とされる要件」に該当する者であること並びに本書及び参加要件資料の記載事項と相違ないことを誓約します。</w:t>
      </w:r>
    </w:p>
    <w:p w:rsidR="00C77CB8" w:rsidRPr="00B77390" w:rsidRDefault="00C77CB8" w:rsidP="00C77CB8">
      <w:pPr>
        <w:ind w:firstLineChars="100" w:firstLine="218"/>
        <w:rPr>
          <w:szCs w:val="24"/>
        </w:rPr>
      </w:pPr>
    </w:p>
    <w:p w:rsidR="00C77CB8" w:rsidRPr="00B77390" w:rsidRDefault="00C77CB8" w:rsidP="00C77CB8">
      <w:pPr>
        <w:ind w:firstLineChars="100" w:firstLine="218"/>
        <w:jc w:val="center"/>
        <w:rPr>
          <w:szCs w:val="24"/>
        </w:rPr>
      </w:pPr>
      <w:r w:rsidRPr="00B77390">
        <w:rPr>
          <w:rFonts w:hint="eastAsia"/>
          <w:szCs w:val="24"/>
        </w:rPr>
        <w:t>記</w:t>
      </w:r>
    </w:p>
    <w:p w:rsidR="00C77CB8" w:rsidRPr="00B77390" w:rsidRDefault="00C77CB8" w:rsidP="00C77CB8">
      <w:pPr>
        <w:ind w:firstLineChars="100" w:firstLine="218"/>
        <w:rPr>
          <w:szCs w:val="24"/>
        </w:rPr>
      </w:pPr>
    </w:p>
    <w:p w:rsidR="00C77CB8" w:rsidRPr="00B77390" w:rsidRDefault="00367A31" w:rsidP="00C77CB8">
      <w:pPr>
        <w:rPr>
          <w:rFonts w:ascii="ＭＳ 明朝" w:hAnsi="ＭＳ 明朝"/>
          <w:szCs w:val="24"/>
        </w:rPr>
      </w:pPr>
      <w:r>
        <w:rPr>
          <w:rFonts w:ascii="ＭＳ 明朝" w:hAnsi="ＭＳ 明朝" w:hint="eastAsia"/>
          <w:szCs w:val="24"/>
        </w:rPr>
        <w:t xml:space="preserve">１　</w:t>
      </w:r>
      <w:r w:rsidR="00C77CB8" w:rsidRPr="00B77390">
        <w:rPr>
          <w:rFonts w:ascii="ＭＳ 明朝" w:hAnsi="ＭＳ 明朝" w:hint="eastAsia"/>
          <w:szCs w:val="24"/>
        </w:rPr>
        <w:t>業務</w:t>
      </w:r>
      <w:r w:rsidR="000D6204">
        <w:rPr>
          <w:rFonts w:ascii="ＭＳ 明朝" w:hAnsi="ＭＳ 明朝" w:hint="eastAsia"/>
          <w:szCs w:val="24"/>
        </w:rPr>
        <w:t>名</w:t>
      </w:r>
    </w:p>
    <w:p w:rsidR="00C77CB8" w:rsidRPr="00B77390" w:rsidRDefault="00C77CB8" w:rsidP="00367A31">
      <w:pPr>
        <w:ind w:firstLineChars="200" w:firstLine="436"/>
        <w:rPr>
          <w:szCs w:val="24"/>
        </w:rPr>
      </w:pPr>
      <w:r w:rsidRPr="00B77390">
        <w:rPr>
          <w:rFonts w:hint="eastAsia"/>
          <w:szCs w:val="24"/>
        </w:rPr>
        <w:t>旭市新庁舎建設</w:t>
      </w:r>
      <w:r w:rsidR="0029203D">
        <w:rPr>
          <w:rFonts w:hint="eastAsia"/>
          <w:szCs w:val="24"/>
        </w:rPr>
        <w:t>設計</w:t>
      </w:r>
      <w:r w:rsidR="006D57D1">
        <w:rPr>
          <w:rFonts w:hint="eastAsia"/>
          <w:szCs w:val="24"/>
        </w:rPr>
        <w:t>・</w:t>
      </w:r>
      <w:r w:rsidR="00D97B07">
        <w:rPr>
          <w:rFonts w:hint="eastAsia"/>
          <w:szCs w:val="24"/>
        </w:rPr>
        <w:t>監理</w:t>
      </w:r>
      <w:r w:rsidRPr="00B77390">
        <w:rPr>
          <w:rFonts w:hint="eastAsia"/>
          <w:szCs w:val="24"/>
        </w:rPr>
        <w:t>業務</w:t>
      </w:r>
      <w:r w:rsidR="00F16293">
        <w:rPr>
          <w:rFonts w:hint="eastAsia"/>
          <w:szCs w:val="24"/>
        </w:rPr>
        <w:t>委託</w:t>
      </w:r>
    </w:p>
    <w:p w:rsidR="00C77CB8" w:rsidRPr="000D6204" w:rsidRDefault="00C77CB8" w:rsidP="00C77CB8">
      <w:pPr>
        <w:ind w:firstLineChars="100" w:firstLine="218"/>
        <w:rPr>
          <w:szCs w:val="24"/>
        </w:rPr>
      </w:pPr>
    </w:p>
    <w:p w:rsidR="00C77CB8" w:rsidRPr="0029203D" w:rsidRDefault="00C77CB8" w:rsidP="00C77CB8">
      <w:pPr>
        <w:ind w:firstLineChars="100" w:firstLine="218"/>
        <w:rPr>
          <w:szCs w:val="24"/>
        </w:rPr>
      </w:pPr>
    </w:p>
    <w:p w:rsidR="00C77CB8" w:rsidRPr="00B77390" w:rsidRDefault="00C77CB8" w:rsidP="00C77CB8">
      <w:pPr>
        <w:ind w:firstLineChars="100" w:firstLine="218"/>
        <w:rPr>
          <w:szCs w:val="24"/>
        </w:rPr>
      </w:pPr>
    </w:p>
    <w:p w:rsidR="00C77CB8" w:rsidRPr="00B77390" w:rsidRDefault="00C77CB8" w:rsidP="00C77CB8">
      <w:pPr>
        <w:ind w:firstLineChars="100" w:firstLine="218"/>
        <w:rPr>
          <w:szCs w:val="24"/>
        </w:rPr>
      </w:pPr>
    </w:p>
    <w:p w:rsidR="00C77CB8" w:rsidRPr="00B77390" w:rsidRDefault="00C77CB8" w:rsidP="00C77CB8">
      <w:pPr>
        <w:ind w:firstLineChars="100" w:firstLine="218"/>
        <w:rPr>
          <w:szCs w:val="24"/>
        </w:rPr>
      </w:pPr>
    </w:p>
    <w:p w:rsidR="00C77CB8" w:rsidRDefault="00C77CB8" w:rsidP="00C77CB8">
      <w:pPr>
        <w:ind w:firstLineChars="100" w:firstLine="218"/>
        <w:rPr>
          <w:szCs w:val="24"/>
        </w:rPr>
      </w:pPr>
    </w:p>
    <w:p w:rsidR="000D6204" w:rsidRDefault="000D6204" w:rsidP="00C77CB8">
      <w:pPr>
        <w:ind w:firstLineChars="100" w:firstLine="218"/>
        <w:rPr>
          <w:szCs w:val="24"/>
        </w:rPr>
      </w:pPr>
    </w:p>
    <w:p w:rsidR="000D6204" w:rsidRPr="00B77390" w:rsidRDefault="000D6204" w:rsidP="00C77CB8">
      <w:pPr>
        <w:ind w:firstLineChars="100" w:firstLine="218"/>
        <w:rPr>
          <w:szCs w:val="24"/>
        </w:rPr>
      </w:pPr>
    </w:p>
    <w:p w:rsidR="00C77CB8" w:rsidRPr="00B77390" w:rsidRDefault="00C77CB8" w:rsidP="00C77CB8">
      <w:pPr>
        <w:ind w:firstLineChars="100" w:firstLine="218"/>
        <w:rPr>
          <w:szCs w:val="24"/>
        </w:rPr>
      </w:pPr>
      <w:r w:rsidRPr="00B77390">
        <w:rPr>
          <w:rFonts w:hint="eastAsia"/>
          <w:szCs w:val="24"/>
        </w:rPr>
        <w:t xml:space="preserve">　　　　　　　　　　　　　【連絡先】</w:t>
      </w:r>
    </w:p>
    <w:p w:rsidR="00C77CB8" w:rsidRPr="00B77390" w:rsidRDefault="00C77CB8" w:rsidP="00C77CB8">
      <w:pPr>
        <w:ind w:firstLineChars="100" w:firstLine="218"/>
        <w:rPr>
          <w:szCs w:val="24"/>
        </w:rPr>
      </w:pPr>
      <w:r w:rsidRPr="00B77390">
        <w:rPr>
          <w:rFonts w:hint="eastAsia"/>
          <w:szCs w:val="24"/>
        </w:rPr>
        <w:t xml:space="preserve">　　　　　　　　　　　　　　担当者所属・氏名：</w:t>
      </w:r>
    </w:p>
    <w:p w:rsidR="00C77CB8" w:rsidRPr="00B77390" w:rsidRDefault="00C77CB8" w:rsidP="00C77CB8">
      <w:pPr>
        <w:ind w:firstLineChars="100" w:firstLine="218"/>
        <w:rPr>
          <w:szCs w:val="24"/>
        </w:rPr>
      </w:pPr>
      <w:r w:rsidRPr="00B77390">
        <w:rPr>
          <w:rFonts w:hint="eastAsia"/>
          <w:szCs w:val="24"/>
        </w:rPr>
        <w:t xml:space="preserve">　　　　　　　　　　　　　　電話番号：</w:t>
      </w:r>
    </w:p>
    <w:p w:rsidR="00C77CB8" w:rsidRPr="00B77390" w:rsidRDefault="00C77CB8" w:rsidP="00C77CB8">
      <w:pPr>
        <w:ind w:firstLineChars="100" w:firstLine="218"/>
        <w:rPr>
          <w:szCs w:val="24"/>
        </w:rPr>
      </w:pPr>
      <w:r w:rsidRPr="00B77390">
        <w:rPr>
          <w:rFonts w:hint="eastAsia"/>
          <w:szCs w:val="24"/>
        </w:rPr>
        <w:t xml:space="preserve">　　　　　　　　　　　　　　</w:t>
      </w:r>
      <w:r w:rsidRPr="00B77390">
        <w:rPr>
          <w:szCs w:val="24"/>
        </w:rPr>
        <w:t>FAX</w:t>
      </w:r>
      <w:r w:rsidRPr="00B77390">
        <w:rPr>
          <w:rFonts w:hint="eastAsia"/>
          <w:szCs w:val="24"/>
        </w:rPr>
        <w:t>番号：</w:t>
      </w:r>
    </w:p>
    <w:p w:rsidR="00C77CB8" w:rsidRPr="00B77390" w:rsidRDefault="00C77CB8" w:rsidP="00C77CB8">
      <w:pPr>
        <w:ind w:firstLineChars="100" w:firstLine="218"/>
        <w:rPr>
          <w:szCs w:val="24"/>
        </w:rPr>
      </w:pPr>
      <w:r w:rsidRPr="00B77390">
        <w:rPr>
          <w:rFonts w:hint="eastAsia"/>
          <w:szCs w:val="24"/>
        </w:rPr>
        <w:t xml:space="preserve">　　　　　　　　　　　　　　</w:t>
      </w:r>
      <w:r w:rsidR="009A3030" w:rsidRPr="00B77390">
        <w:rPr>
          <w:rFonts w:hint="eastAsia"/>
          <w:szCs w:val="24"/>
        </w:rPr>
        <w:t>電子</w:t>
      </w:r>
      <w:r w:rsidRPr="00B77390">
        <w:rPr>
          <w:rFonts w:hint="eastAsia"/>
          <w:szCs w:val="24"/>
        </w:rPr>
        <w:t>メール：</w:t>
      </w:r>
    </w:p>
    <w:p w:rsidR="00A303C1" w:rsidRPr="00B77390" w:rsidRDefault="00A303C1" w:rsidP="00831975">
      <w:pPr>
        <w:ind w:left="654" w:hangingChars="300" w:hanging="654"/>
        <w:jc w:val="left"/>
        <w:rPr>
          <w:rFonts w:asciiTheme="minorEastAsia" w:hAnsiTheme="minorEastAsia"/>
        </w:rPr>
      </w:pPr>
    </w:p>
    <w:sectPr w:rsidR="00A303C1" w:rsidRPr="00B77390" w:rsidSect="002C439E">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AndChars" w:linePitch="386"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B0" w:rsidRDefault="00052AB0" w:rsidP="006B17CD">
      <w:r>
        <w:separator/>
      </w:r>
    </w:p>
  </w:endnote>
  <w:endnote w:type="continuationSeparator" w:id="0">
    <w:p w:rsidR="00052AB0" w:rsidRDefault="00052AB0" w:rsidP="006B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F7" w:rsidRDefault="00A650F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65019"/>
      <w:docPartObj>
        <w:docPartGallery w:val="Page Numbers (Bottom of Page)"/>
        <w:docPartUnique/>
      </w:docPartObj>
    </w:sdtPr>
    <w:sdtEndPr/>
    <w:sdtContent>
      <w:p w:rsidR="00052AB0" w:rsidRDefault="00A650F7">
        <w:pPr>
          <w:pStyle w:val="a6"/>
          <w:jc w:val="right"/>
        </w:pPr>
      </w:p>
      <w:bookmarkStart w:id="0" w:name="_GoBack" w:displacedByCustomXml="next"/>
      <w:bookmarkEnd w:id="0" w:displacedByCustomXml="next"/>
    </w:sdtContent>
  </w:sdt>
  <w:p w:rsidR="00052AB0" w:rsidRDefault="00052AB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F7" w:rsidRDefault="00A650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B0" w:rsidRDefault="00052AB0" w:rsidP="006B17CD">
      <w:r>
        <w:separator/>
      </w:r>
    </w:p>
  </w:footnote>
  <w:footnote w:type="continuationSeparator" w:id="0">
    <w:p w:rsidR="00052AB0" w:rsidRDefault="00052AB0" w:rsidP="006B1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F7" w:rsidRDefault="00A650F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F7" w:rsidRDefault="00A650F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F7" w:rsidRDefault="00A650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0781"/>
    <w:multiLevelType w:val="hybridMultilevel"/>
    <w:tmpl w:val="62B64088"/>
    <w:lvl w:ilvl="0" w:tplc="10A0271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9"/>
  <w:drawingGridVerticalSpacing w:val="193"/>
  <w:displayHorizontalDrawingGridEvery w:val="0"/>
  <w:displayVerticalDrawingGridEvery w:val="2"/>
  <w:characterSpacingControl w:val="compressPunctuation"/>
  <w:hdrShapeDefaults>
    <o:shapedefaults v:ext="edit" spidmax="344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BC"/>
    <w:rsid w:val="000020E7"/>
    <w:rsid w:val="00007036"/>
    <w:rsid w:val="00007E96"/>
    <w:rsid w:val="0001170B"/>
    <w:rsid w:val="00015645"/>
    <w:rsid w:val="00015BDC"/>
    <w:rsid w:val="0002248B"/>
    <w:rsid w:val="00022B60"/>
    <w:rsid w:val="00025036"/>
    <w:rsid w:val="00036639"/>
    <w:rsid w:val="00037604"/>
    <w:rsid w:val="000434B7"/>
    <w:rsid w:val="000453E0"/>
    <w:rsid w:val="00050DA8"/>
    <w:rsid w:val="00052AB0"/>
    <w:rsid w:val="00054723"/>
    <w:rsid w:val="0006318A"/>
    <w:rsid w:val="00064867"/>
    <w:rsid w:val="000706F2"/>
    <w:rsid w:val="00073439"/>
    <w:rsid w:val="00075BB7"/>
    <w:rsid w:val="00076D5E"/>
    <w:rsid w:val="00077BA6"/>
    <w:rsid w:val="0008007B"/>
    <w:rsid w:val="00080CCA"/>
    <w:rsid w:val="00095DAB"/>
    <w:rsid w:val="00097957"/>
    <w:rsid w:val="000A2033"/>
    <w:rsid w:val="000A5632"/>
    <w:rsid w:val="000B111C"/>
    <w:rsid w:val="000B4EC5"/>
    <w:rsid w:val="000B64CD"/>
    <w:rsid w:val="000D2878"/>
    <w:rsid w:val="000D6204"/>
    <w:rsid w:val="000D798E"/>
    <w:rsid w:val="000E173E"/>
    <w:rsid w:val="000E4076"/>
    <w:rsid w:val="00106552"/>
    <w:rsid w:val="00133E46"/>
    <w:rsid w:val="00135211"/>
    <w:rsid w:val="00140A7E"/>
    <w:rsid w:val="00151775"/>
    <w:rsid w:val="00151EE6"/>
    <w:rsid w:val="00153F08"/>
    <w:rsid w:val="00154815"/>
    <w:rsid w:val="001626A4"/>
    <w:rsid w:val="0016527C"/>
    <w:rsid w:val="0016792B"/>
    <w:rsid w:val="00173540"/>
    <w:rsid w:val="00181E4D"/>
    <w:rsid w:val="00190AE9"/>
    <w:rsid w:val="0019378D"/>
    <w:rsid w:val="00193A67"/>
    <w:rsid w:val="00193F5C"/>
    <w:rsid w:val="00194484"/>
    <w:rsid w:val="00195252"/>
    <w:rsid w:val="00195E12"/>
    <w:rsid w:val="0019771E"/>
    <w:rsid w:val="00197C26"/>
    <w:rsid w:val="001B06DE"/>
    <w:rsid w:val="001C747A"/>
    <w:rsid w:val="001D0E73"/>
    <w:rsid w:val="001D75FA"/>
    <w:rsid w:val="001E0109"/>
    <w:rsid w:val="001F01B7"/>
    <w:rsid w:val="001F390E"/>
    <w:rsid w:val="001F4253"/>
    <w:rsid w:val="001F4800"/>
    <w:rsid w:val="00201746"/>
    <w:rsid w:val="00202A9D"/>
    <w:rsid w:val="00202FCF"/>
    <w:rsid w:val="00205AA6"/>
    <w:rsid w:val="00211F6E"/>
    <w:rsid w:val="002177CF"/>
    <w:rsid w:val="002237D1"/>
    <w:rsid w:val="002258B5"/>
    <w:rsid w:val="00230988"/>
    <w:rsid w:val="00234BBE"/>
    <w:rsid w:val="00236011"/>
    <w:rsid w:val="00237CF7"/>
    <w:rsid w:val="00240255"/>
    <w:rsid w:val="00243680"/>
    <w:rsid w:val="00243DF2"/>
    <w:rsid w:val="002466A2"/>
    <w:rsid w:val="00247538"/>
    <w:rsid w:val="00263BF4"/>
    <w:rsid w:val="00273B90"/>
    <w:rsid w:val="002826E1"/>
    <w:rsid w:val="0029203D"/>
    <w:rsid w:val="00292B92"/>
    <w:rsid w:val="002A1C48"/>
    <w:rsid w:val="002A75F1"/>
    <w:rsid w:val="002B49D9"/>
    <w:rsid w:val="002C393E"/>
    <w:rsid w:val="002C439E"/>
    <w:rsid w:val="002F438D"/>
    <w:rsid w:val="00300923"/>
    <w:rsid w:val="00300BDF"/>
    <w:rsid w:val="003029EA"/>
    <w:rsid w:val="003045D8"/>
    <w:rsid w:val="00327CD3"/>
    <w:rsid w:val="00333D37"/>
    <w:rsid w:val="003350FC"/>
    <w:rsid w:val="00337B98"/>
    <w:rsid w:val="00363AD5"/>
    <w:rsid w:val="00367A31"/>
    <w:rsid w:val="003708D0"/>
    <w:rsid w:val="00371C4F"/>
    <w:rsid w:val="003831F7"/>
    <w:rsid w:val="00383C7F"/>
    <w:rsid w:val="003873D3"/>
    <w:rsid w:val="003902D0"/>
    <w:rsid w:val="003A2E1D"/>
    <w:rsid w:val="003B4088"/>
    <w:rsid w:val="003C29CD"/>
    <w:rsid w:val="003C61F1"/>
    <w:rsid w:val="003D6FA7"/>
    <w:rsid w:val="003E36DE"/>
    <w:rsid w:val="003E4DAA"/>
    <w:rsid w:val="003E6FC8"/>
    <w:rsid w:val="003F6537"/>
    <w:rsid w:val="003F7615"/>
    <w:rsid w:val="004037BC"/>
    <w:rsid w:val="00410ACF"/>
    <w:rsid w:val="004316C2"/>
    <w:rsid w:val="0043574E"/>
    <w:rsid w:val="00450D89"/>
    <w:rsid w:val="0045198C"/>
    <w:rsid w:val="004539EB"/>
    <w:rsid w:val="004553CE"/>
    <w:rsid w:val="00471B0A"/>
    <w:rsid w:val="00477F92"/>
    <w:rsid w:val="00481A36"/>
    <w:rsid w:val="0048618F"/>
    <w:rsid w:val="004863B9"/>
    <w:rsid w:val="004909ED"/>
    <w:rsid w:val="00490F5F"/>
    <w:rsid w:val="00496C20"/>
    <w:rsid w:val="004A2617"/>
    <w:rsid w:val="004A285A"/>
    <w:rsid w:val="004A7ABB"/>
    <w:rsid w:val="004B284D"/>
    <w:rsid w:val="004B460B"/>
    <w:rsid w:val="004B4F0F"/>
    <w:rsid w:val="004B5098"/>
    <w:rsid w:val="004C1720"/>
    <w:rsid w:val="004C26D8"/>
    <w:rsid w:val="004C2FCE"/>
    <w:rsid w:val="004C7656"/>
    <w:rsid w:val="004D4122"/>
    <w:rsid w:val="004E02E8"/>
    <w:rsid w:val="004E5354"/>
    <w:rsid w:val="004F3783"/>
    <w:rsid w:val="00500CA4"/>
    <w:rsid w:val="00507E9E"/>
    <w:rsid w:val="005130F8"/>
    <w:rsid w:val="0051640C"/>
    <w:rsid w:val="00532749"/>
    <w:rsid w:val="00532E77"/>
    <w:rsid w:val="00543E09"/>
    <w:rsid w:val="00547F87"/>
    <w:rsid w:val="00551F5B"/>
    <w:rsid w:val="00553999"/>
    <w:rsid w:val="00571CA1"/>
    <w:rsid w:val="00572A20"/>
    <w:rsid w:val="005779DE"/>
    <w:rsid w:val="0058071B"/>
    <w:rsid w:val="00580A5E"/>
    <w:rsid w:val="00581EFF"/>
    <w:rsid w:val="005822CB"/>
    <w:rsid w:val="0058723A"/>
    <w:rsid w:val="005A29AB"/>
    <w:rsid w:val="005A3BEB"/>
    <w:rsid w:val="005A609F"/>
    <w:rsid w:val="005B6EF4"/>
    <w:rsid w:val="005C0445"/>
    <w:rsid w:val="005D072D"/>
    <w:rsid w:val="005D709B"/>
    <w:rsid w:val="005E3AB4"/>
    <w:rsid w:val="005F3422"/>
    <w:rsid w:val="005F63C1"/>
    <w:rsid w:val="00600ED7"/>
    <w:rsid w:val="00612B82"/>
    <w:rsid w:val="006222E8"/>
    <w:rsid w:val="00622490"/>
    <w:rsid w:val="00622E6D"/>
    <w:rsid w:val="00624BAC"/>
    <w:rsid w:val="00632F79"/>
    <w:rsid w:val="00633D7B"/>
    <w:rsid w:val="00633FEF"/>
    <w:rsid w:val="0064239B"/>
    <w:rsid w:val="00647374"/>
    <w:rsid w:val="00647509"/>
    <w:rsid w:val="00666636"/>
    <w:rsid w:val="00667D83"/>
    <w:rsid w:val="0068003E"/>
    <w:rsid w:val="00682957"/>
    <w:rsid w:val="00682D30"/>
    <w:rsid w:val="006A0C1C"/>
    <w:rsid w:val="006A0CF6"/>
    <w:rsid w:val="006A48A3"/>
    <w:rsid w:val="006B109D"/>
    <w:rsid w:val="006B17CD"/>
    <w:rsid w:val="006B3463"/>
    <w:rsid w:val="006D4177"/>
    <w:rsid w:val="006D57D1"/>
    <w:rsid w:val="006E6327"/>
    <w:rsid w:val="006F41D7"/>
    <w:rsid w:val="00701C08"/>
    <w:rsid w:val="00703A1D"/>
    <w:rsid w:val="00706C54"/>
    <w:rsid w:val="00715CF7"/>
    <w:rsid w:val="00720261"/>
    <w:rsid w:val="00721058"/>
    <w:rsid w:val="007239BB"/>
    <w:rsid w:val="007262FC"/>
    <w:rsid w:val="00736DF2"/>
    <w:rsid w:val="00742720"/>
    <w:rsid w:val="0075487F"/>
    <w:rsid w:val="00760D1B"/>
    <w:rsid w:val="00761828"/>
    <w:rsid w:val="0076642A"/>
    <w:rsid w:val="0076734B"/>
    <w:rsid w:val="00770615"/>
    <w:rsid w:val="00772591"/>
    <w:rsid w:val="00782CE0"/>
    <w:rsid w:val="007859FD"/>
    <w:rsid w:val="00797247"/>
    <w:rsid w:val="007A3276"/>
    <w:rsid w:val="007B0E3A"/>
    <w:rsid w:val="007B1217"/>
    <w:rsid w:val="007B218C"/>
    <w:rsid w:val="007B3B43"/>
    <w:rsid w:val="007B767B"/>
    <w:rsid w:val="007C62D0"/>
    <w:rsid w:val="007D18AE"/>
    <w:rsid w:val="007D302E"/>
    <w:rsid w:val="007F1E04"/>
    <w:rsid w:val="00806F01"/>
    <w:rsid w:val="00812B91"/>
    <w:rsid w:val="00812D26"/>
    <w:rsid w:val="00814061"/>
    <w:rsid w:val="0081480E"/>
    <w:rsid w:val="00816BB4"/>
    <w:rsid w:val="008202CF"/>
    <w:rsid w:val="00831975"/>
    <w:rsid w:val="00832EBA"/>
    <w:rsid w:val="00842E04"/>
    <w:rsid w:val="00854336"/>
    <w:rsid w:val="0085597F"/>
    <w:rsid w:val="00860169"/>
    <w:rsid w:val="008641F6"/>
    <w:rsid w:val="00875EAD"/>
    <w:rsid w:val="008848B7"/>
    <w:rsid w:val="00892313"/>
    <w:rsid w:val="008A22FD"/>
    <w:rsid w:val="008A57DB"/>
    <w:rsid w:val="008B157F"/>
    <w:rsid w:val="008B48D1"/>
    <w:rsid w:val="008B6967"/>
    <w:rsid w:val="008C3C22"/>
    <w:rsid w:val="008C7185"/>
    <w:rsid w:val="008D0946"/>
    <w:rsid w:val="008D2C14"/>
    <w:rsid w:val="008E1243"/>
    <w:rsid w:val="008E4798"/>
    <w:rsid w:val="008F484C"/>
    <w:rsid w:val="008F6318"/>
    <w:rsid w:val="0090629D"/>
    <w:rsid w:val="00906F49"/>
    <w:rsid w:val="0091098C"/>
    <w:rsid w:val="009156DD"/>
    <w:rsid w:val="009173B3"/>
    <w:rsid w:val="00917C41"/>
    <w:rsid w:val="00926DEB"/>
    <w:rsid w:val="0093033A"/>
    <w:rsid w:val="00932289"/>
    <w:rsid w:val="009334E5"/>
    <w:rsid w:val="00937D3C"/>
    <w:rsid w:val="00945B80"/>
    <w:rsid w:val="00945E2E"/>
    <w:rsid w:val="00955FC7"/>
    <w:rsid w:val="00956E8C"/>
    <w:rsid w:val="00957430"/>
    <w:rsid w:val="00971CFB"/>
    <w:rsid w:val="0097260D"/>
    <w:rsid w:val="00974565"/>
    <w:rsid w:val="00981B03"/>
    <w:rsid w:val="00983E88"/>
    <w:rsid w:val="00984ADC"/>
    <w:rsid w:val="00985925"/>
    <w:rsid w:val="009859FC"/>
    <w:rsid w:val="009A1AFA"/>
    <w:rsid w:val="009A3030"/>
    <w:rsid w:val="009A4AC4"/>
    <w:rsid w:val="009A4CB4"/>
    <w:rsid w:val="009A5FC5"/>
    <w:rsid w:val="009B2F9C"/>
    <w:rsid w:val="009B50EC"/>
    <w:rsid w:val="009C50CF"/>
    <w:rsid w:val="009C5549"/>
    <w:rsid w:val="009D15DB"/>
    <w:rsid w:val="009E622E"/>
    <w:rsid w:val="00A019B4"/>
    <w:rsid w:val="00A10B83"/>
    <w:rsid w:val="00A117A3"/>
    <w:rsid w:val="00A13A8A"/>
    <w:rsid w:val="00A1723D"/>
    <w:rsid w:val="00A17E0B"/>
    <w:rsid w:val="00A20D60"/>
    <w:rsid w:val="00A303C1"/>
    <w:rsid w:val="00A35EED"/>
    <w:rsid w:val="00A473D6"/>
    <w:rsid w:val="00A539F9"/>
    <w:rsid w:val="00A634F2"/>
    <w:rsid w:val="00A64DE0"/>
    <w:rsid w:val="00A650F7"/>
    <w:rsid w:val="00A678C8"/>
    <w:rsid w:val="00A87C8E"/>
    <w:rsid w:val="00A902CD"/>
    <w:rsid w:val="00A96833"/>
    <w:rsid w:val="00AB19D2"/>
    <w:rsid w:val="00AB5FF3"/>
    <w:rsid w:val="00AB7AE4"/>
    <w:rsid w:val="00AC35EE"/>
    <w:rsid w:val="00AC3C52"/>
    <w:rsid w:val="00AC5B48"/>
    <w:rsid w:val="00AC6D6F"/>
    <w:rsid w:val="00AD5564"/>
    <w:rsid w:val="00AF7356"/>
    <w:rsid w:val="00B02CCD"/>
    <w:rsid w:val="00B037F6"/>
    <w:rsid w:val="00B13B27"/>
    <w:rsid w:val="00B2072E"/>
    <w:rsid w:val="00B314A2"/>
    <w:rsid w:val="00B3222D"/>
    <w:rsid w:val="00B47C0F"/>
    <w:rsid w:val="00B47E77"/>
    <w:rsid w:val="00B548C1"/>
    <w:rsid w:val="00B56DD5"/>
    <w:rsid w:val="00B615F1"/>
    <w:rsid w:val="00B61B4C"/>
    <w:rsid w:val="00B628B7"/>
    <w:rsid w:val="00B6693D"/>
    <w:rsid w:val="00B66EF9"/>
    <w:rsid w:val="00B73831"/>
    <w:rsid w:val="00B77390"/>
    <w:rsid w:val="00B77F97"/>
    <w:rsid w:val="00B81DC0"/>
    <w:rsid w:val="00B969E8"/>
    <w:rsid w:val="00BA1027"/>
    <w:rsid w:val="00BA70D5"/>
    <w:rsid w:val="00BA72FB"/>
    <w:rsid w:val="00BD43ED"/>
    <w:rsid w:val="00BD5760"/>
    <w:rsid w:val="00BE0460"/>
    <w:rsid w:val="00BE5719"/>
    <w:rsid w:val="00BE6570"/>
    <w:rsid w:val="00BE701E"/>
    <w:rsid w:val="00BF34DE"/>
    <w:rsid w:val="00C10CD6"/>
    <w:rsid w:val="00C16D33"/>
    <w:rsid w:val="00C20502"/>
    <w:rsid w:val="00C258A9"/>
    <w:rsid w:val="00C313D4"/>
    <w:rsid w:val="00C353DE"/>
    <w:rsid w:val="00C407D6"/>
    <w:rsid w:val="00C52919"/>
    <w:rsid w:val="00C540E4"/>
    <w:rsid w:val="00C57442"/>
    <w:rsid w:val="00C7159D"/>
    <w:rsid w:val="00C74FE2"/>
    <w:rsid w:val="00C77CB8"/>
    <w:rsid w:val="00C80AE7"/>
    <w:rsid w:val="00C85E1B"/>
    <w:rsid w:val="00C87925"/>
    <w:rsid w:val="00C9738F"/>
    <w:rsid w:val="00CA4DC5"/>
    <w:rsid w:val="00CA5781"/>
    <w:rsid w:val="00CB1666"/>
    <w:rsid w:val="00CB3F59"/>
    <w:rsid w:val="00CB5C0F"/>
    <w:rsid w:val="00CC40DC"/>
    <w:rsid w:val="00CD07EA"/>
    <w:rsid w:val="00CD1FD9"/>
    <w:rsid w:val="00CD2E23"/>
    <w:rsid w:val="00CE4330"/>
    <w:rsid w:val="00CE4C25"/>
    <w:rsid w:val="00CF219B"/>
    <w:rsid w:val="00D0116E"/>
    <w:rsid w:val="00D16308"/>
    <w:rsid w:val="00D213B1"/>
    <w:rsid w:val="00D2290F"/>
    <w:rsid w:val="00D277BC"/>
    <w:rsid w:val="00D279FA"/>
    <w:rsid w:val="00D40402"/>
    <w:rsid w:val="00D40708"/>
    <w:rsid w:val="00D47940"/>
    <w:rsid w:val="00D57007"/>
    <w:rsid w:val="00D600CF"/>
    <w:rsid w:val="00D73319"/>
    <w:rsid w:val="00D85C24"/>
    <w:rsid w:val="00D91DB8"/>
    <w:rsid w:val="00D93686"/>
    <w:rsid w:val="00D95D87"/>
    <w:rsid w:val="00D97B07"/>
    <w:rsid w:val="00DA2D07"/>
    <w:rsid w:val="00DA5BFD"/>
    <w:rsid w:val="00DA6AB7"/>
    <w:rsid w:val="00DB19A1"/>
    <w:rsid w:val="00DB3DF4"/>
    <w:rsid w:val="00DB7277"/>
    <w:rsid w:val="00DD2550"/>
    <w:rsid w:val="00DD4B8A"/>
    <w:rsid w:val="00DD5BEB"/>
    <w:rsid w:val="00DD761E"/>
    <w:rsid w:val="00DD7626"/>
    <w:rsid w:val="00DE5F01"/>
    <w:rsid w:val="00E01DC5"/>
    <w:rsid w:val="00E02865"/>
    <w:rsid w:val="00E065A7"/>
    <w:rsid w:val="00E1330F"/>
    <w:rsid w:val="00E25D11"/>
    <w:rsid w:val="00E2650D"/>
    <w:rsid w:val="00E326BC"/>
    <w:rsid w:val="00E452FD"/>
    <w:rsid w:val="00E45B6F"/>
    <w:rsid w:val="00E501C5"/>
    <w:rsid w:val="00E55A50"/>
    <w:rsid w:val="00E63003"/>
    <w:rsid w:val="00E63C25"/>
    <w:rsid w:val="00E71C26"/>
    <w:rsid w:val="00E73BD7"/>
    <w:rsid w:val="00E839E5"/>
    <w:rsid w:val="00E900C7"/>
    <w:rsid w:val="00E90F3A"/>
    <w:rsid w:val="00E9689D"/>
    <w:rsid w:val="00EA3B41"/>
    <w:rsid w:val="00EA4B19"/>
    <w:rsid w:val="00EA5623"/>
    <w:rsid w:val="00EB1485"/>
    <w:rsid w:val="00EB3585"/>
    <w:rsid w:val="00EB64C2"/>
    <w:rsid w:val="00EC35D0"/>
    <w:rsid w:val="00EC4929"/>
    <w:rsid w:val="00EC4DF5"/>
    <w:rsid w:val="00ED02BD"/>
    <w:rsid w:val="00ED3C7B"/>
    <w:rsid w:val="00EE47F2"/>
    <w:rsid w:val="00EE6778"/>
    <w:rsid w:val="00EF2872"/>
    <w:rsid w:val="00EF5793"/>
    <w:rsid w:val="00F0251E"/>
    <w:rsid w:val="00F02F84"/>
    <w:rsid w:val="00F0551D"/>
    <w:rsid w:val="00F16293"/>
    <w:rsid w:val="00F26D32"/>
    <w:rsid w:val="00F30461"/>
    <w:rsid w:val="00F36CA1"/>
    <w:rsid w:val="00F74999"/>
    <w:rsid w:val="00F832EA"/>
    <w:rsid w:val="00F95E63"/>
    <w:rsid w:val="00FB45EB"/>
    <w:rsid w:val="00FB5885"/>
    <w:rsid w:val="00FD082D"/>
    <w:rsid w:val="00FD1B4E"/>
    <w:rsid w:val="00FE13BB"/>
    <w:rsid w:val="00FE37B3"/>
    <w:rsid w:val="00FE719F"/>
    <w:rsid w:val="00FF7809"/>
    <w:rsid w:val="00FF7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4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B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4076"/>
    <w:rPr>
      <w:color w:val="0000FF" w:themeColor="hyperlink"/>
      <w:u w:val="single"/>
    </w:rPr>
  </w:style>
  <w:style w:type="paragraph" w:styleId="a4">
    <w:name w:val="header"/>
    <w:basedOn w:val="a"/>
    <w:link w:val="a5"/>
    <w:uiPriority w:val="99"/>
    <w:unhideWhenUsed/>
    <w:rsid w:val="006B17CD"/>
    <w:pPr>
      <w:tabs>
        <w:tab w:val="center" w:pos="4252"/>
        <w:tab w:val="right" w:pos="8504"/>
      </w:tabs>
      <w:snapToGrid w:val="0"/>
    </w:pPr>
  </w:style>
  <w:style w:type="character" w:customStyle="1" w:styleId="a5">
    <w:name w:val="ヘッダー (文字)"/>
    <w:basedOn w:val="a0"/>
    <w:link w:val="a4"/>
    <w:uiPriority w:val="99"/>
    <w:rsid w:val="006B17CD"/>
    <w:rPr>
      <w:sz w:val="24"/>
    </w:rPr>
  </w:style>
  <w:style w:type="paragraph" w:styleId="a6">
    <w:name w:val="footer"/>
    <w:basedOn w:val="a"/>
    <w:link w:val="a7"/>
    <w:uiPriority w:val="99"/>
    <w:unhideWhenUsed/>
    <w:rsid w:val="006B17CD"/>
    <w:pPr>
      <w:tabs>
        <w:tab w:val="center" w:pos="4252"/>
        <w:tab w:val="right" w:pos="8504"/>
      </w:tabs>
      <w:snapToGrid w:val="0"/>
    </w:pPr>
  </w:style>
  <w:style w:type="character" w:customStyle="1" w:styleId="a7">
    <w:name w:val="フッター (文字)"/>
    <w:basedOn w:val="a0"/>
    <w:link w:val="a6"/>
    <w:uiPriority w:val="99"/>
    <w:rsid w:val="006B17CD"/>
    <w:rPr>
      <w:sz w:val="24"/>
    </w:rPr>
  </w:style>
  <w:style w:type="table" w:styleId="a8">
    <w:name w:val="Table Grid"/>
    <w:basedOn w:val="a1"/>
    <w:uiPriority w:val="59"/>
    <w:rsid w:val="009A3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4D4122"/>
    <w:pPr>
      <w:jc w:val="center"/>
    </w:pPr>
    <w:rPr>
      <w:rFonts w:asciiTheme="minorEastAsia" w:hAnsiTheme="minorEastAsia"/>
    </w:rPr>
  </w:style>
  <w:style w:type="character" w:customStyle="1" w:styleId="aa">
    <w:name w:val="記 (文字)"/>
    <w:basedOn w:val="a0"/>
    <w:link w:val="a9"/>
    <w:uiPriority w:val="99"/>
    <w:rsid w:val="004D4122"/>
    <w:rPr>
      <w:rFonts w:asciiTheme="minorEastAsia" w:hAnsiTheme="minorEastAsia"/>
      <w:sz w:val="24"/>
    </w:rPr>
  </w:style>
  <w:style w:type="paragraph" w:styleId="ab">
    <w:name w:val="Closing"/>
    <w:basedOn w:val="a"/>
    <w:link w:val="ac"/>
    <w:uiPriority w:val="99"/>
    <w:unhideWhenUsed/>
    <w:rsid w:val="004D4122"/>
    <w:pPr>
      <w:jc w:val="right"/>
    </w:pPr>
    <w:rPr>
      <w:rFonts w:asciiTheme="minorEastAsia" w:hAnsiTheme="minorEastAsia"/>
    </w:rPr>
  </w:style>
  <w:style w:type="character" w:customStyle="1" w:styleId="ac">
    <w:name w:val="結語 (文字)"/>
    <w:basedOn w:val="a0"/>
    <w:link w:val="ab"/>
    <w:uiPriority w:val="99"/>
    <w:rsid w:val="004D4122"/>
    <w:rPr>
      <w:rFonts w:asciiTheme="minorEastAsia" w:hAnsiTheme="minorEastAsia"/>
      <w:sz w:val="24"/>
    </w:rPr>
  </w:style>
  <w:style w:type="paragraph" w:styleId="ad">
    <w:name w:val="Balloon Text"/>
    <w:basedOn w:val="a"/>
    <w:link w:val="ae"/>
    <w:uiPriority w:val="99"/>
    <w:semiHidden/>
    <w:unhideWhenUsed/>
    <w:rsid w:val="0095743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574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B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4076"/>
    <w:rPr>
      <w:color w:val="0000FF" w:themeColor="hyperlink"/>
      <w:u w:val="single"/>
    </w:rPr>
  </w:style>
  <w:style w:type="paragraph" w:styleId="a4">
    <w:name w:val="header"/>
    <w:basedOn w:val="a"/>
    <w:link w:val="a5"/>
    <w:uiPriority w:val="99"/>
    <w:unhideWhenUsed/>
    <w:rsid w:val="006B17CD"/>
    <w:pPr>
      <w:tabs>
        <w:tab w:val="center" w:pos="4252"/>
        <w:tab w:val="right" w:pos="8504"/>
      </w:tabs>
      <w:snapToGrid w:val="0"/>
    </w:pPr>
  </w:style>
  <w:style w:type="character" w:customStyle="1" w:styleId="a5">
    <w:name w:val="ヘッダー (文字)"/>
    <w:basedOn w:val="a0"/>
    <w:link w:val="a4"/>
    <w:uiPriority w:val="99"/>
    <w:rsid w:val="006B17CD"/>
    <w:rPr>
      <w:sz w:val="24"/>
    </w:rPr>
  </w:style>
  <w:style w:type="paragraph" w:styleId="a6">
    <w:name w:val="footer"/>
    <w:basedOn w:val="a"/>
    <w:link w:val="a7"/>
    <w:uiPriority w:val="99"/>
    <w:unhideWhenUsed/>
    <w:rsid w:val="006B17CD"/>
    <w:pPr>
      <w:tabs>
        <w:tab w:val="center" w:pos="4252"/>
        <w:tab w:val="right" w:pos="8504"/>
      </w:tabs>
      <w:snapToGrid w:val="0"/>
    </w:pPr>
  </w:style>
  <w:style w:type="character" w:customStyle="1" w:styleId="a7">
    <w:name w:val="フッター (文字)"/>
    <w:basedOn w:val="a0"/>
    <w:link w:val="a6"/>
    <w:uiPriority w:val="99"/>
    <w:rsid w:val="006B17CD"/>
    <w:rPr>
      <w:sz w:val="24"/>
    </w:rPr>
  </w:style>
  <w:style w:type="table" w:styleId="a8">
    <w:name w:val="Table Grid"/>
    <w:basedOn w:val="a1"/>
    <w:uiPriority w:val="59"/>
    <w:rsid w:val="009A3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4D4122"/>
    <w:pPr>
      <w:jc w:val="center"/>
    </w:pPr>
    <w:rPr>
      <w:rFonts w:asciiTheme="minorEastAsia" w:hAnsiTheme="minorEastAsia"/>
    </w:rPr>
  </w:style>
  <w:style w:type="character" w:customStyle="1" w:styleId="aa">
    <w:name w:val="記 (文字)"/>
    <w:basedOn w:val="a0"/>
    <w:link w:val="a9"/>
    <w:uiPriority w:val="99"/>
    <w:rsid w:val="004D4122"/>
    <w:rPr>
      <w:rFonts w:asciiTheme="minorEastAsia" w:hAnsiTheme="minorEastAsia"/>
      <w:sz w:val="24"/>
    </w:rPr>
  </w:style>
  <w:style w:type="paragraph" w:styleId="ab">
    <w:name w:val="Closing"/>
    <w:basedOn w:val="a"/>
    <w:link w:val="ac"/>
    <w:uiPriority w:val="99"/>
    <w:unhideWhenUsed/>
    <w:rsid w:val="004D4122"/>
    <w:pPr>
      <w:jc w:val="right"/>
    </w:pPr>
    <w:rPr>
      <w:rFonts w:asciiTheme="minorEastAsia" w:hAnsiTheme="minorEastAsia"/>
    </w:rPr>
  </w:style>
  <w:style w:type="character" w:customStyle="1" w:styleId="ac">
    <w:name w:val="結語 (文字)"/>
    <w:basedOn w:val="a0"/>
    <w:link w:val="ab"/>
    <w:uiPriority w:val="99"/>
    <w:rsid w:val="004D4122"/>
    <w:rPr>
      <w:rFonts w:asciiTheme="minorEastAsia" w:hAnsiTheme="minorEastAsia"/>
      <w:sz w:val="24"/>
    </w:rPr>
  </w:style>
  <w:style w:type="paragraph" w:styleId="ad">
    <w:name w:val="Balloon Text"/>
    <w:basedOn w:val="a"/>
    <w:link w:val="ae"/>
    <w:uiPriority w:val="99"/>
    <w:semiHidden/>
    <w:unhideWhenUsed/>
    <w:rsid w:val="0095743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574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9277">
      <w:bodyDiv w:val="1"/>
      <w:marLeft w:val="0"/>
      <w:marRight w:val="0"/>
      <w:marTop w:val="0"/>
      <w:marBottom w:val="0"/>
      <w:divBdr>
        <w:top w:val="none" w:sz="0" w:space="0" w:color="auto"/>
        <w:left w:val="none" w:sz="0" w:space="0" w:color="auto"/>
        <w:bottom w:val="none" w:sz="0" w:space="0" w:color="auto"/>
        <w:right w:val="none" w:sz="0" w:space="0" w:color="auto"/>
      </w:divBdr>
    </w:div>
    <w:div w:id="248467028">
      <w:bodyDiv w:val="1"/>
      <w:marLeft w:val="0"/>
      <w:marRight w:val="0"/>
      <w:marTop w:val="0"/>
      <w:marBottom w:val="0"/>
      <w:divBdr>
        <w:top w:val="none" w:sz="0" w:space="0" w:color="auto"/>
        <w:left w:val="none" w:sz="0" w:space="0" w:color="auto"/>
        <w:bottom w:val="none" w:sz="0" w:space="0" w:color="auto"/>
        <w:right w:val="none" w:sz="0" w:space="0" w:color="auto"/>
      </w:divBdr>
    </w:div>
    <w:div w:id="497621356">
      <w:bodyDiv w:val="1"/>
      <w:marLeft w:val="0"/>
      <w:marRight w:val="0"/>
      <w:marTop w:val="0"/>
      <w:marBottom w:val="0"/>
      <w:divBdr>
        <w:top w:val="none" w:sz="0" w:space="0" w:color="auto"/>
        <w:left w:val="none" w:sz="0" w:space="0" w:color="auto"/>
        <w:bottom w:val="none" w:sz="0" w:space="0" w:color="auto"/>
        <w:right w:val="none" w:sz="0" w:space="0" w:color="auto"/>
      </w:divBdr>
    </w:div>
    <w:div w:id="1104960008">
      <w:bodyDiv w:val="1"/>
      <w:marLeft w:val="0"/>
      <w:marRight w:val="0"/>
      <w:marTop w:val="0"/>
      <w:marBottom w:val="0"/>
      <w:divBdr>
        <w:top w:val="none" w:sz="0" w:space="0" w:color="auto"/>
        <w:left w:val="none" w:sz="0" w:space="0" w:color="auto"/>
        <w:bottom w:val="none" w:sz="0" w:space="0" w:color="auto"/>
        <w:right w:val="none" w:sz="0" w:space="0" w:color="auto"/>
      </w:divBdr>
    </w:div>
    <w:div w:id="1205486728">
      <w:bodyDiv w:val="1"/>
      <w:marLeft w:val="0"/>
      <w:marRight w:val="0"/>
      <w:marTop w:val="0"/>
      <w:marBottom w:val="0"/>
      <w:divBdr>
        <w:top w:val="none" w:sz="0" w:space="0" w:color="auto"/>
        <w:left w:val="none" w:sz="0" w:space="0" w:color="auto"/>
        <w:bottom w:val="none" w:sz="0" w:space="0" w:color="auto"/>
        <w:right w:val="none" w:sz="0" w:space="0" w:color="auto"/>
      </w:divBdr>
    </w:div>
    <w:div w:id="14452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4471-A9DA-4A5D-A63E-ABBF8577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3365F867.dotm</Template>
  <TotalTime>1263</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穴澤昭和</dc:creator>
  <cp:lastModifiedBy>高木　正博</cp:lastModifiedBy>
  <cp:revision>88</cp:revision>
  <cp:lastPrinted>2017-05-26T05:11:00Z</cp:lastPrinted>
  <dcterms:created xsi:type="dcterms:W3CDTF">2017-03-09T08:24:00Z</dcterms:created>
  <dcterms:modified xsi:type="dcterms:W3CDTF">2017-05-26T06:13:00Z</dcterms:modified>
</cp:coreProperties>
</file>