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09" w:rsidRPr="00157BBD" w:rsidRDefault="00543E09" w:rsidP="004863B9">
      <w:pPr>
        <w:jc w:val="left"/>
      </w:pPr>
      <w:bookmarkStart w:id="0" w:name="_GoBack"/>
      <w:bookmarkEnd w:id="0"/>
      <w:r w:rsidRPr="00157BBD">
        <w:rPr>
          <w:rFonts w:hint="eastAsia"/>
        </w:rPr>
        <w:t>様式第</w:t>
      </w:r>
      <w:r w:rsidR="00643180">
        <w:rPr>
          <w:rFonts w:hint="eastAsia"/>
        </w:rPr>
        <w:t>4</w:t>
      </w:r>
      <w:r w:rsidRPr="00157BBD">
        <w:rPr>
          <w:rFonts w:hint="eastAsia"/>
        </w:rPr>
        <w:t>号</w:t>
      </w:r>
      <w:r w:rsidR="004D049E">
        <w:rPr>
          <w:rFonts w:hint="eastAsia"/>
        </w:rPr>
        <w:t>（管理技術者用）</w:t>
      </w:r>
    </w:p>
    <w:p w:rsidR="00543E09" w:rsidRPr="00157BBD" w:rsidRDefault="00543E09" w:rsidP="004863B9">
      <w:pPr>
        <w:jc w:val="left"/>
      </w:pPr>
      <w:r w:rsidRPr="00157BBD">
        <w:rPr>
          <w:rFonts w:hint="eastAsia"/>
        </w:rPr>
        <w:t>業務の実施体制（配置予定の技術者の資格、経歴、手持ち業務の状況等）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3533"/>
        <w:gridCol w:w="3262"/>
        <w:gridCol w:w="1317"/>
      </w:tblGrid>
      <w:tr w:rsidR="00157BBD" w:rsidRPr="00157BBD" w:rsidTr="00543E09">
        <w:tc>
          <w:tcPr>
            <w:tcW w:w="608" w:type="dxa"/>
            <w:vMerge w:val="restart"/>
            <w:textDirection w:val="tbRlV"/>
          </w:tcPr>
          <w:p w:rsidR="00543E09" w:rsidRPr="00157BBD" w:rsidRDefault="00997191" w:rsidP="001E1488">
            <w:pPr>
              <w:ind w:left="113" w:right="113"/>
              <w:jc w:val="center"/>
            </w:pPr>
            <w:r w:rsidRPr="0047424A">
              <w:rPr>
                <w:rFonts w:hint="eastAsia"/>
                <w:spacing w:val="120"/>
                <w:kern w:val="0"/>
                <w:fitText w:val="2180" w:id="826025473"/>
              </w:rPr>
              <w:t>管理技術</w:t>
            </w:r>
            <w:r w:rsidRPr="0047424A">
              <w:rPr>
                <w:rFonts w:hint="eastAsia"/>
                <w:spacing w:val="7"/>
                <w:kern w:val="0"/>
                <w:fitText w:val="2180" w:id="826025473"/>
              </w:rPr>
              <w:t>者</w:t>
            </w:r>
          </w:p>
        </w:tc>
        <w:tc>
          <w:tcPr>
            <w:tcW w:w="3533" w:type="dxa"/>
          </w:tcPr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氏名</w:t>
            </w:r>
          </w:p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62" w:type="dxa"/>
          </w:tcPr>
          <w:p w:rsidR="00543E09" w:rsidRPr="00157BBD" w:rsidRDefault="00543E09">
            <w:pPr>
              <w:widowControl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生年月日</w:t>
            </w:r>
          </w:p>
          <w:p w:rsidR="00543E09" w:rsidRPr="00157BBD" w:rsidRDefault="00543E09" w:rsidP="00543E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:rsidR="00543E09" w:rsidRPr="00157BBD" w:rsidRDefault="00543E09">
            <w:pPr>
              <w:widowControl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年齢</w:t>
            </w:r>
          </w:p>
          <w:p w:rsidR="00543E09" w:rsidRPr="00157BBD" w:rsidRDefault="00543E09" w:rsidP="00543E09">
            <w:pPr>
              <w:jc w:val="righ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職歴等</w:t>
            </w:r>
          </w:p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現在の所属・役職名</w:t>
            </w:r>
          </w:p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資格等　（資格名）　　　　　　　　（部　門）　　　　　　　　　（取得年月）</w:t>
            </w:r>
          </w:p>
          <w:p w:rsidR="00543E09" w:rsidRPr="00157BBD" w:rsidRDefault="00543E09" w:rsidP="004863B9">
            <w:pPr>
              <w:jc w:val="left"/>
              <w:rPr>
                <w:sz w:val="21"/>
                <w:szCs w:val="21"/>
              </w:rPr>
            </w:pPr>
          </w:p>
          <w:p w:rsidR="008B157F" w:rsidRPr="00157BBD" w:rsidRDefault="008B157F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D2290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主な業務経歴</w:t>
            </w:r>
          </w:p>
          <w:p w:rsidR="00D2290F" w:rsidRPr="00157BBD" w:rsidRDefault="00D2290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完了年度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</w:t>
            </w: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発注機関名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　　</w:t>
            </w: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業務名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　　　　（担当技術者の区分）</w:t>
            </w:r>
          </w:p>
          <w:p w:rsidR="00D2290F" w:rsidRPr="00157BBD" w:rsidRDefault="00D2290F" w:rsidP="004863B9">
            <w:pPr>
              <w:jc w:val="left"/>
              <w:rPr>
                <w:sz w:val="21"/>
                <w:szCs w:val="21"/>
              </w:rPr>
            </w:pPr>
          </w:p>
          <w:p w:rsidR="006A48A3" w:rsidRPr="00157BBD" w:rsidRDefault="006A48A3" w:rsidP="004863B9">
            <w:pPr>
              <w:jc w:val="left"/>
              <w:rPr>
                <w:sz w:val="21"/>
                <w:szCs w:val="21"/>
              </w:rPr>
            </w:pPr>
          </w:p>
          <w:p w:rsidR="008B157F" w:rsidRPr="00157BBD" w:rsidRDefault="008B157F" w:rsidP="004863B9">
            <w:pPr>
              <w:jc w:val="left"/>
              <w:rPr>
                <w:sz w:val="21"/>
                <w:szCs w:val="21"/>
              </w:rPr>
            </w:pPr>
          </w:p>
          <w:p w:rsidR="00D2290F" w:rsidRPr="00157BBD" w:rsidRDefault="00D2290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＊業務経歴については、できる限り</w:t>
            </w:r>
            <w:r w:rsidR="00322B1D">
              <w:rPr>
                <w:rFonts w:hint="eastAsia"/>
                <w:sz w:val="21"/>
                <w:szCs w:val="21"/>
              </w:rPr>
              <w:t>直近の</w:t>
            </w:r>
            <w:r w:rsidRPr="00157BBD">
              <w:rPr>
                <w:rFonts w:hint="eastAsia"/>
                <w:sz w:val="21"/>
                <w:szCs w:val="21"/>
              </w:rPr>
              <w:t>実績を記載すること。</w:t>
            </w:r>
          </w:p>
          <w:p w:rsidR="00D2290F" w:rsidRPr="00157BBD" w:rsidRDefault="00D2290F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D2290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上記業務の概要と技術的特徴</w:t>
            </w:r>
          </w:p>
          <w:p w:rsidR="00EA5623" w:rsidRPr="00157BBD" w:rsidRDefault="008B157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（業務名）　　　　　　　（業務の概要）　　　　　　　　（技術的特徴）</w:t>
            </w:r>
          </w:p>
          <w:p w:rsidR="008B157F" w:rsidRPr="00157BBD" w:rsidRDefault="008B157F" w:rsidP="004863B9">
            <w:pPr>
              <w:jc w:val="left"/>
              <w:rPr>
                <w:sz w:val="21"/>
                <w:szCs w:val="21"/>
              </w:rPr>
            </w:pPr>
          </w:p>
          <w:p w:rsidR="006A48A3" w:rsidRPr="00157BBD" w:rsidRDefault="006A48A3" w:rsidP="004863B9">
            <w:pPr>
              <w:jc w:val="left"/>
              <w:rPr>
                <w:sz w:val="21"/>
                <w:szCs w:val="21"/>
              </w:rPr>
            </w:pPr>
          </w:p>
          <w:p w:rsidR="008B157F" w:rsidRPr="00157BBD" w:rsidRDefault="008B157F" w:rsidP="004863B9">
            <w:pPr>
              <w:jc w:val="left"/>
              <w:rPr>
                <w:sz w:val="21"/>
                <w:szCs w:val="21"/>
              </w:rPr>
            </w:pPr>
          </w:p>
        </w:tc>
      </w:tr>
      <w:tr w:rsidR="00157BBD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8B157F" w:rsidP="008B157F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委員会、学会活動等（発表論文、過去受賞歴、取得特許等）</w:t>
            </w:r>
          </w:p>
          <w:p w:rsidR="008B157F" w:rsidRPr="00157BBD" w:rsidRDefault="008B157F" w:rsidP="008B157F">
            <w:pPr>
              <w:jc w:val="left"/>
              <w:rPr>
                <w:sz w:val="21"/>
                <w:szCs w:val="21"/>
              </w:rPr>
            </w:pPr>
          </w:p>
          <w:p w:rsidR="008B157F" w:rsidRPr="00157BBD" w:rsidRDefault="008B157F" w:rsidP="008B157F">
            <w:pPr>
              <w:jc w:val="left"/>
              <w:rPr>
                <w:sz w:val="21"/>
                <w:szCs w:val="21"/>
              </w:rPr>
            </w:pPr>
          </w:p>
        </w:tc>
      </w:tr>
      <w:tr w:rsidR="00543E09" w:rsidRPr="00157BBD" w:rsidTr="00543E09">
        <w:tc>
          <w:tcPr>
            <w:tcW w:w="608" w:type="dxa"/>
            <w:vMerge/>
          </w:tcPr>
          <w:p w:rsidR="00543E09" w:rsidRPr="00157BBD" w:rsidRDefault="00543E09" w:rsidP="004863B9">
            <w:pPr>
              <w:jc w:val="left"/>
            </w:pPr>
          </w:p>
        </w:tc>
        <w:tc>
          <w:tcPr>
            <w:tcW w:w="8112" w:type="dxa"/>
            <w:gridSpan w:val="3"/>
          </w:tcPr>
          <w:p w:rsidR="00543E09" w:rsidRPr="00157BBD" w:rsidRDefault="008B157F" w:rsidP="004863B9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現在の手持ち業務の状況</w:t>
            </w:r>
          </w:p>
          <w:p w:rsidR="008B157F" w:rsidRPr="00157BBD" w:rsidRDefault="008B157F" w:rsidP="008B157F">
            <w:pPr>
              <w:ind w:firstLineChars="100" w:firstLine="188"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（履行期限）　　　（発注機関名）　　　　　（業務名）　　　　　（担　当）</w:t>
            </w:r>
          </w:p>
          <w:p w:rsidR="006A48A3" w:rsidRPr="00157BBD" w:rsidRDefault="006A48A3" w:rsidP="008B157F">
            <w:pPr>
              <w:ind w:firstLineChars="100" w:firstLine="188"/>
              <w:jc w:val="left"/>
              <w:rPr>
                <w:sz w:val="21"/>
                <w:szCs w:val="21"/>
              </w:rPr>
            </w:pPr>
          </w:p>
          <w:p w:rsidR="006A48A3" w:rsidRPr="00157BBD" w:rsidRDefault="006A48A3" w:rsidP="008B157F">
            <w:pPr>
              <w:ind w:firstLineChars="100" w:firstLine="188"/>
              <w:jc w:val="left"/>
              <w:rPr>
                <w:sz w:val="21"/>
                <w:szCs w:val="21"/>
              </w:rPr>
            </w:pPr>
          </w:p>
        </w:tc>
      </w:tr>
    </w:tbl>
    <w:p w:rsidR="00543E09" w:rsidRPr="00322B1D" w:rsidRDefault="00322B1D" w:rsidP="006769C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1E1488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</w:t>
      </w:r>
      <w:r w:rsidR="006769C6">
        <w:rPr>
          <w:rFonts w:hint="eastAsia"/>
          <w:sz w:val="21"/>
          <w:szCs w:val="21"/>
        </w:rPr>
        <w:t>管理技術者</w:t>
      </w:r>
      <w:r w:rsidR="00D47E28" w:rsidRPr="00322B1D">
        <w:rPr>
          <w:rFonts w:hint="eastAsia"/>
          <w:sz w:val="21"/>
          <w:szCs w:val="21"/>
        </w:rPr>
        <w:t>の資格等を記載した場合は、その資格者証の写しを添付してください。</w:t>
      </w:r>
    </w:p>
    <w:p w:rsidR="001E1488" w:rsidRDefault="001E1488" w:rsidP="001E1488">
      <w:pPr>
        <w:jc w:val="left"/>
      </w:pPr>
    </w:p>
    <w:p w:rsidR="006769C6" w:rsidRDefault="006769C6" w:rsidP="001E1488">
      <w:pPr>
        <w:jc w:val="left"/>
      </w:pPr>
    </w:p>
    <w:p w:rsidR="001E1488" w:rsidRPr="00157BBD" w:rsidRDefault="001E1488" w:rsidP="001E1488">
      <w:pPr>
        <w:jc w:val="left"/>
      </w:pPr>
      <w:r w:rsidRPr="00157BBD">
        <w:rPr>
          <w:rFonts w:hint="eastAsia"/>
        </w:rPr>
        <w:lastRenderedPageBreak/>
        <w:t>様式第</w:t>
      </w:r>
      <w:r>
        <w:rPr>
          <w:rFonts w:hint="eastAsia"/>
        </w:rPr>
        <w:t>4</w:t>
      </w:r>
      <w:r w:rsidRPr="00157BBD">
        <w:rPr>
          <w:rFonts w:hint="eastAsia"/>
        </w:rPr>
        <w:t>号</w:t>
      </w:r>
      <w:r w:rsidR="004D049E">
        <w:rPr>
          <w:rFonts w:hint="eastAsia"/>
        </w:rPr>
        <w:t>（担当技術者用）</w:t>
      </w:r>
    </w:p>
    <w:p w:rsidR="001E1488" w:rsidRPr="00157BBD" w:rsidRDefault="001E1488" w:rsidP="001E1488">
      <w:pPr>
        <w:jc w:val="left"/>
      </w:pPr>
      <w:r w:rsidRPr="00157BBD">
        <w:rPr>
          <w:rFonts w:hint="eastAsia"/>
        </w:rPr>
        <w:t>業務の実施体制（配置予定の技術者の資格、経歴、手持ち業務の状況等）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3533"/>
        <w:gridCol w:w="3262"/>
        <w:gridCol w:w="1317"/>
      </w:tblGrid>
      <w:tr w:rsidR="001E1488" w:rsidRPr="00157BBD" w:rsidTr="001E1488">
        <w:tc>
          <w:tcPr>
            <w:tcW w:w="608" w:type="dxa"/>
            <w:vMerge w:val="restart"/>
            <w:textDirection w:val="tbRlV"/>
          </w:tcPr>
          <w:p w:rsidR="001E1488" w:rsidRPr="00157BBD" w:rsidRDefault="001E1488" w:rsidP="001E1488">
            <w:pPr>
              <w:ind w:left="113" w:right="113"/>
              <w:jc w:val="center"/>
            </w:pPr>
            <w:r w:rsidRPr="0047424A">
              <w:rPr>
                <w:rFonts w:hint="eastAsia"/>
                <w:spacing w:val="120"/>
                <w:kern w:val="0"/>
                <w:fitText w:val="2180" w:id="1419909888"/>
              </w:rPr>
              <w:t>担当技術</w:t>
            </w:r>
            <w:r w:rsidRPr="0047424A">
              <w:rPr>
                <w:rFonts w:hint="eastAsia"/>
                <w:spacing w:val="7"/>
                <w:kern w:val="0"/>
                <w:fitText w:val="2180" w:id="1419909888"/>
              </w:rPr>
              <w:t>者</w:t>
            </w:r>
          </w:p>
        </w:tc>
        <w:tc>
          <w:tcPr>
            <w:tcW w:w="3533" w:type="dxa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氏名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62" w:type="dxa"/>
          </w:tcPr>
          <w:p w:rsidR="001E1488" w:rsidRPr="00157BBD" w:rsidRDefault="001E1488" w:rsidP="001E1488">
            <w:pPr>
              <w:widowControl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生年月日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:rsidR="001E1488" w:rsidRPr="00157BBD" w:rsidRDefault="001E1488" w:rsidP="001E1488">
            <w:pPr>
              <w:widowControl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年齢</w:t>
            </w:r>
          </w:p>
          <w:p w:rsidR="001E1488" w:rsidRPr="00157BBD" w:rsidRDefault="001E1488" w:rsidP="001E1488">
            <w:pPr>
              <w:jc w:val="righ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職歴等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現在の所属・役職名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資格等　（資格名）　　　　　　　　（部　門）　　　　　　　　　（取得年月）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主な業務経歴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完了年度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</w:t>
            </w: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発注機関名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　　</w:t>
            </w:r>
            <w:r w:rsidRPr="00157BBD">
              <w:rPr>
                <w:rFonts w:hint="eastAsia"/>
                <w:sz w:val="21"/>
                <w:szCs w:val="21"/>
              </w:rPr>
              <w:t>(</w:t>
            </w:r>
            <w:r w:rsidRPr="00157BBD">
              <w:rPr>
                <w:rFonts w:hint="eastAsia"/>
                <w:sz w:val="21"/>
                <w:szCs w:val="21"/>
              </w:rPr>
              <w:t>業務名</w:t>
            </w:r>
            <w:r w:rsidRPr="00157BBD">
              <w:rPr>
                <w:rFonts w:hint="eastAsia"/>
                <w:sz w:val="21"/>
                <w:szCs w:val="21"/>
              </w:rPr>
              <w:t>)</w:t>
            </w:r>
            <w:r w:rsidRPr="00157BBD">
              <w:rPr>
                <w:rFonts w:hint="eastAsia"/>
                <w:sz w:val="21"/>
                <w:szCs w:val="21"/>
              </w:rPr>
              <w:t xml:space="preserve">　　　　　　　（担当技術者の区分）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＊業務経歴については、できる限り</w:t>
            </w:r>
            <w:r>
              <w:rPr>
                <w:rFonts w:hint="eastAsia"/>
                <w:sz w:val="21"/>
                <w:szCs w:val="21"/>
              </w:rPr>
              <w:t>直近の</w:t>
            </w:r>
            <w:r w:rsidRPr="00157BBD">
              <w:rPr>
                <w:rFonts w:hint="eastAsia"/>
                <w:sz w:val="21"/>
                <w:szCs w:val="21"/>
              </w:rPr>
              <w:t>実績を記載すること。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上記業務の概要と技術的特徴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（業務名）　　　　　　　（業務の概要）　　　　　　　　（技術的特徴）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委員会、学会活動等（発表論文、過去受賞歴、取得特許等）</w:t>
            </w: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</w:p>
        </w:tc>
      </w:tr>
      <w:tr w:rsidR="001E1488" w:rsidRPr="00157BBD" w:rsidTr="001E1488">
        <w:tc>
          <w:tcPr>
            <w:tcW w:w="608" w:type="dxa"/>
            <w:vMerge/>
          </w:tcPr>
          <w:p w:rsidR="001E1488" w:rsidRPr="00157BBD" w:rsidRDefault="001E1488" w:rsidP="001E1488">
            <w:pPr>
              <w:jc w:val="left"/>
            </w:pPr>
          </w:p>
        </w:tc>
        <w:tc>
          <w:tcPr>
            <w:tcW w:w="8112" w:type="dxa"/>
            <w:gridSpan w:val="3"/>
          </w:tcPr>
          <w:p w:rsidR="001E1488" w:rsidRPr="00157BBD" w:rsidRDefault="001E1488" w:rsidP="001E1488">
            <w:pPr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現在の手持ち業務の状況</w:t>
            </w:r>
          </w:p>
          <w:p w:rsidR="001E1488" w:rsidRPr="00157BBD" w:rsidRDefault="001E1488" w:rsidP="001E1488">
            <w:pPr>
              <w:ind w:firstLineChars="100" w:firstLine="188"/>
              <w:jc w:val="left"/>
              <w:rPr>
                <w:sz w:val="21"/>
                <w:szCs w:val="21"/>
              </w:rPr>
            </w:pPr>
            <w:r w:rsidRPr="00157BBD">
              <w:rPr>
                <w:rFonts w:hint="eastAsia"/>
                <w:sz w:val="21"/>
                <w:szCs w:val="21"/>
              </w:rPr>
              <w:t>（履行期限）　　　（発注機関名）　　　　　（業務名）　　　　　（担　当）</w:t>
            </w:r>
          </w:p>
          <w:p w:rsidR="001E1488" w:rsidRPr="00157BBD" w:rsidRDefault="001E1488" w:rsidP="001E1488">
            <w:pPr>
              <w:ind w:firstLineChars="100" w:firstLine="188"/>
              <w:jc w:val="left"/>
              <w:rPr>
                <w:sz w:val="21"/>
                <w:szCs w:val="21"/>
              </w:rPr>
            </w:pPr>
          </w:p>
          <w:p w:rsidR="001E1488" w:rsidRPr="00157BBD" w:rsidRDefault="001E1488" w:rsidP="001E1488">
            <w:pPr>
              <w:ind w:firstLineChars="100" w:firstLine="188"/>
              <w:jc w:val="left"/>
              <w:rPr>
                <w:sz w:val="21"/>
                <w:szCs w:val="21"/>
              </w:rPr>
            </w:pPr>
          </w:p>
        </w:tc>
      </w:tr>
    </w:tbl>
    <w:p w:rsidR="001E1488" w:rsidRDefault="001E1488" w:rsidP="001E1488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1)</w:t>
      </w:r>
      <w:r>
        <w:rPr>
          <w:rFonts w:hint="eastAsia"/>
          <w:sz w:val="21"/>
          <w:szCs w:val="21"/>
        </w:rPr>
        <w:t xml:space="preserve">　</w:t>
      </w:r>
      <w:r w:rsidRPr="00322B1D">
        <w:rPr>
          <w:rFonts w:hint="eastAsia"/>
          <w:sz w:val="21"/>
          <w:szCs w:val="21"/>
        </w:rPr>
        <w:t>担当技術者については、本業務に配置する技術者全てについて作成ください。</w:t>
      </w:r>
    </w:p>
    <w:p w:rsidR="001E1488" w:rsidRDefault="001E1488" w:rsidP="006769C6">
      <w:pPr>
        <w:ind w:firstLineChars="300" w:firstLine="56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2)</w:t>
      </w:r>
      <w:r>
        <w:rPr>
          <w:rFonts w:hint="eastAsia"/>
          <w:sz w:val="21"/>
          <w:szCs w:val="21"/>
        </w:rPr>
        <w:t xml:space="preserve">　</w:t>
      </w:r>
      <w:r w:rsidRPr="00322B1D">
        <w:rPr>
          <w:rFonts w:hint="eastAsia"/>
          <w:sz w:val="21"/>
          <w:szCs w:val="21"/>
        </w:rPr>
        <w:t>担当技術者の資格等を記載した場合は、その資格者証の写しを添付してください。</w:t>
      </w:r>
    </w:p>
    <w:p w:rsidR="006769C6" w:rsidRPr="006769C6" w:rsidRDefault="006769C6" w:rsidP="006769C6">
      <w:pPr>
        <w:ind w:firstLineChars="300" w:firstLine="564"/>
        <w:jc w:val="left"/>
        <w:rPr>
          <w:sz w:val="21"/>
          <w:szCs w:val="21"/>
        </w:rPr>
      </w:pPr>
    </w:p>
    <w:sectPr w:rsidR="006769C6" w:rsidRPr="006769C6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C6" w:rsidRDefault="006769C6" w:rsidP="006B17CD">
      <w:r>
        <w:separator/>
      </w:r>
    </w:p>
  </w:endnote>
  <w:endnote w:type="continuationSeparator" w:id="0">
    <w:p w:rsidR="006769C6" w:rsidRDefault="006769C6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C6" w:rsidRDefault="006769C6">
    <w:pPr>
      <w:pStyle w:val="a6"/>
      <w:jc w:val="center"/>
    </w:pPr>
  </w:p>
  <w:p w:rsidR="006769C6" w:rsidRDefault="00676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C6" w:rsidRDefault="006769C6" w:rsidP="006B17CD">
      <w:r>
        <w:separator/>
      </w:r>
    </w:p>
  </w:footnote>
  <w:footnote w:type="continuationSeparator" w:id="0">
    <w:p w:rsidR="006769C6" w:rsidRDefault="006769C6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85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7424A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1E65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0612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37DB-F0A8-42D9-9780-3E7423A7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F0F95E8E.dotm</Template>
  <TotalTime>4923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436</cp:revision>
  <cp:lastPrinted>2017-05-09T01:28:00Z</cp:lastPrinted>
  <dcterms:created xsi:type="dcterms:W3CDTF">2014-10-08T07:15:00Z</dcterms:created>
  <dcterms:modified xsi:type="dcterms:W3CDTF">2017-05-09T01:46:00Z</dcterms:modified>
</cp:coreProperties>
</file>