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C2" w:rsidRDefault="00D86FEB" w:rsidP="006E7FC2">
      <w:r>
        <w:rPr>
          <w:rFonts w:hint="eastAsia"/>
        </w:rPr>
        <w:t>様式第</w:t>
      </w:r>
      <w:r>
        <w:rPr>
          <w:rFonts w:hint="eastAsia"/>
        </w:rPr>
        <w:t>1</w:t>
      </w:r>
      <w:r w:rsidR="00BD1696">
        <w:rPr>
          <w:rFonts w:hint="eastAsia"/>
        </w:rPr>
        <w:t>号‐</w:t>
      </w:r>
      <w:r w:rsidR="0094030C">
        <w:rPr>
          <w:rFonts w:hint="eastAsia"/>
        </w:rPr>
        <w:t>3</w:t>
      </w:r>
    </w:p>
    <w:p w:rsidR="00D86FEB" w:rsidRPr="00157BBD" w:rsidRDefault="00D86FEB" w:rsidP="00D86FEB">
      <w:pPr>
        <w:wordWrap w:val="0"/>
        <w:ind w:right="420"/>
        <w:jc w:val="right"/>
        <w:rPr>
          <w:rFonts w:ascii="ＭＳ 明朝" w:hAnsi="ＭＳ 明朝"/>
        </w:rPr>
      </w:pPr>
      <w:r w:rsidRPr="00157BBD">
        <w:rPr>
          <w:rFonts w:hint="eastAsia"/>
          <w:szCs w:val="24"/>
        </w:rPr>
        <w:t>平成　　年　　月　　日</w:t>
      </w:r>
    </w:p>
    <w:p w:rsidR="00D86FEB" w:rsidRPr="00D86FEB" w:rsidRDefault="00D86FEB" w:rsidP="006E7FC2">
      <w:pPr>
        <w:jc w:val="center"/>
        <w:rPr>
          <w:sz w:val="28"/>
          <w:szCs w:val="28"/>
        </w:rPr>
      </w:pPr>
    </w:p>
    <w:p w:rsidR="009A3030" w:rsidRPr="00157BBD" w:rsidRDefault="006E7FC2" w:rsidP="006E7FC2">
      <w:pPr>
        <w:jc w:val="center"/>
      </w:pPr>
      <w:r w:rsidRPr="00157BBD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書</w:t>
      </w:r>
    </w:p>
    <w:p w:rsidR="009A3030" w:rsidRPr="00157BBD" w:rsidRDefault="009A3030" w:rsidP="002A1C48"/>
    <w:p w:rsidR="009A3030" w:rsidRPr="00157BBD" w:rsidRDefault="009A3030" w:rsidP="009A3030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>旭市長　明　智　忠　直　様</w:t>
      </w:r>
    </w:p>
    <w:p w:rsidR="009A3030" w:rsidRPr="00157BBD" w:rsidRDefault="009A3030" w:rsidP="009A3030">
      <w:pPr>
        <w:rPr>
          <w:szCs w:val="24"/>
        </w:rPr>
      </w:pPr>
    </w:p>
    <w:p w:rsidR="009A3030" w:rsidRDefault="009A3030" w:rsidP="00D86FEB">
      <w:pPr>
        <w:ind w:firstLineChars="1583" w:firstLine="3452"/>
        <w:rPr>
          <w:szCs w:val="24"/>
        </w:rPr>
      </w:pPr>
      <w:r w:rsidRPr="00157BBD">
        <w:rPr>
          <w:rFonts w:hint="eastAsia"/>
          <w:szCs w:val="24"/>
        </w:rPr>
        <w:t>住　　　所</w:t>
      </w:r>
    </w:p>
    <w:p w:rsidR="00D86FEB" w:rsidRDefault="00D86FEB" w:rsidP="00D86FEB">
      <w:pPr>
        <w:ind w:firstLineChars="1583" w:firstLine="3452"/>
        <w:rPr>
          <w:szCs w:val="24"/>
        </w:rPr>
      </w:pPr>
      <w:r>
        <w:rPr>
          <w:rFonts w:hint="eastAsia"/>
          <w:szCs w:val="24"/>
        </w:rPr>
        <w:t>商号又は名称</w:t>
      </w:r>
    </w:p>
    <w:p w:rsidR="009A3030" w:rsidRPr="00157BBD" w:rsidRDefault="009A3030" w:rsidP="00D86FEB">
      <w:pPr>
        <w:ind w:firstLineChars="1583" w:firstLine="3452"/>
        <w:rPr>
          <w:szCs w:val="24"/>
        </w:rPr>
      </w:pPr>
      <w:r w:rsidRPr="00157BBD">
        <w:rPr>
          <w:rFonts w:hint="eastAsia"/>
          <w:szCs w:val="24"/>
        </w:rPr>
        <w:t xml:space="preserve">代表者氏名　　　　　　</w:t>
      </w:r>
      <w:r w:rsidR="00D86FEB">
        <w:rPr>
          <w:rFonts w:hint="eastAsia"/>
          <w:szCs w:val="24"/>
        </w:rPr>
        <w:t xml:space="preserve">　　　</w:t>
      </w:r>
      <w:r w:rsidRPr="00157BBD">
        <w:rPr>
          <w:rFonts w:hint="eastAsia"/>
          <w:szCs w:val="24"/>
        </w:rPr>
        <w:t xml:space="preserve">　　　　　㊞</w:t>
      </w:r>
    </w:p>
    <w:p w:rsidR="00D86FEB" w:rsidRDefault="009A3030" w:rsidP="009A3030">
      <w:pPr>
        <w:ind w:rightChars="-49" w:right="-107"/>
        <w:jc w:val="left"/>
        <w:rPr>
          <w:szCs w:val="24"/>
        </w:rPr>
      </w:pPr>
      <w:r w:rsidRPr="00157BBD">
        <w:rPr>
          <w:rFonts w:hint="eastAsia"/>
          <w:szCs w:val="24"/>
        </w:rPr>
        <w:t xml:space="preserve">　</w:t>
      </w:r>
    </w:p>
    <w:p w:rsidR="00D86FEB" w:rsidRDefault="00D64B6D" w:rsidP="00D86FEB">
      <w:pPr>
        <w:ind w:rightChars="-49" w:right="-107" w:firstLineChars="100" w:firstLine="218"/>
        <w:jc w:val="left"/>
        <w:rPr>
          <w:szCs w:val="24"/>
        </w:rPr>
      </w:pPr>
      <w:r w:rsidRPr="00D86FEB">
        <w:rPr>
          <w:rFonts w:asciiTheme="minorEastAsia" w:hAnsiTheme="minorEastAsia" w:hint="eastAsia"/>
          <w:szCs w:val="24"/>
        </w:rPr>
        <w:t>旭市新庁舎</w:t>
      </w:r>
      <w:r w:rsidR="00984067">
        <w:rPr>
          <w:rFonts w:asciiTheme="minorEastAsia" w:hAnsiTheme="minorEastAsia" w:hint="eastAsia"/>
          <w:szCs w:val="24"/>
        </w:rPr>
        <w:t>建設</w:t>
      </w:r>
      <w:r w:rsidR="00EF6796" w:rsidRPr="00D86FEB">
        <w:rPr>
          <w:rFonts w:asciiTheme="minorEastAsia" w:hAnsiTheme="minorEastAsia" w:hint="eastAsia"/>
          <w:szCs w:val="24"/>
        </w:rPr>
        <w:t>オフィス</w:t>
      </w:r>
      <w:r w:rsidRPr="00D86FEB">
        <w:rPr>
          <w:rFonts w:asciiTheme="minorEastAsia" w:hAnsiTheme="minorEastAsia" w:hint="eastAsia"/>
          <w:szCs w:val="24"/>
        </w:rPr>
        <w:t>環境整備業務委託</w:t>
      </w:r>
      <w:r w:rsidR="009A3030" w:rsidRPr="00157BBD">
        <w:rPr>
          <w:rFonts w:hint="eastAsia"/>
          <w:szCs w:val="24"/>
        </w:rPr>
        <w:t>に係る公募型プロポーザルについて、</w:t>
      </w:r>
    </w:p>
    <w:p w:rsidR="009A3030" w:rsidRDefault="009A3030" w:rsidP="009A3030">
      <w:pPr>
        <w:ind w:rightChars="-49" w:right="-107"/>
        <w:jc w:val="left"/>
        <w:rPr>
          <w:szCs w:val="24"/>
        </w:rPr>
      </w:pPr>
      <w:r w:rsidRPr="00157BBD">
        <w:rPr>
          <w:rFonts w:hint="eastAsia"/>
          <w:szCs w:val="24"/>
        </w:rPr>
        <w:t>次の事項を質問します。</w:t>
      </w:r>
    </w:p>
    <w:p w:rsidR="00F42A08" w:rsidRPr="00157BBD" w:rsidRDefault="00F42A08" w:rsidP="009A3030">
      <w:pPr>
        <w:ind w:rightChars="-49" w:right="-107"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57BBD" w:rsidRPr="00157BBD" w:rsidTr="009A3030">
        <w:tc>
          <w:tcPr>
            <w:tcW w:w="8702" w:type="dxa"/>
          </w:tcPr>
          <w:p w:rsidR="009A3030" w:rsidRPr="00157BBD" w:rsidRDefault="009A3030" w:rsidP="009A3030">
            <w:pPr>
              <w:ind w:rightChars="-49" w:right="-107"/>
              <w:jc w:val="center"/>
              <w:rPr>
                <w:szCs w:val="24"/>
              </w:rPr>
            </w:pPr>
            <w:r w:rsidRPr="00157BBD">
              <w:rPr>
                <w:rFonts w:hint="eastAsia"/>
                <w:szCs w:val="24"/>
              </w:rPr>
              <w:t>質　問　事　項</w:t>
            </w:r>
          </w:p>
        </w:tc>
      </w:tr>
      <w:tr w:rsidR="00157BBD" w:rsidRPr="00157BBD" w:rsidTr="009A3030">
        <w:tc>
          <w:tcPr>
            <w:tcW w:w="8702" w:type="dxa"/>
          </w:tcPr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157BBD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</w:tc>
      </w:tr>
    </w:tbl>
    <w:p w:rsidR="009A3030" w:rsidRPr="00157BBD" w:rsidRDefault="009A3030" w:rsidP="009A3030">
      <w:pPr>
        <w:ind w:rightChars="-49" w:right="-107"/>
        <w:jc w:val="left"/>
        <w:rPr>
          <w:szCs w:val="24"/>
        </w:rPr>
      </w:pPr>
    </w:p>
    <w:p w:rsidR="00BD1696" w:rsidRPr="00BD1696" w:rsidRDefault="00BD1696" w:rsidP="009A3030">
      <w:pPr>
        <w:ind w:rightChars="-49" w:right="-107"/>
        <w:jc w:val="left"/>
        <w:rPr>
          <w:szCs w:val="24"/>
        </w:rPr>
      </w:pPr>
    </w:p>
    <w:p w:rsidR="009A3030" w:rsidRPr="00157BBD" w:rsidRDefault="009A3030" w:rsidP="009A3030">
      <w:pPr>
        <w:ind w:firstLineChars="1400" w:firstLine="3053"/>
        <w:rPr>
          <w:szCs w:val="24"/>
        </w:rPr>
      </w:pPr>
      <w:r w:rsidRPr="00157BBD">
        <w:rPr>
          <w:rFonts w:hint="eastAsia"/>
          <w:szCs w:val="24"/>
        </w:rPr>
        <w:t>【連絡先】</w:t>
      </w:r>
    </w:p>
    <w:p w:rsidR="009A3030" w:rsidRPr="00157BBD" w:rsidRDefault="009A3030" w:rsidP="009A3030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担当者所属・氏名：</w:t>
      </w:r>
    </w:p>
    <w:p w:rsidR="009A3030" w:rsidRPr="00157BBD" w:rsidRDefault="009A3030" w:rsidP="009A3030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電話番号：</w:t>
      </w:r>
    </w:p>
    <w:p w:rsidR="009A3030" w:rsidRPr="00157BBD" w:rsidRDefault="009A3030" w:rsidP="009A3030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</w:t>
      </w:r>
      <w:r w:rsidRPr="00157BBD">
        <w:rPr>
          <w:szCs w:val="24"/>
        </w:rPr>
        <w:t>FAX</w:t>
      </w:r>
      <w:r w:rsidRPr="00157BBD">
        <w:rPr>
          <w:rFonts w:hint="eastAsia"/>
          <w:szCs w:val="24"/>
        </w:rPr>
        <w:t>番号：</w:t>
      </w:r>
    </w:p>
    <w:p w:rsidR="009A3030" w:rsidRPr="00157BBD" w:rsidRDefault="009A3030" w:rsidP="009A3030">
      <w:pPr>
        <w:ind w:firstLineChars="100" w:firstLine="218"/>
        <w:rPr>
          <w:szCs w:val="24"/>
        </w:rPr>
      </w:pPr>
      <w:r w:rsidRPr="00157BBD">
        <w:rPr>
          <w:rFonts w:hint="eastAsia"/>
          <w:szCs w:val="24"/>
        </w:rPr>
        <w:t xml:space="preserve">　　　　　　　　　　　　　　電子メール：</w:t>
      </w:r>
      <w:bookmarkStart w:id="0" w:name="_GoBack"/>
      <w:bookmarkEnd w:id="0"/>
    </w:p>
    <w:sectPr w:rsidR="009A3030" w:rsidRPr="00157BBD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B" w:rsidRDefault="00006ECB" w:rsidP="006B17CD">
      <w:r>
        <w:separator/>
      </w:r>
    </w:p>
  </w:endnote>
  <w:endnote w:type="continuationSeparator" w:id="0">
    <w:p w:rsidR="00006ECB" w:rsidRDefault="00006ECB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CB" w:rsidRDefault="00006ECB">
    <w:pPr>
      <w:pStyle w:val="a6"/>
      <w:jc w:val="center"/>
    </w:pPr>
  </w:p>
  <w:p w:rsidR="00006ECB" w:rsidRDefault="0000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B" w:rsidRDefault="00006ECB" w:rsidP="006B17CD">
      <w:r>
        <w:separator/>
      </w:r>
    </w:p>
  </w:footnote>
  <w:footnote w:type="continuationSeparator" w:id="0">
    <w:p w:rsidR="00006ECB" w:rsidRDefault="00006ECB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097B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BD2C-51D8-4737-8EEE-80CB1016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4CF7E134.dotm</Template>
  <TotalTime>4897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434</cp:revision>
  <cp:lastPrinted>2017-05-08T10:50:00Z</cp:lastPrinted>
  <dcterms:created xsi:type="dcterms:W3CDTF">2014-10-08T07:15:00Z</dcterms:created>
  <dcterms:modified xsi:type="dcterms:W3CDTF">2017-05-09T00:19:00Z</dcterms:modified>
</cp:coreProperties>
</file>