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BD" w:rsidRDefault="00BD39BD" w:rsidP="00BD39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BD39BD" w:rsidRDefault="00BD39BD" w:rsidP="004F1109">
      <w:pPr>
        <w:rPr>
          <w:rFonts w:ascii="ＭＳ 明朝" w:eastAsia="ＭＳ 明朝" w:hAnsi="ＭＳ 明朝"/>
          <w:sz w:val="24"/>
          <w:szCs w:val="24"/>
        </w:rPr>
      </w:pPr>
    </w:p>
    <w:p w:rsidR="004F1109" w:rsidRDefault="004F1109" w:rsidP="004F11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旭市長　様</w:t>
      </w:r>
    </w:p>
    <w:p w:rsidR="004F1109" w:rsidRDefault="004F1109" w:rsidP="004F1109">
      <w:pPr>
        <w:rPr>
          <w:rFonts w:ascii="ＭＳ 明朝" w:eastAsia="ＭＳ 明朝" w:hAnsi="ＭＳ 明朝"/>
          <w:sz w:val="24"/>
          <w:szCs w:val="24"/>
        </w:rPr>
      </w:pPr>
    </w:p>
    <w:p w:rsidR="001F2166" w:rsidRPr="001F2166" w:rsidRDefault="001F2166" w:rsidP="004F1109">
      <w:pPr>
        <w:jc w:val="center"/>
        <w:rPr>
          <w:rFonts w:ascii="ＭＳ 明朝" w:eastAsia="ＭＳ 明朝" w:hAnsi="ＭＳ 明朝"/>
          <w:sz w:val="32"/>
          <w:szCs w:val="24"/>
        </w:rPr>
      </w:pPr>
      <w:r w:rsidRPr="001F2166">
        <w:rPr>
          <w:rFonts w:ascii="ＭＳ 明朝" w:eastAsia="ＭＳ 明朝" w:hAnsi="ＭＳ 明朝" w:hint="eastAsia"/>
          <w:sz w:val="32"/>
          <w:szCs w:val="24"/>
        </w:rPr>
        <w:t>申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1F2166">
        <w:rPr>
          <w:rFonts w:ascii="ＭＳ 明朝" w:eastAsia="ＭＳ 明朝" w:hAnsi="ＭＳ 明朝" w:hint="eastAsia"/>
          <w:sz w:val="32"/>
          <w:szCs w:val="24"/>
        </w:rPr>
        <w:t>出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1F2166">
        <w:rPr>
          <w:rFonts w:ascii="ＭＳ 明朝" w:eastAsia="ＭＳ 明朝" w:hAnsi="ＭＳ 明朝" w:hint="eastAsia"/>
          <w:sz w:val="32"/>
          <w:szCs w:val="24"/>
        </w:rPr>
        <w:t>書</w:t>
      </w:r>
    </w:p>
    <w:p w:rsidR="004F1109" w:rsidRDefault="001F2166" w:rsidP="004F1109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166">
        <w:rPr>
          <w:rFonts w:ascii="ＭＳ 明朝" w:eastAsia="ＭＳ 明朝" w:hAnsi="ＭＳ 明朝" w:hint="eastAsia"/>
          <w:sz w:val="22"/>
          <w:szCs w:val="24"/>
        </w:rPr>
        <w:t>（</w:t>
      </w:r>
      <w:r w:rsidR="004F1109" w:rsidRPr="001F2166">
        <w:rPr>
          <w:rFonts w:ascii="ＭＳ 明朝" w:eastAsia="ＭＳ 明朝" w:hAnsi="ＭＳ 明朝" w:hint="eastAsia"/>
          <w:sz w:val="22"/>
          <w:szCs w:val="24"/>
        </w:rPr>
        <w:t>新型コロナウイルス感染症に係る要介護認定の臨時的な取扱い</w:t>
      </w:r>
      <w:r w:rsidRPr="001F2166">
        <w:rPr>
          <w:rFonts w:ascii="ＭＳ 明朝" w:eastAsia="ＭＳ 明朝" w:hAnsi="ＭＳ 明朝" w:hint="eastAsia"/>
          <w:sz w:val="22"/>
          <w:szCs w:val="24"/>
        </w:rPr>
        <w:t>）</w:t>
      </w:r>
    </w:p>
    <w:p w:rsidR="004F1109" w:rsidRDefault="004F1109">
      <w:pPr>
        <w:rPr>
          <w:rFonts w:ascii="ＭＳ 明朝" w:eastAsia="ＭＳ 明朝" w:hAnsi="ＭＳ 明朝"/>
          <w:sz w:val="24"/>
          <w:szCs w:val="24"/>
        </w:rPr>
      </w:pPr>
    </w:p>
    <w:p w:rsidR="00BD39BD" w:rsidRDefault="00BD39BD">
      <w:pPr>
        <w:rPr>
          <w:rFonts w:ascii="ＭＳ 明朝" w:eastAsia="ＭＳ 明朝" w:hAnsi="ＭＳ 明朝"/>
          <w:sz w:val="24"/>
          <w:szCs w:val="24"/>
        </w:rPr>
      </w:pPr>
    </w:p>
    <w:p w:rsidR="004F1109" w:rsidRDefault="004F11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2166">
        <w:rPr>
          <w:rFonts w:ascii="ＭＳ 明朝" w:eastAsia="ＭＳ 明朝" w:hAnsi="ＭＳ 明朝" w:hint="eastAsia"/>
          <w:sz w:val="24"/>
          <w:szCs w:val="24"/>
        </w:rPr>
        <w:t>下記のとおり、</w:t>
      </w:r>
      <w:r>
        <w:rPr>
          <w:rFonts w:ascii="ＭＳ 明朝" w:eastAsia="ＭＳ 明朝" w:hAnsi="ＭＳ 明朝" w:hint="eastAsia"/>
          <w:sz w:val="24"/>
          <w:szCs w:val="24"/>
        </w:rPr>
        <w:t>認定調査を受けることが困難なため認定期間の延長を申し出ます。</w:t>
      </w:r>
    </w:p>
    <w:p w:rsidR="00BD39BD" w:rsidRDefault="00BD39BD">
      <w:pPr>
        <w:rPr>
          <w:rFonts w:ascii="ＭＳ 明朝" w:eastAsia="ＭＳ 明朝" w:hAnsi="ＭＳ 明朝"/>
          <w:sz w:val="24"/>
          <w:szCs w:val="24"/>
        </w:rPr>
      </w:pPr>
    </w:p>
    <w:p w:rsidR="004F1109" w:rsidRDefault="004F1109" w:rsidP="004F1109">
      <w:pPr>
        <w:pStyle w:val="a3"/>
      </w:pPr>
      <w:r>
        <w:rPr>
          <w:rFonts w:hint="eastAsia"/>
        </w:rPr>
        <w:t>記</w:t>
      </w:r>
    </w:p>
    <w:p w:rsidR="00BD39BD" w:rsidRPr="00BD39BD" w:rsidRDefault="00BD39BD" w:rsidP="00BD39B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82"/>
      </w:tblGrid>
      <w:tr w:rsidR="004F1109" w:rsidTr="00F40B68">
        <w:trPr>
          <w:trHeight w:val="720"/>
        </w:trPr>
        <w:tc>
          <w:tcPr>
            <w:tcW w:w="2122" w:type="dxa"/>
            <w:vAlign w:val="center"/>
          </w:tcPr>
          <w:p w:rsidR="004F1109" w:rsidRPr="004F1109" w:rsidRDefault="004F1109" w:rsidP="00F40B6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F1109">
              <w:rPr>
                <w:rFonts w:ascii="ＭＳ 明朝" w:eastAsia="ＭＳ 明朝" w:hAnsi="ＭＳ 明朝" w:hint="eastAsia"/>
                <w:sz w:val="24"/>
              </w:rPr>
              <w:t>被保険者番号</w:t>
            </w:r>
          </w:p>
        </w:tc>
        <w:tc>
          <w:tcPr>
            <w:tcW w:w="7082" w:type="dxa"/>
            <w:vAlign w:val="center"/>
          </w:tcPr>
          <w:p w:rsidR="004F1109" w:rsidRPr="004F1109" w:rsidRDefault="004F1109" w:rsidP="004F1109">
            <w:pPr>
              <w:rPr>
                <w:sz w:val="24"/>
              </w:rPr>
            </w:pPr>
          </w:p>
        </w:tc>
      </w:tr>
      <w:tr w:rsidR="004F1109" w:rsidTr="00F40B68">
        <w:trPr>
          <w:trHeight w:val="720"/>
        </w:trPr>
        <w:tc>
          <w:tcPr>
            <w:tcW w:w="2122" w:type="dxa"/>
            <w:vAlign w:val="center"/>
          </w:tcPr>
          <w:p w:rsidR="004F1109" w:rsidRPr="004F1109" w:rsidRDefault="004F1109" w:rsidP="00F40B6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="00F40B6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82" w:type="dxa"/>
            <w:vAlign w:val="center"/>
          </w:tcPr>
          <w:p w:rsidR="004F1109" w:rsidRPr="004F1109" w:rsidRDefault="004F1109" w:rsidP="004F11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F1109" w:rsidTr="00F40B68">
        <w:trPr>
          <w:trHeight w:val="866"/>
        </w:trPr>
        <w:tc>
          <w:tcPr>
            <w:tcW w:w="2122" w:type="dxa"/>
            <w:vAlign w:val="center"/>
          </w:tcPr>
          <w:p w:rsidR="00F40B68" w:rsidRDefault="004F1109" w:rsidP="00F40B68">
            <w:pPr>
              <w:ind w:firstLineChars="12" w:firstLine="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現在の認定有効</w:t>
            </w:r>
          </w:p>
          <w:p w:rsidR="004F1109" w:rsidRPr="004F1109" w:rsidRDefault="004F1109" w:rsidP="00F40B68">
            <w:pPr>
              <w:ind w:firstLineChars="12" w:firstLine="2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期間の終了日</w:t>
            </w:r>
          </w:p>
        </w:tc>
        <w:tc>
          <w:tcPr>
            <w:tcW w:w="7082" w:type="dxa"/>
            <w:vAlign w:val="center"/>
          </w:tcPr>
          <w:p w:rsidR="004F1109" w:rsidRPr="004F1109" w:rsidRDefault="00BD39BD" w:rsidP="004F11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令和　　　年　　　月　　　日</w:t>
            </w:r>
          </w:p>
        </w:tc>
      </w:tr>
      <w:tr w:rsidR="004F1109" w:rsidTr="00F40B68">
        <w:trPr>
          <w:trHeight w:val="199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F1109" w:rsidRPr="004F1109" w:rsidRDefault="004F1109" w:rsidP="00F40B6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申出理由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:rsidR="004F1109" w:rsidRPr="004F1109" w:rsidRDefault="004F1109" w:rsidP="004F1109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4F1109" w:rsidRDefault="004F1109" w:rsidP="004F1109"/>
    <w:p w:rsidR="00FE0CAE" w:rsidRDefault="00FE0CAE" w:rsidP="00FE0CAE">
      <w:pPr>
        <w:pStyle w:val="a5"/>
        <w:wordWrap w:val="0"/>
      </w:pPr>
    </w:p>
    <w:p w:rsidR="00FE0CAE" w:rsidRDefault="00FE0CAE" w:rsidP="00FE0CAE">
      <w:pPr>
        <w:pStyle w:val="a5"/>
        <w:wordWrap w:val="0"/>
      </w:pPr>
      <w:r>
        <w:rPr>
          <w:rFonts w:hint="eastAsia"/>
        </w:rPr>
        <w:t xml:space="preserve">署名　　　</w:t>
      </w:r>
      <w:r w:rsidRPr="00FE0CAE">
        <w:rPr>
          <w:rFonts w:hint="eastAsia"/>
          <w:u w:val="single"/>
        </w:rPr>
        <w:t xml:space="preserve">被保険者氏名　　　　　　　　　　　　　　　　　</w:t>
      </w:r>
    </w:p>
    <w:p w:rsidR="00FE0CAE" w:rsidRDefault="00FE0CAE" w:rsidP="004F1109">
      <w:pPr>
        <w:pStyle w:val="a5"/>
      </w:pPr>
    </w:p>
    <w:p w:rsidR="002D7AF2" w:rsidRDefault="002D7AF2" w:rsidP="004F1109">
      <w:pPr>
        <w:pStyle w:val="a5"/>
      </w:pPr>
    </w:p>
    <w:p w:rsidR="00FE0CAE" w:rsidRDefault="00FE0CAE" w:rsidP="00FE0CAE">
      <w:pPr>
        <w:pStyle w:val="a5"/>
        <w:wordWrap w:val="0"/>
        <w:rPr>
          <w:u w:val="single"/>
        </w:rPr>
      </w:pPr>
      <w:r w:rsidRPr="002D7AF2">
        <w:rPr>
          <w:rFonts w:hint="eastAsia"/>
          <w:u w:val="single"/>
        </w:rPr>
        <w:t xml:space="preserve">代筆者氏名　　　　　　　　　　　　　　　　　　</w:t>
      </w:r>
    </w:p>
    <w:p w:rsidR="002D7AF2" w:rsidRDefault="002D7AF2" w:rsidP="002D7AF2">
      <w:pPr>
        <w:pStyle w:val="a5"/>
        <w:rPr>
          <w:u w:val="single"/>
        </w:rPr>
      </w:pPr>
    </w:p>
    <w:p w:rsidR="002D7AF2" w:rsidRPr="002D7AF2" w:rsidRDefault="002D7AF2" w:rsidP="002D7AF2">
      <w:pPr>
        <w:pStyle w:val="a5"/>
        <w:wordWrap w:val="0"/>
        <w:rPr>
          <w:u w:val="single"/>
        </w:rPr>
      </w:pPr>
      <w:r>
        <w:rPr>
          <w:rFonts w:hint="eastAsia"/>
          <w:u w:val="single"/>
        </w:rPr>
        <w:t>（続柄　　　　　　　　　　　）</w:t>
      </w:r>
    </w:p>
    <w:p w:rsidR="004F1109" w:rsidRPr="004F1109" w:rsidRDefault="004F1109" w:rsidP="004F1109">
      <w:pPr>
        <w:pStyle w:val="a5"/>
      </w:pPr>
      <w:r>
        <w:rPr>
          <w:rFonts w:hint="eastAsia"/>
        </w:rPr>
        <w:t>以上</w:t>
      </w:r>
    </w:p>
    <w:p w:rsidR="004F1109" w:rsidRPr="004F1109" w:rsidRDefault="004F1109" w:rsidP="004F1109"/>
    <w:sectPr w:rsidR="004F1109" w:rsidRPr="004F1109" w:rsidSect="00BD39BD">
      <w:pgSz w:w="11906" w:h="16838"/>
      <w:pgMar w:top="1701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09"/>
    <w:rsid w:val="001F2166"/>
    <w:rsid w:val="002D7AF2"/>
    <w:rsid w:val="0030582C"/>
    <w:rsid w:val="004F1109"/>
    <w:rsid w:val="00BD39BD"/>
    <w:rsid w:val="00F40B68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00AB4"/>
  <w15:chartTrackingRefBased/>
  <w15:docId w15:val="{F2AA147F-78B4-4DDE-A4CA-D91FAA8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110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110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110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1109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F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77077F29.dotm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角川 玲子</dc:creator>
  <cp:keywords/>
  <dc:description/>
  <cp:lastModifiedBy>角川 玲子</cp:lastModifiedBy>
  <cp:revision>4</cp:revision>
  <cp:lastPrinted>2020-04-13T12:18:00Z</cp:lastPrinted>
  <dcterms:created xsi:type="dcterms:W3CDTF">2020-04-13T10:54:00Z</dcterms:created>
  <dcterms:modified xsi:type="dcterms:W3CDTF">2020-04-13T12:24:00Z</dcterms:modified>
</cp:coreProperties>
</file>