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kern w:val="2"/>
          <w:szCs w:val="20"/>
        </w:rPr>
        <w:t>第</w:t>
      </w:r>
      <w:r w:rsidR="0048298C">
        <w:rPr>
          <w:rFonts w:ascii="BIZ UD明朝 Medium" w:eastAsia="BIZ UD明朝 Medium" w:hAnsi="BIZ UD明朝 Medium" w:hint="eastAsia"/>
          <w:kern w:val="2"/>
          <w:szCs w:val="20"/>
        </w:rPr>
        <w:t>１１</w:t>
      </w:r>
      <w:bookmarkStart w:id="0" w:name="_GoBack"/>
      <w:bookmarkEnd w:id="0"/>
      <w:r w:rsidRPr="006B2CB7">
        <w:rPr>
          <w:rFonts w:ascii="BIZ UD明朝 Medium" w:eastAsia="BIZ UD明朝 Medium" w:hAnsi="BIZ UD明朝 Medium" w:hint="eastAsia"/>
          <w:kern w:val="2"/>
          <w:szCs w:val="20"/>
        </w:rPr>
        <w:t>号様式</w:t>
      </w:r>
      <w:r w:rsidR="0048298C">
        <w:rPr>
          <w:rFonts w:ascii="BIZ UD明朝 Medium" w:eastAsia="BIZ UD明朝 Medium" w:hAnsi="BIZ UD明朝 Medium" w:hint="eastAsia"/>
          <w:kern w:val="2"/>
          <w:szCs w:val="20"/>
        </w:rPr>
        <w:t>（</w:t>
      </w:r>
      <w:r w:rsidRPr="006B2CB7">
        <w:rPr>
          <w:rFonts w:ascii="BIZ UD明朝 Medium" w:eastAsia="BIZ UD明朝 Medium" w:hAnsi="BIZ UD明朝 Medium" w:hint="eastAsia"/>
          <w:kern w:val="2"/>
          <w:szCs w:val="20"/>
        </w:rPr>
        <w:t>第</w:t>
      </w:r>
      <w:r w:rsidR="0048298C">
        <w:rPr>
          <w:rFonts w:ascii="BIZ UD明朝 Medium" w:eastAsia="BIZ UD明朝 Medium" w:hAnsi="BIZ UD明朝 Medium" w:hint="eastAsia"/>
          <w:kern w:val="2"/>
          <w:szCs w:val="20"/>
        </w:rPr>
        <w:t>１３</w:t>
      </w:r>
      <w:r w:rsidRPr="006B2CB7">
        <w:rPr>
          <w:rFonts w:ascii="BIZ UD明朝 Medium" w:eastAsia="BIZ UD明朝 Medium" w:hAnsi="BIZ UD明朝 Medium" w:hint="eastAsia"/>
          <w:kern w:val="2"/>
          <w:szCs w:val="20"/>
        </w:rPr>
        <w:t>条関係</w:t>
      </w:r>
      <w:r w:rsidR="0048298C">
        <w:rPr>
          <w:rFonts w:ascii="BIZ UD明朝 Medium" w:eastAsia="BIZ UD明朝 Medium" w:hAnsi="BIZ UD明朝 Medium" w:hint="eastAsia"/>
          <w:kern w:val="2"/>
          <w:szCs w:val="20"/>
        </w:rPr>
        <w:t>)</w:t>
      </w: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p w:rsidR="00A91154" w:rsidRPr="006B2CB7" w:rsidRDefault="00A91154" w:rsidP="00A91154">
      <w:pPr>
        <w:adjustRightInd/>
        <w:jc w:val="right"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kern w:val="2"/>
          <w:szCs w:val="20"/>
        </w:rPr>
        <w:t xml:space="preserve">年　　月　　日　　</w:t>
      </w: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kern w:val="2"/>
          <w:szCs w:val="20"/>
        </w:rPr>
        <w:t xml:space="preserve">　</w:t>
      </w:r>
      <w:r w:rsidRPr="006B2CB7">
        <w:rPr>
          <w:rFonts w:ascii="BIZ UD明朝 Medium" w:eastAsia="BIZ UD明朝 Medium" w:hAnsi="BIZ UD明朝 Medium" w:hint="eastAsia"/>
          <w:spacing w:val="105"/>
          <w:kern w:val="2"/>
          <w:szCs w:val="20"/>
        </w:rPr>
        <w:t>旭市</w:t>
      </w:r>
      <w:r w:rsidRPr="006B2CB7">
        <w:rPr>
          <w:rFonts w:ascii="BIZ UD明朝 Medium" w:eastAsia="BIZ UD明朝 Medium" w:hAnsi="BIZ UD明朝 Medium" w:hint="eastAsia"/>
          <w:kern w:val="2"/>
          <w:szCs w:val="20"/>
        </w:rPr>
        <w:t>長</w:t>
      </w: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kern w:val="2"/>
          <w:szCs w:val="20"/>
        </w:rPr>
        <w:t xml:space="preserve">　</w:t>
      </w:r>
      <w:r w:rsidRPr="006B2CB7">
        <w:rPr>
          <w:rFonts w:ascii="BIZ UD明朝 Medium" w:eastAsia="BIZ UD明朝 Medium" w:hAnsi="BIZ UD明朝 Medium" w:hint="eastAsia"/>
          <w:spacing w:val="35"/>
          <w:kern w:val="2"/>
          <w:szCs w:val="20"/>
        </w:rPr>
        <w:t>財政課</w:t>
      </w:r>
      <w:r w:rsidRPr="006B2CB7">
        <w:rPr>
          <w:rFonts w:ascii="BIZ UD明朝 Medium" w:eastAsia="BIZ UD明朝 Medium" w:hAnsi="BIZ UD明朝 Medium" w:hint="eastAsia"/>
          <w:kern w:val="2"/>
          <w:szCs w:val="20"/>
        </w:rPr>
        <w:t>長</w:t>
      </w: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p w:rsidR="00A91154" w:rsidRPr="006B2CB7" w:rsidRDefault="00A91154" w:rsidP="00A91154">
      <w:pPr>
        <w:adjustRightInd/>
        <w:jc w:val="right"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kern w:val="2"/>
          <w:szCs w:val="20"/>
        </w:rPr>
        <w:t>工事所管課長</w:t>
      </w:r>
      <w:r w:rsidRPr="006B2CB7">
        <w:rPr>
          <w:rFonts w:ascii="BIZ UD明朝 Medium" w:eastAsia="BIZ UD明朝 Medium" w:hAnsi="BIZ UD明朝 Medium" w:hint="eastAsia"/>
          <w:kern w:val="2"/>
          <w:szCs w:val="20"/>
          <w:u w:val="single"/>
        </w:rPr>
        <w:t xml:space="preserve">　　　　　　　　　　</w:t>
      </w: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p w:rsidR="00A91154" w:rsidRPr="006B2CB7" w:rsidRDefault="00A91154" w:rsidP="00A91154">
      <w:pPr>
        <w:adjustRightInd/>
        <w:jc w:val="center"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spacing w:val="210"/>
          <w:kern w:val="2"/>
          <w:szCs w:val="20"/>
        </w:rPr>
        <w:t>点検報告</w:t>
      </w:r>
      <w:r w:rsidRPr="006B2CB7">
        <w:rPr>
          <w:rFonts w:ascii="BIZ UD明朝 Medium" w:eastAsia="BIZ UD明朝 Medium" w:hAnsi="BIZ UD明朝 Medium" w:hint="eastAsia"/>
          <w:kern w:val="2"/>
          <w:szCs w:val="20"/>
        </w:rPr>
        <w:t>書</w:t>
      </w: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kern w:val="2"/>
          <w:szCs w:val="20"/>
        </w:rPr>
        <w:t xml:space="preserve">　下記工事について点検等をしたところ別添のとおりでしたので、旭市建設工事適正化指導要綱第13条第3項の規定により報告します。</w:t>
      </w: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p w:rsidR="00A91154" w:rsidRPr="006B2CB7" w:rsidRDefault="00A91154" w:rsidP="00A91154">
      <w:pPr>
        <w:adjustRightInd/>
        <w:jc w:val="center"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kern w:val="2"/>
          <w:szCs w:val="20"/>
        </w:rPr>
        <w:t>記</w:t>
      </w:r>
    </w:p>
    <w:p w:rsidR="00A91154" w:rsidRPr="006B2CB7" w:rsidRDefault="00A91154" w:rsidP="00A91154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6195"/>
      </w:tblGrid>
      <w:tr w:rsidR="00432FC1" w:rsidRPr="006B2CB7" w:rsidTr="005B5029">
        <w:trPr>
          <w:cantSplit/>
          <w:trHeight w:val="50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jc w:val="distribute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工事名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</w:t>
            </w:r>
          </w:p>
        </w:tc>
      </w:tr>
      <w:tr w:rsidR="00432FC1" w:rsidRPr="006B2CB7" w:rsidTr="005B5029">
        <w:trPr>
          <w:cantSplit/>
          <w:trHeight w:val="54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jc w:val="distribute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請負業者名</w:t>
            </w:r>
          </w:p>
          <w:p w:rsidR="00A91154" w:rsidRPr="006B2CB7" w:rsidRDefault="00A91154" w:rsidP="005B5029">
            <w:pPr>
              <w:adjustRightInd/>
              <w:jc w:val="distribute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(商号又は名称)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</w:t>
            </w:r>
          </w:p>
        </w:tc>
      </w:tr>
      <w:tr w:rsidR="00432FC1" w:rsidRPr="006B2CB7" w:rsidTr="005B5029">
        <w:trPr>
          <w:cantSplit/>
          <w:trHeight w:val="54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jc w:val="distribute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本店又は営業所所在地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</w:t>
            </w:r>
          </w:p>
        </w:tc>
      </w:tr>
      <w:tr w:rsidR="00432FC1" w:rsidRPr="006B2CB7" w:rsidTr="005B5029">
        <w:trPr>
          <w:cantSplit/>
          <w:trHeight w:val="54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jc w:val="distribute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契約年月日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　　　　年　　月　　日</w:t>
            </w:r>
          </w:p>
        </w:tc>
      </w:tr>
      <w:tr w:rsidR="00432FC1" w:rsidRPr="006B2CB7" w:rsidTr="005B5029">
        <w:trPr>
          <w:cantSplit/>
          <w:trHeight w:val="55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jc w:val="distribute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契約金額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　　　　　　　　　　　　　円</w:t>
            </w:r>
          </w:p>
        </w:tc>
      </w:tr>
      <w:tr w:rsidR="00432FC1" w:rsidRPr="006B2CB7" w:rsidTr="005B5029">
        <w:trPr>
          <w:cantSplit/>
          <w:trHeight w:val="48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jc w:val="distribute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工期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54" w:rsidRPr="006B2CB7" w:rsidRDefault="00A91154" w:rsidP="005B5029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　　　　年　　月　　日　～　　　　　年　　月　　日</w:t>
            </w:r>
          </w:p>
        </w:tc>
      </w:tr>
    </w:tbl>
    <w:p w:rsidR="00A91154" w:rsidRPr="006B2CB7" w:rsidRDefault="00A91154" w:rsidP="00D0716A">
      <w:pPr>
        <w:adjustRightInd/>
        <w:spacing w:after="120"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kern w:val="2"/>
          <w:szCs w:val="20"/>
        </w:rPr>
        <w:br w:type="page"/>
      </w:r>
    </w:p>
    <w:p w:rsidR="00996B2C" w:rsidRPr="006B2CB7" w:rsidRDefault="00996B2C" w:rsidP="00996B2C">
      <w:pPr>
        <w:adjustRightInd/>
        <w:spacing w:after="120"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spacing w:val="105"/>
          <w:kern w:val="2"/>
          <w:szCs w:val="20"/>
        </w:rPr>
        <w:lastRenderedPageBreak/>
        <w:t>別</w:t>
      </w:r>
      <w:r w:rsidRPr="006B2CB7">
        <w:rPr>
          <w:rFonts w:ascii="BIZ UD明朝 Medium" w:eastAsia="BIZ UD明朝 Medium" w:hAnsi="BIZ UD明朝 Medium" w:hint="eastAsia"/>
          <w:kern w:val="2"/>
          <w:szCs w:val="20"/>
        </w:rPr>
        <w:t>添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5"/>
        <w:gridCol w:w="4830"/>
      </w:tblGrid>
      <w:tr w:rsidR="00432FC1" w:rsidRPr="006B2CB7" w:rsidTr="00D0716A">
        <w:trPr>
          <w:cantSplit/>
          <w:trHeight w:val="49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jc w:val="center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点検等年月日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　　　　年　　月　　日</w:t>
            </w:r>
          </w:p>
        </w:tc>
      </w:tr>
      <w:tr w:rsidR="00432FC1" w:rsidRPr="006B2CB7" w:rsidTr="00D0716A">
        <w:trPr>
          <w:cantSplit/>
          <w:trHeight w:val="55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1　点検事項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jc w:val="center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点検結果(該当事項に○をする)</w:t>
            </w:r>
          </w:p>
        </w:tc>
      </w:tr>
      <w:tr w:rsidR="00432FC1" w:rsidRPr="006B2CB7" w:rsidTr="00D0716A">
        <w:trPr>
          <w:cantSplit/>
          <w:trHeight w:val="55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(1)　施工体制台帳の整備状況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イ　適正　　ロ　一部不適正　　ハ　不適正</w:t>
            </w:r>
          </w:p>
        </w:tc>
      </w:tr>
      <w:tr w:rsidR="00432FC1" w:rsidRPr="006B2CB7" w:rsidTr="00D0716A">
        <w:trPr>
          <w:cantSplit/>
          <w:trHeight w:val="176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C" w:rsidRPr="006B2CB7" w:rsidRDefault="00996B2C" w:rsidP="00614D6D">
            <w:pPr>
              <w:adjustRightInd/>
              <w:spacing w:before="60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(2)　下請契約書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イ　建設工事標準下請契約約款を使用</w:t>
            </w:r>
          </w:p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</w:p>
          <w:p w:rsidR="00996B2C" w:rsidRPr="006B2CB7" w:rsidRDefault="00996B2C" w:rsidP="00614D6D">
            <w:pPr>
              <w:adjustRightInd/>
              <w:ind w:left="210" w:hanging="210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ロ　同約款に準拠した内容を持つ下請契約約款を使用</w:t>
            </w:r>
          </w:p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</w:p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ハ　その他</w:t>
            </w:r>
          </w:p>
        </w:tc>
      </w:tr>
      <w:tr w:rsidR="00432FC1" w:rsidRPr="006B2CB7" w:rsidTr="00D0716A">
        <w:trPr>
          <w:cantSplit/>
          <w:trHeight w:val="66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ind w:left="420" w:hanging="420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(3)　一括下請又は不必要な重層下請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イ　疑いがない　　　　ロ　疑いがある</w:t>
            </w:r>
          </w:p>
        </w:tc>
      </w:tr>
      <w:tr w:rsidR="00432FC1" w:rsidRPr="006B2CB7" w:rsidTr="00D0716A">
        <w:trPr>
          <w:cantSplit/>
          <w:trHeight w:val="55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(4)　標識等の掲示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イ　適正　　ロ　一部不適正　　ハ　不適正</w:t>
            </w:r>
          </w:p>
        </w:tc>
      </w:tr>
      <w:tr w:rsidR="00432FC1" w:rsidRPr="006B2CB7" w:rsidTr="00D0716A">
        <w:trPr>
          <w:cantSplit/>
          <w:trHeight w:val="67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ind w:left="420" w:hanging="420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(5)　施工体制及び施工体系図の確認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イ　適正　　ロ　一部不適正　　ハ　不適正</w:t>
            </w:r>
          </w:p>
        </w:tc>
      </w:tr>
      <w:tr w:rsidR="00432FC1" w:rsidRPr="006B2CB7" w:rsidTr="00D0716A">
        <w:trPr>
          <w:cantSplit/>
          <w:trHeight w:val="544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ind w:left="420" w:hangingChars="200" w:hanging="420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(6)　監理(主任)技術者、監理技術者補佐の配置状況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イ　適正　　ロ　一部不適正　　ハ　不適正</w:t>
            </w:r>
          </w:p>
        </w:tc>
      </w:tr>
      <w:tr w:rsidR="00432FC1" w:rsidRPr="006B2CB7" w:rsidTr="00D0716A">
        <w:trPr>
          <w:cantSplit/>
          <w:trHeight w:val="54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(7)　下請業者の使用状況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イ　適正　　ロ　一部不適正　　ハ　不適正</w:t>
            </w:r>
          </w:p>
        </w:tc>
      </w:tr>
      <w:tr w:rsidR="00432FC1" w:rsidRPr="006B2CB7" w:rsidTr="00D0716A">
        <w:trPr>
          <w:cantSplit/>
          <w:trHeight w:val="54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 xml:space="preserve">　(8)　社会保険の加入状況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C" w:rsidRPr="006B2CB7" w:rsidRDefault="00996B2C" w:rsidP="00614D6D">
            <w:pPr>
              <w:adjustRightInd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イ　適正　　ロ　一部不適正　　ハ　不適正</w:t>
            </w:r>
          </w:p>
        </w:tc>
      </w:tr>
      <w:tr w:rsidR="00432FC1" w:rsidRPr="006B2CB7" w:rsidTr="00D0716A">
        <w:trPr>
          <w:cantSplit/>
          <w:trHeight w:val="98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C" w:rsidRPr="006B2CB7" w:rsidRDefault="00996B2C" w:rsidP="00614D6D">
            <w:pPr>
              <w:adjustRightInd/>
              <w:spacing w:before="60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2　その他の事項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C" w:rsidRPr="006B2CB7" w:rsidRDefault="00996B2C" w:rsidP="00614D6D">
            <w:pPr>
              <w:adjustRightInd/>
              <w:spacing w:before="60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(具体的に記入)</w:t>
            </w:r>
          </w:p>
        </w:tc>
      </w:tr>
      <w:tr w:rsidR="00432FC1" w:rsidRPr="006B2CB7" w:rsidTr="00D0716A">
        <w:trPr>
          <w:cantSplit/>
          <w:trHeight w:val="130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C" w:rsidRPr="006B2CB7" w:rsidRDefault="00996B2C" w:rsidP="00614D6D">
            <w:pPr>
              <w:adjustRightInd/>
              <w:spacing w:before="60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(不適正等の内容)</w:t>
            </w:r>
          </w:p>
        </w:tc>
      </w:tr>
      <w:tr w:rsidR="00996B2C" w:rsidRPr="006B2CB7" w:rsidTr="00D0716A">
        <w:trPr>
          <w:cantSplit/>
          <w:trHeight w:val="15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C" w:rsidRPr="006B2CB7" w:rsidRDefault="00996B2C" w:rsidP="00614D6D">
            <w:pPr>
              <w:adjustRightInd/>
              <w:spacing w:before="60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6B2CB7">
              <w:rPr>
                <w:rFonts w:ascii="BIZ UD明朝 Medium" w:eastAsia="BIZ UD明朝 Medium" w:hAnsi="BIZ UD明朝 Medium" w:hint="eastAsia"/>
                <w:kern w:val="2"/>
                <w:szCs w:val="20"/>
              </w:rPr>
              <w:t>(指導状況)</w:t>
            </w:r>
          </w:p>
        </w:tc>
      </w:tr>
    </w:tbl>
    <w:p w:rsidR="00996B2C" w:rsidRPr="006B2CB7" w:rsidRDefault="00996B2C" w:rsidP="00996B2C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p w:rsidR="00996B2C" w:rsidRPr="006B2CB7" w:rsidRDefault="00996B2C" w:rsidP="00996B2C">
      <w:pPr>
        <w:adjustRightInd/>
        <w:rPr>
          <w:rFonts w:ascii="BIZ UD明朝 Medium" w:eastAsia="BIZ UD明朝 Medium" w:hAnsi="BIZ UD明朝 Medium"/>
          <w:kern w:val="2"/>
          <w:szCs w:val="20"/>
        </w:rPr>
      </w:pPr>
    </w:p>
    <w:p w:rsidR="00996B2C" w:rsidRPr="006B2CB7" w:rsidRDefault="00996B2C" w:rsidP="00996B2C">
      <w:pPr>
        <w:adjustRightInd/>
        <w:jc w:val="right"/>
        <w:rPr>
          <w:rFonts w:ascii="BIZ UD明朝 Medium" w:eastAsia="BIZ UD明朝 Medium" w:hAnsi="BIZ UD明朝 Medium"/>
          <w:kern w:val="2"/>
          <w:szCs w:val="20"/>
        </w:rPr>
      </w:pPr>
      <w:r w:rsidRPr="006B2CB7">
        <w:rPr>
          <w:rFonts w:ascii="BIZ UD明朝 Medium" w:eastAsia="BIZ UD明朝 Medium" w:hAnsi="BIZ UD明朝 Medium" w:hint="eastAsia"/>
          <w:kern w:val="2"/>
          <w:szCs w:val="20"/>
        </w:rPr>
        <w:t>点検(調査)者職・氏名</w:t>
      </w:r>
      <w:r w:rsidRPr="006B2CB7">
        <w:rPr>
          <w:rFonts w:ascii="BIZ UD明朝 Medium" w:eastAsia="BIZ UD明朝 Medium" w:hAnsi="BIZ UD明朝 Medium" w:hint="eastAsia"/>
          <w:kern w:val="2"/>
          <w:szCs w:val="20"/>
          <w:u w:val="single"/>
        </w:rPr>
        <w:t xml:space="preserve">　　　　　　　　　　</w:t>
      </w:r>
      <w:r w:rsidRPr="006B2CB7">
        <w:rPr>
          <w:rFonts w:ascii="BIZ UD明朝 Medium" w:eastAsia="BIZ UD明朝 Medium" w:hAnsi="BIZ UD明朝 Medium" w:hint="eastAsia"/>
          <w:kern w:val="2"/>
          <w:szCs w:val="20"/>
        </w:rPr>
        <w:t xml:space="preserve">　　</w:t>
      </w:r>
    </w:p>
    <w:p w:rsidR="00996B2C" w:rsidRPr="006B2CB7" w:rsidRDefault="00996B2C" w:rsidP="00996B2C">
      <w:pPr>
        <w:wordWrap/>
        <w:overflowPunct/>
        <w:spacing w:line="240" w:lineRule="atLeast"/>
        <w:rPr>
          <w:rFonts w:ascii="BIZ UD明朝 Medium" w:eastAsia="BIZ UD明朝 Medium" w:hAnsi="BIZ UD明朝 Medium" w:cs="Arial"/>
          <w:sz w:val="24"/>
          <w:szCs w:val="24"/>
        </w:rPr>
      </w:pPr>
    </w:p>
    <w:p w:rsidR="00996B2C" w:rsidRPr="006B2CB7" w:rsidRDefault="00996B2C" w:rsidP="00996B2C">
      <w:pPr>
        <w:wordWrap/>
        <w:overflowPunct/>
        <w:spacing w:line="240" w:lineRule="atLeast"/>
        <w:rPr>
          <w:rFonts w:ascii="BIZ UD明朝 Medium" w:eastAsia="BIZ UD明朝 Medium" w:hAnsi="BIZ UD明朝 Medium" w:cs="Arial"/>
          <w:sz w:val="24"/>
          <w:szCs w:val="24"/>
        </w:rPr>
      </w:pPr>
    </w:p>
    <w:p w:rsidR="00996B2C" w:rsidRPr="006B2CB7" w:rsidRDefault="00996B2C" w:rsidP="00996B2C">
      <w:pPr>
        <w:wordWrap/>
        <w:overflowPunct/>
        <w:spacing w:line="240" w:lineRule="atLeast"/>
        <w:rPr>
          <w:rFonts w:ascii="BIZ UD明朝 Medium" w:eastAsia="BIZ UD明朝 Medium" w:hAnsi="BIZ UD明朝 Medium" w:cs="Arial"/>
          <w:sz w:val="24"/>
          <w:szCs w:val="24"/>
        </w:rPr>
      </w:pPr>
    </w:p>
    <w:p w:rsidR="00996B2C" w:rsidRPr="006B2CB7" w:rsidRDefault="00996B2C" w:rsidP="00996B2C">
      <w:pPr>
        <w:autoSpaceDE/>
        <w:adjustRightInd/>
        <w:rPr>
          <w:rFonts w:ascii="BIZ UD明朝 Medium" w:eastAsia="BIZ UD明朝 Medium" w:hAnsi="BIZ UD明朝 Medium"/>
          <w:kern w:val="2"/>
          <w:szCs w:val="20"/>
        </w:rPr>
      </w:pPr>
    </w:p>
    <w:p w:rsidR="00996B2C" w:rsidRPr="006B2CB7" w:rsidRDefault="00996B2C" w:rsidP="00A91154">
      <w:pPr>
        <w:autoSpaceDE/>
        <w:adjustRightInd/>
        <w:rPr>
          <w:rFonts w:ascii="BIZ UD明朝 Medium" w:eastAsia="BIZ UD明朝 Medium" w:hAnsi="BIZ UD明朝 Medium"/>
          <w:kern w:val="2"/>
          <w:szCs w:val="20"/>
        </w:rPr>
      </w:pPr>
    </w:p>
    <w:sectPr w:rsidR="00996B2C" w:rsidRPr="006B2CB7" w:rsidSect="00FC5CDD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013" w:rsidRDefault="00161013" w:rsidP="00820B4D">
      <w:r>
        <w:separator/>
      </w:r>
    </w:p>
  </w:endnote>
  <w:endnote w:type="continuationSeparator" w:id="0">
    <w:p w:rsidR="00161013" w:rsidRDefault="00161013" w:rsidP="0082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013" w:rsidRDefault="00161013" w:rsidP="00820B4D">
      <w:r>
        <w:separator/>
      </w:r>
    </w:p>
  </w:footnote>
  <w:footnote w:type="continuationSeparator" w:id="0">
    <w:p w:rsidR="00161013" w:rsidRDefault="00161013" w:rsidP="0082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C0D" w:rsidRDefault="00E80C0D" w:rsidP="00E80C0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013" w:rsidRPr="003B441E" w:rsidRDefault="00161013" w:rsidP="003D2E2C">
    <w:pPr>
      <w:pStyle w:val="a4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035C"/>
    <w:multiLevelType w:val="hybridMultilevel"/>
    <w:tmpl w:val="1ADCB37E"/>
    <w:lvl w:ilvl="0" w:tplc="B7E4557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D2"/>
    <w:rsid w:val="00011379"/>
    <w:rsid w:val="0001320D"/>
    <w:rsid w:val="000304B1"/>
    <w:rsid w:val="000657DA"/>
    <w:rsid w:val="000A0C30"/>
    <w:rsid w:val="000B5ECB"/>
    <w:rsid w:val="000C774B"/>
    <w:rsid w:val="000E2698"/>
    <w:rsid w:val="00103E14"/>
    <w:rsid w:val="00107A6A"/>
    <w:rsid w:val="00117217"/>
    <w:rsid w:val="001302B8"/>
    <w:rsid w:val="00161013"/>
    <w:rsid w:val="00174EED"/>
    <w:rsid w:val="00177541"/>
    <w:rsid w:val="00190946"/>
    <w:rsid w:val="00195497"/>
    <w:rsid w:val="00197342"/>
    <w:rsid w:val="001A34C4"/>
    <w:rsid w:val="001A5EE3"/>
    <w:rsid w:val="001A7824"/>
    <w:rsid w:val="001C30E7"/>
    <w:rsid w:val="001C41A6"/>
    <w:rsid w:val="001C4699"/>
    <w:rsid w:val="001E5602"/>
    <w:rsid w:val="001F2F71"/>
    <w:rsid w:val="001F3A12"/>
    <w:rsid w:val="0022544A"/>
    <w:rsid w:val="00230835"/>
    <w:rsid w:val="0024154A"/>
    <w:rsid w:val="0024622E"/>
    <w:rsid w:val="00250224"/>
    <w:rsid w:val="00253167"/>
    <w:rsid w:val="00263555"/>
    <w:rsid w:val="00263A95"/>
    <w:rsid w:val="00272229"/>
    <w:rsid w:val="00272B30"/>
    <w:rsid w:val="00291949"/>
    <w:rsid w:val="002C4752"/>
    <w:rsid w:val="002F4EF5"/>
    <w:rsid w:val="00311E5C"/>
    <w:rsid w:val="00314573"/>
    <w:rsid w:val="003203ED"/>
    <w:rsid w:val="00335694"/>
    <w:rsid w:val="003358AC"/>
    <w:rsid w:val="0033645F"/>
    <w:rsid w:val="00336878"/>
    <w:rsid w:val="00345E45"/>
    <w:rsid w:val="00346A64"/>
    <w:rsid w:val="00370A3B"/>
    <w:rsid w:val="0038071A"/>
    <w:rsid w:val="0039227A"/>
    <w:rsid w:val="00394B47"/>
    <w:rsid w:val="003A4FCB"/>
    <w:rsid w:val="003B441E"/>
    <w:rsid w:val="003B609F"/>
    <w:rsid w:val="003C6004"/>
    <w:rsid w:val="003D2E2C"/>
    <w:rsid w:val="003D671C"/>
    <w:rsid w:val="003E6055"/>
    <w:rsid w:val="003F2274"/>
    <w:rsid w:val="00412DFC"/>
    <w:rsid w:val="004166A3"/>
    <w:rsid w:val="00432FC1"/>
    <w:rsid w:val="004447AA"/>
    <w:rsid w:val="004471D9"/>
    <w:rsid w:val="00473B04"/>
    <w:rsid w:val="00476267"/>
    <w:rsid w:val="0048298C"/>
    <w:rsid w:val="004877F6"/>
    <w:rsid w:val="004B1896"/>
    <w:rsid w:val="004B1FB1"/>
    <w:rsid w:val="004E2FAC"/>
    <w:rsid w:val="00507DFC"/>
    <w:rsid w:val="0051371D"/>
    <w:rsid w:val="005138E1"/>
    <w:rsid w:val="00514648"/>
    <w:rsid w:val="00521AF4"/>
    <w:rsid w:val="0053032E"/>
    <w:rsid w:val="00531C56"/>
    <w:rsid w:val="00533CB6"/>
    <w:rsid w:val="00540825"/>
    <w:rsid w:val="00542B36"/>
    <w:rsid w:val="00550F0A"/>
    <w:rsid w:val="005608F5"/>
    <w:rsid w:val="005A681C"/>
    <w:rsid w:val="005B5029"/>
    <w:rsid w:val="005B5950"/>
    <w:rsid w:val="005D7C56"/>
    <w:rsid w:val="005F1EA3"/>
    <w:rsid w:val="00614D6D"/>
    <w:rsid w:val="0065562C"/>
    <w:rsid w:val="00665ACA"/>
    <w:rsid w:val="00676C35"/>
    <w:rsid w:val="00677872"/>
    <w:rsid w:val="00681BD4"/>
    <w:rsid w:val="0068443A"/>
    <w:rsid w:val="006B2CB7"/>
    <w:rsid w:val="006B7A6D"/>
    <w:rsid w:val="006C7B55"/>
    <w:rsid w:val="006D0CE1"/>
    <w:rsid w:val="006E6450"/>
    <w:rsid w:val="006F4D39"/>
    <w:rsid w:val="006F6656"/>
    <w:rsid w:val="007265F5"/>
    <w:rsid w:val="007267B1"/>
    <w:rsid w:val="00737D26"/>
    <w:rsid w:val="00765741"/>
    <w:rsid w:val="0077415A"/>
    <w:rsid w:val="00774F9F"/>
    <w:rsid w:val="00781F59"/>
    <w:rsid w:val="0079207E"/>
    <w:rsid w:val="00796FAB"/>
    <w:rsid w:val="007B46CD"/>
    <w:rsid w:val="007C7480"/>
    <w:rsid w:val="007D2B80"/>
    <w:rsid w:val="007E6E12"/>
    <w:rsid w:val="007F104E"/>
    <w:rsid w:val="00801462"/>
    <w:rsid w:val="00820B4D"/>
    <w:rsid w:val="008441EB"/>
    <w:rsid w:val="00857410"/>
    <w:rsid w:val="0086032D"/>
    <w:rsid w:val="008631A8"/>
    <w:rsid w:val="00865DBD"/>
    <w:rsid w:val="008709E3"/>
    <w:rsid w:val="00872673"/>
    <w:rsid w:val="00885B7F"/>
    <w:rsid w:val="00887ABA"/>
    <w:rsid w:val="00891D40"/>
    <w:rsid w:val="008A24DA"/>
    <w:rsid w:val="008A39EC"/>
    <w:rsid w:val="008B34B3"/>
    <w:rsid w:val="008B7174"/>
    <w:rsid w:val="008C27B5"/>
    <w:rsid w:val="008F6E53"/>
    <w:rsid w:val="00904DD8"/>
    <w:rsid w:val="00920FC9"/>
    <w:rsid w:val="0099327E"/>
    <w:rsid w:val="00996B2C"/>
    <w:rsid w:val="009A4BF8"/>
    <w:rsid w:val="009B1416"/>
    <w:rsid w:val="009C566D"/>
    <w:rsid w:val="009D244D"/>
    <w:rsid w:val="009E5A19"/>
    <w:rsid w:val="009E6E2C"/>
    <w:rsid w:val="009F6630"/>
    <w:rsid w:val="009F69E1"/>
    <w:rsid w:val="00A005FF"/>
    <w:rsid w:val="00A1462F"/>
    <w:rsid w:val="00A14E06"/>
    <w:rsid w:val="00A34549"/>
    <w:rsid w:val="00A45051"/>
    <w:rsid w:val="00A53BB7"/>
    <w:rsid w:val="00A63690"/>
    <w:rsid w:val="00A81D43"/>
    <w:rsid w:val="00A86100"/>
    <w:rsid w:val="00A91154"/>
    <w:rsid w:val="00AC669D"/>
    <w:rsid w:val="00AD432A"/>
    <w:rsid w:val="00B029D2"/>
    <w:rsid w:val="00B06736"/>
    <w:rsid w:val="00B10647"/>
    <w:rsid w:val="00B1364C"/>
    <w:rsid w:val="00B40B8C"/>
    <w:rsid w:val="00B457F9"/>
    <w:rsid w:val="00B52597"/>
    <w:rsid w:val="00B559A5"/>
    <w:rsid w:val="00B61950"/>
    <w:rsid w:val="00B65BF2"/>
    <w:rsid w:val="00B80DB1"/>
    <w:rsid w:val="00B85ADA"/>
    <w:rsid w:val="00B878C3"/>
    <w:rsid w:val="00B91460"/>
    <w:rsid w:val="00B917A3"/>
    <w:rsid w:val="00BA4021"/>
    <w:rsid w:val="00BC2A2D"/>
    <w:rsid w:val="00BE587D"/>
    <w:rsid w:val="00C11DEC"/>
    <w:rsid w:val="00C44E83"/>
    <w:rsid w:val="00C64DDD"/>
    <w:rsid w:val="00C671E3"/>
    <w:rsid w:val="00C76F1B"/>
    <w:rsid w:val="00CA0A75"/>
    <w:rsid w:val="00CB54C4"/>
    <w:rsid w:val="00CE3DFB"/>
    <w:rsid w:val="00D03DDF"/>
    <w:rsid w:val="00D0716A"/>
    <w:rsid w:val="00D2277D"/>
    <w:rsid w:val="00D228D0"/>
    <w:rsid w:val="00D44BAF"/>
    <w:rsid w:val="00D55516"/>
    <w:rsid w:val="00D62B50"/>
    <w:rsid w:val="00D6577C"/>
    <w:rsid w:val="00D7155D"/>
    <w:rsid w:val="00D835C2"/>
    <w:rsid w:val="00D84DBC"/>
    <w:rsid w:val="00D86BAA"/>
    <w:rsid w:val="00DB1D99"/>
    <w:rsid w:val="00DB70CE"/>
    <w:rsid w:val="00DE7C5A"/>
    <w:rsid w:val="00E10634"/>
    <w:rsid w:val="00E10862"/>
    <w:rsid w:val="00E21735"/>
    <w:rsid w:val="00E25743"/>
    <w:rsid w:val="00E306BC"/>
    <w:rsid w:val="00E37A57"/>
    <w:rsid w:val="00E51610"/>
    <w:rsid w:val="00E75A88"/>
    <w:rsid w:val="00E80C0D"/>
    <w:rsid w:val="00E92EAD"/>
    <w:rsid w:val="00EA67BD"/>
    <w:rsid w:val="00EA6F92"/>
    <w:rsid w:val="00EC45F8"/>
    <w:rsid w:val="00EC4D5D"/>
    <w:rsid w:val="00EC7B5E"/>
    <w:rsid w:val="00ED2396"/>
    <w:rsid w:val="00F058E3"/>
    <w:rsid w:val="00F23A62"/>
    <w:rsid w:val="00F800D1"/>
    <w:rsid w:val="00F868B5"/>
    <w:rsid w:val="00F86ECD"/>
    <w:rsid w:val="00FA5672"/>
    <w:rsid w:val="00FB6EC0"/>
    <w:rsid w:val="00FC268E"/>
    <w:rsid w:val="00F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22DF3"/>
  <w14:defaultImageDpi w14:val="0"/>
  <w15:docId w15:val="{8B92BD7F-9BCC-4285-B7AF-B8DCB59D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63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DB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E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0B4D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20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0B4D"/>
    <w:rPr>
      <w:rFonts w:asci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B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2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7C2C-9165-4EE5-BA9F-FB2834C8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F5523841.dotm</Template>
  <TotalTime>0</TotalTime>
  <Pages>2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寺島 徹</dc:creator>
  <cp:lastModifiedBy>加瀬 力都</cp:lastModifiedBy>
  <cp:revision>3</cp:revision>
  <cp:lastPrinted>2025-09-30T01:33:00Z</cp:lastPrinted>
  <dcterms:created xsi:type="dcterms:W3CDTF">2025-10-02T00:44:00Z</dcterms:created>
  <dcterms:modified xsi:type="dcterms:W3CDTF">2025-10-02T00:59:00Z</dcterms:modified>
</cp:coreProperties>
</file>