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D39" w:rsidRPr="00CB452E" w:rsidRDefault="002230DC" w:rsidP="006F4D39">
      <w:pPr>
        <w:adjustRightInd/>
        <w:rPr>
          <w:rFonts w:ascii="BIZ UD明朝 Medium" w:eastAsia="BIZ UD明朝 Medium" w:hAnsi="BIZ UD明朝 Medium"/>
          <w:kern w:val="2"/>
          <w:szCs w:val="20"/>
        </w:rPr>
      </w:pPr>
      <w:r w:rsidRPr="00CB452E">
        <w:rPr>
          <w:rFonts w:ascii="BIZ UD明朝 Medium" w:eastAsia="BIZ UD明朝 Medium" w:hAnsi="BIZ UD明朝 Medium" w:hint="eastAsia"/>
          <w:kern w:val="2"/>
          <w:szCs w:val="20"/>
        </w:rPr>
        <w:t>第７号様式（第１</w:t>
      </w:r>
      <w:bookmarkStart w:id="0" w:name="_GoBack"/>
      <w:bookmarkEnd w:id="0"/>
      <w:r w:rsidRPr="00CB452E">
        <w:rPr>
          <w:rFonts w:ascii="BIZ UD明朝 Medium" w:eastAsia="BIZ UD明朝 Medium" w:hAnsi="BIZ UD明朝 Medium" w:hint="eastAsia"/>
          <w:kern w:val="2"/>
          <w:szCs w:val="20"/>
        </w:rPr>
        <w:t>２条関係）</w:t>
      </w:r>
    </w:p>
    <w:p w:rsidR="006F4D39" w:rsidRPr="00F8058B" w:rsidRDefault="006F4D39" w:rsidP="006F4D39">
      <w:pPr>
        <w:adjustRightInd/>
        <w:jc w:val="right"/>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xml:space="preserve">年　　月　　日　　</w:t>
      </w:r>
    </w:p>
    <w:p w:rsidR="006F4D39" w:rsidRPr="00F8058B" w:rsidRDefault="006F4D39" w:rsidP="006F4D39">
      <w:pPr>
        <w:adjustRightInd/>
        <w:rPr>
          <w:rFonts w:ascii="BIZ UD明朝 Medium" w:eastAsia="BIZ UD明朝 Medium" w:hAnsi="BIZ UD明朝 Medium"/>
          <w:kern w:val="2"/>
          <w:szCs w:val="20"/>
        </w:rPr>
      </w:pPr>
    </w:p>
    <w:p w:rsidR="006F4D39" w:rsidRPr="00F8058B" w:rsidRDefault="006F4D39" w:rsidP="006F4D39">
      <w:pPr>
        <w:adjustRightInd/>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xml:space="preserve">　</w:t>
      </w:r>
      <w:r w:rsidRPr="00F8058B">
        <w:rPr>
          <w:rFonts w:ascii="BIZ UD明朝 Medium" w:eastAsia="BIZ UD明朝 Medium" w:hAnsi="BIZ UD明朝 Medium" w:hint="eastAsia"/>
          <w:spacing w:val="105"/>
          <w:kern w:val="2"/>
          <w:szCs w:val="20"/>
        </w:rPr>
        <w:t>旭市</w:t>
      </w:r>
      <w:r w:rsidRPr="00F8058B">
        <w:rPr>
          <w:rFonts w:ascii="BIZ UD明朝 Medium" w:eastAsia="BIZ UD明朝 Medium" w:hAnsi="BIZ UD明朝 Medium" w:hint="eastAsia"/>
          <w:kern w:val="2"/>
          <w:szCs w:val="20"/>
        </w:rPr>
        <w:t>長</w:t>
      </w:r>
    </w:p>
    <w:p w:rsidR="006F4D39" w:rsidRPr="00F8058B" w:rsidRDefault="006F4D39" w:rsidP="006F4D39">
      <w:pPr>
        <w:adjustRightInd/>
        <w:rPr>
          <w:rFonts w:ascii="BIZ UD明朝 Medium" w:eastAsia="BIZ UD明朝 Medium" w:hAnsi="BIZ UD明朝 Medium"/>
          <w:kern w:val="2"/>
          <w:szCs w:val="20"/>
        </w:rPr>
      </w:pPr>
    </w:p>
    <w:p w:rsidR="006F4D39" w:rsidRPr="00F8058B" w:rsidRDefault="006F4D39" w:rsidP="006F4D39">
      <w:pPr>
        <w:adjustRightInd/>
        <w:jc w:val="right"/>
        <w:rPr>
          <w:rFonts w:ascii="BIZ UD明朝 Medium" w:eastAsia="BIZ UD明朝 Medium" w:hAnsi="BIZ UD明朝 Medium"/>
          <w:kern w:val="2"/>
          <w:szCs w:val="20"/>
        </w:rPr>
      </w:pPr>
      <w:r w:rsidRPr="00F8058B">
        <w:rPr>
          <w:rFonts w:ascii="BIZ UD明朝 Medium" w:eastAsia="BIZ UD明朝 Medium" w:hAnsi="BIZ UD明朝 Medium" w:hint="eastAsia"/>
          <w:spacing w:val="105"/>
          <w:kern w:val="2"/>
          <w:szCs w:val="20"/>
        </w:rPr>
        <w:t>所在</w:t>
      </w:r>
      <w:r w:rsidRPr="00F8058B">
        <w:rPr>
          <w:rFonts w:ascii="BIZ UD明朝 Medium" w:eastAsia="BIZ UD明朝 Medium" w:hAnsi="BIZ UD明朝 Medium" w:hint="eastAsia"/>
          <w:kern w:val="2"/>
          <w:szCs w:val="20"/>
        </w:rPr>
        <w:t>地</w:t>
      </w:r>
      <w:r w:rsidRPr="00F8058B">
        <w:rPr>
          <w:rFonts w:ascii="BIZ UD明朝 Medium" w:eastAsia="BIZ UD明朝 Medium" w:hAnsi="BIZ UD明朝 Medium" w:hint="eastAsia"/>
          <w:kern w:val="2"/>
          <w:szCs w:val="20"/>
          <w:u w:val="single"/>
        </w:rPr>
        <w:t xml:space="preserve">　　　　　　　　　　　</w:t>
      </w:r>
    </w:p>
    <w:p w:rsidR="006F4D39" w:rsidRPr="00F8058B" w:rsidRDefault="006F4D39" w:rsidP="006F4D39">
      <w:pPr>
        <w:adjustRightInd/>
        <w:jc w:val="right"/>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商号又は名称</w:t>
      </w:r>
      <w:r w:rsidRPr="00F8058B">
        <w:rPr>
          <w:rFonts w:ascii="BIZ UD明朝 Medium" w:eastAsia="BIZ UD明朝 Medium" w:hAnsi="BIZ UD明朝 Medium" w:hint="eastAsia"/>
          <w:kern w:val="2"/>
          <w:szCs w:val="20"/>
          <w:u w:val="single"/>
        </w:rPr>
        <w:t xml:space="preserve">　　　　　　　　　　　</w:t>
      </w:r>
    </w:p>
    <w:p w:rsidR="006F4D39" w:rsidRPr="00F8058B" w:rsidRDefault="006F4D39" w:rsidP="006F4D39">
      <w:pPr>
        <w:adjustRightInd/>
        <w:jc w:val="right"/>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代表者氏名</w:t>
      </w:r>
      <w:r w:rsidRPr="00F8058B">
        <w:rPr>
          <w:rFonts w:ascii="BIZ UD明朝 Medium" w:eastAsia="BIZ UD明朝 Medium" w:hAnsi="BIZ UD明朝 Medium" w:hint="eastAsia"/>
          <w:kern w:val="2"/>
          <w:szCs w:val="20"/>
          <w:u w:val="single"/>
        </w:rPr>
        <w:t xml:space="preserve">　　　　　　　　　　　</w:t>
      </w:r>
    </w:p>
    <w:p w:rsidR="006F4D39" w:rsidRPr="00F8058B" w:rsidRDefault="006F4D39" w:rsidP="006F4D39">
      <w:pPr>
        <w:adjustRightInd/>
        <w:rPr>
          <w:rFonts w:ascii="BIZ UD明朝 Medium" w:eastAsia="BIZ UD明朝 Medium" w:hAnsi="BIZ UD明朝 Medium"/>
          <w:kern w:val="2"/>
          <w:szCs w:val="20"/>
        </w:rPr>
      </w:pPr>
    </w:p>
    <w:p w:rsidR="006F4D39" w:rsidRPr="00F8058B" w:rsidRDefault="006F4D39" w:rsidP="006F4D39">
      <w:pPr>
        <w:adjustRightInd/>
        <w:jc w:val="center"/>
        <w:rPr>
          <w:rFonts w:ascii="BIZ UD明朝 Medium" w:eastAsia="BIZ UD明朝 Medium" w:hAnsi="BIZ UD明朝 Medium"/>
          <w:kern w:val="2"/>
          <w:szCs w:val="20"/>
        </w:rPr>
      </w:pPr>
      <w:r w:rsidRPr="00F8058B">
        <w:rPr>
          <w:rFonts w:ascii="BIZ UD明朝 Medium" w:eastAsia="BIZ UD明朝 Medium" w:hAnsi="BIZ UD明朝 Medium" w:hint="eastAsia"/>
          <w:spacing w:val="52"/>
          <w:kern w:val="2"/>
          <w:szCs w:val="20"/>
        </w:rPr>
        <w:t>主任技術者等選任通知</w:t>
      </w:r>
      <w:r w:rsidRPr="00F8058B">
        <w:rPr>
          <w:rFonts w:ascii="BIZ UD明朝 Medium" w:eastAsia="BIZ UD明朝 Medium" w:hAnsi="BIZ UD明朝 Medium" w:hint="eastAsia"/>
          <w:kern w:val="2"/>
          <w:szCs w:val="20"/>
        </w:rPr>
        <w:t>書</w:t>
      </w:r>
    </w:p>
    <w:p w:rsidR="006F4D39" w:rsidRPr="00F8058B" w:rsidRDefault="006F4D39" w:rsidP="006F4D39">
      <w:pPr>
        <w:adjustRightInd/>
        <w:rPr>
          <w:rFonts w:ascii="BIZ UD明朝 Medium" w:eastAsia="BIZ UD明朝 Medium" w:hAnsi="BIZ UD明朝 Medium"/>
          <w:kern w:val="2"/>
          <w:szCs w:val="20"/>
        </w:rPr>
      </w:pPr>
    </w:p>
    <w:p w:rsidR="006F4D39" w:rsidRPr="00F8058B" w:rsidRDefault="006F4D39" w:rsidP="006F4D39">
      <w:pPr>
        <w:adjustRightInd/>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xml:space="preserve">　このことについて、　　　　年　　月　　日契約に係る　　　　　　　　　　　　　　　　工事に関し、下記の者を選任したので旭市建設工事適正化指導要綱第12条第2項及び建設工事請負契約約款第10条第1項の規定により通知します。</w:t>
      </w:r>
    </w:p>
    <w:p w:rsidR="006F4D39" w:rsidRPr="00F8058B" w:rsidRDefault="006F4D39" w:rsidP="006F4D39">
      <w:pPr>
        <w:adjustRightInd/>
        <w:rPr>
          <w:rFonts w:ascii="BIZ UD明朝 Medium" w:eastAsia="BIZ UD明朝 Medium" w:hAnsi="BIZ UD明朝 Medium"/>
          <w:kern w:val="2"/>
          <w:szCs w:val="20"/>
        </w:rPr>
      </w:pPr>
    </w:p>
    <w:p w:rsidR="006F4D39" w:rsidRPr="00F8058B" w:rsidRDefault="006F4D39" w:rsidP="006F4D39">
      <w:pPr>
        <w:adjustRightInd/>
        <w:jc w:val="center"/>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記</w:t>
      </w:r>
    </w:p>
    <w:p w:rsidR="006F4D39" w:rsidRPr="00F8058B" w:rsidRDefault="006F4D39" w:rsidP="006F4D39">
      <w:pPr>
        <w:adjustRightInd/>
        <w:rPr>
          <w:rFonts w:ascii="BIZ UD明朝 Medium" w:eastAsia="BIZ UD明朝 Medium" w:hAnsi="BIZ UD明朝 Medium"/>
          <w:kern w:val="2"/>
          <w:szCs w:val="20"/>
        </w:rPr>
      </w:pPr>
    </w:p>
    <w:tbl>
      <w:tblPr>
        <w:tblW w:w="853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50"/>
        <w:gridCol w:w="1675"/>
        <w:gridCol w:w="1843"/>
        <w:gridCol w:w="1985"/>
        <w:gridCol w:w="1984"/>
      </w:tblGrid>
      <w:tr w:rsidR="00432FC1" w:rsidRPr="00F8058B" w:rsidTr="00B457F9">
        <w:trPr>
          <w:cantSplit/>
          <w:trHeight w:val="532"/>
        </w:trPr>
        <w:tc>
          <w:tcPr>
            <w:tcW w:w="1050" w:type="dxa"/>
            <w:tcBorders>
              <w:top w:val="single" w:sz="4" w:space="0" w:color="auto"/>
              <w:left w:val="single" w:sz="4" w:space="0" w:color="auto"/>
              <w:bottom w:val="single" w:sz="4" w:space="0" w:color="auto"/>
              <w:right w:val="single" w:sz="4" w:space="0" w:color="auto"/>
            </w:tcBorders>
            <w:vAlign w:val="center"/>
            <w:hideMark/>
          </w:tcPr>
          <w:p w:rsidR="006F4D39" w:rsidRPr="00F8058B" w:rsidRDefault="006F4D39" w:rsidP="000B5ECB">
            <w:pPr>
              <w:adjustRightInd/>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xml:space="preserve">　</w:t>
            </w:r>
          </w:p>
        </w:tc>
        <w:tc>
          <w:tcPr>
            <w:tcW w:w="1675" w:type="dxa"/>
            <w:tcBorders>
              <w:top w:val="single" w:sz="4" w:space="0" w:color="auto"/>
              <w:left w:val="single" w:sz="4" w:space="0" w:color="auto"/>
              <w:bottom w:val="single" w:sz="4" w:space="0" w:color="auto"/>
              <w:right w:val="single" w:sz="4" w:space="0" w:color="auto"/>
            </w:tcBorders>
            <w:vAlign w:val="center"/>
            <w:hideMark/>
          </w:tcPr>
          <w:p w:rsidR="006F4D39" w:rsidRPr="00F8058B" w:rsidRDefault="006F4D39" w:rsidP="000B5ECB">
            <w:pPr>
              <w:adjustRightInd/>
              <w:jc w:val="center"/>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現場代理人</w:t>
            </w:r>
          </w:p>
        </w:tc>
        <w:tc>
          <w:tcPr>
            <w:tcW w:w="1843" w:type="dxa"/>
            <w:tcBorders>
              <w:top w:val="single" w:sz="4" w:space="0" w:color="auto"/>
              <w:left w:val="single" w:sz="4" w:space="0" w:color="auto"/>
              <w:bottom w:val="single" w:sz="4" w:space="0" w:color="auto"/>
              <w:right w:val="single" w:sz="4" w:space="0" w:color="auto"/>
            </w:tcBorders>
            <w:vAlign w:val="center"/>
            <w:hideMark/>
          </w:tcPr>
          <w:p w:rsidR="006F4D39" w:rsidRPr="00F8058B" w:rsidRDefault="006F4D39" w:rsidP="000B5ECB">
            <w:pPr>
              <w:adjustRightInd/>
              <w:jc w:val="center"/>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主任技術者</w:t>
            </w:r>
          </w:p>
          <w:p w:rsidR="006F4D39" w:rsidRPr="00F8058B" w:rsidRDefault="006F4D39" w:rsidP="00B457F9">
            <w:pPr>
              <w:adjustRightInd/>
              <w:jc w:val="center"/>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監理技術者</w:t>
            </w:r>
          </w:p>
        </w:tc>
        <w:tc>
          <w:tcPr>
            <w:tcW w:w="1985" w:type="dxa"/>
            <w:tcBorders>
              <w:top w:val="single" w:sz="4" w:space="0" w:color="auto"/>
              <w:left w:val="single" w:sz="4" w:space="0" w:color="auto"/>
              <w:bottom w:val="single" w:sz="4" w:space="0" w:color="auto"/>
              <w:right w:val="single" w:sz="4" w:space="0" w:color="auto"/>
            </w:tcBorders>
            <w:vAlign w:val="center"/>
          </w:tcPr>
          <w:p w:rsidR="006F4D39" w:rsidRPr="00F8058B" w:rsidRDefault="006F4D39" w:rsidP="000B5ECB">
            <w:pPr>
              <w:adjustRightInd/>
              <w:jc w:val="center"/>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監理技術者補佐</w:t>
            </w:r>
          </w:p>
        </w:tc>
        <w:tc>
          <w:tcPr>
            <w:tcW w:w="1984" w:type="dxa"/>
            <w:tcBorders>
              <w:top w:val="single" w:sz="4" w:space="0" w:color="auto"/>
              <w:left w:val="single" w:sz="4" w:space="0" w:color="auto"/>
              <w:bottom w:val="single" w:sz="4" w:space="0" w:color="auto"/>
              <w:right w:val="single" w:sz="4" w:space="0" w:color="auto"/>
            </w:tcBorders>
            <w:vAlign w:val="center"/>
            <w:hideMark/>
          </w:tcPr>
          <w:p w:rsidR="006F4D39" w:rsidRPr="00F8058B" w:rsidRDefault="006F4D39" w:rsidP="000B5ECB">
            <w:pPr>
              <w:adjustRightInd/>
              <w:jc w:val="center"/>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専門技術者</w:t>
            </w:r>
          </w:p>
        </w:tc>
      </w:tr>
      <w:tr w:rsidR="00432FC1" w:rsidRPr="00F8058B" w:rsidTr="00B457F9">
        <w:trPr>
          <w:cantSplit/>
          <w:trHeight w:val="365"/>
        </w:trPr>
        <w:tc>
          <w:tcPr>
            <w:tcW w:w="1050" w:type="dxa"/>
            <w:tcBorders>
              <w:top w:val="single" w:sz="4" w:space="0" w:color="auto"/>
              <w:left w:val="single" w:sz="4" w:space="0" w:color="auto"/>
              <w:bottom w:val="single" w:sz="4" w:space="0" w:color="auto"/>
              <w:right w:val="single" w:sz="4" w:space="0" w:color="auto"/>
            </w:tcBorders>
            <w:vAlign w:val="center"/>
            <w:hideMark/>
          </w:tcPr>
          <w:p w:rsidR="006F4D39" w:rsidRPr="00F8058B" w:rsidRDefault="006F4D39" w:rsidP="000B5ECB">
            <w:pPr>
              <w:adjustRightInd/>
              <w:jc w:val="distribute"/>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氏名</w:t>
            </w:r>
          </w:p>
        </w:tc>
        <w:tc>
          <w:tcPr>
            <w:tcW w:w="1675" w:type="dxa"/>
            <w:tcBorders>
              <w:top w:val="single" w:sz="4" w:space="0" w:color="auto"/>
              <w:left w:val="single" w:sz="4" w:space="0" w:color="auto"/>
              <w:bottom w:val="single" w:sz="4" w:space="0" w:color="auto"/>
              <w:right w:val="single" w:sz="4" w:space="0" w:color="auto"/>
            </w:tcBorders>
            <w:vAlign w:val="center"/>
            <w:hideMark/>
          </w:tcPr>
          <w:p w:rsidR="006F4D39" w:rsidRPr="00F8058B" w:rsidRDefault="006F4D39" w:rsidP="000B5ECB">
            <w:pPr>
              <w:adjustRightInd/>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6F4D39" w:rsidRPr="00F8058B" w:rsidRDefault="006F4D39" w:rsidP="000B5ECB">
            <w:pPr>
              <w:adjustRightInd/>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6F4D39" w:rsidRPr="00F8058B" w:rsidRDefault="006F4D39" w:rsidP="000B5ECB">
            <w:pPr>
              <w:adjustRightInd/>
              <w:rPr>
                <w:rFonts w:ascii="BIZ UD明朝 Medium" w:eastAsia="BIZ UD明朝 Medium" w:hAnsi="BIZ UD明朝 Medium"/>
                <w:kern w:val="2"/>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F4D39" w:rsidRPr="00F8058B" w:rsidRDefault="006F4D39" w:rsidP="000B5ECB">
            <w:pPr>
              <w:adjustRightInd/>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xml:space="preserve">　</w:t>
            </w:r>
          </w:p>
        </w:tc>
      </w:tr>
    </w:tbl>
    <w:p w:rsidR="006F4D39" w:rsidRPr="00F8058B" w:rsidRDefault="006F4D39" w:rsidP="006F4D39">
      <w:pPr>
        <w:adjustRightInd/>
        <w:spacing w:before="120"/>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添付書類</w:t>
      </w:r>
    </w:p>
    <w:p w:rsidR="006F4D39" w:rsidRPr="00F8058B" w:rsidRDefault="006F4D39" w:rsidP="006F4D39">
      <w:pPr>
        <w:adjustRightInd/>
        <w:ind w:left="424" w:hangingChars="202" w:hanging="424"/>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xml:space="preserve">　・　主任技術者、監理技術者、監理技術者補佐及び専門技術者については、資格を証明する書類の写し及び直接的かつ恒常的な雇用関係にあることを証明する書類の写し。</w:t>
      </w:r>
    </w:p>
    <w:p w:rsidR="006F4D39" w:rsidRPr="00F8058B" w:rsidRDefault="006F4D39" w:rsidP="00B457F9">
      <w:pPr>
        <w:adjustRightInd/>
        <w:ind w:left="840" w:hanging="840"/>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xml:space="preserve">　(注)　主任技術者、監理技術者の欄は、区分に応じて不要なものを抹消すること。</w:t>
      </w:r>
    </w:p>
    <w:p w:rsidR="006F4D39" w:rsidRPr="00F8058B" w:rsidRDefault="006F4D39" w:rsidP="006F4D39">
      <w:pPr>
        <w:adjustRightInd/>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専任の技術者</w:t>
      </w:r>
    </w:p>
    <w:p w:rsidR="006F4D39" w:rsidRPr="00F8058B" w:rsidRDefault="006F4D39" w:rsidP="006F4D39">
      <w:pPr>
        <w:adjustRightInd/>
        <w:ind w:left="420" w:hanging="420"/>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xml:space="preserve">　・　建設業許可における営業所の技術者は、事務所に常勤している必要があるため、現場への専任を求められる工事において、主任技術者、監理技術者又は監理技術者補佐として配置することはできません。(建設業法第7条第2号、第26条第3項、建設業法施行令第27条)</w:t>
      </w:r>
    </w:p>
    <w:p w:rsidR="006F4D39" w:rsidRPr="00F8058B" w:rsidRDefault="006F4D39" w:rsidP="006F4D39">
      <w:pPr>
        <w:adjustRightInd/>
        <w:ind w:left="420" w:hanging="420"/>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xml:space="preserve">　</w:t>
      </w:r>
      <w:r w:rsidR="00B457F9" w:rsidRPr="00F8058B">
        <w:rPr>
          <w:rFonts w:ascii="BIZ UD明朝 Medium" w:eastAsia="BIZ UD明朝 Medium" w:hAnsi="BIZ UD明朝 Medium" w:hint="eastAsia"/>
          <w:kern w:val="2"/>
          <w:szCs w:val="20"/>
        </w:rPr>
        <w:t xml:space="preserve">・　</w:t>
      </w:r>
      <w:r w:rsidR="00B457F9" w:rsidRPr="00F8058B">
        <w:rPr>
          <w:rFonts w:ascii="BIZ UD明朝 Medium" w:eastAsia="BIZ UD明朝 Medium" w:hAnsi="BIZ UD明朝 Medium" w:hint="eastAsia"/>
          <w:spacing w:val="3"/>
          <w:kern w:val="2"/>
          <w:szCs w:val="20"/>
        </w:rPr>
        <w:t>専任の技術者の配置を求められる工事とは、公共性のある工作物に関する工事</w:t>
      </w:r>
      <w:r w:rsidR="00B457F9" w:rsidRPr="00F8058B">
        <w:rPr>
          <w:rFonts w:ascii="BIZ UD明朝 Medium" w:eastAsia="BIZ UD明朝 Medium" w:hAnsi="BIZ UD明朝 Medium" w:hint="eastAsia"/>
          <w:kern w:val="2"/>
          <w:szCs w:val="20"/>
        </w:rPr>
        <w:t>であって請負金額が4,500万円(建築一式工事の場合は9,000万円)以上の工事(建設業法施行令第27条)</w:t>
      </w:r>
    </w:p>
    <w:p w:rsidR="00A34549" w:rsidRPr="00F8058B" w:rsidRDefault="00A34549" w:rsidP="002230DC">
      <w:pPr>
        <w:adjustRightInd/>
        <w:rPr>
          <w:rFonts w:ascii="BIZ UD明朝 Medium" w:eastAsia="BIZ UD明朝 Medium" w:hAnsi="BIZ UD明朝 Medium"/>
          <w:kern w:val="2"/>
          <w:szCs w:val="20"/>
        </w:rPr>
      </w:pPr>
    </w:p>
    <w:sectPr w:rsidR="00A34549" w:rsidRPr="00F8058B" w:rsidSect="00FC5CDD">
      <w:headerReference w:type="even" r:id="rId8"/>
      <w:headerReference w:type="default" r:id="rId9"/>
      <w:pgSz w:w="11907" w:h="16840" w:code="9"/>
      <w:pgMar w:top="1418"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013" w:rsidRDefault="00161013" w:rsidP="00820B4D">
      <w:r>
        <w:separator/>
      </w:r>
    </w:p>
  </w:endnote>
  <w:endnote w:type="continuationSeparator" w:id="0">
    <w:p w:rsidR="00161013" w:rsidRDefault="00161013" w:rsidP="0082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013" w:rsidRDefault="00161013" w:rsidP="00820B4D">
      <w:r>
        <w:separator/>
      </w:r>
    </w:p>
  </w:footnote>
  <w:footnote w:type="continuationSeparator" w:id="0">
    <w:p w:rsidR="00161013" w:rsidRDefault="00161013" w:rsidP="00820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C0D" w:rsidRDefault="00E80C0D" w:rsidP="00E80C0D">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013" w:rsidRPr="003B441E" w:rsidRDefault="00161013" w:rsidP="003D2E2C">
    <w:pPr>
      <w:pStyle w:val="a4"/>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D035C"/>
    <w:multiLevelType w:val="hybridMultilevel"/>
    <w:tmpl w:val="1ADCB37E"/>
    <w:lvl w:ilvl="0" w:tplc="B7E45570">
      <w:start w:val="1"/>
      <w:numFmt w:val="decimalEnclosedCircle"/>
      <w:lvlText w:val="%1"/>
      <w:lvlJc w:val="left"/>
      <w:pPr>
        <w:ind w:left="780" w:hanging="360"/>
      </w:pPr>
      <w:rPr>
        <w:rFonts w:ascii="ＭＳ 明朝" w:hAnsi="ＭＳ 明朝" w:hint="default"/>
        <w:sz w:val="22"/>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51"/>
  <w:evenAndOddHeaders/>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D2"/>
    <w:rsid w:val="00011379"/>
    <w:rsid w:val="0001320D"/>
    <w:rsid w:val="000304B1"/>
    <w:rsid w:val="000657DA"/>
    <w:rsid w:val="000A0C30"/>
    <w:rsid w:val="000B5ECB"/>
    <w:rsid w:val="000C774B"/>
    <w:rsid w:val="000E2698"/>
    <w:rsid w:val="00103E14"/>
    <w:rsid w:val="00107A6A"/>
    <w:rsid w:val="00117217"/>
    <w:rsid w:val="001302B8"/>
    <w:rsid w:val="00161013"/>
    <w:rsid w:val="00174EED"/>
    <w:rsid w:val="00177541"/>
    <w:rsid w:val="00190946"/>
    <w:rsid w:val="00195497"/>
    <w:rsid w:val="00197342"/>
    <w:rsid w:val="001A34C4"/>
    <w:rsid w:val="001A5EE3"/>
    <w:rsid w:val="001A7824"/>
    <w:rsid w:val="001C30E7"/>
    <w:rsid w:val="001C41A6"/>
    <w:rsid w:val="001C4699"/>
    <w:rsid w:val="001E5602"/>
    <w:rsid w:val="001F2F71"/>
    <w:rsid w:val="001F3A12"/>
    <w:rsid w:val="002230DC"/>
    <w:rsid w:val="0022544A"/>
    <w:rsid w:val="00230835"/>
    <w:rsid w:val="0024154A"/>
    <w:rsid w:val="0024622E"/>
    <w:rsid w:val="00250224"/>
    <w:rsid w:val="00253167"/>
    <w:rsid w:val="00263555"/>
    <w:rsid w:val="00263A95"/>
    <w:rsid w:val="00272229"/>
    <w:rsid w:val="00272B30"/>
    <w:rsid w:val="00291949"/>
    <w:rsid w:val="002C0B28"/>
    <w:rsid w:val="002C4752"/>
    <w:rsid w:val="002F4EF5"/>
    <w:rsid w:val="00311E5C"/>
    <w:rsid w:val="00314573"/>
    <w:rsid w:val="003203ED"/>
    <w:rsid w:val="00335694"/>
    <w:rsid w:val="003358AC"/>
    <w:rsid w:val="0033645F"/>
    <w:rsid w:val="00336878"/>
    <w:rsid w:val="00345E45"/>
    <w:rsid w:val="00370A3B"/>
    <w:rsid w:val="0038071A"/>
    <w:rsid w:val="0039227A"/>
    <w:rsid w:val="00394B47"/>
    <w:rsid w:val="003A4FCB"/>
    <w:rsid w:val="003B441E"/>
    <w:rsid w:val="003B609F"/>
    <w:rsid w:val="003C6004"/>
    <w:rsid w:val="003D2E2C"/>
    <w:rsid w:val="003D671C"/>
    <w:rsid w:val="003E6055"/>
    <w:rsid w:val="003F2274"/>
    <w:rsid w:val="00412DFC"/>
    <w:rsid w:val="004166A3"/>
    <w:rsid w:val="00432FC1"/>
    <w:rsid w:val="004447AA"/>
    <w:rsid w:val="004471D9"/>
    <w:rsid w:val="00473B04"/>
    <w:rsid w:val="00476267"/>
    <w:rsid w:val="004877F6"/>
    <w:rsid w:val="004B1896"/>
    <w:rsid w:val="004B1FB1"/>
    <w:rsid w:val="004E2FAC"/>
    <w:rsid w:val="00507DFC"/>
    <w:rsid w:val="0051371D"/>
    <w:rsid w:val="005138E1"/>
    <w:rsid w:val="00514648"/>
    <w:rsid w:val="00521AF4"/>
    <w:rsid w:val="0053032E"/>
    <w:rsid w:val="00531C56"/>
    <w:rsid w:val="00533CB6"/>
    <w:rsid w:val="00540825"/>
    <w:rsid w:val="00542B36"/>
    <w:rsid w:val="00550F0A"/>
    <w:rsid w:val="005608F5"/>
    <w:rsid w:val="005A681C"/>
    <w:rsid w:val="005B5029"/>
    <w:rsid w:val="005B5950"/>
    <w:rsid w:val="005D7C56"/>
    <w:rsid w:val="005F1EA3"/>
    <w:rsid w:val="00614D6D"/>
    <w:rsid w:val="0065562C"/>
    <w:rsid w:val="00665ACA"/>
    <w:rsid w:val="00676C35"/>
    <w:rsid w:val="00677872"/>
    <w:rsid w:val="00681BD4"/>
    <w:rsid w:val="0068443A"/>
    <w:rsid w:val="006B7A6D"/>
    <w:rsid w:val="006C7B55"/>
    <w:rsid w:val="006D0CE1"/>
    <w:rsid w:val="006E6450"/>
    <w:rsid w:val="006F4D39"/>
    <w:rsid w:val="006F6656"/>
    <w:rsid w:val="007265F5"/>
    <w:rsid w:val="007267B1"/>
    <w:rsid w:val="00737D26"/>
    <w:rsid w:val="00765741"/>
    <w:rsid w:val="0077415A"/>
    <w:rsid w:val="00774F9F"/>
    <w:rsid w:val="00781F59"/>
    <w:rsid w:val="0079207E"/>
    <w:rsid w:val="00796FAB"/>
    <w:rsid w:val="007B46CD"/>
    <w:rsid w:val="007C7480"/>
    <w:rsid w:val="007D2B80"/>
    <w:rsid w:val="007E6E12"/>
    <w:rsid w:val="007F104E"/>
    <w:rsid w:val="00801462"/>
    <w:rsid w:val="00820B4D"/>
    <w:rsid w:val="008441EB"/>
    <w:rsid w:val="00857410"/>
    <w:rsid w:val="0086032D"/>
    <w:rsid w:val="008631A8"/>
    <w:rsid w:val="00865DBD"/>
    <w:rsid w:val="008709E3"/>
    <w:rsid w:val="00872673"/>
    <w:rsid w:val="00885B7F"/>
    <w:rsid w:val="00887ABA"/>
    <w:rsid w:val="00891D40"/>
    <w:rsid w:val="008A24DA"/>
    <w:rsid w:val="008A39EC"/>
    <w:rsid w:val="008B34B3"/>
    <w:rsid w:val="008B7174"/>
    <w:rsid w:val="008C27B5"/>
    <w:rsid w:val="008F6E53"/>
    <w:rsid w:val="00904DD8"/>
    <w:rsid w:val="00920FC9"/>
    <w:rsid w:val="0099327E"/>
    <w:rsid w:val="00996B2C"/>
    <w:rsid w:val="009A4BF8"/>
    <w:rsid w:val="009B1416"/>
    <w:rsid w:val="009C566D"/>
    <w:rsid w:val="009D244D"/>
    <w:rsid w:val="009E5A19"/>
    <w:rsid w:val="009E6E2C"/>
    <w:rsid w:val="009F6630"/>
    <w:rsid w:val="009F69E1"/>
    <w:rsid w:val="00A005FF"/>
    <w:rsid w:val="00A1462F"/>
    <w:rsid w:val="00A14E06"/>
    <w:rsid w:val="00A34549"/>
    <w:rsid w:val="00A45051"/>
    <w:rsid w:val="00A53BB7"/>
    <w:rsid w:val="00A63690"/>
    <w:rsid w:val="00A81D43"/>
    <w:rsid w:val="00A86100"/>
    <w:rsid w:val="00A91154"/>
    <w:rsid w:val="00AC669D"/>
    <w:rsid w:val="00AD432A"/>
    <w:rsid w:val="00B029D2"/>
    <w:rsid w:val="00B06736"/>
    <w:rsid w:val="00B10647"/>
    <w:rsid w:val="00B1364C"/>
    <w:rsid w:val="00B40B8C"/>
    <w:rsid w:val="00B457F9"/>
    <w:rsid w:val="00B52597"/>
    <w:rsid w:val="00B559A5"/>
    <w:rsid w:val="00B61950"/>
    <w:rsid w:val="00B65BF2"/>
    <w:rsid w:val="00B80DB1"/>
    <w:rsid w:val="00B85ADA"/>
    <w:rsid w:val="00B878C3"/>
    <w:rsid w:val="00B91460"/>
    <w:rsid w:val="00B917A3"/>
    <w:rsid w:val="00BA4021"/>
    <w:rsid w:val="00BC2A2D"/>
    <w:rsid w:val="00BE587D"/>
    <w:rsid w:val="00C11DEC"/>
    <w:rsid w:val="00C44E83"/>
    <w:rsid w:val="00C64DDD"/>
    <w:rsid w:val="00C671E3"/>
    <w:rsid w:val="00C76F1B"/>
    <w:rsid w:val="00CA0A75"/>
    <w:rsid w:val="00CB452E"/>
    <w:rsid w:val="00CB54C4"/>
    <w:rsid w:val="00CE3DFB"/>
    <w:rsid w:val="00D03DDF"/>
    <w:rsid w:val="00D2277D"/>
    <w:rsid w:val="00D228D0"/>
    <w:rsid w:val="00D44BAF"/>
    <w:rsid w:val="00D55516"/>
    <w:rsid w:val="00D62B50"/>
    <w:rsid w:val="00D6577C"/>
    <w:rsid w:val="00D7155D"/>
    <w:rsid w:val="00D835C2"/>
    <w:rsid w:val="00D84DBC"/>
    <w:rsid w:val="00D86BAA"/>
    <w:rsid w:val="00DB1D99"/>
    <w:rsid w:val="00DB70CE"/>
    <w:rsid w:val="00DE7C5A"/>
    <w:rsid w:val="00E10634"/>
    <w:rsid w:val="00E10862"/>
    <w:rsid w:val="00E21735"/>
    <w:rsid w:val="00E25743"/>
    <w:rsid w:val="00E306BC"/>
    <w:rsid w:val="00E37A57"/>
    <w:rsid w:val="00E51610"/>
    <w:rsid w:val="00E75A88"/>
    <w:rsid w:val="00E80C0D"/>
    <w:rsid w:val="00E92EAD"/>
    <w:rsid w:val="00EA67BD"/>
    <w:rsid w:val="00EA6F92"/>
    <w:rsid w:val="00EC45F8"/>
    <w:rsid w:val="00EC4D5D"/>
    <w:rsid w:val="00EC7B5E"/>
    <w:rsid w:val="00ED2396"/>
    <w:rsid w:val="00F058E3"/>
    <w:rsid w:val="00F23A62"/>
    <w:rsid w:val="00F800D1"/>
    <w:rsid w:val="00F8058B"/>
    <w:rsid w:val="00F868B5"/>
    <w:rsid w:val="00F86ECD"/>
    <w:rsid w:val="00FA5672"/>
    <w:rsid w:val="00FB6EC0"/>
    <w:rsid w:val="00FC268E"/>
    <w:rsid w:val="00FC5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B92BD7F-9BCC-4285-B7AF-B8DCB59D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0634"/>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DB1"/>
    <w:pPr>
      <w:widowControl w:val="0"/>
      <w:autoSpaceDE w:val="0"/>
      <w:autoSpaceDN w:val="0"/>
      <w:adjustRightInd w:val="0"/>
    </w:pPr>
    <w:rPr>
      <w:rFonts w:ascii="Times New Roman" w:hAnsi="Times New Roman"/>
      <w:color w:val="000000"/>
      <w:sz w:val="24"/>
      <w:szCs w:val="24"/>
    </w:rPr>
  </w:style>
  <w:style w:type="table" w:styleId="a3">
    <w:name w:val="Table Grid"/>
    <w:basedOn w:val="a1"/>
    <w:uiPriority w:val="39"/>
    <w:rsid w:val="004E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B4D"/>
    <w:pPr>
      <w:tabs>
        <w:tab w:val="center" w:pos="4252"/>
        <w:tab w:val="right" w:pos="8504"/>
      </w:tabs>
      <w:snapToGrid w:val="0"/>
    </w:pPr>
  </w:style>
  <w:style w:type="character" w:customStyle="1" w:styleId="a5">
    <w:name w:val="ヘッダー (文字)"/>
    <w:basedOn w:val="a0"/>
    <w:link w:val="a4"/>
    <w:uiPriority w:val="99"/>
    <w:locked/>
    <w:rsid w:val="00820B4D"/>
    <w:rPr>
      <w:rFonts w:ascii="ＭＳ 明朝" w:cs="Times New Roman"/>
      <w:sz w:val="22"/>
      <w:szCs w:val="22"/>
    </w:rPr>
  </w:style>
  <w:style w:type="paragraph" w:styleId="a6">
    <w:name w:val="footer"/>
    <w:basedOn w:val="a"/>
    <w:link w:val="a7"/>
    <w:uiPriority w:val="99"/>
    <w:unhideWhenUsed/>
    <w:rsid w:val="00820B4D"/>
    <w:pPr>
      <w:tabs>
        <w:tab w:val="center" w:pos="4252"/>
        <w:tab w:val="right" w:pos="8504"/>
      </w:tabs>
      <w:snapToGrid w:val="0"/>
    </w:pPr>
  </w:style>
  <w:style w:type="character" w:customStyle="1" w:styleId="a7">
    <w:name w:val="フッター (文字)"/>
    <w:basedOn w:val="a0"/>
    <w:link w:val="a6"/>
    <w:uiPriority w:val="99"/>
    <w:locked/>
    <w:rsid w:val="00820B4D"/>
    <w:rPr>
      <w:rFonts w:ascii="ＭＳ 明朝" w:cs="Times New Roman"/>
      <w:sz w:val="22"/>
      <w:szCs w:val="22"/>
    </w:rPr>
  </w:style>
  <w:style w:type="paragraph" w:styleId="a8">
    <w:name w:val="Balloon Text"/>
    <w:basedOn w:val="a"/>
    <w:link w:val="a9"/>
    <w:uiPriority w:val="99"/>
    <w:semiHidden/>
    <w:unhideWhenUsed/>
    <w:rsid w:val="00996B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6B2C"/>
    <w:rPr>
      <w:rFonts w:asciiTheme="majorHAnsi" w:eastAsiaTheme="majorEastAsia" w:hAnsiTheme="majorHAnsi" w:cstheme="majorBidi"/>
      <w:sz w:val="18"/>
      <w:szCs w:val="18"/>
    </w:rPr>
  </w:style>
  <w:style w:type="paragraph" w:styleId="aa">
    <w:name w:val="List Paragraph"/>
    <w:basedOn w:val="a"/>
    <w:uiPriority w:val="34"/>
    <w:qFormat/>
    <w:rsid w:val="008726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3040">
      <w:bodyDiv w:val="1"/>
      <w:marLeft w:val="0"/>
      <w:marRight w:val="0"/>
      <w:marTop w:val="0"/>
      <w:marBottom w:val="0"/>
      <w:divBdr>
        <w:top w:val="none" w:sz="0" w:space="0" w:color="auto"/>
        <w:left w:val="none" w:sz="0" w:space="0" w:color="auto"/>
        <w:bottom w:val="none" w:sz="0" w:space="0" w:color="auto"/>
        <w:right w:val="none" w:sz="0" w:space="0" w:color="auto"/>
      </w:divBdr>
    </w:div>
    <w:div w:id="93133045">
      <w:bodyDiv w:val="1"/>
      <w:marLeft w:val="0"/>
      <w:marRight w:val="0"/>
      <w:marTop w:val="0"/>
      <w:marBottom w:val="0"/>
      <w:divBdr>
        <w:top w:val="none" w:sz="0" w:space="0" w:color="auto"/>
        <w:left w:val="none" w:sz="0" w:space="0" w:color="auto"/>
        <w:bottom w:val="none" w:sz="0" w:space="0" w:color="auto"/>
        <w:right w:val="none" w:sz="0" w:space="0" w:color="auto"/>
      </w:divBdr>
    </w:div>
    <w:div w:id="521355926">
      <w:bodyDiv w:val="1"/>
      <w:marLeft w:val="0"/>
      <w:marRight w:val="0"/>
      <w:marTop w:val="0"/>
      <w:marBottom w:val="0"/>
      <w:divBdr>
        <w:top w:val="none" w:sz="0" w:space="0" w:color="auto"/>
        <w:left w:val="none" w:sz="0" w:space="0" w:color="auto"/>
        <w:bottom w:val="none" w:sz="0" w:space="0" w:color="auto"/>
        <w:right w:val="none" w:sz="0" w:space="0" w:color="auto"/>
      </w:divBdr>
    </w:div>
    <w:div w:id="545871129">
      <w:bodyDiv w:val="1"/>
      <w:marLeft w:val="0"/>
      <w:marRight w:val="0"/>
      <w:marTop w:val="0"/>
      <w:marBottom w:val="0"/>
      <w:divBdr>
        <w:top w:val="none" w:sz="0" w:space="0" w:color="auto"/>
        <w:left w:val="none" w:sz="0" w:space="0" w:color="auto"/>
        <w:bottom w:val="none" w:sz="0" w:space="0" w:color="auto"/>
        <w:right w:val="none" w:sz="0" w:space="0" w:color="auto"/>
      </w:divBdr>
    </w:div>
    <w:div w:id="643319090">
      <w:bodyDiv w:val="1"/>
      <w:marLeft w:val="0"/>
      <w:marRight w:val="0"/>
      <w:marTop w:val="0"/>
      <w:marBottom w:val="0"/>
      <w:divBdr>
        <w:top w:val="none" w:sz="0" w:space="0" w:color="auto"/>
        <w:left w:val="none" w:sz="0" w:space="0" w:color="auto"/>
        <w:bottom w:val="none" w:sz="0" w:space="0" w:color="auto"/>
        <w:right w:val="none" w:sz="0" w:space="0" w:color="auto"/>
      </w:divBdr>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1041514017">
      <w:bodyDiv w:val="1"/>
      <w:marLeft w:val="0"/>
      <w:marRight w:val="0"/>
      <w:marTop w:val="0"/>
      <w:marBottom w:val="0"/>
      <w:divBdr>
        <w:top w:val="none" w:sz="0" w:space="0" w:color="auto"/>
        <w:left w:val="none" w:sz="0" w:space="0" w:color="auto"/>
        <w:bottom w:val="none" w:sz="0" w:space="0" w:color="auto"/>
        <w:right w:val="none" w:sz="0" w:space="0" w:color="auto"/>
      </w:divBdr>
    </w:div>
    <w:div w:id="1306087119">
      <w:bodyDiv w:val="1"/>
      <w:marLeft w:val="0"/>
      <w:marRight w:val="0"/>
      <w:marTop w:val="0"/>
      <w:marBottom w:val="0"/>
      <w:divBdr>
        <w:top w:val="none" w:sz="0" w:space="0" w:color="auto"/>
        <w:left w:val="none" w:sz="0" w:space="0" w:color="auto"/>
        <w:bottom w:val="none" w:sz="0" w:space="0" w:color="auto"/>
        <w:right w:val="none" w:sz="0" w:space="0" w:color="auto"/>
      </w:divBdr>
    </w:div>
    <w:div w:id="1516310202">
      <w:bodyDiv w:val="1"/>
      <w:marLeft w:val="0"/>
      <w:marRight w:val="0"/>
      <w:marTop w:val="0"/>
      <w:marBottom w:val="0"/>
      <w:divBdr>
        <w:top w:val="none" w:sz="0" w:space="0" w:color="auto"/>
        <w:left w:val="none" w:sz="0" w:space="0" w:color="auto"/>
        <w:bottom w:val="none" w:sz="0" w:space="0" w:color="auto"/>
        <w:right w:val="none" w:sz="0" w:space="0" w:color="auto"/>
      </w:divBdr>
    </w:div>
    <w:div w:id="1631090618">
      <w:bodyDiv w:val="1"/>
      <w:marLeft w:val="0"/>
      <w:marRight w:val="0"/>
      <w:marTop w:val="0"/>
      <w:marBottom w:val="0"/>
      <w:divBdr>
        <w:top w:val="none" w:sz="0" w:space="0" w:color="auto"/>
        <w:left w:val="none" w:sz="0" w:space="0" w:color="auto"/>
        <w:bottom w:val="none" w:sz="0" w:space="0" w:color="auto"/>
        <w:right w:val="none" w:sz="0" w:space="0" w:color="auto"/>
      </w:divBdr>
    </w:div>
    <w:div w:id="1729381851">
      <w:bodyDiv w:val="1"/>
      <w:marLeft w:val="0"/>
      <w:marRight w:val="0"/>
      <w:marTop w:val="0"/>
      <w:marBottom w:val="0"/>
      <w:divBdr>
        <w:top w:val="none" w:sz="0" w:space="0" w:color="auto"/>
        <w:left w:val="none" w:sz="0" w:space="0" w:color="auto"/>
        <w:bottom w:val="none" w:sz="0" w:space="0" w:color="auto"/>
        <w:right w:val="none" w:sz="0" w:space="0" w:color="auto"/>
      </w:divBdr>
    </w:div>
    <w:div w:id="1743676730">
      <w:bodyDiv w:val="1"/>
      <w:marLeft w:val="0"/>
      <w:marRight w:val="0"/>
      <w:marTop w:val="0"/>
      <w:marBottom w:val="0"/>
      <w:divBdr>
        <w:top w:val="none" w:sz="0" w:space="0" w:color="auto"/>
        <w:left w:val="none" w:sz="0" w:space="0" w:color="auto"/>
        <w:bottom w:val="none" w:sz="0" w:space="0" w:color="auto"/>
        <w:right w:val="none" w:sz="0" w:space="0" w:color="auto"/>
      </w:divBdr>
    </w:div>
    <w:div w:id="1771390049">
      <w:bodyDiv w:val="1"/>
      <w:marLeft w:val="0"/>
      <w:marRight w:val="0"/>
      <w:marTop w:val="0"/>
      <w:marBottom w:val="0"/>
      <w:divBdr>
        <w:top w:val="none" w:sz="0" w:space="0" w:color="auto"/>
        <w:left w:val="none" w:sz="0" w:space="0" w:color="auto"/>
        <w:bottom w:val="none" w:sz="0" w:space="0" w:color="auto"/>
        <w:right w:val="none" w:sz="0" w:space="0" w:color="auto"/>
      </w:divBdr>
    </w:div>
    <w:div w:id="1879318521">
      <w:bodyDiv w:val="1"/>
      <w:marLeft w:val="0"/>
      <w:marRight w:val="0"/>
      <w:marTop w:val="0"/>
      <w:marBottom w:val="0"/>
      <w:divBdr>
        <w:top w:val="none" w:sz="0" w:space="0" w:color="auto"/>
        <w:left w:val="none" w:sz="0" w:space="0" w:color="auto"/>
        <w:bottom w:val="none" w:sz="0" w:space="0" w:color="auto"/>
        <w:right w:val="none" w:sz="0" w:space="0" w:color="auto"/>
      </w:divBdr>
    </w:div>
    <w:div w:id="19789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6EBCA-D4A2-422F-9AE2-A6C55249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F5523841.dotm</Template>
  <TotalTime>0</TotalTime>
  <Pages>1</Pages>
  <Words>484</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寺島 徹</dc:creator>
  <cp:lastModifiedBy>加瀬 力都</cp:lastModifiedBy>
  <cp:revision>3</cp:revision>
  <cp:lastPrinted>2025-09-16T07:50:00Z</cp:lastPrinted>
  <dcterms:created xsi:type="dcterms:W3CDTF">2025-10-02T00:41:00Z</dcterms:created>
  <dcterms:modified xsi:type="dcterms:W3CDTF">2025-10-02T00:57:00Z</dcterms:modified>
</cp:coreProperties>
</file>