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2148F" w14:textId="5C8C1E7E" w:rsidR="00DD00B7" w:rsidRDefault="00DD00B7" w:rsidP="00DD00B7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</w:t>
      </w:r>
      <w:r w:rsidRPr="006C42E1">
        <w:rPr>
          <w:rFonts w:ascii="BIZ UDゴシック" w:eastAsia="BIZ UDゴシック" w:hAnsi="BIZ UDゴシック" w:hint="eastAsia"/>
          <w:szCs w:val="21"/>
        </w:rPr>
        <w:t>様式６</w:t>
      </w:r>
      <w:r>
        <w:rPr>
          <w:rFonts w:ascii="BIZ UDゴシック" w:eastAsia="BIZ UDゴシック" w:hAnsi="BIZ UDゴシック" w:hint="eastAsia"/>
          <w:szCs w:val="21"/>
        </w:rPr>
        <w:t>号</w:t>
      </w:r>
      <w:r w:rsidRPr="006C42E1">
        <w:rPr>
          <w:rFonts w:ascii="BIZ UDゴシック" w:eastAsia="BIZ UDゴシック" w:hAnsi="BIZ UDゴシック" w:hint="eastAsia"/>
          <w:szCs w:val="21"/>
        </w:rPr>
        <w:t>）</w:t>
      </w:r>
    </w:p>
    <w:p w14:paraId="752B96F3" w14:textId="77777777" w:rsidR="00DD00B7" w:rsidRPr="006C42E1" w:rsidRDefault="00DD00B7" w:rsidP="00DD00B7">
      <w:pPr>
        <w:rPr>
          <w:rFonts w:ascii="BIZ UDゴシック" w:eastAsia="BIZ UDゴシック" w:hAnsi="BIZ UDゴシック"/>
        </w:rPr>
      </w:pPr>
      <w:bookmarkStart w:id="0" w:name="_GoBack"/>
      <w:bookmarkEnd w:id="0"/>
      <w:r w:rsidRPr="006C42E1">
        <w:rPr>
          <w:rFonts w:ascii="BIZ UDゴシック" w:eastAsia="BIZ UDゴシック" w:hAnsi="BIZ UDゴシック" w:hint="eastAsia"/>
        </w:rPr>
        <w:t>単価内訳書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2694"/>
        <w:gridCol w:w="2410"/>
        <w:gridCol w:w="2693"/>
      </w:tblGrid>
      <w:tr w:rsidR="00DD00B7" w:rsidRPr="006C42E1" w14:paraId="14C09E7F" w14:textId="77777777" w:rsidTr="00624249">
        <w:trPr>
          <w:trHeight w:val="118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4AE2CA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ページ数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EB1242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C42E1">
              <w:rPr>
                <w:rFonts w:ascii="BIZ UDゴシック" w:eastAsia="BIZ UDゴシック" w:hAnsi="BIZ UDゴシック" w:hint="eastAsia"/>
                <w:szCs w:val="21"/>
              </w:rPr>
              <w:t>1部当たり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Pr="006C42E1">
              <w:rPr>
                <w:rFonts w:ascii="BIZ UDゴシック" w:eastAsia="BIZ UDゴシック" w:hAnsi="BIZ UDゴシック" w:hint="eastAsia"/>
                <w:szCs w:val="21"/>
              </w:rPr>
              <w:t>単価（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税別）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2854A1" w14:textId="77777777" w:rsidR="00DD00B7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C42E1">
              <w:rPr>
                <w:rFonts w:ascii="BIZ UDゴシック" w:eastAsia="BIZ UDゴシック" w:hAnsi="BIZ UDゴシック" w:hint="eastAsia"/>
                <w:szCs w:val="21"/>
              </w:rPr>
              <w:t>発行部数</w:t>
            </w:r>
          </w:p>
          <w:p w14:paraId="6643787B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14:paraId="4571F846" w14:textId="77777777" w:rsidR="00DD00B7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合　　計</w:t>
            </w:r>
          </w:p>
          <w:p w14:paraId="404E7D5B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（１号あたりの金額）</w:t>
            </w:r>
          </w:p>
          <w:p w14:paraId="1E2BE36D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D00B7" w:rsidRPr="006C42E1" w14:paraId="23B8969D" w14:textId="77777777" w:rsidTr="00624249">
        <w:trPr>
          <w:trHeight w:val="74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3612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1267" w14:textId="77777777" w:rsidR="00DD00B7" w:rsidRPr="006C42E1" w:rsidRDefault="00DD00B7" w:rsidP="006242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C64B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１７，５００</w:t>
            </w:r>
            <w:r w:rsidRPr="006C42E1">
              <w:rPr>
                <w:rFonts w:ascii="BIZ UDゴシック" w:eastAsia="BIZ UDゴシック" w:hAnsi="BIZ UDゴシック" w:hint="eastAsia"/>
                <w:szCs w:val="21"/>
              </w:rPr>
              <w:t>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A1305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D00B7" w:rsidRPr="006C42E1" w14:paraId="416DD7E8" w14:textId="77777777" w:rsidTr="00624249">
        <w:trPr>
          <w:trHeight w:val="84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B8CF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CABF" w14:textId="77777777" w:rsidR="00DD00B7" w:rsidRPr="006C42E1" w:rsidRDefault="00DD00B7" w:rsidP="006242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CA71" w14:textId="77777777" w:rsidR="00DD00B7" w:rsidRPr="006C42E1" w:rsidRDefault="00DD00B7" w:rsidP="006242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D52EB6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D00B7" w:rsidRPr="006C42E1" w14:paraId="1513C064" w14:textId="77777777" w:rsidTr="00624249">
        <w:trPr>
          <w:trHeight w:val="84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651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2C64" w14:textId="77777777" w:rsidR="00DD00B7" w:rsidRPr="006C42E1" w:rsidRDefault="00DD00B7" w:rsidP="006242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F6A9" w14:textId="77777777" w:rsidR="00DD00B7" w:rsidRPr="006C42E1" w:rsidRDefault="00DD00B7" w:rsidP="006242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B6E50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D00B7" w:rsidRPr="006C42E1" w14:paraId="1C79855C" w14:textId="77777777" w:rsidTr="00624249">
        <w:trPr>
          <w:trHeight w:val="82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8130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E580" w14:textId="77777777" w:rsidR="00DD00B7" w:rsidRPr="006C42E1" w:rsidRDefault="00DD00B7" w:rsidP="006242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240" w14:textId="77777777" w:rsidR="00DD00B7" w:rsidRPr="006C42E1" w:rsidRDefault="00DD00B7" w:rsidP="0062424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309BE" w14:textId="77777777" w:rsidR="00DD00B7" w:rsidRPr="006C42E1" w:rsidRDefault="00DD00B7" w:rsidP="0062424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CFDCAE6" w14:textId="77777777" w:rsidR="00DD00B7" w:rsidRPr="006C42E1" w:rsidRDefault="00DD00B7" w:rsidP="00DD00B7">
      <w:pPr>
        <w:ind w:left="218" w:hangingChars="100" w:hanging="218"/>
        <w:rPr>
          <w:rFonts w:ascii="BIZ UDゴシック" w:eastAsia="BIZ UDゴシック" w:hAnsi="BIZ UDゴシック"/>
          <w:szCs w:val="21"/>
        </w:rPr>
      </w:pPr>
    </w:p>
    <w:p w14:paraId="2F5DC767" w14:textId="77777777" w:rsidR="00DD00B7" w:rsidRPr="006C42E1" w:rsidRDefault="00DD00B7" w:rsidP="00DD00B7">
      <w:pPr>
        <w:rPr>
          <w:rFonts w:ascii="BIZ UDゴシック" w:eastAsia="BIZ UDゴシック" w:hAnsi="BIZ UDゴシック"/>
          <w:szCs w:val="21"/>
        </w:rPr>
      </w:pPr>
    </w:p>
    <w:p w14:paraId="3BB778FC" w14:textId="77777777" w:rsidR="00DD00B7" w:rsidRPr="006C42E1" w:rsidRDefault="00DD00B7" w:rsidP="00DD00B7">
      <w:pPr>
        <w:rPr>
          <w:rFonts w:ascii="BIZ UDゴシック" w:eastAsia="BIZ UDゴシック" w:hAnsi="BIZ UDゴシック"/>
        </w:rPr>
      </w:pPr>
    </w:p>
    <w:p w14:paraId="0507CE02" w14:textId="27B8CB95" w:rsidR="009A3030" w:rsidRPr="00DD00B7" w:rsidRDefault="009A3030" w:rsidP="00DD00B7"/>
    <w:sectPr w:rsidR="009A3030" w:rsidRPr="00DD00B7" w:rsidSect="00ED01C3">
      <w:footerReference w:type="default" r:id="rId8"/>
      <w:pgSz w:w="11906" w:h="16838" w:code="9"/>
      <w:pgMar w:top="1701" w:right="1701" w:bottom="1276" w:left="1701" w:header="851" w:footer="992" w:gutter="0"/>
      <w:cols w:space="425"/>
      <w:docGrid w:type="linesAndChars" w:linePitch="35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76FE8" w14:textId="77777777" w:rsidR="00694C6E" w:rsidRDefault="00694C6E" w:rsidP="006B17CD">
      <w:r>
        <w:separator/>
      </w:r>
    </w:p>
  </w:endnote>
  <w:endnote w:type="continuationSeparator" w:id="0">
    <w:p w14:paraId="6750EAEE" w14:textId="77777777" w:rsidR="00694C6E" w:rsidRDefault="00694C6E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2A7E8" w14:textId="77777777" w:rsidR="00CA3AF3" w:rsidRDefault="00CA3AF3">
    <w:pPr>
      <w:pStyle w:val="a6"/>
      <w:jc w:val="center"/>
    </w:pPr>
  </w:p>
  <w:p w14:paraId="5B806DE9" w14:textId="77777777" w:rsidR="00CA3AF3" w:rsidRDefault="00CA3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1C46C" w14:textId="77777777" w:rsidR="00694C6E" w:rsidRDefault="00694C6E" w:rsidP="006B17CD">
      <w:r>
        <w:separator/>
      </w:r>
    </w:p>
  </w:footnote>
  <w:footnote w:type="continuationSeparator" w:id="0">
    <w:p w14:paraId="6FD0F6CE" w14:textId="77777777" w:rsidR="00694C6E" w:rsidRDefault="00694C6E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F13"/>
    <w:multiLevelType w:val="hybridMultilevel"/>
    <w:tmpl w:val="F0D49CB2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7541"/>
    <w:multiLevelType w:val="hybridMultilevel"/>
    <w:tmpl w:val="144AD160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058745B0"/>
    <w:multiLevelType w:val="hybridMultilevel"/>
    <w:tmpl w:val="593A646C"/>
    <w:lvl w:ilvl="0" w:tplc="4C82966A">
      <w:start w:val="1"/>
      <w:numFmt w:val="decimal"/>
      <w:lvlText w:val="(%1)"/>
      <w:lvlJc w:val="left"/>
      <w:pPr>
        <w:ind w:left="8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" w15:restartNumberingAfterBreak="0">
    <w:nsid w:val="05C33F8D"/>
    <w:multiLevelType w:val="hybridMultilevel"/>
    <w:tmpl w:val="4072CD5A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671485D"/>
    <w:multiLevelType w:val="hybridMultilevel"/>
    <w:tmpl w:val="D7D24E4E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32243F4"/>
    <w:multiLevelType w:val="hybridMultilevel"/>
    <w:tmpl w:val="E2A68DB2"/>
    <w:lvl w:ilvl="0" w:tplc="4C82966A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44D00F6"/>
    <w:multiLevelType w:val="hybridMultilevel"/>
    <w:tmpl w:val="1C20401E"/>
    <w:lvl w:ilvl="0" w:tplc="71BA4ABA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9112972"/>
    <w:multiLevelType w:val="hybridMultilevel"/>
    <w:tmpl w:val="6344BFA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2BB04383"/>
    <w:multiLevelType w:val="hybridMultilevel"/>
    <w:tmpl w:val="935CA7D4"/>
    <w:lvl w:ilvl="0" w:tplc="857EB532">
      <w:start w:val="1"/>
      <w:numFmt w:val="decimalEnclosedCircle"/>
      <w:lvlText w:val="%1"/>
      <w:lvlJc w:val="left"/>
      <w:pPr>
        <w:ind w:left="107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9" w15:restartNumberingAfterBreak="0">
    <w:nsid w:val="328B31E2"/>
    <w:multiLevelType w:val="hybridMultilevel"/>
    <w:tmpl w:val="F940A0DC"/>
    <w:lvl w:ilvl="0" w:tplc="4C82966A">
      <w:start w:val="1"/>
      <w:numFmt w:val="decimal"/>
      <w:lvlText w:val="(%1)"/>
      <w:lvlJc w:val="left"/>
      <w:pPr>
        <w:ind w:left="8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0" w15:restartNumberingAfterBreak="0">
    <w:nsid w:val="35BA5E8C"/>
    <w:multiLevelType w:val="hybridMultilevel"/>
    <w:tmpl w:val="C33EC72C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384D235F"/>
    <w:multiLevelType w:val="hybridMultilevel"/>
    <w:tmpl w:val="16B6C53E"/>
    <w:lvl w:ilvl="0" w:tplc="ADA664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D63486E"/>
    <w:multiLevelType w:val="hybridMultilevel"/>
    <w:tmpl w:val="7F94EB54"/>
    <w:lvl w:ilvl="0" w:tplc="857EB532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13" w15:restartNumberingAfterBreak="0">
    <w:nsid w:val="3EE765DE"/>
    <w:multiLevelType w:val="hybridMultilevel"/>
    <w:tmpl w:val="1110E430"/>
    <w:lvl w:ilvl="0" w:tplc="9DDEE8A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40E60ABC"/>
    <w:multiLevelType w:val="hybridMultilevel"/>
    <w:tmpl w:val="6332E200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5" w15:restartNumberingAfterBreak="0">
    <w:nsid w:val="41AB757E"/>
    <w:multiLevelType w:val="hybridMultilevel"/>
    <w:tmpl w:val="4DFA013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6" w15:restartNumberingAfterBreak="0">
    <w:nsid w:val="4B4E41B5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4C1631A5"/>
    <w:multiLevelType w:val="hybridMultilevel"/>
    <w:tmpl w:val="7CC88E12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DB97419"/>
    <w:multiLevelType w:val="hybridMultilevel"/>
    <w:tmpl w:val="386AB26E"/>
    <w:lvl w:ilvl="0" w:tplc="C194BFAA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9" w15:restartNumberingAfterBreak="0">
    <w:nsid w:val="4F2870F5"/>
    <w:multiLevelType w:val="hybridMultilevel"/>
    <w:tmpl w:val="E76E1A6A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55097D3E"/>
    <w:multiLevelType w:val="hybridMultilevel"/>
    <w:tmpl w:val="EE4C9534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B21A60"/>
    <w:multiLevelType w:val="hybridMultilevel"/>
    <w:tmpl w:val="0220D93A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2" w15:restartNumberingAfterBreak="0">
    <w:nsid w:val="59282A45"/>
    <w:multiLevelType w:val="hybridMultilevel"/>
    <w:tmpl w:val="8196F3EE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6D3E2B"/>
    <w:multiLevelType w:val="hybridMultilevel"/>
    <w:tmpl w:val="6778C0FC"/>
    <w:lvl w:ilvl="0" w:tplc="4C82966A">
      <w:start w:val="1"/>
      <w:numFmt w:val="decimal"/>
      <w:lvlText w:val="(%1)"/>
      <w:lvlJc w:val="left"/>
      <w:pPr>
        <w:ind w:left="8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4" w15:restartNumberingAfterBreak="0">
    <w:nsid w:val="630506ED"/>
    <w:multiLevelType w:val="hybridMultilevel"/>
    <w:tmpl w:val="F536DECC"/>
    <w:lvl w:ilvl="0" w:tplc="6FBC221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5" w15:restartNumberingAfterBreak="0">
    <w:nsid w:val="631444D0"/>
    <w:multiLevelType w:val="hybridMultilevel"/>
    <w:tmpl w:val="819A5A84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92A4224"/>
    <w:multiLevelType w:val="hybridMultilevel"/>
    <w:tmpl w:val="0A26A6D0"/>
    <w:lvl w:ilvl="0" w:tplc="4C82966A">
      <w:start w:val="1"/>
      <w:numFmt w:val="decimal"/>
      <w:lvlText w:val="(%1)"/>
      <w:lvlJc w:val="left"/>
      <w:pPr>
        <w:ind w:left="5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7" w15:restartNumberingAfterBreak="0">
    <w:nsid w:val="706B1704"/>
    <w:multiLevelType w:val="hybridMultilevel"/>
    <w:tmpl w:val="8924AC4A"/>
    <w:lvl w:ilvl="0" w:tplc="8D24428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71BC7BA8"/>
    <w:multiLevelType w:val="hybridMultilevel"/>
    <w:tmpl w:val="C08C7130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9" w15:restartNumberingAfterBreak="0">
    <w:nsid w:val="732E6987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0" w15:restartNumberingAfterBreak="0">
    <w:nsid w:val="746943E9"/>
    <w:multiLevelType w:val="hybridMultilevel"/>
    <w:tmpl w:val="E6EEBFEC"/>
    <w:lvl w:ilvl="0" w:tplc="04090011">
      <w:start w:val="1"/>
      <w:numFmt w:val="decimalEnclosedCircle"/>
      <w:lvlText w:val="%1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1" w15:restartNumberingAfterBreak="0">
    <w:nsid w:val="764507E2"/>
    <w:multiLevelType w:val="hybridMultilevel"/>
    <w:tmpl w:val="47CCBE96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7D4E5AE3"/>
    <w:multiLevelType w:val="hybridMultilevel"/>
    <w:tmpl w:val="0436FC9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3" w15:restartNumberingAfterBreak="0">
    <w:nsid w:val="7E48620A"/>
    <w:multiLevelType w:val="hybridMultilevel"/>
    <w:tmpl w:val="7D5EFB2E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7"/>
  </w:num>
  <w:num w:numId="5">
    <w:abstractNumId w:val="21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26"/>
  </w:num>
  <w:num w:numId="11">
    <w:abstractNumId w:val="0"/>
  </w:num>
  <w:num w:numId="12">
    <w:abstractNumId w:val="25"/>
  </w:num>
  <w:num w:numId="13">
    <w:abstractNumId w:val="33"/>
  </w:num>
  <w:num w:numId="14">
    <w:abstractNumId w:val="10"/>
  </w:num>
  <w:num w:numId="15">
    <w:abstractNumId w:val="3"/>
  </w:num>
  <w:num w:numId="16">
    <w:abstractNumId w:val="24"/>
  </w:num>
  <w:num w:numId="17">
    <w:abstractNumId w:val="11"/>
  </w:num>
  <w:num w:numId="18">
    <w:abstractNumId w:val="19"/>
  </w:num>
  <w:num w:numId="19">
    <w:abstractNumId w:val="9"/>
  </w:num>
  <w:num w:numId="20">
    <w:abstractNumId w:val="2"/>
  </w:num>
  <w:num w:numId="21">
    <w:abstractNumId w:val="15"/>
  </w:num>
  <w:num w:numId="22">
    <w:abstractNumId w:val="32"/>
  </w:num>
  <w:num w:numId="23">
    <w:abstractNumId w:val="30"/>
  </w:num>
  <w:num w:numId="24">
    <w:abstractNumId w:val="28"/>
  </w:num>
  <w:num w:numId="25">
    <w:abstractNumId w:val="31"/>
  </w:num>
  <w:num w:numId="26">
    <w:abstractNumId w:val="6"/>
  </w:num>
  <w:num w:numId="27">
    <w:abstractNumId w:val="7"/>
  </w:num>
  <w:num w:numId="28">
    <w:abstractNumId w:val="17"/>
  </w:num>
  <w:num w:numId="29">
    <w:abstractNumId w:val="1"/>
  </w:num>
  <w:num w:numId="30">
    <w:abstractNumId w:val="16"/>
  </w:num>
  <w:num w:numId="31">
    <w:abstractNumId w:val="29"/>
  </w:num>
  <w:num w:numId="32">
    <w:abstractNumId w:val="20"/>
  </w:num>
  <w:num w:numId="33">
    <w:abstractNumId w:val="22"/>
  </w:num>
  <w:num w:numId="3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C"/>
    <w:rsid w:val="00003ABC"/>
    <w:rsid w:val="00006ECB"/>
    <w:rsid w:val="00006FB6"/>
    <w:rsid w:val="000213E4"/>
    <w:rsid w:val="0002248B"/>
    <w:rsid w:val="00030DC4"/>
    <w:rsid w:val="00031CC9"/>
    <w:rsid w:val="00036BDD"/>
    <w:rsid w:val="000430D4"/>
    <w:rsid w:val="00043915"/>
    <w:rsid w:val="00043D06"/>
    <w:rsid w:val="00045CDD"/>
    <w:rsid w:val="00047668"/>
    <w:rsid w:val="00050DA8"/>
    <w:rsid w:val="000536D1"/>
    <w:rsid w:val="000538C5"/>
    <w:rsid w:val="00063144"/>
    <w:rsid w:val="0006318A"/>
    <w:rsid w:val="00063696"/>
    <w:rsid w:val="00064867"/>
    <w:rsid w:val="0006798D"/>
    <w:rsid w:val="00075BB7"/>
    <w:rsid w:val="00076D5E"/>
    <w:rsid w:val="00077072"/>
    <w:rsid w:val="00082604"/>
    <w:rsid w:val="00082B49"/>
    <w:rsid w:val="0008394A"/>
    <w:rsid w:val="00096FAD"/>
    <w:rsid w:val="000A0765"/>
    <w:rsid w:val="000A294C"/>
    <w:rsid w:val="000A3109"/>
    <w:rsid w:val="000A4640"/>
    <w:rsid w:val="000A5632"/>
    <w:rsid w:val="000B6789"/>
    <w:rsid w:val="000C1C35"/>
    <w:rsid w:val="000D2878"/>
    <w:rsid w:val="000E3234"/>
    <w:rsid w:val="000E4076"/>
    <w:rsid w:val="000E56E5"/>
    <w:rsid w:val="000F2421"/>
    <w:rsid w:val="000F2E74"/>
    <w:rsid w:val="000F7886"/>
    <w:rsid w:val="000F7DF4"/>
    <w:rsid w:val="0010124F"/>
    <w:rsid w:val="0010311C"/>
    <w:rsid w:val="001214E0"/>
    <w:rsid w:val="001228A3"/>
    <w:rsid w:val="00125423"/>
    <w:rsid w:val="00125F8B"/>
    <w:rsid w:val="00126541"/>
    <w:rsid w:val="001301BD"/>
    <w:rsid w:val="00131F59"/>
    <w:rsid w:val="00133A2C"/>
    <w:rsid w:val="00136495"/>
    <w:rsid w:val="0014324E"/>
    <w:rsid w:val="00143B0F"/>
    <w:rsid w:val="00153940"/>
    <w:rsid w:val="001540FA"/>
    <w:rsid w:val="00154447"/>
    <w:rsid w:val="00154BEA"/>
    <w:rsid w:val="00157BBD"/>
    <w:rsid w:val="001626A4"/>
    <w:rsid w:val="00175E53"/>
    <w:rsid w:val="001804A4"/>
    <w:rsid w:val="00193A67"/>
    <w:rsid w:val="001A1CFB"/>
    <w:rsid w:val="001A7B55"/>
    <w:rsid w:val="001B0326"/>
    <w:rsid w:val="001B1D0B"/>
    <w:rsid w:val="001C4440"/>
    <w:rsid w:val="001C5306"/>
    <w:rsid w:val="001D2D71"/>
    <w:rsid w:val="001E1488"/>
    <w:rsid w:val="001E3FEB"/>
    <w:rsid w:val="001E66F0"/>
    <w:rsid w:val="001E7719"/>
    <w:rsid w:val="001F3A7F"/>
    <w:rsid w:val="001F3ACA"/>
    <w:rsid w:val="001F3D30"/>
    <w:rsid w:val="001F6804"/>
    <w:rsid w:val="001F6EC8"/>
    <w:rsid w:val="001F6F6C"/>
    <w:rsid w:val="002125D3"/>
    <w:rsid w:val="00216B16"/>
    <w:rsid w:val="00217518"/>
    <w:rsid w:val="002177CF"/>
    <w:rsid w:val="00220373"/>
    <w:rsid w:val="00222F00"/>
    <w:rsid w:val="00224D56"/>
    <w:rsid w:val="00236011"/>
    <w:rsid w:val="00236C65"/>
    <w:rsid w:val="00243680"/>
    <w:rsid w:val="00243DF2"/>
    <w:rsid w:val="0025252E"/>
    <w:rsid w:val="002625D0"/>
    <w:rsid w:val="0026668B"/>
    <w:rsid w:val="00270058"/>
    <w:rsid w:val="00271DB6"/>
    <w:rsid w:val="00275C81"/>
    <w:rsid w:val="00281B8B"/>
    <w:rsid w:val="002836A0"/>
    <w:rsid w:val="00286CB8"/>
    <w:rsid w:val="00287B1C"/>
    <w:rsid w:val="002943F9"/>
    <w:rsid w:val="002970DA"/>
    <w:rsid w:val="002A1C48"/>
    <w:rsid w:val="002A317E"/>
    <w:rsid w:val="002A3E33"/>
    <w:rsid w:val="002A75F1"/>
    <w:rsid w:val="002B08E7"/>
    <w:rsid w:val="002B275D"/>
    <w:rsid w:val="002C439E"/>
    <w:rsid w:val="002C5CFB"/>
    <w:rsid w:val="002D69B9"/>
    <w:rsid w:val="002E1484"/>
    <w:rsid w:val="002F0333"/>
    <w:rsid w:val="002F312D"/>
    <w:rsid w:val="00300923"/>
    <w:rsid w:val="00300BDF"/>
    <w:rsid w:val="00301983"/>
    <w:rsid w:val="00302E8E"/>
    <w:rsid w:val="00304AEB"/>
    <w:rsid w:val="00306CB8"/>
    <w:rsid w:val="00316F45"/>
    <w:rsid w:val="00322B1D"/>
    <w:rsid w:val="00323654"/>
    <w:rsid w:val="00343C73"/>
    <w:rsid w:val="003625A2"/>
    <w:rsid w:val="00364B17"/>
    <w:rsid w:val="00366DCE"/>
    <w:rsid w:val="00370505"/>
    <w:rsid w:val="003708D0"/>
    <w:rsid w:val="00371C4F"/>
    <w:rsid w:val="003731D6"/>
    <w:rsid w:val="00383297"/>
    <w:rsid w:val="0038415A"/>
    <w:rsid w:val="00387799"/>
    <w:rsid w:val="003930E3"/>
    <w:rsid w:val="003B214A"/>
    <w:rsid w:val="003B7E1D"/>
    <w:rsid w:val="003C18CC"/>
    <w:rsid w:val="003C29CD"/>
    <w:rsid w:val="003C4DE0"/>
    <w:rsid w:val="003C5A2F"/>
    <w:rsid w:val="003C61F1"/>
    <w:rsid w:val="003D0766"/>
    <w:rsid w:val="003E5086"/>
    <w:rsid w:val="003F1592"/>
    <w:rsid w:val="003F480F"/>
    <w:rsid w:val="00400EC3"/>
    <w:rsid w:val="00402C12"/>
    <w:rsid w:val="00404FF6"/>
    <w:rsid w:val="00410346"/>
    <w:rsid w:val="004121B5"/>
    <w:rsid w:val="00412231"/>
    <w:rsid w:val="0041292C"/>
    <w:rsid w:val="00414A21"/>
    <w:rsid w:val="00416F2B"/>
    <w:rsid w:val="00425DED"/>
    <w:rsid w:val="00425DF0"/>
    <w:rsid w:val="0042719B"/>
    <w:rsid w:val="004316C2"/>
    <w:rsid w:val="00432E07"/>
    <w:rsid w:val="00441D92"/>
    <w:rsid w:val="00444A18"/>
    <w:rsid w:val="00447840"/>
    <w:rsid w:val="004529F6"/>
    <w:rsid w:val="00456C56"/>
    <w:rsid w:val="004578BC"/>
    <w:rsid w:val="004703BC"/>
    <w:rsid w:val="00481A36"/>
    <w:rsid w:val="00482FB9"/>
    <w:rsid w:val="00485B1B"/>
    <w:rsid w:val="004863B9"/>
    <w:rsid w:val="00487767"/>
    <w:rsid w:val="004909ED"/>
    <w:rsid w:val="00490F5F"/>
    <w:rsid w:val="00493B09"/>
    <w:rsid w:val="00496147"/>
    <w:rsid w:val="004A2617"/>
    <w:rsid w:val="004A4743"/>
    <w:rsid w:val="004A705E"/>
    <w:rsid w:val="004B27E8"/>
    <w:rsid w:val="004B4F0F"/>
    <w:rsid w:val="004B5C63"/>
    <w:rsid w:val="004C1720"/>
    <w:rsid w:val="004C4124"/>
    <w:rsid w:val="004C6473"/>
    <w:rsid w:val="004D049E"/>
    <w:rsid w:val="004D4122"/>
    <w:rsid w:val="004D5C96"/>
    <w:rsid w:val="004D61FC"/>
    <w:rsid w:val="004D76C3"/>
    <w:rsid w:val="004E71E0"/>
    <w:rsid w:val="004F111B"/>
    <w:rsid w:val="004F1180"/>
    <w:rsid w:val="004F3A7D"/>
    <w:rsid w:val="0052431D"/>
    <w:rsid w:val="00533358"/>
    <w:rsid w:val="00535AF7"/>
    <w:rsid w:val="00535EA5"/>
    <w:rsid w:val="00540DED"/>
    <w:rsid w:val="00540F44"/>
    <w:rsid w:val="00543E09"/>
    <w:rsid w:val="005444FC"/>
    <w:rsid w:val="00544C50"/>
    <w:rsid w:val="005468CB"/>
    <w:rsid w:val="00547F87"/>
    <w:rsid w:val="00547F9B"/>
    <w:rsid w:val="00554C65"/>
    <w:rsid w:val="0055677D"/>
    <w:rsid w:val="00561DEE"/>
    <w:rsid w:val="00563B2F"/>
    <w:rsid w:val="00565387"/>
    <w:rsid w:val="005654E0"/>
    <w:rsid w:val="00567D70"/>
    <w:rsid w:val="005707DE"/>
    <w:rsid w:val="00570D4E"/>
    <w:rsid w:val="00571F2B"/>
    <w:rsid w:val="005740CE"/>
    <w:rsid w:val="0057439C"/>
    <w:rsid w:val="00577670"/>
    <w:rsid w:val="00581313"/>
    <w:rsid w:val="00583CDD"/>
    <w:rsid w:val="00587AD6"/>
    <w:rsid w:val="00597511"/>
    <w:rsid w:val="00597A23"/>
    <w:rsid w:val="005A1BC5"/>
    <w:rsid w:val="005A609F"/>
    <w:rsid w:val="005B129F"/>
    <w:rsid w:val="005B6EF4"/>
    <w:rsid w:val="005B7020"/>
    <w:rsid w:val="005C6740"/>
    <w:rsid w:val="005D07EC"/>
    <w:rsid w:val="005D0BFE"/>
    <w:rsid w:val="005D3164"/>
    <w:rsid w:val="005D3191"/>
    <w:rsid w:val="005D6626"/>
    <w:rsid w:val="005D7044"/>
    <w:rsid w:val="005E56A0"/>
    <w:rsid w:val="005E5703"/>
    <w:rsid w:val="005E5C5E"/>
    <w:rsid w:val="005F1942"/>
    <w:rsid w:val="005F2DE2"/>
    <w:rsid w:val="005F31CC"/>
    <w:rsid w:val="00601388"/>
    <w:rsid w:val="00612B82"/>
    <w:rsid w:val="00614513"/>
    <w:rsid w:val="00622F2D"/>
    <w:rsid w:val="00634111"/>
    <w:rsid w:val="00636418"/>
    <w:rsid w:val="0064239B"/>
    <w:rsid w:val="006425B8"/>
    <w:rsid w:val="00643180"/>
    <w:rsid w:val="00643FD7"/>
    <w:rsid w:val="00651AFD"/>
    <w:rsid w:val="00671F82"/>
    <w:rsid w:val="00677AE2"/>
    <w:rsid w:val="00680468"/>
    <w:rsid w:val="00681300"/>
    <w:rsid w:val="00682D30"/>
    <w:rsid w:val="006854CE"/>
    <w:rsid w:val="00690C8D"/>
    <w:rsid w:val="00694C6E"/>
    <w:rsid w:val="006957A0"/>
    <w:rsid w:val="00696D86"/>
    <w:rsid w:val="006A0CB4"/>
    <w:rsid w:val="006A29E6"/>
    <w:rsid w:val="006A48A3"/>
    <w:rsid w:val="006B01C2"/>
    <w:rsid w:val="006B109D"/>
    <w:rsid w:val="006B17CD"/>
    <w:rsid w:val="006C16E5"/>
    <w:rsid w:val="006C689A"/>
    <w:rsid w:val="006E0D01"/>
    <w:rsid w:val="006E39AE"/>
    <w:rsid w:val="006E506E"/>
    <w:rsid w:val="006E7FC2"/>
    <w:rsid w:val="006F41D7"/>
    <w:rsid w:val="006F7546"/>
    <w:rsid w:val="0070070B"/>
    <w:rsid w:val="00701B31"/>
    <w:rsid w:val="00706370"/>
    <w:rsid w:val="00706C54"/>
    <w:rsid w:val="007121BB"/>
    <w:rsid w:val="00715CF7"/>
    <w:rsid w:val="00720261"/>
    <w:rsid w:val="00721058"/>
    <w:rsid w:val="007214DC"/>
    <w:rsid w:val="00724322"/>
    <w:rsid w:val="00725806"/>
    <w:rsid w:val="007262FC"/>
    <w:rsid w:val="00732A82"/>
    <w:rsid w:val="0073626D"/>
    <w:rsid w:val="007547BF"/>
    <w:rsid w:val="00760E6A"/>
    <w:rsid w:val="007629B2"/>
    <w:rsid w:val="007646CE"/>
    <w:rsid w:val="0077233B"/>
    <w:rsid w:val="007727CD"/>
    <w:rsid w:val="007737A5"/>
    <w:rsid w:val="00782CE0"/>
    <w:rsid w:val="007859FD"/>
    <w:rsid w:val="007917B4"/>
    <w:rsid w:val="007A6893"/>
    <w:rsid w:val="007A78BC"/>
    <w:rsid w:val="007B0E3A"/>
    <w:rsid w:val="007B1478"/>
    <w:rsid w:val="007B218C"/>
    <w:rsid w:val="007B55EE"/>
    <w:rsid w:val="007C7A6B"/>
    <w:rsid w:val="007D18AE"/>
    <w:rsid w:val="007D23BF"/>
    <w:rsid w:val="007D3B14"/>
    <w:rsid w:val="007D3BCB"/>
    <w:rsid w:val="007E097B"/>
    <w:rsid w:val="007E2F3C"/>
    <w:rsid w:val="007E35FE"/>
    <w:rsid w:val="007E5E88"/>
    <w:rsid w:val="007F5FC9"/>
    <w:rsid w:val="007F740C"/>
    <w:rsid w:val="00811025"/>
    <w:rsid w:val="008149FA"/>
    <w:rsid w:val="0081562A"/>
    <w:rsid w:val="008219AD"/>
    <w:rsid w:val="00824064"/>
    <w:rsid w:val="00831975"/>
    <w:rsid w:val="0085079A"/>
    <w:rsid w:val="00850838"/>
    <w:rsid w:val="00855327"/>
    <w:rsid w:val="008553ED"/>
    <w:rsid w:val="0085597F"/>
    <w:rsid w:val="00855F99"/>
    <w:rsid w:val="008566EF"/>
    <w:rsid w:val="00860169"/>
    <w:rsid w:val="008641D9"/>
    <w:rsid w:val="00871FCA"/>
    <w:rsid w:val="00872C9C"/>
    <w:rsid w:val="008740C2"/>
    <w:rsid w:val="00875EAD"/>
    <w:rsid w:val="00876696"/>
    <w:rsid w:val="0088342F"/>
    <w:rsid w:val="008834C1"/>
    <w:rsid w:val="008848B7"/>
    <w:rsid w:val="00884B4E"/>
    <w:rsid w:val="00890A43"/>
    <w:rsid w:val="00892313"/>
    <w:rsid w:val="008951F1"/>
    <w:rsid w:val="008A07C3"/>
    <w:rsid w:val="008A2430"/>
    <w:rsid w:val="008B010D"/>
    <w:rsid w:val="008B157F"/>
    <w:rsid w:val="008C0D9F"/>
    <w:rsid w:val="008C1CCA"/>
    <w:rsid w:val="008C2A8B"/>
    <w:rsid w:val="008C7468"/>
    <w:rsid w:val="008D1F4C"/>
    <w:rsid w:val="008D4E0C"/>
    <w:rsid w:val="008E0376"/>
    <w:rsid w:val="008E5ECC"/>
    <w:rsid w:val="008F0235"/>
    <w:rsid w:val="008F26EA"/>
    <w:rsid w:val="008F5337"/>
    <w:rsid w:val="008F6E1C"/>
    <w:rsid w:val="008F6FF2"/>
    <w:rsid w:val="008F73C6"/>
    <w:rsid w:val="008F756A"/>
    <w:rsid w:val="00906F49"/>
    <w:rsid w:val="0091185F"/>
    <w:rsid w:val="00916911"/>
    <w:rsid w:val="00916F28"/>
    <w:rsid w:val="009173B3"/>
    <w:rsid w:val="0091796A"/>
    <w:rsid w:val="009206F0"/>
    <w:rsid w:val="00920F8B"/>
    <w:rsid w:val="009224D9"/>
    <w:rsid w:val="00931196"/>
    <w:rsid w:val="0093693E"/>
    <w:rsid w:val="0094030C"/>
    <w:rsid w:val="00943ABB"/>
    <w:rsid w:val="00945B80"/>
    <w:rsid w:val="00945F1B"/>
    <w:rsid w:val="009531CA"/>
    <w:rsid w:val="00954A89"/>
    <w:rsid w:val="00956E8C"/>
    <w:rsid w:val="009576D7"/>
    <w:rsid w:val="00957D0A"/>
    <w:rsid w:val="00960E30"/>
    <w:rsid w:val="00962FDE"/>
    <w:rsid w:val="0096381D"/>
    <w:rsid w:val="00967FDF"/>
    <w:rsid w:val="0097009E"/>
    <w:rsid w:val="009704C8"/>
    <w:rsid w:val="00970D2C"/>
    <w:rsid w:val="00971CFB"/>
    <w:rsid w:val="00971EE5"/>
    <w:rsid w:val="00972513"/>
    <w:rsid w:val="00980169"/>
    <w:rsid w:val="00982BE3"/>
    <w:rsid w:val="00982D34"/>
    <w:rsid w:val="00982FFD"/>
    <w:rsid w:val="00984067"/>
    <w:rsid w:val="00984634"/>
    <w:rsid w:val="00984B0F"/>
    <w:rsid w:val="0098515A"/>
    <w:rsid w:val="009859FC"/>
    <w:rsid w:val="00996E44"/>
    <w:rsid w:val="00997191"/>
    <w:rsid w:val="009A3030"/>
    <w:rsid w:val="009A3DB8"/>
    <w:rsid w:val="009A4AC4"/>
    <w:rsid w:val="009B011E"/>
    <w:rsid w:val="009B46BE"/>
    <w:rsid w:val="009B50EC"/>
    <w:rsid w:val="009C7FE3"/>
    <w:rsid w:val="009D308B"/>
    <w:rsid w:val="009D752B"/>
    <w:rsid w:val="009F443A"/>
    <w:rsid w:val="009F58D3"/>
    <w:rsid w:val="009F5B40"/>
    <w:rsid w:val="00A001D9"/>
    <w:rsid w:val="00A01F40"/>
    <w:rsid w:val="00A022AC"/>
    <w:rsid w:val="00A02981"/>
    <w:rsid w:val="00A03713"/>
    <w:rsid w:val="00A04A4D"/>
    <w:rsid w:val="00A14E77"/>
    <w:rsid w:val="00A17065"/>
    <w:rsid w:val="00A20D60"/>
    <w:rsid w:val="00A303C1"/>
    <w:rsid w:val="00A34DFE"/>
    <w:rsid w:val="00A35EED"/>
    <w:rsid w:val="00A45CB4"/>
    <w:rsid w:val="00A46CD3"/>
    <w:rsid w:val="00A5376B"/>
    <w:rsid w:val="00A5400D"/>
    <w:rsid w:val="00A607DA"/>
    <w:rsid w:val="00A6080F"/>
    <w:rsid w:val="00A700A0"/>
    <w:rsid w:val="00A72536"/>
    <w:rsid w:val="00A745C7"/>
    <w:rsid w:val="00A75DE0"/>
    <w:rsid w:val="00A93145"/>
    <w:rsid w:val="00A95CC3"/>
    <w:rsid w:val="00AA1023"/>
    <w:rsid w:val="00AA6ABF"/>
    <w:rsid w:val="00AA7260"/>
    <w:rsid w:val="00AB5220"/>
    <w:rsid w:val="00AB7AE4"/>
    <w:rsid w:val="00AD110A"/>
    <w:rsid w:val="00AD1DEE"/>
    <w:rsid w:val="00AD2542"/>
    <w:rsid w:val="00AE026E"/>
    <w:rsid w:val="00AE0A93"/>
    <w:rsid w:val="00AE7FC2"/>
    <w:rsid w:val="00AF11DE"/>
    <w:rsid w:val="00AF53FA"/>
    <w:rsid w:val="00AF7356"/>
    <w:rsid w:val="00B0218A"/>
    <w:rsid w:val="00B03487"/>
    <w:rsid w:val="00B12328"/>
    <w:rsid w:val="00B1574A"/>
    <w:rsid w:val="00B15FD3"/>
    <w:rsid w:val="00B1667C"/>
    <w:rsid w:val="00B16B10"/>
    <w:rsid w:val="00B20DBE"/>
    <w:rsid w:val="00B24A51"/>
    <w:rsid w:val="00B31C9F"/>
    <w:rsid w:val="00B378AD"/>
    <w:rsid w:val="00B37EEA"/>
    <w:rsid w:val="00B4679E"/>
    <w:rsid w:val="00B46DC2"/>
    <w:rsid w:val="00B615F1"/>
    <w:rsid w:val="00B628AF"/>
    <w:rsid w:val="00B628B7"/>
    <w:rsid w:val="00B63A84"/>
    <w:rsid w:val="00B8575F"/>
    <w:rsid w:val="00B92541"/>
    <w:rsid w:val="00BA1951"/>
    <w:rsid w:val="00BA6F52"/>
    <w:rsid w:val="00BA7934"/>
    <w:rsid w:val="00BB743A"/>
    <w:rsid w:val="00BC0A1A"/>
    <w:rsid w:val="00BC0AD7"/>
    <w:rsid w:val="00BD1696"/>
    <w:rsid w:val="00BD1CB5"/>
    <w:rsid w:val="00BD6730"/>
    <w:rsid w:val="00BD6E3C"/>
    <w:rsid w:val="00BE0A35"/>
    <w:rsid w:val="00BE1312"/>
    <w:rsid w:val="00BE3BBA"/>
    <w:rsid w:val="00BE5719"/>
    <w:rsid w:val="00BE701E"/>
    <w:rsid w:val="00BF2577"/>
    <w:rsid w:val="00BF57A4"/>
    <w:rsid w:val="00BF6F35"/>
    <w:rsid w:val="00C24BEF"/>
    <w:rsid w:val="00C253EC"/>
    <w:rsid w:val="00C32221"/>
    <w:rsid w:val="00C33036"/>
    <w:rsid w:val="00C33A5B"/>
    <w:rsid w:val="00C44515"/>
    <w:rsid w:val="00C46E6E"/>
    <w:rsid w:val="00C54E76"/>
    <w:rsid w:val="00C56FD7"/>
    <w:rsid w:val="00C57442"/>
    <w:rsid w:val="00C64708"/>
    <w:rsid w:val="00C70088"/>
    <w:rsid w:val="00C72002"/>
    <w:rsid w:val="00C7485C"/>
    <w:rsid w:val="00C75012"/>
    <w:rsid w:val="00C77CB8"/>
    <w:rsid w:val="00C82D91"/>
    <w:rsid w:val="00C85E84"/>
    <w:rsid w:val="00C875E1"/>
    <w:rsid w:val="00C91BD5"/>
    <w:rsid w:val="00C9515B"/>
    <w:rsid w:val="00C96B3F"/>
    <w:rsid w:val="00CA3AF3"/>
    <w:rsid w:val="00CA4DC5"/>
    <w:rsid w:val="00CB31DF"/>
    <w:rsid w:val="00CC4755"/>
    <w:rsid w:val="00CC5A77"/>
    <w:rsid w:val="00CD0773"/>
    <w:rsid w:val="00CE26FE"/>
    <w:rsid w:val="00CE59ED"/>
    <w:rsid w:val="00CE610A"/>
    <w:rsid w:val="00CF267C"/>
    <w:rsid w:val="00CF2FA9"/>
    <w:rsid w:val="00D007BB"/>
    <w:rsid w:val="00D045EB"/>
    <w:rsid w:val="00D048AE"/>
    <w:rsid w:val="00D05585"/>
    <w:rsid w:val="00D1238A"/>
    <w:rsid w:val="00D136EF"/>
    <w:rsid w:val="00D159D5"/>
    <w:rsid w:val="00D161D1"/>
    <w:rsid w:val="00D2290F"/>
    <w:rsid w:val="00D24629"/>
    <w:rsid w:val="00D3656B"/>
    <w:rsid w:val="00D37272"/>
    <w:rsid w:val="00D37AD9"/>
    <w:rsid w:val="00D40708"/>
    <w:rsid w:val="00D41BF2"/>
    <w:rsid w:val="00D47190"/>
    <w:rsid w:val="00D47E28"/>
    <w:rsid w:val="00D53798"/>
    <w:rsid w:val="00D54260"/>
    <w:rsid w:val="00D567ED"/>
    <w:rsid w:val="00D64B6D"/>
    <w:rsid w:val="00D66C82"/>
    <w:rsid w:val="00D76928"/>
    <w:rsid w:val="00D7765D"/>
    <w:rsid w:val="00D7773B"/>
    <w:rsid w:val="00D77ABA"/>
    <w:rsid w:val="00D80A52"/>
    <w:rsid w:val="00D85C24"/>
    <w:rsid w:val="00D86817"/>
    <w:rsid w:val="00D86FEB"/>
    <w:rsid w:val="00D870E5"/>
    <w:rsid w:val="00D91BD4"/>
    <w:rsid w:val="00D91FE5"/>
    <w:rsid w:val="00D93649"/>
    <w:rsid w:val="00D93686"/>
    <w:rsid w:val="00DA29D8"/>
    <w:rsid w:val="00DA40BB"/>
    <w:rsid w:val="00DB3362"/>
    <w:rsid w:val="00DB3DF4"/>
    <w:rsid w:val="00DB5A01"/>
    <w:rsid w:val="00DC1E47"/>
    <w:rsid w:val="00DC3879"/>
    <w:rsid w:val="00DD00B7"/>
    <w:rsid w:val="00DD1B5B"/>
    <w:rsid w:val="00DE5F01"/>
    <w:rsid w:val="00DE7D97"/>
    <w:rsid w:val="00DF4F1C"/>
    <w:rsid w:val="00DF6BDF"/>
    <w:rsid w:val="00E01FA7"/>
    <w:rsid w:val="00E02865"/>
    <w:rsid w:val="00E0625E"/>
    <w:rsid w:val="00E074FF"/>
    <w:rsid w:val="00E07ECB"/>
    <w:rsid w:val="00E14821"/>
    <w:rsid w:val="00E24B0A"/>
    <w:rsid w:val="00E31113"/>
    <w:rsid w:val="00E326BC"/>
    <w:rsid w:val="00E32E37"/>
    <w:rsid w:val="00E331EE"/>
    <w:rsid w:val="00E37339"/>
    <w:rsid w:val="00E41578"/>
    <w:rsid w:val="00E4311B"/>
    <w:rsid w:val="00E53064"/>
    <w:rsid w:val="00E53362"/>
    <w:rsid w:val="00E623DA"/>
    <w:rsid w:val="00E63510"/>
    <w:rsid w:val="00E6753F"/>
    <w:rsid w:val="00E71C26"/>
    <w:rsid w:val="00E756B9"/>
    <w:rsid w:val="00E824B6"/>
    <w:rsid w:val="00E83E68"/>
    <w:rsid w:val="00E85C2A"/>
    <w:rsid w:val="00E8620D"/>
    <w:rsid w:val="00E94A1A"/>
    <w:rsid w:val="00E9628C"/>
    <w:rsid w:val="00E9689D"/>
    <w:rsid w:val="00EA0120"/>
    <w:rsid w:val="00EA1A38"/>
    <w:rsid w:val="00EA5623"/>
    <w:rsid w:val="00EA5CD7"/>
    <w:rsid w:val="00EB1485"/>
    <w:rsid w:val="00EB2834"/>
    <w:rsid w:val="00EB554E"/>
    <w:rsid w:val="00EB642A"/>
    <w:rsid w:val="00EC0AA2"/>
    <w:rsid w:val="00EC79C5"/>
    <w:rsid w:val="00ED01C3"/>
    <w:rsid w:val="00ED34AD"/>
    <w:rsid w:val="00ED3C7B"/>
    <w:rsid w:val="00ED6131"/>
    <w:rsid w:val="00EE0FFC"/>
    <w:rsid w:val="00EE1602"/>
    <w:rsid w:val="00EE5433"/>
    <w:rsid w:val="00EF1DA8"/>
    <w:rsid w:val="00EF2631"/>
    <w:rsid w:val="00EF403B"/>
    <w:rsid w:val="00EF4270"/>
    <w:rsid w:val="00EF5849"/>
    <w:rsid w:val="00EF6796"/>
    <w:rsid w:val="00F00ADC"/>
    <w:rsid w:val="00F010C8"/>
    <w:rsid w:val="00F12D85"/>
    <w:rsid w:val="00F12DF9"/>
    <w:rsid w:val="00F16EC3"/>
    <w:rsid w:val="00F1733B"/>
    <w:rsid w:val="00F23CFB"/>
    <w:rsid w:val="00F26415"/>
    <w:rsid w:val="00F26D32"/>
    <w:rsid w:val="00F274C1"/>
    <w:rsid w:val="00F327C2"/>
    <w:rsid w:val="00F33D4D"/>
    <w:rsid w:val="00F36CA1"/>
    <w:rsid w:val="00F41498"/>
    <w:rsid w:val="00F42A08"/>
    <w:rsid w:val="00F43662"/>
    <w:rsid w:val="00F4447E"/>
    <w:rsid w:val="00F51394"/>
    <w:rsid w:val="00F552E7"/>
    <w:rsid w:val="00F57210"/>
    <w:rsid w:val="00F60498"/>
    <w:rsid w:val="00F67B8B"/>
    <w:rsid w:val="00F707E5"/>
    <w:rsid w:val="00F95AC7"/>
    <w:rsid w:val="00F95E63"/>
    <w:rsid w:val="00F9631B"/>
    <w:rsid w:val="00F96B6B"/>
    <w:rsid w:val="00FA542C"/>
    <w:rsid w:val="00FA546E"/>
    <w:rsid w:val="00FA7408"/>
    <w:rsid w:val="00FA7F25"/>
    <w:rsid w:val="00FB3397"/>
    <w:rsid w:val="00FB45EB"/>
    <w:rsid w:val="00FB5278"/>
    <w:rsid w:val="00FC049D"/>
    <w:rsid w:val="00FC15E5"/>
    <w:rsid w:val="00FC335F"/>
    <w:rsid w:val="00FC366E"/>
    <w:rsid w:val="00FC63A3"/>
    <w:rsid w:val="00FC64A3"/>
    <w:rsid w:val="00FD082D"/>
    <w:rsid w:val="00FE0E15"/>
    <w:rsid w:val="00FE701A"/>
    <w:rsid w:val="00FE704F"/>
    <w:rsid w:val="00FE7BF3"/>
    <w:rsid w:val="00FF3349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F12C97"/>
  <w15:docId w15:val="{8B8AE66E-820D-433A-8BF7-3F1EDADF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List Paragraph"/>
    <w:basedOn w:val="a"/>
    <w:uiPriority w:val="34"/>
    <w:qFormat/>
    <w:rsid w:val="00E6753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A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254B-C668-41E5-B93B-0331D822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8474BB05.dotm</Template>
  <TotalTime>23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大八木　利武</dc:creator>
  <cp:lastModifiedBy>名雪 秀太</cp:lastModifiedBy>
  <cp:revision>22</cp:revision>
  <cp:lastPrinted>2025-02-20T00:45:00Z</cp:lastPrinted>
  <dcterms:created xsi:type="dcterms:W3CDTF">2025-02-14T01:54:00Z</dcterms:created>
  <dcterms:modified xsi:type="dcterms:W3CDTF">2025-09-05T09:47:00Z</dcterms:modified>
</cp:coreProperties>
</file>