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3358" w14:textId="395BE4C4" w:rsidR="00BF77A0" w:rsidRPr="00681E58" w:rsidRDefault="00BC067C" w:rsidP="008A379A">
      <w:pPr>
        <w:pStyle w:val="ae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BF77A0" w:rsidRPr="00681E58">
        <w:rPr>
          <w:rFonts w:ascii="BIZ UDゴシック" w:eastAsia="BIZ UDゴシック" w:hAnsi="BIZ UDゴシック" w:hint="eastAsia"/>
          <w:sz w:val="24"/>
        </w:rPr>
        <w:t>様式</w:t>
      </w:r>
      <w:r w:rsidR="00F51D90">
        <w:rPr>
          <w:rFonts w:ascii="BIZ UDゴシック" w:eastAsia="BIZ UDゴシック" w:hAnsi="BIZ UDゴシック" w:hint="eastAsia"/>
          <w:sz w:val="24"/>
        </w:rPr>
        <w:t>３</w:t>
      </w:r>
      <w:r w:rsidR="00BF77A0" w:rsidRPr="00681E58">
        <w:rPr>
          <w:rFonts w:ascii="BIZ UDゴシック" w:eastAsia="BIZ UDゴシック" w:hAnsi="BIZ UDゴシック" w:hint="eastAsia"/>
          <w:sz w:val="24"/>
        </w:rPr>
        <w:t>号</w:t>
      </w:r>
      <w:r>
        <w:rPr>
          <w:rFonts w:ascii="BIZ UDゴシック" w:eastAsia="BIZ UDゴシック" w:hAnsi="BIZ UDゴシック" w:hint="eastAsia"/>
          <w:sz w:val="24"/>
        </w:rPr>
        <w:t>）</w:t>
      </w:r>
    </w:p>
    <w:p w14:paraId="03CCB84D" w14:textId="4884E678" w:rsidR="00BF77A0" w:rsidRPr="00681E58" w:rsidRDefault="00BF77A0" w:rsidP="004A04D3">
      <w:pPr>
        <w:pStyle w:val="ae"/>
        <w:spacing w:after="240"/>
        <w:jc w:val="center"/>
        <w:rPr>
          <w:rFonts w:ascii="BIZ UDゴシック" w:eastAsia="BIZ UDゴシック" w:hAnsi="BIZ UDゴシック"/>
          <w:sz w:val="24"/>
        </w:rPr>
      </w:pPr>
      <w:r w:rsidRPr="00681E58">
        <w:rPr>
          <w:rFonts w:ascii="BIZ UDゴシック" w:eastAsia="BIZ UDゴシック" w:hAnsi="BIZ UDゴシック" w:hint="eastAsia"/>
          <w:sz w:val="24"/>
        </w:rPr>
        <w:t>会社概要</w:t>
      </w:r>
      <w:r w:rsidR="00676B37">
        <w:rPr>
          <w:rFonts w:ascii="BIZ UDゴシック" w:eastAsia="BIZ UDゴシック" w:hAnsi="BIZ UDゴシック" w:hint="eastAsia"/>
          <w:sz w:val="24"/>
        </w:rPr>
        <w:t>書</w:t>
      </w:r>
    </w:p>
    <w:tbl>
      <w:tblPr>
        <w:tblpPr w:leftFromText="142" w:rightFromText="142" w:vertAnchor="text" w:horzAnchor="margin" w:tblpXSpec="center" w:tblpY="91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865"/>
        <w:gridCol w:w="3865"/>
      </w:tblGrid>
      <w:tr w:rsidR="00BF77A0" w:rsidRPr="00681E58" w14:paraId="6F90B648" w14:textId="77777777" w:rsidTr="004A04D3">
        <w:trPr>
          <w:trHeight w:val="964"/>
        </w:trPr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5FC702DD" w14:textId="77777777" w:rsidR="00BF77A0" w:rsidRPr="00681E58" w:rsidRDefault="00BF77A0" w:rsidP="00BF77A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会社名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70C5CE85" w14:textId="77777777" w:rsidR="00BF77A0" w:rsidRPr="00681E58" w:rsidRDefault="007A4436" w:rsidP="00BF77A0">
            <w:pPr>
              <w:ind w:leftChars="-45" w:left="-85" w:rightChars="182" w:right="345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 xml:space="preserve"> </w:t>
            </w:r>
          </w:p>
        </w:tc>
      </w:tr>
      <w:tr w:rsidR="00BF77A0" w:rsidRPr="00681E58" w14:paraId="4ECDBD6F" w14:textId="77777777" w:rsidTr="00F30520">
        <w:trPr>
          <w:trHeight w:val="999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1DADCCA3" w14:textId="77777777" w:rsidR="00BF77A0" w:rsidRPr="00681E58" w:rsidRDefault="004A04D3" w:rsidP="00BF77A0">
            <w:pPr>
              <w:ind w:leftChars="-45" w:left="-85" w:rightChars="-45" w:right="-85" w:firstLineChars="100" w:firstLine="190"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本社所在地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2F905305" w14:textId="77777777" w:rsidR="00BF77A0" w:rsidRPr="00681E58" w:rsidRDefault="00BF77A0" w:rsidP="004A04D3">
            <w:pPr>
              <w:ind w:rightChars="-45" w:right="-85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</w:p>
        </w:tc>
      </w:tr>
      <w:tr w:rsidR="004A04D3" w:rsidRPr="00681E58" w14:paraId="3B5BC62A" w14:textId="77777777" w:rsidTr="00F30520">
        <w:trPr>
          <w:trHeight w:val="1126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45E92444" w14:textId="77777777" w:rsidR="004A04D3" w:rsidRPr="00681E58" w:rsidRDefault="004A04D3" w:rsidP="00BF77A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委任先所在地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1C210F7C" w14:textId="77777777" w:rsidR="004A04D3" w:rsidRPr="00681E58" w:rsidRDefault="007A4436" w:rsidP="004A04D3">
            <w:pPr>
              <w:ind w:leftChars="-45" w:left="-85" w:rightChars="-45" w:right="-85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 xml:space="preserve"> </w:t>
            </w:r>
          </w:p>
        </w:tc>
      </w:tr>
      <w:tr w:rsidR="004A04D3" w:rsidRPr="00681E58" w14:paraId="553F1202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4ACE02FD" w14:textId="77777777" w:rsidR="004A04D3" w:rsidRPr="00681E58" w:rsidRDefault="004A04D3" w:rsidP="004A04D3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会社設立年月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5C55738F" w14:textId="77777777" w:rsidR="004A04D3" w:rsidRPr="00681E58" w:rsidRDefault="004A04D3" w:rsidP="00BF77A0">
            <w:pPr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</w:p>
        </w:tc>
      </w:tr>
      <w:tr w:rsidR="004A04D3" w:rsidRPr="00681E58" w14:paraId="7A45CE43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6FA2C77E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資本金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52CC14C6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4A04D3" w:rsidRPr="00681E58" w14:paraId="0E73A05C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6306D47A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事業所数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18123B24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4A04D3" w:rsidRPr="00681E58" w14:paraId="060B847E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04DB9974" w14:textId="77777777" w:rsidR="004A04D3" w:rsidRPr="00681E58" w:rsidRDefault="004A04D3" w:rsidP="004A04D3">
            <w:pPr>
              <w:tabs>
                <w:tab w:val="left" w:pos="223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株式上場の有無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779ABB2C" w14:textId="77777777" w:rsidR="004A04D3" w:rsidRPr="00681E58" w:rsidRDefault="004A04D3" w:rsidP="004A04D3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有（ 　部上場）・</w:t>
            </w:r>
            <w:r w:rsidR="007A4436"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無</w:t>
            </w:r>
          </w:p>
        </w:tc>
      </w:tr>
      <w:tr w:rsidR="004A04D3" w:rsidRPr="00681E58" w14:paraId="45D01ACF" w14:textId="77777777" w:rsidTr="004A04D3">
        <w:trPr>
          <w:trHeight w:val="380"/>
        </w:trPr>
        <w:tc>
          <w:tcPr>
            <w:tcW w:w="2084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02E692D8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社員数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629C1D5E" w14:textId="39FE6EA4" w:rsidR="004A04D3" w:rsidRPr="00681E58" w:rsidRDefault="00BA2927" w:rsidP="004A04D3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〇〇</w:t>
            </w:r>
            <w:r w:rsidR="004A04D3"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>系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1A1F8222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名</w:t>
            </w:r>
          </w:p>
        </w:tc>
      </w:tr>
      <w:tr w:rsidR="004A04D3" w:rsidRPr="00681E58" w14:paraId="15ECEC19" w14:textId="77777777" w:rsidTr="004A04D3">
        <w:trPr>
          <w:trHeight w:val="380"/>
        </w:trPr>
        <w:tc>
          <w:tcPr>
            <w:tcW w:w="2084" w:type="dxa"/>
            <w:vMerge/>
            <w:shd w:val="clear" w:color="auto" w:fill="D9D9D9" w:themeFill="background1" w:themeFillShade="D9"/>
            <w:noWrap/>
            <w:vAlign w:val="center"/>
          </w:tcPr>
          <w:p w14:paraId="5BA1437A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54A675B6" w14:textId="236EC43C" w:rsidR="004A04D3" w:rsidRPr="00681E58" w:rsidRDefault="00BA2927" w:rsidP="004A04D3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〇〇</w:t>
            </w:r>
            <w:r w:rsidR="004A04D3"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>系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10FEB185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名</w:t>
            </w:r>
          </w:p>
        </w:tc>
      </w:tr>
      <w:tr w:rsidR="004A04D3" w:rsidRPr="00681E58" w14:paraId="3318A625" w14:textId="77777777" w:rsidTr="004A04D3">
        <w:trPr>
          <w:trHeight w:val="380"/>
        </w:trPr>
        <w:tc>
          <w:tcPr>
            <w:tcW w:w="2084" w:type="dxa"/>
            <w:vMerge/>
            <w:shd w:val="clear" w:color="auto" w:fill="D9D9D9" w:themeFill="background1" w:themeFillShade="D9"/>
            <w:noWrap/>
            <w:vAlign w:val="center"/>
          </w:tcPr>
          <w:p w14:paraId="3D2A3813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17B60533" w14:textId="63CCCDB4" w:rsidR="004A04D3" w:rsidRPr="00681E58" w:rsidRDefault="004A04D3" w:rsidP="004A04D3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>合</w:t>
            </w:r>
            <w:r w:rsidR="00BA2927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>計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3CF23644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名</w:t>
            </w:r>
          </w:p>
        </w:tc>
      </w:tr>
      <w:tr w:rsidR="004A04D3" w:rsidRPr="00681E58" w14:paraId="1E5C17D4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53AAB24E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その他</w:t>
            </w:r>
            <w:r w:rsidR="00F30520"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（〇〇）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56874482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4E0AE95F" w14:textId="62AE7AD7" w:rsidR="00BF77A0" w:rsidRPr="00681E58" w:rsidRDefault="004A04D3" w:rsidP="004A04D3">
      <w:pPr>
        <w:pStyle w:val="ae"/>
        <w:spacing w:before="240"/>
        <w:rPr>
          <w:rFonts w:ascii="BIZ UDゴシック" w:eastAsia="BIZ UDゴシック" w:hAnsi="BIZ UDゴシック"/>
          <w:color w:val="000000" w:themeColor="text1"/>
        </w:rPr>
      </w:pPr>
      <w:r w:rsidRPr="00681E58">
        <w:rPr>
          <w:rFonts w:ascii="BIZ UDゴシック" w:eastAsia="BIZ UDゴシック" w:hAnsi="BIZ UDゴシック" w:hint="eastAsia"/>
          <w:color w:val="000000" w:themeColor="text1"/>
        </w:rPr>
        <w:t>※令和</w:t>
      </w:r>
      <w:r w:rsidR="00343170">
        <w:rPr>
          <w:rFonts w:ascii="BIZ UDゴシック" w:eastAsia="BIZ UDゴシック" w:hAnsi="BIZ UDゴシック" w:hint="eastAsia"/>
          <w:color w:val="000000" w:themeColor="text1"/>
        </w:rPr>
        <w:t>７</w:t>
      </w:r>
      <w:r w:rsidRPr="00681E58">
        <w:rPr>
          <w:rFonts w:ascii="BIZ UDゴシック" w:eastAsia="BIZ UDゴシック" w:hAnsi="BIZ UDゴシック" w:hint="eastAsia"/>
          <w:color w:val="000000" w:themeColor="text1"/>
        </w:rPr>
        <w:t>年</w:t>
      </w:r>
      <w:r w:rsidR="00343170">
        <w:rPr>
          <w:rFonts w:ascii="BIZ UDゴシック" w:eastAsia="BIZ UDゴシック" w:hAnsi="BIZ UDゴシック" w:hint="eastAsia"/>
          <w:color w:val="000000" w:themeColor="text1"/>
        </w:rPr>
        <w:t>９</w:t>
      </w:r>
      <w:bookmarkStart w:id="0" w:name="_GoBack"/>
      <w:bookmarkEnd w:id="0"/>
      <w:r w:rsidRPr="00681E58">
        <w:rPr>
          <w:rFonts w:ascii="BIZ UDゴシック" w:eastAsia="BIZ UDゴシック" w:hAnsi="BIZ UDゴシック" w:hint="eastAsia"/>
          <w:color w:val="000000" w:themeColor="text1"/>
        </w:rPr>
        <w:t>月</w:t>
      </w:r>
      <w:r w:rsidR="00DF70C6">
        <w:rPr>
          <w:rFonts w:ascii="BIZ UDゴシック" w:eastAsia="BIZ UDゴシック" w:hAnsi="BIZ UDゴシック" w:hint="eastAsia"/>
          <w:color w:val="000000" w:themeColor="text1"/>
        </w:rPr>
        <w:t>１</w:t>
      </w:r>
      <w:r w:rsidRPr="00681E58">
        <w:rPr>
          <w:rFonts w:ascii="BIZ UDゴシック" w:eastAsia="BIZ UDゴシック" w:hAnsi="BIZ UDゴシック" w:hint="eastAsia"/>
          <w:color w:val="000000" w:themeColor="text1"/>
        </w:rPr>
        <w:t>日時点で記入すること。</w:t>
      </w:r>
    </w:p>
    <w:p w14:paraId="13A7B4AF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23CB68E1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4D834845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40785250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62FA9955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22F8A64A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sectPr w:rsidR="004A04D3" w:rsidRPr="00681E58" w:rsidSect="00F53F93">
      <w:pgSz w:w="11906" w:h="16838" w:code="9"/>
      <w:pgMar w:top="851" w:right="1134" w:bottom="851" w:left="1134" w:header="397" w:footer="397" w:gutter="0"/>
      <w:pgNumType w:start="1"/>
      <w:cols w:space="425"/>
      <w:docGrid w:type="linesAndChars" w:linePitch="315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CC7A2" w14:textId="77777777" w:rsidR="008B708F" w:rsidRDefault="008B708F" w:rsidP="001D78F5">
      <w:pPr>
        <w:spacing w:before="0" w:after="0" w:line="240" w:lineRule="auto"/>
      </w:pPr>
      <w:r>
        <w:separator/>
      </w:r>
    </w:p>
  </w:endnote>
  <w:endnote w:type="continuationSeparator" w:id="0">
    <w:p w14:paraId="06A40016" w14:textId="77777777" w:rsidR="008B708F" w:rsidRDefault="008B708F" w:rsidP="001D78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D2C37" w14:textId="77777777" w:rsidR="008B708F" w:rsidRDefault="008B708F" w:rsidP="001D78F5">
      <w:pPr>
        <w:spacing w:before="0" w:after="0" w:line="240" w:lineRule="auto"/>
      </w:pPr>
      <w:r>
        <w:separator/>
      </w:r>
    </w:p>
  </w:footnote>
  <w:footnote w:type="continuationSeparator" w:id="0">
    <w:p w14:paraId="28DE1309" w14:textId="77777777" w:rsidR="008B708F" w:rsidRDefault="008B708F" w:rsidP="001D78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F2"/>
    <w:rsid w:val="000028C0"/>
    <w:rsid w:val="00005578"/>
    <w:rsid w:val="00007481"/>
    <w:rsid w:val="00014BEE"/>
    <w:rsid w:val="00020A41"/>
    <w:rsid w:val="00023A04"/>
    <w:rsid w:val="000364E5"/>
    <w:rsid w:val="00041F61"/>
    <w:rsid w:val="00047578"/>
    <w:rsid w:val="00060C0F"/>
    <w:rsid w:val="000678E2"/>
    <w:rsid w:val="00073F8F"/>
    <w:rsid w:val="00091621"/>
    <w:rsid w:val="00092A04"/>
    <w:rsid w:val="00096C33"/>
    <w:rsid w:val="000B1908"/>
    <w:rsid w:val="000C0285"/>
    <w:rsid w:val="000C4E7E"/>
    <w:rsid w:val="000C6B11"/>
    <w:rsid w:val="000E4492"/>
    <w:rsid w:val="000E4EBB"/>
    <w:rsid w:val="000F667C"/>
    <w:rsid w:val="0011418A"/>
    <w:rsid w:val="00141D06"/>
    <w:rsid w:val="00145C98"/>
    <w:rsid w:val="001627DC"/>
    <w:rsid w:val="00181F6B"/>
    <w:rsid w:val="001B05CB"/>
    <w:rsid w:val="001B0B33"/>
    <w:rsid w:val="001B7459"/>
    <w:rsid w:val="001C2D72"/>
    <w:rsid w:val="001D2EEA"/>
    <w:rsid w:val="001D4AD7"/>
    <w:rsid w:val="001D6D40"/>
    <w:rsid w:val="001D78F5"/>
    <w:rsid w:val="001E08AC"/>
    <w:rsid w:val="001F09D5"/>
    <w:rsid w:val="00205399"/>
    <w:rsid w:val="00220E42"/>
    <w:rsid w:val="00225611"/>
    <w:rsid w:val="0022731F"/>
    <w:rsid w:val="0023565E"/>
    <w:rsid w:val="002419CC"/>
    <w:rsid w:val="00264ADE"/>
    <w:rsid w:val="002779E8"/>
    <w:rsid w:val="00282372"/>
    <w:rsid w:val="002A6A9A"/>
    <w:rsid w:val="002A6C19"/>
    <w:rsid w:val="002A7D97"/>
    <w:rsid w:val="002B7234"/>
    <w:rsid w:val="002D31D9"/>
    <w:rsid w:val="002E0969"/>
    <w:rsid w:val="002E6939"/>
    <w:rsid w:val="002E701A"/>
    <w:rsid w:val="002F0EC1"/>
    <w:rsid w:val="002F5D6A"/>
    <w:rsid w:val="002F7541"/>
    <w:rsid w:val="00301CF3"/>
    <w:rsid w:val="00310724"/>
    <w:rsid w:val="00333406"/>
    <w:rsid w:val="0034044F"/>
    <w:rsid w:val="00343170"/>
    <w:rsid w:val="003713E0"/>
    <w:rsid w:val="003832C9"/>
    <w:rsid w:val="003A0EA2"/>
    <w:rsid w:val="003B4240"/>
    <w:rsid w:val="003B626D"/>
    <w:rsid w:val="003B6B2B"/>
    <w:rsid w:val="003B7669"/>
    <w:rsid w:val="003C636C"/>
    <w:rsid w:val="003D307E"/>
    <w:rsid w:val="003D59BE"/>
    <w:rsid w:val="003E1480"/>
    <w:rsid w:val="003E3506"/>
    <w:rsid w:val="003E57B6"/>
    <w:rsid w:val="003F7383"/>
    <w:rsid w:val="0040214D"/>
    <w:rsid w:val="004134F2"/>
    <w:rsid w:val="00414A36"/>
    <w:rsid w:val="0041725C"/>
    <w:rsid w:val="004238D5"/>
    <w:rsid w:val="004307D3"/>
    <w:rsid w:val="004308CB"/>
    <w:rsid w:val="00443693"/>
    <w:rsid w:val="00444310"/>
    <w:rsid w:val="00451083"/>
    <w:rsid w:val="00455151"/>
    <w:rsid w:val="004656F2"/>
    <w:rsid w:val="0047088D"/>
    <w:rsid w:val="004723F6"/>
    <w:rsid w:val="00475F4F"/>
    <w:rsid w:val="00477AAF"/>
    <w:rsid w:val="00492F3C"/>
    <w:rsid w:val="00497FB3"/>
    <w:rsid w:val="004A04D3"/>
    <w:rsid w:val="004A5DA7"/>
    <w:rsid w:val="004B185A"/>
    <w:rsid w:val="004C0F54"/>
    <w:rsid w:val="004C233A"/>
    <w:rsid w:val="004D13F0"/>
    <w:rsid w:val="004F1ED9"/>
    <w:rsid w:val="005251FC"/>
    <w:rsid w:val="00530CFA"/>
    <w:rsid w:val="00540105"/>
    <w:rsid w:val="00543895"/>
    <w:rsid w:val="00557117"/>
    <w:rsid w:val="00562311"/>
    <w:rsid w:val="00575FB6"/>
    <w:rsid w:val="00597B7C"/>
    <w:rsid w:val="005A6484"/>
    <w:rsid w:val="005A6941"/>
    <w:rsid w:val="005E23B5"/>
    <w:rsid w:val="005F0487"/>
    <w:rsid w:val="005F3AB9"/>
    <w:rsid w:val="005F5806"/>
    <w:rsid w:val="0060721F"/>
    <w:rsid w:val="00614A37"/>
    <w:rsid w:val="00616CF9"/>
    <w:rsid w:val="00617DB2"/>
    <w:rsid w:val="0062271B"/>
    <w:rsid w:val="00630B62"/>
    <w:rsid w:val="00643284"/>
    <w:rsid w:val="006551F2"/>
    <w:rsid w:val="00657BA9"/>
    <w:rsid w:val="00664788"/>
    <w:rsid w:val="00666236"/>
    <w:rsid w:val="00670206"/>
    <w:rsid w:val="00676B37"/>
    <w:rsid w:val="00681E58"/>
    <w:rsid w:val="00691B67"/>
    <w:rsid w:val="00697D96"/>
    <w:rsid w:val="006A0AB7"/>
    <w:rsid w:val="006A6F2E"/>
    <w:rsid w:val="006C3320"/>
    <w:rsid w:val="006C731D"/>
    <w:rsid w:val="006D0F18"/>
    <w:rsid w:val="006D34C6"/>
    <w:rsid w:val="006E4315"/>
    <w:rsid w:val="006E4F9B"/>
    <w:rsid w:val="006F15C5"/>
    <w:rsid w:val="006F1EF7"/>
    <w:rsid w:val="00701D6C"/>
    <w:rsid w:val="00705141"/>
    <w:rsid w:val="00720AC3"/>
    <w:rsid w:val="00722AB8"/>
    <w:rsid w:val="00730532"/>
    <w:rsid w:val="00732AC9"/>
    <w:rsid w:val="00732FBE"/>
    <w:rsid w:val="00740940"/>
    <w:rsid w:val="00742004"/>
    <w:rsid w:val="0076050A"/>
    <w:rsid w:val="007631D9"/>
    <w:rsid w:val="00764E4B"/>
    <w:rsid w:val="0076574F"/>
    <w:rsid w:val="00765B7E"/>
    <w:rsid w:val="00767793"/>
    <w:rsid w:val="007968DE"/>
    <w:rsid w:val="007A4436"/>
    <w:rsid w:val="007A4801"/>
    <w:rsid w:val="007B0EAC"/>
    <w:rsid w:val="007B387F"/>
    <w:rsid w:val="007B537E"/>
    <w:rsid w:val="007B674A"/>
    <w:rsid w:val="007C5AE1"/>
    <w:rsid w:val="007F43EC"/>
    <w:rsid w:val="0080151F"/>
    <w:rsid w:val="0080304A"/>
    <w:rsid w:val="008037D2"/>
    <w:rsid w:val="00804F1A"/>
    <w:rsid w:val="00805D35"/>
    <w:rsid w:val="00811C8E"/>
    <w:rsid w:val="00812E21"/>
    <w:rsid w:val="00833C28"/>
    <w:rsid w:val="0083418E"/>
    <w:rsid w:val="008509D2"/>
    <w:rsid w:val="00874EC8"/>
    <w:rsid w:val="00897207"/>
    <w:rsid w:val="008A29D1"/>
    <w:rsid w:val="008A379A"/>
    <w:rsid w:val="008B708F"/>
    <w:rsid w:val="008C2718"/>
    <w:rsid w:val="008D1EC1"/>
    <w:rsid w:val="008E06D7"/>
    <w:rsid w:val="008E7052"/>
    <w:rsid w:val="00903FB0"/>
    <w:rsid w:val="00910287"/>
    <w:rsid w:val="009308E1"/>
    <w:rsid w:val="00946165"/>
    <w:rsid w:val="00963BAE"/>
    <w:rsid w:val="00964668"/>
    <w:rsid w:val="0097134D"/>
    <w:rsid w:val="00971F1C"/>
    <w:rsid w:val="00975FA5"/>
    <w:rsid w:val="009821FB"/>
    <w:rsid w:val="00992DC9"/>
    <w:rsid w:val="009A64AC"/>
    <w:rsid w:val="009B284C"/>
    <w:rsid w:val="009C25DB"/>
    <w:rsid w:val="009C5006"/>
    <w:rsid w:val="009D6E8B"/>
    <w:rsid w:val="009F3896"/>
    <w:rsid w:val="00A17938"/>
    <w:rsid w:val="00A24767"/>
    <w:rsid w:val="00A351D4"/>
    <w:rsid w:val="00A62A25"/>
    <w:rsid w:val="00A667BA"/>
    <w:rsid w:val="00A778DF"/>
    <w:rsid w:val="00A90DD9"/>
    <w:rsid w:val="00A925BF"/>
    <w:rsid w:val="00A97454"/>
    <w:rsid w:val="00AA1845"/>
    <w:rsid w:val="00AA3D36"/>
    <w:rsid w:val="00AB3B34"/>
    <w:rsid w:val="00AC0DAD"/>
    <w:rsid w:val="00AC2AF0"/>
    <w:rsid w:val="00AD5328"/>
    <w:rsid w:val="00AE3411"/>
    <w:rsid w:val="00AF5FBC"/>
    <w:rsid w:val="00AF6486"/>
    <w:rsid w:val="00B06184"/>
    <w:rsid w:val="00B158E2"/>
    <w:rsid w:val="00B1602E"/>
    <w:rsid w:val="00B2049B"/>
    <w:rsid w:val="00B2442E"/>
    <w:rsid w:val="00B267DA"/>
    <w:rsid w:val="00B3250A"/>
    <w:rsid w:val="00B328C3"/>
    <w:rsid w:val="00B54D4C"/>
    <w:rsid w:val="00B91463"/>
    <w:rsid w:val="00B9229F"/>
    <w:rsid w:val="00B93563"/>
    <w:rsid w:val="00B93BD5"/>
    <w:rsid w:val="00B974B6"/>
    <w:rsid w:val="00BA2927"/>
    <w:rsid w:val="00BA4832"/>
    <w:rsid w:val="00BC067C"/>
    <w:rsid w:val="00BC092D"/>
    <w:rsid w:val="00BC3D53"/>
    <w:rsid w:val="00BC55D1"/>
    <w:rsid w:val="00BE6FCE"/>
    <w:rsid w:val="00BF3887"/>
    <w:rsid w:val="00BF5531"/>
    <w:rsid w:val="00BF77A0"/>
    <w:rsid w:val="00BF7F54"/>
    <w:rsid w:val="00C05C97"/>
    <w:rsid w:val="00C13D85"/>
    <w:rsid w:val="00C15F2E"/>
    <w:rsid w:val="00C32284"/>
    <w:rsid w:val="00C343A6"/>
    <w:rsid w:val="00C4313E"/>
    <w:rsid w:val="00C4518A"/>
    <w:rsid w:val="00C47551"/>
    <w:rsid w:val="00C53295"/>
    <w:rsid w:val="00C5491F"/>
    <w:rsid w:val="00C54D2D"/>
    <w:rsid w:val="00C556BF"/>
    <w:rsid w:val="00C57D9E"/>
    <w:rsid w:val="00C86C3D"/>
    <w:rsid w:val="00C96BA6"/>
    <w:rsid w:val="00CA5247"/>
    <w:rsid w:val="00CB2387"/>
    <w:rsid w:val="00CF22FC"/>
    <w:rsid w:val="00CF501F"/>
    <w:rsid w:val="00D01F8F"/>
    <w:rsid w:val="00D10674"/>
    <w:rsid w:val="00D10738"/>
    <w:rsid w:val="00D27322"/>
    <w:rsid w:val="00D366FD"/>
    <w:rsid w:val="00D41C75"/>
    <w:rsid w:val="00D62D77"/>
    <w:rsid w:val="00D702D0"/>
    <w:rsid w:val="00D7038E"/>
    <w:rsid w:val="00D71B04"/>
    <w:rsid w:val="00D85E05"/>
    <w:rsid w:val="00D87066"/>
    <w:rsid w:val="00DB2F14"/>
    <w:rsid w:val="00DB7C50"/>
    <w:rsid w:val="00DC733F"/>
    <w:rsid w:val="00DD6B9C"/>
    <w:rsid w:val="00DF70C6"/>
    <w:rsid w:val="00E351E6"/>
    <w:rsid w:val="00E41C89"/>
    <w:rsid w:val="00E420E9"/>
    <w:rsid w:val="00E55CEC"/>
    <w:rsid w:val="00E6523B"/>
    <w:rsid w:val="00E662B6"/>
    <w:rsid w:val="00E67A69"/>
    <w:rsid w:val="00E74C0C"/>
    <w:rsid w:val="00E76E43"/>
    <w:rsid w:val="00E87D8A"/>
    <w:rsid w:val="00E9231E"/>
    <w:rsid w:val="00E9237E"/>
    <w:rsid w:val="00E948F4"/>
    <w:rsid w:val="00E94F76"/>
    <w:rsid w:val="00EA3462"/>
    <w:rsid w:val="00EA4FB9"/>
    <w:rsid w:val="00EA5850"/>
    <w:rsid w:val="00EB19C0"/>
    <w:rsid w:val="00EB78E5"/>
    <w:rsid w:val="00EC09CE"/>
    <w:rsid w:val="00EC4C16"/>
    <w:rsid w:val="00EC752E"/>
    <w:rsid w:val="00ED1B9B"/>
    <w:rsid w:val="00ED3D2E"/>
    <w:rsid w:val="00ED456A"/>
    <w:rsid w:val="00ED53A7"/>
    <w:rsid w:val="00ED63C6"/>
    <w:rsid w:val="00EF3FDF"/>
    <w:rsid w:val="00EF4552"/>
    <w:rsid w:val="00F156F7"/>
    <w:rsid w:val="00F1787E"/>
    <w:rsid w:val="00F30520"/>
    <w:rsid w:val="00F475E8"/>
    <w:rsid w:val="00F501D4"/>
    <w:rsid w:val="00F51D90"/>
    <w:rsid w:val="00F53F93"/>
    <w:rsid w:val="00F57164"/>
    <w:rsid w:val="00F75523"/>
    <w:rsid w:val="00F97323"/>
    <w:rsid w:val="00FC2C23"/>
    <w:rsid w:val="00FC6230"/>
    <w:rsid w:val="00FC6A12"/>
    <w:rsid w:val="00FE2AB0"/>
    <w:rsid w:val="00FE36BB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A8F7CC1"/>
  <w15:docId w15:val="{CC99072E-019F-49A9-A665-4DE3D231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FB0"/>
    <w:rPr>
      <w:rFonts w:asci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1F61"/>
    <w:pPr>
      <w:pBdr>
        <w:left w:val="single" w:sz="24" w:space="0" w:color="365F91" w:themeColor="accent1" w:themeShade="BF"/>
        <w:bottom w:val="single" w:sz="24" w:space="0" w:color="365F91" w:themeColor="accent1" w:themeShade="BF"/>
      </w:pBdr>
      <w:shd w:val="clear" w:color="auto" w:fill="4F81BD" w:themeFill="accent1"/>
      <w:autoSpaceDE w:val="0"/>
      <w:autoSpaceDN w:val="0"/>
      <w:spacing w:after="0"/>
      <w:outlineLvl w:val="0"/>
    </w:pPr>
    <w:rPr>
      <w:rFonts w:asciiTheme="majorEastAsia" w:eastAsiaTheme="majorEastAsia"/>
      <w:b/>
      <w:bCs/>
      <w:caps/>
      <w:color w:val="FFFFFF" w:themeColor="background1"/>
      <w:spacing w:val="15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41F61"/>
    <w:pPr>
      <w:pBdr>
        <w:left w:val="single" w:sz="12" w:space="0" w:color="365F91" w:themeColor="accent1" w:themeShade="BF"/>
        <w:bottom w:val="single" w:sz="12" w:space="0" w:color="365F91" w:themeColor="accent1" w:themeShade="BF"/>
      </w:pBdr>
      <w:autoSpaceDE w:val="0"/>
      <w:autoSpaceDN w:val="0"/>
      <w:spacing w:beforeLines="10" w:before="10" w:afterLines="50" w:after="50" w:line="240" w:lineRule="auto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C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C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C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C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C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C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C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32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3832C9"/>
  </w:style>
  <w:style w:type="character" w:customStyle="1" w:styleId="a5">
    <w:name w:val="日付 (文字)"/>
    <w:basedOn w:val="a0"/>
    <w:link w:val="a4"/>
    <w:uiPriority w:val="99"/>
    <w:semiHidden/>
    <w:rsid w:val="003832C9"/>
    <w:rPr>
      <w:rFonts w:asciiTheme="minorEastAsia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41F61"/>
    <w:rPr>
      <w:rFonts w:asciiTheme="majorEastAsia" w:eastAsiaTheme="majorEastAsia"/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rsid w:val="00041F61"/>
    <w:rPr>
      <w:rFonts w:asciiTheme="minorEastAsia"/>
      <w:caps/>
      <w:spacing w:val="15"/>
    </w:rPr>
  </w:style>
  <w:style w:type="character" w:customStyle="1" w:styleId="30">
    <w:name w:val="見出し 3 (文字)"/>
    <w:basedOn w:val="a0"/>
    <w:link w:val="3"/>
    <w:uiPriority w:val="9"/>
    <w:semiHidden/>
    <w:rsid w:val="008D1EC1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D1EC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D1EC1"/>
    <w:rPr>
      <w:i/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8D1EC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8D1EC1"/>
    <w:rPr>
      <w:caps/>
      <w:color w:val="4F81BD" w:themeColor="accent1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D1EC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8D1EC1"/>
    <w:rPr>
      <w:caps/>
      <w:color w:val="595959" w:themeColor="text1" w:themeTint="A6"/>
      <w:spacing w:val="10"/>
      <w:sz w:val="24"/>
      <w:szCs w:val="24"/>
    </w:rPr>
  </w:style>
  <w:style w:type="character" w:styleId="ac">
    <w:name w:val="Strong"/>
    <w:uiPriority w:val="22"/>
    <w:qFormat/>
    <w:rsid w:val="008D1EC1"/>
    <w:rPr>
      <w:b/>
      <w:bCs/>
    </w:rPr>
  </w:style>
  <w:style w:type="character" w:styleId="ad">
    <w:name w:val="Emphasis"/>
    <w:uiPriority w:val="20"/>
    <w:qFormat/>
    <w:rsid w:val="008D1EC1"/>
    <w:rPr>
      <w:caps/>
      <w:color w:val="243F60" w:themeColor="accent1" w:themeShade="7F"/>
      <w:spacing w:val="5"/>
    </w:rPr>
  </w:style>
  <w:style w:type="paragraph" w:styleId="ae">
    <w:name w:val="No Spacing"/>
    <w:basedOn w:val="a"/>
    <w:link w:val="af"/>
    <w:uiPriority w:val="1"/>
    <w:qFormat/>
    <w:rsid w:val="008D1EC1"/>
    <w:pPr>
      <w:spacing w:before="0" w:after="0" w:line="240" w:lineRule="auto"/>
    </w:pPr>
  </w:style>
  <w:style w:type="paragraph" w:styleId="af0">
    <w:name w:val="List Paragraph"/>
    <w:basedOn w:val="a"/>
    <w:uiPriority w:val="34"/>
    <w:qFormat/>
    <w:rsid w:val="008D1EC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8D1EC1"/>
    <w:rPr>
      <w:i/>
      <w:iCs/>
    </w:rPr>
  </w:style>
  <w:style w:type="character" w:customStyle="1" w:styleId="af2">
    <w:name w:val="引用文 (文字)"/>
    <w:basedOn w:val="a0"/>
    <w:link w:val="af1"/>
    <w:uiPriority w:val="29"/>
    <w:rsid w:val="008D1EC1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8D1EC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D1EC1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8D1EC1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8D1EC1"/>
    <w:rPr>
      <w:b/>
      <w:bCs/>
      <w:caps/>
      <w:color w:val="243F60" w:themeColor="accent1" w:themeShade="7F"/>
      <w:spacing w:val="10"/>
    </w:rPr>
  </w:style>
  <w:style w:type="character" w:styleId="af4">
    <w:name w:val="Subtle Reference"/>
    <w:uiPriority w:val="31"/>
    <w:qFormat/>
    <w:rsid w:val="008D1EC1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8D1EC1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8D1EC1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8D1EC1"/>
    <w:pPr>
      <w:outlineLvl w:val="9"/>
    </w:pPr>
    <w:rPr>
      <w:lang w:bidi="en-US"/>
    </w:rPr>
  </w:style>
  <w:style w:type="paragraph" w:styleId="af7">
    <w:name w:val="caption"/>
    <w:basedOn w:val="a"/>
    <w:next w:val="a"/>
    <w:uiPriority w:val="35"/>
    <w:semiHidden/>
    <w:unhideWhenUsed/>
    <w:qFormat/>
    <w:rsid w:val="008D1EC1"/>
    <w:rPr>
      <w:b/>
      <w:bCs/>
      <w:color w:val="365F91" w:themeColor="accent1" w:themeShade="BF"/>
      <w:sz w:val="16"/>
      <w:szCs w:val="16"/>
    </w:rPr>
  </w:style>
  <w:style w:type="character" w:customStyle="1" w:styleId="af">
    <w:name w:val="行間詰め (文字)"/>
    <w:basedOn w:val="a0"/>
    <w:link w:val="ae"/>
    <w:uiPriority w:val="1"/>
    <w:rsid w:val="008D1EC1"/>
    <w:rPr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D78F5"/>
    <w:rPr>
      <w:rFonts w:asciiTheme="minorEastAsia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D78F5"/>
    <w:rPr>
      <w:rFonts w:asciiTheme="minorEastAsia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Lines="50" w:before="157" w:after="0" w:line="240" w:lineRule="auto"/>
    </w:pPr>
  </w:style>
  <w:style w:type="paragraph" w:styleId="25">
    <w:name w:val="toc 2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="0" w:after="0" w:line="240" w:lineRule="auto"/>
      <w:ind w:leftChars="100" w:left="190"/>
    </w:pPr>
  </w:style>
  <w:style w:type="character" w:styleId="afc">
    <w:name w:val="Hyperlink"/>
    <w:basedOn w:val="a0"/>
    <w:uiPriority w:val="99"/>
    <w:unhideWhenUsed/>
    <w:rsid w:val="00E74C0C"/>
    <w:rPr>
      <w:color w:val="0000FF" w:themeColor="hyperlink"/>
      <w:u w:val="single"/>
    </w:rPr>
  </w:style>
  <w:style w:type="paragraph" w:customStyle="1" w:styleId="Default">
    <w:name w:val="Default"/>
    <w:rsid w:val="003D59BE"/>
    <w:pPr>
      <w:widowControl w:val="0"/>
      <w:autoSpaceDE w:val="0"/>
      <w:autoSpaceDN w:val="0"/>
      <w:adjustRightInd w:val="0"/>
      <w:spacing w:before="0" w:after="0" w:line="240" w:lineRule="auto"/>
    </w:pPr>
    <w:rPr>
      <w:rFonts w:ascii="ＭＳ 明朝" w:eastAsia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3D59BE"/>
    <w:pPr>
      <w:jc w:val="center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e">
    <w:name w:val="記 (文字)"/>
    <w:basedOn w:val="a0"/>
    <w:link w:val="afd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3D59BE"/>
    <w:pPr>
      <w:jc w:val="right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f0">
    <w:name w:val="結語 (文字)"/>
    <w:basedOn w:val="a0"/>
    <w:link w:val="aff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1">
    <w:name w:val="Plain Text"/>
    <w:basedOn w:val="a"/>
    <w:link w:val="aff2"/>
    <w:rsid w:val="00562311"/>
    <w:pPr>
      <w:widowControl w:val="0"/>
      <w:spacing w:before="0" w:after="0" w:line="240" w:lineRule="auto"/>
      <w:jc w:val="both"/>
    </w:pPr>
    <w:rPr>
      <w:rFonts w:ascii="ＭＳ 明朝" w:eastAsia="ＭＳ 明朝" w:hAnsi="Courier New" w:cs="Courier New"/>
      <w:kern w:val="2"/>
      <w:sz w:val="24"/>
      <w:szCs w:val="21"/>
    </w:rPr>
  </w:style>
  <w:style w:type="character" w:customStyle="1" w:styleId="aff2">
    <w:name w:val="書式なし (文字)"/>
    <w:basedOn w:val="a0"/>
    <w:link w:val="aff1"/>
    <w:rsid w:val="00562311"/>
    <w:rPr>
      <w:rFonts w:ascii="ＭＳ 明朝" w:eastAsia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BA02-129C-4DB2-87E2-D4530440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92D17B4.dotm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諸持　國彦</dc:creator>
  <cp:lastModifiedBy>名雪 秀太</cp:lastModifiedBy>
  <cp:revision>9</cp:revision>
  <cp:lastPrinted>2022-03-31T05:51:00Z</cp:lastPrinted>
  <dcterms:created xsi:type="dcterms:W3CDTF">2022-06-03T07:43:00Z</dcterms:created>
  <dcterms:modified xsi:type="dcterms:W3CDTF">2025-09-02T07:10:00Z</dcterms:modified>
</cp:coreProperties>
</file>