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70F12" w14:textId="50540A64" w:rsidR="00530CFA" w:rsidRPr="00190D9D" w:rsidRDefault="00994DF3" w:rsidP="00530CFA">
      <w:pPr>
        <w:pStyle w:val="ae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</w:rPr>
        <w:t>（</w:t>
      </w:r>
      <w:r w:rsidR="00530CFA" w:rsidRPr="00190D9D">
        <w:rPr>
          <w:rFonts w:ascii="BIZ UDゴシック" w:eastAsia="BIZ UDゴシック" w:hAnsi="BIZ UDゴシック" w:hint="eastAsia"/>
          <w:sz w:val="24"/>
        </w:rPr>
        <w:t>様式</w:t>
      </w:r>
      <w:r>
        <w:rPr>
          <w:rFonts w:ascii="BIZ UDゴシック" w:eastAsia="BIZ UDゴシック" w:hAnsi="BIZ UDゴシック" w:hint="eastAsia"/>
          <w:sz w:val="24"/>
        </w:rPr>
        <w:t>２</w:t>
      </w:r>
      <w:r w:rsidR="00530CFA" w:rsidRPr="00190D9D">
        <w:rPr>
          <w:rFonts w:ascii="BIZ UDゴシック" w:eastAsia="BIZ UDゴシック" w:hAnsi="BIZ UDゴシック" w:hint="eastAsia"/>
          <w:sz w:val="24"/>
        </w:rPr>
        <w:t>号</w:t>
      </w:r>
      <w:r>
        <w:rPr>
          <w:rFonts w:ascii="BIZ UDゴシック" w:eastAsia="BIZ UDゴシック" w:hAnsi="BIZ UDゴシック" w:hint="eastAsia"/>
          <w:sz w:val="24"/>
        </w:rPr>
        <w:t>）</w:t>
      </w:r>
    </w:p>
    <w:p w14:paraId="5EE9E8C0" w14:textId="77777777" w:rsidR="00530CFA" w:rsidRPr="00190D9D" w:rsidRDefault="00530CFA" w:rsidP="00530CFA">
      <w:pPr>
        <w:pStyle w:val="ae"/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4E92E4F7" w14:textId="47A5220A" w:rsidR="00530CFA" w:rsidRPr="00190D9D" w:rsidRDefault="00F57EF4" w:rsidP="00530CFA">
      <w:pPr>
        <w:pStyle w:val="ae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令和　　</w:t>
      </w:r>
      <w:r w:rsidR="00530CFA" w:rsidRPr="00190D9D">
        <w:rPr>
          <w:rFonts w:ascii="BIZ UDゴシック" w:eastAsia="BIZ UDゴシック" w:hAnsi="BIZ UDゴシック" w:hint="eastAsia"/>
          <w:sz w:val="24"/>
          <w:szCs w:val="24"/>
        </w:rPr>
        <w:t>年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30CFA" w:rsidRPr="00190D9D">
        <w:rPr>
          <w:rFonts w:ascii="BIZ UDゴシック" w:eastAsia="BIZ UDゴシック" w:hAnsi="BIZ UDゴシック" w:hint="eastAsia"/>
          <w:sz w:val="24"/>
          <w:szCs w:val="24"/>
        </w:rPr>
        <w:t xml:space="preserve">　月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30CFA" w:rsidRPr="00190D9D">
        <w:rPr>
          <w:rFonts w:ascii="BIZ UDゴシック" w:eastAsia="BIZ UDゴシック" w:hAnsi="BIZ UDゴシック" w:hint="eastAsia"/>
          <w:sz w:val="24"/>
          <w:szCs w:val="24"/>
        </w:rPr>
        <w:t xml:space="preserve">　日</w:t>
      </w:r>
    </w:p>
    <w:p w14:paraId="7466C20D" w14:textId="77777777" w:rsidR="00530CFA" w:rsidRPr="00190D9D" w:rsidRDefault="00530CFA" w:rsidP="00530CFA">
      <w:pPr>
        <w:pStyle w:val="ae"/>
        <w:rPr>
          <w:rFonts w:ascii="BIZ UDゴシック" w:eastAsia="BIZ UDゴシック" w:hAnsi="BIZ UDゴシック"/>
          <w:sz w:val="24"/>
          <w:szCs w:val="24"/>
        </w:rPr>
      </w:pPr>
    </w:p>
    <w:p w14:paraId="252F6343" w14:textId="77777777" w:rsidR="00530CFA" w:rsidRPr="00190D9D" w:rsidRDefault="00530CFA" w:rsidP="00530CFA">
      <w:pPr>
        <w:pStyle w:val="ae"/>
        <w:rPr>
          <w:rFonts w:ascii="BIZ UDゴシック" w:eastAsia="BIZ UDゴシック" w:hAnsi="BIZ UDゴシック"/>
          <w:sz w:val="24"/>
          <w:szCs w:val="24"/>
        </w:rPr>
      </w:pPr>
    </w:p>
    <w:p w14:paraId="25FFC29B" w14:textId="1CDC8CE4" w:rsidR="00530CFA" w:rsidRPr="00190D9D" w:rsidRDefault="00530CFA" w:rsidP="00530CFA">
      <w:pPr>
        <w:pStyle w:val="ae"/>
        <w:rPr>
          <w:rFonts w:ascii="BIZ UDゴシック" w:eastAsia="BIZ UDゴシック" w:hAnsi="BIZ UDゴシック"/>
          <w:sz w:val="24"/>
          <w:szCs w:val="24"/>
        </w:rPr>
      </w:pPr>
      <w:r w:rsidRPr="00190D9D">
        <w:rPr>
          <w:rFonts w:ascii="BIZ UDゴシック" w:eastAsia="BIZ UDゴシック" w:hAnsi="BIZ UDゴシック" w:hint="eastAsia"/>
          <w:sz w:val="24"/>
          <w:szCs w:val="24"/>
        </w:rPr>
        <w:t xml:space="preserve">　　旭市長　</w:t>
      </w:r>
      <w:r w:rsidR="00F57EF4">
        <w:rPr>
          <w:rFonts w:ascii="BIZ UDゴシック" w:eastAsia="BIZ UDゴシック" w:hAnsi="BIZ UDゴシック" w:hint="eastAsia"/>
          <w:sz w:val="24"/>
          <w:szCs w:val="24"/>
        </w:rPr>
        <w:t>米本　弥一郎　様</w:t>
      </w:r>
    </w:p>
    <w:p w14:paraId="5FD96FCD" w14:textId="77777777" w:rsidR="00530CFA" w:rsidRPr="00190D9D" w:rsidRDefault="00530CFA" w:rsidP="00530CFA">
      <w:pPr>
        <w:pStyle w:val="ae"/>
        <w:rPr>
          <w:rFonts w:ascii="BIZ UDゴシック" w:eastAsia="BIZ UDゴシック" w:hAnsi="BIZ UDゴシック"/>
          <w:sz w:val="24"/>
          <w:szCs w:val="24"/>
        </w:rPr>
      </w:pPr>
    </w:p>
    <w:p w14:paraId="33A2EDDB" w14:textId="77777777" w:rsidR="00530CFA" w:rsidRPr="00190D9D" w:rsidRDefault="00530CFA" w:rsidP="00530CFA">
      <w:pPr>
        <w:pStyle w:val="ae"/>
        <w:rPr>
          <w:rFonts w:ascii="BIZ UDゴシック" w:eastAsia="BIZ UDゴシック" w:hAnsi="BIZ UDゴシック"/>
          <w:sz w:val="24"/>
          <w:szCs w:val="24"/>
        </w:rPr>
      </w:pPr>
    </w:p>
    <w:p w14:paraId="0C8BB0FF" w14:textId="77777777" w:rsidR="00530CFA" w:rsidRPr="00190D9D" w:rsidRDefault="00530CFA" w:rsidP="00530CFA">
      <w:pPr>
        <w:pStyle w:val="ae"/>
        <w:rPr>
          <w:rFonts w:ascii="BIZ UDゴシック" w:eastAsia="BIZ UDゴシック" w:hAnsi="BIZ UDゴシック"/>
          <w:sz w:val="24"/>
          <w:szCs w:val="24"/>
        </w:rPr>
      </w:pPr>
      <w:r w:rsidRPr="00190D9D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所　　在　　地</w:t>
      </w:r>
    </w:p>
    <w:p w14:paraId="6611D038" w14:textId="77777777" w:rsidR="00530CFA" w:rsidRPr="00190D9D" w:rsidRDefault="00530CFA" w:rsidP="00530CFA">
      <w:pPr>
        <w:pStyle w:val="ae"/>
        <w:rPr>
          <w:rFonts w:ascii="BIZ UDゴシック" w:eastAsia="BIZ UDゴシック" w:hAnsi="BIZ UDゴシック"/>
          <w:sz w:val="24"/>
          <w:szCs w:val="24"/>
        </w:rPr>
      </w:pPr>
      <w:r w:rsidRPr="00190D9D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商号又は名称</w:t>
      </w:r>
    </w:p>
    <w:p w14:paraId="546DED47" w14:textId="77777777" w:rsidR="00530CFA" w:rsidRPr="00190D9D" w:rsidRDefault="00530CFA" w:rsidP="00530CFA">
      <w:pPr>
        <w:pStyle w:val="ae"/>
        <w:rPr>
          <w:rFonts w:ascii="BIZ UDゴシック" w:eastAsia="BIZ UDゴシック" w:hAnsi="BIZ UDゴシック"/>
          <w:sz w:val="24"/>
          <w:szCs w:val="24"/>
        </w:rPr>
      </w:pPr>
      <w:r w:rsidRPr="00190D9D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代表者職・氏名　　　　　　　　　　　㊞</w:t>
      </w:r>
    </w:p>
    <w:p w14:paraId="18349D14" w14:textId="77777777" w:rsidR="00530CFA" w:rsidRPr="00190D9D" w:rsidRDefault="00530CFA" w:rsidP="00530CFA">
      <w:pPr>
        <w:pStyle w:val="ae"/>
        <w:rPr>
          <w:rFonts w:ascii="BIZ UDゴシック" w:eastAsia="BIZ UDゴシック" w:hAnsi="BIZ UDゴシック"/>
          <w:sz w:val="24"/>
          <w:szCs w:val="24"/>
        </w:rPr>
      </w:pPr>
    </w:p>
    <w:p w14:paraId="357ACB67" w14:textId="77777777" w:rsidR="00530CFA" w:rsidRPr="00190D9D" w:rsidRDefault="00530CFA" w:rsidP="00530CFA">
      <w:pPr>
        <w:pStyle w:val="ae"/>
        <w:rPr>
          <w:rFonts w:ascii="BIZ UDゴシック" w:eastAsia="BIZ UDゴシック" w:hAnsi="BIZ UDゴシック"/>
          <w:sz w:val="24"/>
          <w:szCs w:val="24"/>
        </w:rPr>
      </w:pPr>
    </w:p>
    <w:p w14:paraId="42D9FEAB" w14:textId="1EC4EBC6" w:rsidR="00530CFA" w:rsidRPr="00190D9D" w:rsidRDefault="00530CFA" w:rsidP="00530CFA">
      <w:pPr>
        <w:pStyle w:val="Default"/>
        <w:jc w:val="center"/>
        <w:rPr>
          <w:rFonts w:ascii="BIZ UDゴシック" w:eastAsia="BIZ UDゴシック" w:hAnsi="BIZ UDゴシック"/>
        </w:rPr>
      </w:pPr>
      <w:r w:rsidRPr="00190D9D">
        <w:rPr>
          <w:rFonts w:ascii="BIZ UDゴシック" w:eastAsia="BIZ UDゴシック" w:hAnsi="BIZ UDゴシック" w:hint="eastAsia"/>
        </w:rPr>
        <w:t>参</w:t>
      </w:r>
      <w:r w:rsidR="00F57EF4">
        <w:rPr>
          <w:rFonts w:ascii="BIZ UDゴシック" w:eastAsia="BIZ UDゴシック" w:hAnsi="BIZ UDゴシック" w:hint="eastAsia"/>
        </w:rPr>
        <w:t xml:space="preserve">　</w:t>
      </w:r>
      <w:r w:rsidRPr="00190D9D">
        <w:rPr>
          <w:rFonts w:ascii="BIZ UDゴシック" w:eastAsia="BIZ UDゴシック" w:hAnsi="BIZ UDゴシック" w:hint="eastAsia"/>
        </w:rPr>
        <w:t>加</w:t>
      </w:r>
      <w:r w:rsidR="00F57EF4">
        <w:rPr>
          <w:rFonts w:ascii="BIZ UDゴシック" w:eastAsia="BIZ UDゴシック" w:hAnsi="BIZ UDゴシック" w:hint="eastAsia"/>
        </w:rPr>
        <w:t xml:space="preserve">　</w:t>
      </w:r>
      <w:r w:rsidRPr="00190D9D">
        <w:rPr>
          <w:rFonts w:ascii="BIZ UDゴシック" w:eastAsia="BIZ UDゴシック" w:hAnsi="BIZ UDゴシック" w:hint="eastAsia"/>
        </w:rPr>
        <w:t>申</w:t>
      </w:r>
      <w:r w:rsidR="00F57EF4">
        <w:rPr>
          <w:rFonts w:ascii="BIZ UDゴシック" w:eastAsia="BIZ UDゴシック" w:hAnsi="BIZ UDゴシック" w:hint="eastAsia"/>
        </w:rPr>
        <w:t xml:space="preserve">　</w:t>
      </w:r>
      <w:r w:rsidRPr="00190D9D">
        <w:rPr>
          <w:rFonts w:ascii="BIZ UDゴシック" w:eastAsia="BIZ UDゴシック" w:hAnsi="BIZ UDゴシック" w:hint="eastAsia"/>
        </w:rPr>
        <w:t>込</w:t>
      </w:r>
      <w:r w:rsidR="00F57EF4">
        <w:rPr>
          <w:rFonts w:ascii="BIZ UDゴシック" w:eastAsia="BIZ UDゴシック" w:hAnsi="BIZ UDゴシック" w:hint="eastAsia"/>
        </w:rPr>
        <w:t xml:space="preserve">　</w:t>
      </w:r>
      <w:r w:rsidRPr="00190D9D">
        <w:rPr>
          <w:rFonts w:ascii="BIZ UDゴシック" w:eastAsia="BIZ UDゴシック" w:hAnsi="BIZ UDゴシック" w:hint="eastAsia"/>
        </w:rPr>
        <w:t>書</w:t>
      </w:r>
      <w:r w:rsidR="00F57EF4">
        <w:rPr>
          <w:rFonts w:ascii="BIZ UDゴシック" w:eastAsia="BIZ UDゴシック" w:hAnsi="BIZ UDゴシック" w:hint="eastAsia"/>
        </w:rPr>
        <w:t xml:space="preserve">　</w:t>
      </w:r>
    </w:p>
    <w:p w14:paraId="400BAE34" w14:textId="77777777" w:rsidR="00530CFA" w:rsidRPr="00190D9D" w:rsidRDefault="00530CFA" w:rsidP="00530CFA">
      <w:pPr>
        <w:pStyle w:val="Default"/>
        <w:jc w:val="center"/>
        <w:rPr>
          <w:rFonts w:ascii="BIZ UDゴシック" w:eastAsia="BIZ UDゴシック" w:hAnsi="BIZ UDゴシック"/>
        </w:rPr>
      </w:pPr>
    </w:p>
    <w:p w14:paraId="1B26D0B1" w14:textId="77777777" w:rsidR="00530CFA" w:rsidRPr="00190D9D" w:rsidRDefault="00530CFA" w:rsidP="00530CFA">
      <w:pPr>
        <w:pStyle w:val="Default"/>
        <w:jc w:val="center"/>
        <w:rPr>
          <w:rFonts w:ascii="BIZ UDゴシック" w:eastAsia="BIZ UDゴシック" w:hAnsi="BIZ UDゴシック"/>
        </w:rPr>
      </w:pPr>
    </w:p>
    <w:p w14:paraId="3B20DAF0" w14:textId="6F0E2254" w:rsidR="00530CFA" w:rsidRPr="00190D9D" w:rsidRDefault="00F57EF4" w:rsidP="00530CFA">
      <w:pPr>
        <w:pStyle w:val="Defaul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「広報あさひ」の印刷（単価契約）</w:t>
      </w:r>
      <w:r w:rsidR="00530CFA" w:rsidRPr="00190D9D">
        <w:rPr>
          <w:rFonts w:ascii="BIZ UDゴシック" w:eastAsia="BIZ UDゴシック" w:hAnsi="BIZ UDゴシック" w:hint="eastAsia"/>
        </w:rPr>
        <w:t>について、下記のとおり参加を申し込みます。なお、添付の必要書類の内容については、事実と相違ないことを誓約します。</w:t>
      </w:r>
    </w:p>
    <w:p w14:paraId="767BEB59" w14:textId="77777777" w:rsidR="00530CFA" w:rsidRPr="00190D9D" w:rsidRDefault="00530CFA" w:rsidP="00530CFA">
      <w:pPr>
        <w:pStyle w:val="Default"/>
        <w:rPr>
          <w:rFonts w:ascii="BIZ UDゴシック" w:eastAsia="BIZ UDゴシック" w:hAnsi="BIZ UDゴシック"/>
        </w:rPr>
      </w:pPr>
    </w:p>
    <w:p w14:paraId="0B009E16" w14:textId="77777777" w:rsidR="00530CFA" w:rsidRPr="00190D9D" w:rsidRDefault="00530CFA" w:rsidP="00530CFA">
      <w:pPr>
        <w:pStyle w:val="Default"/>
        <w:rPr>
          <w:rFonts w:ascii="BIZ UDゴシック" w:eastAsia="BIZ UDゴシック" w:hAnsi="BIZ UDゴシック"/>
        </w:rPr>
      </w:pPr>
    </w:p>
    <w:p w14:paraId="31BD6312" w14:textId="77777777" w:rsidR="00530CFA" w:rsidRPr="00190D9D" w:rsidRDefault="00530CFA" w:rsidP="00530CFA">
      <w:pPr>
        <w:pStyle w:val="Default"/>
        <w:jc w:val="center"/>
        <w:rPr>
          <w:rFonts w:ascii="BIZ UDゴシック" w:eastAsia="BIZ UDゴシック" w:hAnsi="BIZ UDゴシック"/>
        </w:rPr>
      </w:pPr>
      <w:r w:rsidRPr="00190D9D">
        <w:rPr>
          <w:rFonts w:ascii="BIZ UDゴシック" w:eastAsia="BIZ UDゴシック" w:hAnsi="BIZ UDゴシック" w:hint="eastAsia"/>
        </w:rPr>
        <w:t>記</w:t>
      </w:r>
    </w:p>
    <w:p w14:paraId="498E8267" w14:textId="77777777" w:rsidR="00530CFA" w:rsidRPr="00190D9D" w:rsidRDefault="00530CFA" w:rsidP="00530CFA">
      <w:pPr>
        <w:pStyle w:val="Default"/>
        <w:rPr>
          <w:rFonts w:ascii="BIZ UDゴシック" w:eastAsia="BIZ UDゴシック" w:hAnsi="BIZ UDゴシック"/>
        </w:rPr>
      </w:pPr>
    </w:p>
    <w:p w14:paraId="7B2D9397" w14:textId="77777777" w:rsidR="00530CFA" w:rsidRPr="00190D9D" w:rsidRDefault="00530CFA" w:rsidP="00530CFA">
      <w:pPr>
        <w:pStyle w:val="Default"/>
        <w:rPr>
          <w:rFonts w:ascii="BIZ UDゴシック" w:eastAsia="BIZ UDゴシック" w:hAnsi="BIZ UDゴシック"/>
        </w:rPr>
      </w:pPr>
    </w:p>
    <w:p w14:paraId="1E83F075" w14:textId="6858E07E" w:rsidR="00530CFA" w:rsidRPr="00190D9D" w:rsidRDefault="00530CFA" w:rsidP="00530CFA">
      <w:pPr>
        <w:pStyle w:val="Default"/>
        <w:rPr>
          <w:rFonts w:ascii="BIZ UDゴシック" w:eastAsia="BIZ UDゴシック" w:hAnsi="BIZ UDゴシック"/>
        </w:rPr>
      </w:pPr>
      <w:r w:rsidRPr="00190D9D">
        <w:rPr>
          <w:rFonts w:ascii="BIZ UDゴシック" w:eastAsia="BIZ UDゴシック" w:hAnsi="BIZ UDゴシック" w:hint="eastAsia"/>
        </w:rPr>
        <w:t xml:space="preserve">　１　業務名</w:t>
      </w:r>
      <w:r w:rsidR="00F57EF4">
        <w:rPr>
          <w:rFonts w:ascii="BIZ UDゴシック" w:eastAsia="BIZ UDゴシック" w:hAnsi="BIZ UDゴシック" w:hint="eastAsia"/>
        </w:rPr>
        <w:t xml:space="preserve">　「広報あさひ」の印刷（単価契約）</w:t>
      </w:r>
    </w:p>
    <w:p w14:paraId="46AC81DC" w14:textId="77777777" w:rsidR="00530CFA" w:rsidRPr="00190D9D" w:rsidRDefault="00530CFA" w:rsidP="00530CFA">
      <w:pPr>
        <w:pStyle w:val="Default"/>
        <w:rPr>
          <w:rFonts w:ascii="BIZ UDゴシック" w:eastAsia="BIZ UDゴシック" w:hAnsi="BIZ UDゴシック"/>
        </w:rPr>
      </w:pPr>
    </w:p>
    <w:p w14:paraId="62FEA817" w14:textId="77777777" w:rsidR="00530CFA" w:rsidRPr="00190D9D" w:rsidRDefault="00530CFA" w:rsidP="00530CFA">
      <w:pPr>
        <w:pStyle w:val="Default"/>
        <w:rPr>
          <w:rFonts w:ascii="BIZ UDゴシック" w:eastAsia="BIZ UDゴシック" w:hAnsi="BIZ UDゴシック"/>
        </w:rPr>
      </w:pPr>
      <w:r w:rsidRPr="00190D9D">
        <w:rPr>
          <w:rFonts w:ascii="BIZ UDゴシック" w:eastAsia="BIZ UDゴシック" w:hAnsi="BIZ UDゴシック" w:hint="eastAsia"/>
        </w:rPr>
        <w:t xml:space="preserve">　２　入札参加資格</w:t>
      </w:r>
      <w:r w:rsidR="005A6941" w:rsidRPr="00190D9D">
        <w:rPr>
          <w:rFonts w:ascii="BIZ UDゴシック" w:eastAsia="BIZ UDゴシック" w:hAnsi="BIZ UDゴシック" w:hint="eastAsia"/>
        </w:rPr>
        <w:t>旭市</w:t>
      </w:r>
      <w:r w:rsidRPr="00190D9D">
        <w:rPr>
          <w:rFonts w:ascii="BIZ UDゴシック" w:eastAsia="BIZ UDゴシック" w:hAnsi="BIZ UDゴシック" w:hint="eastAsia"/>
        </w:rPr>
        <w:t>における競争入札参加資格の認定</w:t>
      </w:r>
    </w:p>
    <w:p w14:paraId="5E836C05" w14:textId="77777777" w:rsidR="00530CFA" w:rsidRPr="00190D9D" w:rsidRDefault="00530CFA" w:rsidP="00530CFA">
      <w:pPr>
        <w:pStyle w:val="Default"/>
        <w:ind w:firstLineChars="200" w:firstLine="459"/>
        <w:rPr>
          <w:rFonts w:ascii="BIZ UDゴシック" w:eastAsia="BIZ UDゴシック" w:hAnsi="BIZ UDゴシック"/>
        </w:rPr>
      </w:pPr>
      <w:r w:rsidRPr="00190D9D">
        <w:rPr>
          <w:rFonts w:ascii="BIZ UDゴシック" w:eastAsia="BIZ UDゴシック" w:hAnsi="BIZ UDゴシック" w:hint="eastAsia"/>
        </w:rPr>
        <w:t>（　有　・　無　）</w:t>
      </w:r>
    </w:p>
    <w:p w14:paraId="72D3EAB5" w14:textId="77777777" w:rsidR="00530CFA" w:rsidRPr="00190D9D" w:rsidRDefault="00530CFA" w:rsidP="00530CFA">
      <w:pPr>
        <w:pStyle w:val="ae"/>
        <w:rPr>
          <w:rFonts w:ascii="BIZ UDゴシック" w:eastAsia="BIZ UDゴシック" w:hAnsi="BIZ UDゴシック"/>
        </w:rPr>
      </w:pPr>
    </w:p>
    <w:p w14:paraId="46E01B5D" w14:textId="77777777" w:rsidR="00530CFA" w:rsidRPr="00190D9D" w:rsidRDefault="00530CFA" w:rsidP="00530CFA">
      <w:pPr>
        <w:pStyle w:val="ae"/>
        <w:rPr>
          <w:rFonts w:ascii="BIZ UDゴシック" w:eastAsia="BIZ UDゴシック" w:hAnsi="BIZ UDゴシック"/>
          <w:sz w:val="24"/>
          <w:szCs w:val="24"/>
        </w:rPr>
      </w:pPr>
      <w:r w:rsidRPr="00190D9D">
        <w:rPr>
          <w:rFonts w:ascii="BIZ UDゴシック" w:eastAsia="BIZ UDゴシック" w:hAnsi="BIZ UDゴシック" w:hint="eastAsia"/>
        </w:rPr>
        <w:t xml:space="preserve">　</w:t>
      </w:r>
      <w:r w:rsidRPr="00190D9D">
        <w:rPr>
          <w:rFonts w:ascii="BIZ UDゴシック" w:eastAsia="BIZ UDゴシック" w:hAnsi="BIZ UDゴシック" w:hint="eastAsia"/>
          <w:sz w:val="24"/>
          <w:szCs w:val="24"/>
        </w:rPr>
        <w:t>３　添付資料</w:t>
      </w:r>
    </w:p>
    <w:p w14:paraId="1E869122" w14:textId="09A2F9CA" w:rsidR="00530CFA" w:rsidRDefault="00F57EF4" w:rsidP="00530CFA">
      <w:pPr>
        <w:pStyle w:val="ae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・会社概要</w:t>
      </w:r>
      <w:r w:rsidR="00FE3697">
        <w:rPr>
          <w:rFonts w:ascii="BIZ UDゴシック" w:eastAsia="BIZ UDゴシック" w:hAnsi="BIZ UDゴシック" w:hint="eastAsia"/>
          <w:sz w:val="24"/>
          <w:szCs w:val="24"/>
        </w:rPr>
        <w:t>書</w:t>
      </w:r>
      <w:bookmarkStart w:id="0" w:name="_GoBack"/>
      <w:bookmarkEnd w:id="0"/>
      <w:r w:rsidR="000C3FE9">
        <w:rPr>
          <w:rFonts w:ascii="BIZ UDゴシック" w:eastAsia="BIZ UDゴシック" w:hAnsi="BIZ UDゴシック" w:hint="eastAsia"/>
          <w:sz w:val="24"/>
          <w:szCs w:val="24"/>
        </w:rPr>
        <w:t>（</w:t>
      </w:r>
      <w:r>
        <w:rPr>
          <w:rFonts w:ascii="BIZ UDゴシック" w:eastAsia="BIZ UDゴシック" w:hAnsi="BIZ UDゴシック" w:hint="eastAsia"/>
          <w:sz w:val="24"/>
          <w:szCs w:val="24"/>
        </w:rPr>
        <w:t>様式</w:t>
      </w:r>
      <w:r w:rsidR="000C3FE9">
        <w:rPr>
          <w:rFonts w:ascii="BIZ UDゴシック" w:eastAsia="BIZ UDゴシック" w:hAnsi="BIZ UDゴシック" w:hint="eastAsia"/>
          <w:sz w:val="24"/>
          <w:szCs w:val="24"/>
        </w:rPr>
        <w:t>３</w:t>
      </w:r>
      <w:r>
        <w:rPr>
          <w:rFonts w:ascii="BIZ UDゴシック" w:eastAsia="BIZ UDゴシック" w:hAnsi="BIZ UDゴシック" w:hint="eastAsia"/>
          <w:sz w:val="24"/>
          <w:szCs w:val="24"/>
        </w:rPr>
        <w:t>号</w:t>
      </w:r>
      <w:r w:rsidR="000C3FE9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79D48F8E" w14:textId="26DAD8E4" w:rsidR="00F57EF4" w:rsidRPr="00190D9D" w:rsidRDefault="00F57EF4" w:rsidP="00530CFA">
      <w:pPr>
        <w:pStyle w:val="ae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・業務実績</w:t>
      </w:r>
      <w:r w:rsidR="0047645E">
        <w:rPr>
          <w:rFonts w:ascii="BIZ UDゴシック" w:eastAsia="BIZ UDゴシック" w:hAnsi="BIZ UDゴシック" w:hint="eastAsia"/>
          <w:sz w:val="24"/>
          <w:szCs w:val="24"/>
        </w:rPr>
        <w:t>調書</w:t>
      </w:r>
      <w:r w:rsidR="000C3FE9">
        <w:rPr>
          <w:rFonts w:ascii="BIZ UDゴシック" w:eastAsia="BIZ UDゴシック" w:hAnsi="BIZ UDゴシック" w:hint="eastAsia"/>
          <w:sz w:val="24"/>
          <w:szCs w:val="24"/>
        </w:rPr>
        <w:t>（様式４</w:t>
      </w:r>
      <w:r>
        <w:rPr>
          <w:rFonts w:ascii="BIZ UDゴシック" w:eastAsia="BIZ UDゴシック" w:hAnsi="BIZ UDゴシック" w:hint="eastAsia"/>
          <w:sz w:val="24"/>
          <w:szCs w:val="24"/>
        </w:rPr>
        <w:t>号</w:t>
      </w:r>
      <w:r w:rsidR="000C3FE9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2B7A90BB" w14:textId="77777777" w:rsidR="00530CFA" w:rsidRPr="00190D9D" w:rsidRDefault="00530CFA" w:rsidP="00530CFA">
      <w:pPr>
        <w:pStyle w:val="ae"/>
        <w:rPr>
          <w:rFonts w:ascii="BIZ UDゴシック" w:eastAsia="BIZ UDゴシック" w:hAnsi="BIZ UDゴシック"/>
          <w:sz w:val="24"/>
          <w:szCs w:val="24"/>
        </w:rPr>
      </w:pPr>
    </w:p>
    <w:p w14:paraId="180F256F" w14:textId="6D9D808A" w:rsidR="00530CFA" w:rsidRPr="00190D9D" w:rsidRDefault="00530CFA" w:rsidP="00530CFA">
      <w:pPr>
        <w:rPr>
          <w:rFonts w:ascii="BIZ UDゴシック" w:eastAsia="BIZ UDゴシック" w:hAnsi="BIZ UDゴシック"/>
        </w:rPr>
      </w:pPr>
    </w:p>
    <w:sectPr w:rsidR="00530CFA" w:rsidRPr="00190D9D" w:rsidSect="005A0877">
      <w:pgSz w:w="11906" w:h="16838" w:code="9"/>
      <w:pgMar w:top="851" w:right="1134" w:bottom="851" w:left="1134" w:header="397" w:footer="397" w:gutter="0"/>
      <w:pgNumType w:start="1"/>
      <w:cols w:space="425"/>
      <w:docGrid w:type="linesAndChars" w:linePitch="315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CC7A2" w14:textId="77777777" w:rsidR="008B708F" w:rsidRDefault="008B708F" w:rsidP="001D78F5">
      <w:pPr>
        <w:spacing w:before="0" w:after="0" w:line="240" w:lineRule="auto"/>
      </w:pPr>
      <w:r>
        <w:separator/>
      </w:r>
    </w:p>
  </w:endnote>
  <w:endnote w:type="continuationSeparator" w:id="0">
    <w:p w14:paraId="06A40016" w14:textId="77777777" w:rsidR="008B708F" w:rsidRDefault="008B708F" w:rsidP="001D78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D2C37" w14:textId="77777777" w:rsidR="008B708F" w:rsidRDefault="008B708F" w:rsidP="001D78F5">
      <w:pPr>
        <w:spacing w:before="0" w:after="0" w:line="240" w:lineRule="auto"/>
      </w:pPr>
      <w:r>
        <w:separator/>
      </w:r>
    </w:p>
  </w:footnote>
  <w:footnote w:type="continuationSeparator" w:id="0">
    <w:p w14:paraId="28DE1309" w14:textId="77777777" w:rsidR="008B708F" w:rsidRDefault="008B708F" w:rsidP="001D78F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95"/>
  <w:drawingGridVerticalSpacing w:val="315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F2"/>
    <w:rsid w:val="000028C0"/>
    <w:rsid w:val="00005578"/>
    <w:rsid w:val="00007481"/>
    <w:rsid w:val="00014BEE"/>
    <w:rsid w:val="00020A41"/>
    <w:rsid w:val="00023A04"/>
    <w:rsid w:val="000364E5"/>
    <w:rsid w:val="00041F61"/>
    <w:rsid w:val="00047578"/>
    <w:rsid w:val="00060C0F"/>
    <w:rsid w:val="000678E2"/>
    <w:rsid w:val="00073F8F"/>
    <w:rsid w:val="00091621"/>
    <w:rsid w:val="00092A04"/>
    <w:rsid w:val="00096C33"/>
    <w:rsid w:val="000B1908"/>
    <w:rsid w:val="000C0285"/>
    <w:rsid w:val="000C3FE9"/>
    <w:rsid w:val="000C4E7E"/>
    <w:rsid w:val="000C6B11"/>
    <w:rsid w:val="000E4492"/>
    <w:rsid w:val="000E4EBB"/>
    <w:rsid w:val="000F667C"/>
    <w:rsid w:val="0011418A"/>
    <w:rsid w:val="00141D06"/>
    <w:rsid w:val="00145C98"/>
    <w:rsid w:val="001627DC"/>
    <w:rsid w:val="00181F6B"/>
    <w:rsid w:val="00190D9D"/>
    <w:rsid w:val="001B05CB"/>
    <w:rsid w:val="001B0B33"/>
    <w:rsid w:val="001B7459"/>
    <w:rsid w:val="001C2D72"/>
    <w:rsid w:val="001D2EEA"/>
    <w:rsid w:val="001D4AD7"/>
    <w:rsid w:val="001D6D40"/>
    <w:rsid w:val="001D78F5"/>
    <w:rsid w:val="001E08AC"/>
    <w:rsid w:val="001F09D5"/>
    <w:rsid w:val="00205399"/>
    <w:rsid w:val="00220E42"/>
    <w:rsid w:val="00225611"/>
    <w:rsid w:val="0022731F"/>
    <w:rsid w:val="0023565E"/>
    <w:rsid w:val="002419CC"/>
    <w:rsid w:val="00264ADE"/>
    <w:rsid w:val="002779E8"/>
    <w:rsid w:val="00282372"/>
    <w:rsid w:val="002A6A9A"/>
    <w:rsid w:val="002A6C19"/>
    <w:rsid w:val="002A7D97"/>
    <w:rsid w:val="002B7234"/>
    <w:rsid w:val="002D31D9"/>
    <w:rsid w:val="002E0969"/>
    <w:rsid w:val="002E6939"/>
    <w:rsid w:val="002E701A"/>
    <w:rsid w:val="002F0EC1"/>
    <w:rsid w:val="002F5D6A"/>
    <w:rsid w:val="002F7541"/>
    <w:rsid w:val="00301CF3"/>
    <w:rsid w:val="00310724"/>
    <w:rsid w:val="00333406"/>
    <w:rsid w:val="0034044F"/>
    <w:rsid w:val="003713E0"/>
    <w:rsid w:val="003832C9"/>
    <w:rsid w:val="003A0EA2"/>
    <w:rsid w:val="003B4240"/>
    <w:rsid w:val="003B626D"/>
    <w:rsid w:val="003B6B2B"/>
    <w:rsid w:val="003B7669"/>
    <w:rsid w:val="003C636C"/>
    <w:rsid w:val="003D307E"/>
    <w:rsid w:val="003D59BE"/>
    <w:rsid w:val="003E1480"/>
    <w:rsid w:val="003E3506"/>
    <w:rsid w:val="003E57B6"/>
    <w:rsid w:val="003F7383"/>
    <w:rsid w:val="0040214D"/>
    <w:rsid w:val="004134F2"/>
    <w:rsid w:val="00414A36"/>
    <w:rsid w:val="0041725C"/>
    <w:rsid w:val="004238D5"/>
    <w:rsid w:val="004307D3"/>
    <w:rsid w:val="004308CB"/>
    <w:rsid w:val="00443693"/>
    <w:rsid w:val="00444310"/>
    <w:rsid w:val="00451083"/>
    <w:rsid w:val="00455151"/>
    <w:rsid w:val="004656F2"/>
    <w:rsid w:val="0047088D"/>
    <w:rsid w:val="004723F6"/>
    <w:rsid w:val="00475F4F"/>
    <w:rsid w:val="0047645E"/>
    <w:rsid w:val="00477AAF"/>
    <w:rsid w:val="00492F3C"/>
    <w:rsid w:val="00497FB3"/>
    <w:rsid w:val="004A04D3"/>
    <w:rsid w:val="004A5DA7"/>
    <w:rsid w:val="004B185A"/>
    <w:rsid w:val="004C0F54"/>
    <w:rsid w:val="004C233A"/>
    <w:rsid w:val="004D13F0"/>
    <w:rsid w:val="004F1ED9"/>
    <w:rsid w:val="005251FC"/>
    <w:rsid w:val="00530CFA"/>
    <w:rsid w:val="00540105"/>
    <w:rsid w:val="00543895"/>
    <w:rsid w:val="00557117"/>
    <w:rsid w:val="00562311"/>
    <w:rsid w:val="00575FB6"/>
    <w:rsid w:val="00597B7C"/>
    <w:rsid w:val="005A0877"/>
    <w:rsid w:val="005A6484"/>
    <w:rsid w:val="005A6941"/>
    <w:rsid w:val="005E23B5"/>
    <w:rsid w:val="005F0487"/>
    <w:rsid w:val="005F3AB9"/>
    <w:rsid w:val="005F5806"/>
    <w:rsid w:val="0060721F"/>
    <w:rsid w:val="00614A37"/>
    <w:rsid w:val="00616CF9"/>
    <w:rsid w:val="00617DB2"/>
    <w:rsid w:val="0062271B"/>
    <w:rsid w:val="00630B62"/>
    <w:rsid w:val="00643284"/>
    <w:rsid w:val="006551F2"/>
    <w:rsid w:val="00657BA9"/>
    <w:rsid w:val="00664788"/>
    <w:rsid w:val="00666236"/>
    <w:rsid w:val="00670206"/>
    <w:rsid w:val="00691B67"/>
    <w:rsid w:val="00697D96"/>
    <w:rsid w:val="006A0AB7"/>
    <w:rsid w:val="006A6F2E"/>
    <w:rsid w:val="006C3320"/>
    <w:rsid w:val="006C731D"/>
    <w:rsid w:val="006D0F18"/>
    <w:rsid w:val="006D34C6"/>
    <w:rsid w:val="006E4315"/>
    <w:rsid w:val="006E4F9B"/>
    <w:rsid w:val="006F15C5"/>
    <w:rsid w:val="006F1EF7"/>
    <w:rsid w:val="00701D6C"/>
    <w:rsid w:val="00705141"/>
    <w:rsid w:val="00720AC3"/>
    <w:rsid w:val="00722AB8"/>
    <w:rsid w:val="00730532"/>
    <w:rsid w:val="00732AC9"/>
    <w:rsid w:val="00732FBE"/>
    <w:rsid w:val="00740940"/>
    <w:rsid w:val="00742004"/>
    <w:rsid w:val="0076050A"/>
    <w:rsid w:val="007631D9"/>
    <w:rsid w:val="00764E4B"/>
    <w:rsid w:val="0076574F"/>
    <w:rsid w:val="00765B7E"/>
    <w:rsid w:val="00767793"/>
    <w:rsid w:val="007968DE"/>
    <w:rsid w:val="007A4436"/>
    <w:rsid w:val="007A4801"/>
    <w:rsid w:val="007B0EAC"/>
    <w:rsid w:val="007B387F"/>
    <w:rsid w:val="007B537E"/>
    <w:rsid w:val="007B674A"/>
    <w:rsid w:val="007C5AE1"/>
    <w:rsid w:val="007F43EC"/>
    <w:rsid w:val="0080151F"/>
    <w:rsid w:val="0080304A"/>
    <w:rsid w:val="008037D2"/>
    <w:rsid w:val="00804F1A"/>
    <w:rsid w:val="00805D35"/>
    <w:rsid w:val="00811C8E"/>
    <w:rsid w:val="00812E21"/>
    <w:rsid w:val="00833C28"/>
    <w:rsid w:val="0083418E"/>
    <w:rsid w:val="008509D2"/>
    <w:rsid w:val="00874EC8"/>
    <w:rsid w:val="00897207"/>
    <w:rsid w:val="008A29D1"/>
    <w:rsid w:val="008A379A"/>
    <w:rsid w:val="008B708F"/>
    <w:rsid w:val="008C2718"/>
    <w:rsid w:val="008D1EC1"/>
    <w:rsid w:val="008E06D7"/>
    <w:rsid w:val="008E7052"/>
    <w:rsid w:val="00903FB0"/>
    <w:rsid w:val="00910287"/>
    <w:rsid w:val="009308E1"/>
    <w:rsid w:val="00946165"/>
    <w:rsid w:val="00963BAE"/>
    <w:rsid w:val="00964668"/>
    <w:rsid w:val="0097134D"/>
    <w:rsid w:val="00971F1C"/>
    <w:rsid w:val="00975FA5"/>
    <w:rsid w:val="009821FB"/>
    <w:rsid w:val="00992DC9"/>
    <w:rsid w:val="00994DF3"/>
    <w:rsid w:val="009A64AC"/>
    <w:rsid w:val="009B284C"/>
    <w:rsid w:val="009C25DB"/>
    <w:rsid w:val="009C5006"/>
    <w:rsid w:val="009D6E8B"/>
    <w:rsid w:val="009F3896"/>
    <w:rsid w:val="00A17938"/>
    <w:rsid w:val="00A24767"/>
    <w:rsid w:val="00A351D4"/>
    <w:rsid w:val="00A62A25"/>
    <w:rsid w:val="00A667BA"/>
    <w:rsid w:val="00A778DF"/>
    <w:rsid w:val="00A90DD9"/>
    <w:rsid w:val="00A925BF"/>
    <w:rsid w:val="00A97454"/>
    <w:rsid w:val="00AA1845"/>
    <w:rsid w:val="00AA3D36"/>
    <w:rsid w:val="00AB3B34"/>
    <w:rsid w:val="00AC0DAD"/>
    <w:rsid w:val="00AC2AF0"/>
    <w:rsid w:val="00AD5328"/>
    <w:rsid w:val="00AE3411"/>
    <w:rsid w:val="00AF5FBC"/>
    <w:rsid w:val="00AF6486"/>
    <w:rsid w:val="00B06184"/>
    <w:rsid w:val="00B158E2"/>
    <w:rsid w:val="00B1602E"/>
    <w:rsid w:val="00B2049B"/>
    <w:rsid w:val="00B2442E"/>
    <w:rsid w:val="00B267DA"/>
    <w:rsid w:val="00B3250A"/>
    <w:rsid w:val="00B54D4C"/>
    <w:rsid w:val="00B91463"/>
    <w:rsid w:val="00B9229F"/>
    <w:rsid w:val="00B93563"/>
    <w:rsid w:val="00B93BD5"/>
    <w:rsid w:val="00B974B6"/>
    <w:rsid w:val="00BA4832"/>
    <w:rsid w:val="00BC092D"/>
    <w:rsid w:val="00BC3D53"/>
    <w:rsid w:val="00BC55D1"/>
    <w:rsid w:val="00BE6FCE"/>
    <w:rsid w:val="00BF3887"/>
    <w:rsid w:val="00BF5531"/>
    <w:rsid w:val="00BF77A0"/>
    <w:rsid w:val="00BF7F54"/>
    <w:rsid w:val="00C05C97"/>
    <w:rsid w:val="00C13D85"/>
    <w:rsid w:val="00C15F2E"/>
    <w:rsid w:val="00C32284"/>
    <w:rsid w:val="00C343A6"/>
    <w:rsid w:val="00C4313E"/>
    <w:rsid w:val="00C4518A"/>
    <w:rsid w:val="00C47551"/>
    <w:rsid w:val="00C53295"/>
    <w:rsid w:val="00C5491F"/>
    <w:rsid w:val="00C54D2D"/>
    <w:rsid w:val="00C556BF"/>
    <w:rsid w:val="00C57D9E"/>
    <w:rsid w:val="00C86C3D"/>
    <w:rsid w:val="00C96BA6"/>
    <w:rsid w:val="00CA5247"/>
    <w:rsid w:val="00CB2387"/>
    <w:rsid w:val="00CF22FC"/>
    <w:rsid w:val="00CF501F"/>
    <w:rsid w:val="00D01F8F"/>
    <w:rsid w:val="00D10674"/>
    <w:rsid w:val="00D10738"/>
    <w:rsid w:val="00D27322"/>
    <w:rsid w:val="00D366FD"/>
    <w:rsid w:val="00D41C75"/>
    <w:rsid w:val="00D62D77"/>
    <w:rsid w:val="00D702D0"/>
    <w:rsid w:val="00D7038E"/>
    <w:rsid w:val="00D71B04"/>
    <w:rsid w:val="00D85E05"/>
    <w:rsid w:val="00D87066"/>
    <w:rsid w:val="00DB2F14"/>
    <w:rsid w:val="00DB7C50"/>
    <w:rsid w:val="00DC733F"/>
    <w:rsid w:val="00DD6B9C"/>
    <w:rsid w:val="00E351E6"/>
    <w:rsid w:val="00E41C89"/>
    <w:rsid w:val="00E420E9"/>
    <w:rsid w:val="00E55CEC"/>
    <w:rsid w:val="00E6523B"/>
    <w:rsid w:val="00E662B6"/>
    <w:rsid w:val="00E67A69"/>
    <w:rsid w:val="00E74C0C"/>
    <w:rsid w:val="00E76E43"/>
    <w:rsid w:val="00E87D8A"/>
    <w:rsid w:val="00E9231E"/>
    <w:rsid w:val="00E9237E"/>
    <w:rsid w:val="00E948F4"/>
    <w:rsid w:val="00E94F76"/>
    <w:rsid w:val="00EA3462"/>
    <w:rsid w:val="00EA4FB9"/>
    <w:rsid w:val="00EA5850"/>
    <w:rsid w:val="00EB19C0"/>
    <w:rsid w:val="00EB78E5"/>
    <w:rsid w:val="00EC09CE"/>
    <w:rsid w:val="00EC4C16"/>
    <w:rsid w:val="00EC752E"/>
    <w:rsid w:val="00ED1B9B"/>
    <w:rsid w:val="00ED3D2E"/>
    <w:rsid w:val="00ED456A"/>
    <w:rsid w:val="00ED53A7"/>
    <w:rsid w:val="00ED63C6"/>
    <w:rsid w:val="00EF3FDF"/>
    <w:rsid w:val="00EF4552"/>
    <w:rsid w:val="00F156F7"/>
    <w:rsid w:val="00F1787E"/>
    <w:rsid w:val="00F30520"/>
    <w:rsid w:val="00F475E8"/>
    <w:rsid w:val="00F501D4"/>
    <w:rsid w:val="00F57164"/>
    <w:rsid w:val="00F57EF4"/>
    <w:rsid w:val="00F75523"/>
    <w:rsid w:val="00F97323"/>
    <w:rsid w:val="00FC2C23"/>
    <w:rsid w:val="00FC6230"/>
    <w:rsid w:val="00FC6A12"/>
    <w:rsid w:val="00FE2AB0"/>
    <w:rsid w:val="00FE3697"/>
    <w:rsid w:val="00FE36BB"/>
    <w:rsid w:val="00F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A8F7CC1"/>
  <w15:docId w15:val="{CC99072E-019F-49A9-A665-4DE3D231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FB0"/>
    <w:rPr>
      <w:rFonts w:ascii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41F61"/>
    <w:pPr>
      <w:pBdr>
        <w:left w:val="single" w:sz="24" w:space="0" w:color="365F91" w:themeColor="accent1" w:themeShade="BF"/>
        <w:bottom w:val="single" w:sz="24" w:space="0" w:color="365F91" w:themeColor="accent1" w:themeShade="BF"/>
      </w:pBdr>
      <w:shd w:val="clear" w:color="auto" w:fill="4F81BD" w:themeFill="accent1"/>
      <w:autoSpaceDE w:val="0"/>
      <w:autoSpaceDN w:val="0"/>
      <w:spacing w:after="0"/>
      <w:outlineLvl w:val="0"/>
    </w:pPr>
    <w:rPr>
      <w:rFonts w:asciiTheme="majorEastAsia" w:eastAsiaTheme="majorEastAsia"/>
      <w:b/>
      <w:bCs/>
      <w:caps/>
      <w:color w:val="FFFFFF" w:themeColor="background1"/>
      <w:spacing w:val="15"/>
      <w:sz w:val="24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41F61"/>
    <w:pPr>
      <w:pBdr>
        <w:left w:val="single" w:sz="12" w:space="0" w:color="365F91" w:themeColor="accent1" w:themeShade="BF"/>
        <w:bottom w:val="single" w:sz="12" w:space="0" w:color="365F91" w:themeColor="accent1" w:themeShade="BF"/>
      </w:pBdr>
      <w:autoSpaceDE w:val="0"/>
      <w:autoSpaceDN w:val="0"/>
      <w:spacing w:beforeLines="10" w:before="10" w:afterLines="50" w:after="50" w:line="240" w:lineRule="auto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EC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EC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EC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EC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EC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EC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EC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532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</w:style>
  <w:style w:type="paragraph" w:styleId="a4">
    <w:name w:val="Date"/>
    <w:basedOn w:val="a"/>
    <w:next w:val="a"/>
    <w:link w:val="a5"/>
    <w:uiPriority w:val="99"/>
    <w:semiHidden/>
    <w:unhideWhenUsed/>
    <w:rsid w:val="003832C9"/>
  </w:style>
  <w:style w:type="character" w:customStyle="1" w:styleId="a5">
    <w:name w:val="日付 (文字)"/>
    <w:basedOn w:val="a0"/>
    <w:link w:val="a4"/>
    <w:uiPriority w:val="99"/>
    <w:semiHidden/>
    <w:rsid w:val="003832C9"/>
    <w:rPr>
      <w:rFonts w:asciiTheme="minorEastAsia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B26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26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041F61"/>
    <w:rPr>
      <w:rFonts w:asciiTheme="majorEastAsia" w:eastAsiaTheme="majorEastAsia"/>
      <w:b/>
      <w:bCs/>
      <w:caps/>
      <w:color w:val="FFFFFF" w:themeColor="background1"/>
      <w:spacing w:val="15"/>
      <w:sz w:val="24"/>
      <w:shd w:val="clear" w:color="auto" w:fill="4F81BD" w:themeFill="accent1"/>
    </w:rPr>
  </w:style>
  <w:style w:type="character" w:customStyle="1" w:styleId="20">
    <w:name w:val="見出し 2 (文字)"/>
    <w:basedOn w:val="a0"/>
    <w:link w:val="2"/>
    <w:uiPriority w:val="9"/>
    <w:rsid w:val="00041F61"/>
    <w:rPr>
      <w:rFonts w:asciiTheme="minorEastAsia"/>
      <w:caps/>
      <w:spacing w:val="15"/>
    </w:rPr>
  </w:style>
  <w:style w:type="character" w:customStyle="1" w:styleId="30">
    <w:name w:val="見出し 3 (文字)"/>
    <w:basedOn w:val="a0"/>
    <w:link w:val="3"/>
    <w:uiPriority w:val="9"/>
    <w:semiHidden/>
    <w:rsid w:val="008D1EC1"/>
    <w:rPr>
      <w:caps/>
      <w:color w:val="243F6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8D1EC1"/>
    <w:rPr>
      <w:caps/>
      <w:color w:val="365F91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8D1EC1"/>
    <w:rPr>
      <w:caps/>
      <w:color w:val="365F91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8D1EC1"/>
    <w:rPr>
      <w:caps/>
      <w:color w:val="365F91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8D1EC1"/>
    <w:rPr>
      <w:caps/>
      <w:color w:val="365F91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8D1EC1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8D1EC1"/>
    <w:rPr>
      <w:i/>
      <w:caps/>
      <w:spacing w:val="10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8D1EC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9">
    <w:name w:val="表題 (文字)"/>
    <w:basedOn w:val="a0"/>
    <w:link w:val="a8"/>
    <w:uiPriority w:val="10"/>
    <w:rsid w:val="008D1EC1"/>
    <w:rPr>
      <w:caps/>
      <w:color w:val="4F81BD" w:themeColor="accent1"/>
      <w:spacing w:val="10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8D1EC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8D1EC1"/>
    <w:rPr>
      <w:caps/>
      <w:color w:val="595959" w:themeColor="text1" w:themeTint="A6"/>
      <w:spacing w:val="10"/>
      <w:sz w:val="24"/>
      <w:szCs w:val="24"/>
    </w:rPr>
  </w:style>
  <w:style w:type="character" w:styleId="ac">
    <w:name w:val="Strong"/>
    <w:uiPriority w:val="22"/>
    <w:qFormat/>
    <w:rsid w:val="008D1EC1"/>
    <w:rPr>
      <w:b/>
      <w:bCs/>
    </w:rPr>
  </w:style>
  <w:style w:type="character" w:styleId="ad">
    <w:name w:val="Emphasis"/>
    <w:uiPriority w:val="20"/>
    <w:qFormat/>
    <w:rsid w:val="008D1EC1"/>
    <w:rPr>
      <w:caps/>
      <w:color w:val="243F60" w:themeColor="accent1" w:themeShade="7F"/>
      <w:spacing w:val="5"/>
    </w:rPr>
  </w:style>
  <w:style w:type="paragraph" w:styleId="ae">
    <w:name w:val="No Spacing"/>
    <w:basedOn w:val="a"/>
    <w:link w:val="af"/>
    <w:uiPriority w:val="1"/>
    <w:qFormat/>
    <w:rsid w:val="008D1EC1"/>
    <w:pPr>
      <w:spacing w:before="0" w:after="0" w:line="240" w:lineRule="auto"/>
    </w:pPr>
  </w:style>
  <w:style w:type="paragraph" w:styleId="af0">
    <w:name w:val="List Paragraph"/>
    <w:basedOn w:val="a"/>
    <w:uiPriority w:val="34"/>
    <w:qFormat/>
    <w:rsid w:val="008D1EC1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8D1EC1"/>
    <w:rPr>
      <w:i/>
      <w:iCs/>
    </w:rPr>
  </w:style>
  <w:style w:type="character" w:customStyle="1" w:styleId="af2">
    <w:name w:val="引用文 (文字)"/>
    <w:basedOn w:val="a0"/>
    <w:link w:val="af1"/>
    <w:uiPriority w:val="29"/>
    <w:rsid w:val="008D1EC1"/>
    <w:rPr>
      <w:i/>
      <w:iCs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8D1EC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8D1EC1"/>
    <w:rPr>
      <w:i/>
      <w:iCs/>
      <w:color w:val="4F81BD" w:themeColor="accent1"/>
      <w:sz w:val="20"/>
      <w:szCs w:val="20"/>
    </w:rPr>
  </w:style>
  <w:style w:type="character" w:styleId="af3">
    <w:name w:val="Subtle Emphasis"/>
    <w:uiPriority w:val="19"/>
    <w:qFormat/>
    <w:rsid w:val="008D1EC1"/>
    <w:rPr>
      <w:i/>
      <w:iCs/>
      <w:color w:val="243F60" w:themeColor="accent1" w:themeShade="7F"/>
    </w:rPr>
  </w:style>
  <w:style w:type="character" w:styleId="23">
    <w:name w:val="Intense Emphasis"/>
    <w:uiPriority w:val="21"/>
    <w:qFormat/>
    <w:rsid w:val="008D1EC1"/>
    <w:rPr>
      <w:b/>
      <w:bCs/>
      <w:caps/>
      <w:color w:val="243F60" w:themeColor="accent1" w:themeShade="7F"/>
      <w:spacing w:val="10"/>
    </w:rPr>
  </w:style>
  <w:style w:type="character" w:styleId="af4">
    <w:name w:val="Subtle Reference"/>
    <w:uiPriority w:val="31"/>
    <w:qFormat/>
    <w:rsid w:val="008D1EC1"/>
    <w:rPr>
      <w:b/>
      <w:bCs/>
      <w:color w:val="4F81BD" w:themeColor="accent1"/>
    </w:rPr>
  </w:style>
  <w:style w:type="character" w:styleId="24">
    <w:name w:val="Intense Reference"/>
    <w:uiPriority w:val="32"/>
    <w:qFormat/>
    <w:rsid w:val="008D1EC1"/>
    <w:rPr>
      <w:b/>
      <w:bCs/>
      <w:i/>
      <w:iCs/>
      <w:caps/>
      <w:color w:val="4F81BD" w:themeColor="accent1"/>
    </w:rPr>
  </w:style>
  <w:style w:type="character" w:styleId="af5">
    <w:name w:val="Book Title"/>
    <w:uiPriority w:val="33"/>
    <w:qFormat/>
    <w:rsid w:val="008D1EC1"/>
    <w:rPr>
      <w:b/>
      <w:bCs/>
      <w:i/>
      <w:iCs/>
      <w:spacing w:val="9"/>
    </w:rPr>
  </w:style>
  <w:style w:type="paragraph" w:styleId="af6">
    <w:name w:val="TOC Heading"/>
    <w:basedOn w:val="1"/>
    <w:next w:val="a"/>
    <w:uiPriority w:val="39"/>
    <w:semiHidden/>
    <w:unhideWhenUsed/>
    <w:qFormat/>
    <w:rsid w:val="008D1EC1"/>
    <w:pPr>
      <w:outlineLvl w:val="9"/>
    </w:pPr>
    <w:rPr>
      <w:lang w:bidi="en-US"/>
    </w:rPr>
  </w:style>
  <w:style w:type="paragraph" w:styleId="af7">
    <w:name w:val="caption"/>
    <w:basedOn w:val="a"/>
    <w:next w:val="a"/>
    <w:uiPriority w:val="35"/>
    <w:semiHidden/>
    <w:unhideWhenUsed/>
    <w:qFormat/>
    <w:rsid w:val="008D1EC1"/>
    <w:rPr>
      <w:b/>
      <w:bCs/>
      <w:color w:val="365F91" w:themeColor="accent1" w:themeShade="BF"/>
      <w:sz w:val="16"/>
      <w:szCs w:val="16"/>
    </w:rPr>
  </w:style>
  <w:style w:type="character" w:customStyle="1" w:styleId="af">
    <w:name w:val="行間詰め (文字)"/>
    <w:basedOn w:val="a0"/>
    <w:link w:val="ae"/>
    <w:uiPriority w:val="1"/>
    <w:rsid w:val="008D1EC1"/>
    <w:rPr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1D78F5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rsid w:val="001D78F5"/>
    <w:rPr>
      <w:rFonts w:asciiTheme="minorEastAsia"/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1D78F5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rsid w:val="001D78F5"/>
    <w:rPr>
      <w:rFonts w:asciiTheme="minorEastAsia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E74C0C"/>
    <w:pPr>
      <w:tabs>
        <w:tab w:val="right" w:leader="dot" w:pos="9628"/>
      </w:tabs>
      <w:spacing w:beforeLines="50" w:before="157" w:after="0" w:line="240" w:lineRule="auto"/>
    </w:pPr>
  </w:style>
  <w:style w:type="paragraph" w:styleId="25">
    <w:name w:val="toc 2"/>
    <w:basedOn w:val="a"/>
    <w:next w:val="a"/>
    <w:autoRedefine/>
    <w:uiPriority w:val="39"/>
    <w:unhideWhenUsed/>
    <w:rsid w:val="00E74C0C"/>
    <w:pPr>
      <w:tabs>
        <w:tab w:val="right" w:leader="dot" w:pos="9628"/>
      </w:tabs>
      <w:spacing w:before="0" w:after="0" w:line="240" w:lineRule="auto"/>
      <w:ind w:leftChars="100" w:left="190"/>
    </w:pPr>
  </w:style>
  <w:style w:type="character" w:styleId="afc">
    <w:name w:val="Hyperlink"/>
    <w:basedOn w:val="a0"/>
    <w:uiPriority w:val="99"/>
    <w:unhideWhenUsed/>
    <w:rsid w:val="00E74C0C"/>
    <w:rPr>
      <w:color w:val="0000FF" w:themeColor="hyperlink"/>
      <w:u w:val="single"/>
    </w:rPr>
  </w:style>
  <w:style w:type="paragraph" w:customStyle="1" w:styleId="Default">
    <w:name w:val="Default"/>
    <w:rsid w:val="003D59BE"/>
    <w:pPr>
      <w:widowControl w:val="0"/>
      <w:autoSpaceDE w:val="0"/>
      <w:autoSpaceDN w:val="0"/>
      <w:adjustRightInd w:val="0"/>
      <w:spacing w:before="0" w:after="0" w:line="240" w:lineRule="auto"/>
    </w:pPr>
    <w:rPr>
      <w:rFonts w:ascii="ＭＳ 明朝" w:eastAsia="ＭＳ 明朝" w:cs="ＭＳ 明朝"/>
      <w:color w:val="000000"/>
      <w:sz w:val="24"/>
      <w:szCs w:val="24"/>
    </w:rPr>
  </w:style>
  <w:style w:type="paragraph" w:styleId="afd">
    <w:name w:val="Note Heading"/>
    <w:basedOn w:val="a"/>
    <w:next w:val="a"/>
    <w:link w:val="afe"/>
    <w:uiPriority w:val="99"/>
    <w:unhideWhenUsed/>
    <w:rsid w:val="003D59BE"/>
    <w:pPr>
      <w:jc w:val="center"/>
    </w:pPr>
    <w:rPr>
      <w:rFonts w:ascii="ＭＳ 明朝" w:eastAsia="ＭＳ 明朝" w:cs="ＭＳ 明朝"/>
      <w:color w:val="000000"/>
      <w:sz w:val="24"/>
      <w:szCs w:val="24"/>
    </w:rPr>
  </w:style>
  <w:style w:type="character" w:customStyle="1" w:styleId="afe">
    <w:name w:val="記 (文字)"/>
    <w:basedOn w:val="a0"/>
    <w:link w:val="afd"/>
    <w:uiPriority w:val="99"/>
    <w:rsid w:val="003D59BE"/>
    <w:rPr>
      <w:rFonts w:ascii="ＭＳ 明朝" w:eastAsia="ＭＳ 明朝" w:cs="ＭＳ 明朝"/>
      <w:color w:val="000000"/>
      <w:sz w:val="24"/>
      <w:szCs w:val="24"/>
    </w:rPr>
  </w:style>
  <w:style w:type="paragraph" w:styleId="aff">
    <w:name w:val="Closing"/>
    <w:basedOn w:val="a"/>
    <w:link w:val="aff0"/>
    <w:uiPriority w:val="99"/>
    <w:unhideWhenUsed/>
    <w:rsid w:val="003D59BE"/>
    <w:pPr>
      <w:jc w:val="right"/>
    </w:pPr>
    <w:rPr>
      <w:rFonts w:ascii="ＭＳ 明朝" w:eastAsia="ＭＳ 明朝" w:cs="ＭＳ 明朝"/>
      <w:color w:val="000000"/>
      <w:sz w:val="24"/>
      <w:szCs w:val="24"/>
    </w:rPr>
  </w:style>
  <w:style w:type="character" w:customStyle="1" w:styleId="aff0">
    <w:name w:val="結語 (文字)"/>
    <w:basedOn w:val="a0"/>
    <w:link w:val="aff"/>
    <w:uiPriority w:val="99"/>
    <w:rsid w:val="003D59BE"/>
    <w:rPr>
      <w:rFonts w:ascii="ＭＳ 明朝" w:eastAsia="ＭＳ 明朝" w:cs="ＭＳ 明朝"/>
      <w:color w:val="000000"/>
      <w:sz w:val="24"/>
      <w:szCs w:val="24"/>
    </w:rPr>
  </w:style>
  <w:style w:type="paragraph" w:styleId="aff1">
    <w:name w:val="Plain Text"/>
    <w:basedOn w:val="a"/>
    <w:link w:val="aff2"/>
    <w:rsid w:val="00562311"/>
    <w:pPr>
      <w:widowControl w:val="0"/>
      <w:spacing w:before="0" w:after="0" w:line="240" w:lineRule="auto"/>
      <w:jc w:val="both"/>
    </w:pPr>
    <w:rPr>
      <w:rFonts w:ascii="ＭＳ 明朝" w:eastAsia="ＭＳ 明朝" w:hAnsi="Courier New" w:cs="Courier New"/>
      <w:kern w:val="2"/>
      <w:sz w:val="24"/>
      <w:szCs w:val="21"/>
    </w:rPr>
  </w:style>
  <w:style w:type="character" w:customStyle="1" w:styleId="aff2">
    <w:name w:val="書式なし (文字)"/>
    <w:basedOn w:val="a0"/>
    <w:link w:val="aff1"/>
    <w:rsid w:val="00562311"/>
    <w:rPr>
      <w:rFonts w:ascii="ＭＳ 明朝" w:eastAsia="ＭＳ 明朝" w:hAnsi="Courier New" w:cs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9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5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6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5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22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エグゼクティブ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21E52-B336-4B2B-A485-3DBB1684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73A5A3A6.dotm</Template>
  <TotalTime>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旭市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諸持　國彦</dc:creator>
  <cp:lastModifiedBy>名雪 秀太</cp:lastModifiedBy>
  <cp:revision>8</cp:revision>
  <cp:lastPrinted>2025-08-07T00:20:00Z</cp:lastPrinted>
  <dcterms:created xsi:type="dcterms:W3CDTF">2022-06-03T07:33:00Z</dcterms:created>
  <dcterms:modified xsi:type="dcterms:W3CDTF">2025-08-07T00:21:00Z</dcterms:modified>
</cp:coreProperties>
</file>