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C7722" w14:textId="042053C9" w:rsidR="00871FCA" w:rsidRPr="00563B2F" w:rsidRDefault="00E94A1A" w:rsidP="00871FCA">
      <w:pPr>
        <w:ind w:right="-1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</w:t>
      </w:r>
      <w:r w:rsidR="00871FCA" w:rsidRPr="00563B2F">
        <w:rPr>
          <w:rFonts w:ascii="BIZ UDゴシック" w:eastAsia="BIZ UDゴシック" w:hAnsi="BIZ UDゴシック" w:hint="eastAsia"/>
          <w:szCs w:val="24"/>
        </w:rPr>
        <w:t>様式</w:t>
      </w:r>
      <w:r w:rsidR="00F57210">
        <w:rPr>
          <w:rFonts w:ascii="BIZ UDゴシック" w:eastAsia="BIZ UDゴシック" w:hAnsi="BIZ UDゴシック" w:hint="eastAsia"/>
          <w:szCs w:val="24"/>
        </w:rPr>
        <w:t>１</w:t>
      </w:r>
      <w:r w:rsidR="001F3D30">
        <w:rPr>
          <w:rFonts w:ascii="BIZ UDゴシック" w:eastAsia="BIZ UDゴシック" w:hAnsi="BIZ UDゴシック" w:hint="eastAsia"/>
          <w:szCs w:val="24"/>
        </w:rPr>
        <w:t>号</w:t>
      </w:r>
      <w:bookmarkStart w:id="0" w:name="_GoBack"/>
      <w:bookmarkEnd w:id="0"/>
      <w:r>
        <w:rPr>
          <w:rFonts w:ascii="BIZ UDゴシック" w:eastAsia="BIZ UDゴシック" w:hAnsi="BIZ UDゴシック" w:hint="eastAsia"/>
          <w:szCs w:val="24"/>
        </w:rPr>
        <w:t>）</w:t>
      </w:r>
    </w:p>
    <w:p w14:paraId="40532EEA" w14:textId="15081CA8" w:rsidR="00D86FEB" w:rsidRPr="00563B2F" w:rsidRDefault="00B628AF" w:rsidP="008566EF">
      <w:pPr>
        <w:ind w:right="-1"/>
        <w:jc w:val="righ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令和　　</w:t>
      </w:r>
      <w:r w:rsidR="00D86FEB" w:rsidRPr="00563B2F">
        <w:rPr>
          <w:rFonts w:ascii="BIZ UDゴシック" w:eastAsia="BIZ UDゴシック" w:hAnsi="BIZ UDゴシック" w:hint="eastAsia"/>
          <w:szCs w:val="24"/>
        </w:rPr>
        <w:t>年</w:t>
      </w:r>
      <w:r w:rsidR="00563B2F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="00D86FEB" w:rsidRPr="00563B2F">
        <w:rPr>
          <w:rFonts w:ascii="BIZ UDゴシック" w:eastAsia="BIZ UDゴシック" w:hAnsi="BIZ UDゴシック" w:hint="eastAsia"/>
          <w:szCs w:val="24"/>
        </w:rPr>
        <w:t xml:space="preserve">月　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="00D86FEB" w:rsidRPr="00563B2F">
        <w:rPr>
          <w:rFonts w:ascii="BIZ UDゴシック" w:eastAsia="BIZ UDゴシック" w:hAnsi="BIZ UDゴシック" w:hint="eastAsia"/>
          <w:szCs w:val="24"/>
        </w:rPr>
        <w:t>日</w:t>
      </w:r>
    </w:p>
    <w:p w14:paraId="523B9F7F" w14:textId="77777777" w:rsidR="00D86FEB" w:rsidRPr="00563B2F" w:rsidRDefault="00D86FEB" w:rsidP="006E7FC2">
      <w:pPr>
        <w:jc w:val="center"/>
        <w:rPr>
          <w:rFonts w:ascii="BIZ UDゴシック" w:eastAsia="BIZ UDゴシック" w:hAnsi="BIZ UDゴシック"/>
          <w:szCs w:val="24"/>
        </w:rPr>
      </w:pPr>
    </w:p>
    <w:p w14:paraId="5462B8D5" w14:textId="77777777" w:rsidR="009A3030" w:rsidRPr="00563B2F" w:rsidRDefault="006E7FC2" w:rsidP="006E7FC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63B2F">
        <w:rPr>
          <w:rFonts w:ascii="BIZ UDゴシック" w:eastAsia="BIZ UDゴシック" w:hAnsi="BIZ UDゴシック" w:hint="eastAsia"/>
          <w:sz w:val="32"/>
          <w:szCs w:val="32"/>
        </w:rPr>
        <w:t>質　問　書</w:t>
      </w:r>
    </w:p>
    <w:p w14:paraId="712ADCAF" w14:textId="33278FE2" w:rsidR="009A3030" w:rsidRPr="00563B2F" w:rsidRDefault="00B628AF" w:rsidP="00AE0A93">
      <w:pPr>
        <w:ind w:rightChars="-49" w:right="-107" w:firstLineChars="100" w:firstLine="218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「広報あさひ」の印刷（単価契約）に</w:t>
      </w:r>
      <w:r w:rsidR="00AE0A93">
        <w:rPr>
          <w:rFonts w:ascii="BIZ UDゴシック" w:eastAsia="BIZ UDゴシック" w:hAnsi="BIZ UDゴシック" w:hint="eastAsia"/>
          <w:szCs w:val="24"/>
        </w:rPr>
        <w:t>係る</w:t>
      </w:r>
      <w:r>
        <w:rPr>
          <w:rFonts w:ascii="BIZ UDゴシック" w:eastAsia="BIZ UDゴシック" w:hAnsi="BIZ UDゴシック" w:hint="eastAsia"/>
          <w:szCs w:val="24"/>
        </w:rPr>
        <w:t>公募型</w:t>
      </w:r>
      <w:r w:rsidR="009A3030" w:rsidRPr="00563B2F">
        <w:rPr>
          <w:rFonts w:ascii="BIZ UDゴシック" w:eastAsia="BIZ UDゴシック" w:hAnsi="BIZ UDゴシック" w:hint="eastAsia"/>
          <w:szCs w:val="24"/>
        </w:rPr>
        <w:t>プロポーザル</w:t>
      </w:r>
      <w:r w:rsidR="00AE0A93">
        <w:rPr>
          <w:rFonts w:ascii="BIZ UDゴシック" w:eastAsia="BIZ UDゴシック" w:hAnsi="BIZ UDゴシック" w:hint="eastAsia"/>
          <w:szCs w:val="24"/>
        </w:rPr>
        <w:t>の実施</w:t>
      </w:r>
      <w:r w:rsidR="009A3030" w:rsidRPr="00563B2F">
        <w:rPr>
          <w:rFonts w:ascii="BIZ UDゴシック" w:eastAsia="BIZ UDゴシック" w:hAnsi="BIZ UDゴシック" w:hint="eastAsia"/>
          <w:szCs w:val="24"/>
        </w:rPr>
        <w:t>について、次の事項を質問します。</w:t>
      </w:r>
    </w:p>
    <w:p w14:paraId="146115D2" w14:textId="77777777" w:rsidR="00F42A08" w:rsidRPr="00563B2F" w:rsidRDefault="00F42A08" w:rsidP="009A3030">
      <w:pPr>
        <w:ind w:rightChars="-49" w:right="-107"/>
        <w:jc w:val="left"/>
        <w:rPr>
          <w:rFonts w:ascii="BIZ UDゴシック" w:eastAsia="BIZ UDゴシック" w:hAnsi="BIZ UDゴシック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39"/>
        <w:gridCol w:w="5755"/>
      </w:tblGrid>
      <w:tr w:rsidR="00063696" w:rsidRPr="00563B2F" w14:paraId="36A9893B" w14:textId="77777777" w:rsidTr="00563B2F">
        <w:tc>
          <w:tcPr>
            <w:tcW w:w="2802" w:type="dxa"/>
            <w:shd w:val="clear" w:color="auto" w:fill="D9D9D9" w:themeFill="background1" w:themeFillShade="D9"/>
          </w:tcPr>
          <w:p w14:paraId="6B8ED0A9" w14:textId="77777777" w:rsidR="00063696" w:rsidRPr="00563B2F" w:rsidRDefault="00063696" w:rsidP="009A3030">
            <w:pPr>
              <w:ind w:rightChars="-49" w:right="-107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563B2F">
              <w:rPr>
                <w:rFonts w:ascii="BIZ UDゴシック" w:eastAsia="BIZ UDゴシック" w:hAnsi="BIZ UDゴシック" w:hint="eastAsia"/>
                <w:szCs w:val="24"/>
              </w:rPr>
              <w:t>質　問　項　目</w:t>
            </w:r>
          </w:p>
        </w:tc>
        <w:tc>
          <w:tcPr>
            <w:tcW w:w="5900" w:type="dxa"/>
            <w:shd w:val="clear" w:color="auto" w:fill="D9D9D9" w:themeFill="background1" w:themeFillShade="D9"/>
          </w:tcPr>
          <w:p w14:paraId="60E7C626" w14:textId="77777777" w:rsidR="00063696" w:rsidRPr="00563B2F" w:rsidRDefault="00063696" w:rsidP="00063696">
            <w:pPr>
              <w:ind w:rightChars="-49" w:right="-107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563B2F">
              <w:rPr>
                <w:rFonts w:ascii="BIZ UDゴシック" w:eastAsia="BIZ UDゴシック" w:hAnsi="BIZ UDゴシック" w:hint="eastAsia"/>
                <w:szCs w:val="24"/>
              </w:rPr>
              <w:t>質　問　内　容</w:t>
            </w:r>
          </w:p>
        </w:tc>
      </w:tr>
      <w:tr w:rsidR="00063696" w:rsidRPr="00563B2F" w14:paraId="61678358" w14:textId="77777777" w:rsidTr="00063696">
        <w:trPr>
          <w:trHeight w:val="1673"/>
        </w:trPr>
        <w:tc>
          <w:tcPr>
            <w:tcW w:w="2802" w:type="dxa"/>
          </w:tcPr>
          <w:p w14:paraId="210265B7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7404E9AE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7B85ADFF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5270FE28" w14:textId="77777777" w:rsidR="00EF2631" w:rsidRPr="00563B2F" w:rsidRDefault="00EF2631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53D31B5F" w14:textId="77777777" w:rsidR="00677AE2" w:rsidRPr="00563B2F" w:rsidRDefault="00677AE2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900" w:type="dxa"/>
          </w:tcPr>
          <w:p w14:paraId="64CDF95B" w14:textId="77777777" w:rsidR="00063696" w:rsidRPr="00563B2F" w:rsidRDefault="00063696">
            <w:pPr>
              <w:widowControl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4CE3FCD6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063696" w:rsidRPr="00563B2F" w14:paraId="78BD54C1" w14:textId="77777777" w:rsidTr="00063696">
        <w:trPr>
          <w:trHeight w:val="1388"/>
        </w:trPr>
        <w:tc>
          <w:tcPr>
            <w:tcW w:w="2802" w:type="dxa"/>
          </w:tcPr>
          <w:p w14:paraId="5B26AC7F" w14:textId="77777777" w:rsidR="00063696" w:rsidRPr="00563B2F" w:rsidRDefault="00063696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75B462B1" w14:textId="77777777" w:rsidR="00063696" w:rsidRPr="00563B2F" w:rsidRDefault="00063696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243B2959" w14:textId="77777777" w:rsidR="00677AE2" w:rsidRPr="00563B2F" w:rsidRDefault="00677AE2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0CADF75A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08F6FE22" w14:textId="77777777" w:rsidR="00EF2631" w:rsidRPr="00563B2F" w:rsidRDefault="00EF2631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900" w:type="dxa"/>
          </w:tcPr>
          <w:p w14:paraId="068007F1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063696" w:rsidRPr="00563B2F" w14:paraId="2ADA6017" w14:textId="77777777" w:rsidTr="00063696">
        <w:trPr>
          <w:trHeight w:val="1544"/>
        </w:trPr>
        <w:tc>
          <w:tcPr>
            <w:tcW w:w="2802" w:type="dxa"/>
          </w:tcPr>
          <w:p w14:paraId="126976C3" w14:textId="77777777" w:rsidR="00063696" w:rsidRPr="00563B2F" w:rsidRDefault="00063696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72FDDA0C" w14:textId="77777777" w:rsidR="00677AE2" w:rsidRPr="00563B2F" w:rsidRDefault="00677AE2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0FA2FBF1" w14:textId="77777777" w:rsidR="00063696" w:rsidRPr="00563B2F" w:rsidRDefault="00063696" w:rsidP="00063696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7AA81082" w14:textId="77777777" w:rsidR="00EF2631" w:rsidRPr="00563B2F" w:rsidRDefault="00EF2631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1C8E41C4" w14:textId="77777777" w:rsidR="00EF2631" w:rsidRPr="00563B2F" w:rsidRDefault="00EF2631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900" w:type="dxa"/>
          </w:tcPr>
          <w:p w14:paraId="187DBD78" w14:textId="77777777" w:rsidR="00063696" w:rsidRPr="00563B2F" w:rsidRDefault="00063696" w:rsidP="009A3030">
            <w:pPr>
              <w:ind w:rightChars="-49" w:right="-107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16A50E60" w14:textId="23AFE001" w:rsidR="009A3030" w:rsidRPr="00563B2F" w:rsidRDefault="00063696" w:rsidP="009A3030">
      <w:pPr>
        <w:ind w:rightChars="-49" w:right="-107"/>
        <w:jc w:val="left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>※質問項目</w:t>
      </w:r>
      <w:r w:rsidR="00B628AF">
        <w:rPr>
          <w:rFonts w:ascii="BIZ UDゴシック" w:eastAsia="BIZ UDゴシック" w:hAnsi="BIZ UDゴシック" w:hint="eastAsia"/>
          <w:szCs w:val="24"/>
        </w:rPr>
        <w:t>（</w:t>
      </w:r>
      <w:r w:rsidRPr="00563B2F">
        <w:rPr>
          <w:rFonts w:ascii="BIZ UDゴシック" w:eastAsia="BIZ UDゴシック" w:hAnsi="BIZ UDゴシック" w:hint="eastAsia"/>
          <w:szCs w:val="24"/>
        </w:rPr>
        <w:t>ページ番号・項目など）について明確に示すこと。</w:t>
      </w:r>
    </w:p>
    <w:p w14:paraId="10FA89A7" w14:textId="77777777" w:rsidR="00587AD6" w:rsidRPr="00563B2F" w:rsidRDefault="00587AD6" w:rsidP="009A3030">
      <w:pPr>
        <w:ind w:firstLineChars="1400" w:firstLine="3053"/>
        <w:rPr>
          <w:rFonts w:ascii="BIZ UDゴシック" w:eastAsia="BIZ UDゴシック" w:hAnsi="BIZ UDゴシック"/>
          <w:szCs w:val="24"/>
        </w:rPr>
      </w:pPr>
    </w:p>
    <w:p w14:paraId="767F77DF" w14:textId="77777777" w:rsidR="009A3030" w:rsidRPr="00563B2F" w:rsidRDefault="009A3030" w:rsidP="009A3030">
      <w:pPr>
        <w:ind w:firstLineChars="1400" w:firstLine="3053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>【連絡先】</w:t>
      </w:r>
    </w:p>
    <w:p w14:paraId="1326ACA9" w14:textId="77777777" w:rsidR="00920F8B" w:rsidRPr="00563B2F" w:rsidRDefault="009A3030" w:rsidP="009A3030">
      <w:pPr>
        <w:ind w:firstLineChars="100" w:firstLine="218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 xml:space="preserve">　　　　　　　　　　　　　　</w:t>
      </w:r>
      <w:r w:rsidR="00920F8B" w:rsidRPr="00563B2F">
        <w:rPr>
          <w:rFonts w:ascii="BIZ UDゴシック" w:eastAsia="BIZ UDゴシック" w:hAnsi="BIZ UDゴシック" w:hint="eastAsia"/>
          <w:szCs w:val="24"/>
        </w:rPr>
        <w:t>会社名</w:t>
      </w:r>
      <w:r w:rsidR="00CA3AF3" w:rsidRPr="00563B2F">
        <w:rPr>
          <w:rFonts w:ascii="BIZ UDゴシック" w:eastAsia="BIZ UDゴシック" w:hAnsi="BIZ UDゴシック" w:hint="eastAsia"/>
          <w:szCs w:val="24"/>
        </w:rPr>
        <w:t>：</w:t>
      </w:r>
    </w:p>
    <w:p w14:paraId="4DBA929B" w14:textId="77777777" w:rsidR="009A3030" w:rsidRPr="00563B2F" w:rsidRDefault="009A3030" w:rsidP="00920F8B">
      <w:pPr>
        <w:ind w:firstLineChars="1500" w:firstLine="3271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>担当</w:t>
      </w:r>
      <w:r w:rsidR="00920F8B" w:rsidRPr="00563B2F">
        <w:rPr>
          <w:rFonts w:ascii="BIZ UDゴシック" w:eastAsia="BIZ UDゴシック" w:hAnsi="BIZ UDゴシック" w:hint="eastAsia"/>
          <w:szCs w:val="24"/>
        </w:rPr>
        <w:t>部署</w:t>
      </w:r>
      <w:r w:rsidR="00CA3AF3" w:rsidRPr="00563B2F">
        <w:rPr>
          <w:rFonts w:ascii="BIZ UDゴシック" w:eastAsia="BIZ UDゴシック" w:hAnsi="BIZ UDゴシック" w:hint="eastAsia"/>
          <w:szCs w:val="24"/>
        </w:rPr>
        <w:t>・</w:t>
      </w:r>
      <w:r w:rsidR="00920F8B" w:rsidRPr="00563B2F">
        <w:rPr>
          <w:rFonts w:ascii="BIZ UDゴシック" w:eastAsia="BIZ UDゴシック" w:hAnsi="BIZ UDゴシック" w:hint="eastAsia"/>
          <w:szCs w:val="24"/>
        </w:rPr>
        <w:t>職</w:t>
      </w:r>
      <w:r w:rsidR="00275C81" w:rsidRPr="00563B2F">
        <w:rPr>
          <w:rFonts w:ascii="BIZ UDゴシック" w:eastAsia="BIZ UDゴシック" w:hAnsi="BIZ UDゴシック" w:hint="eastAsia"/>
          <w:szCs w:val="24"/>
        </w:rPr>
        <w:t xml:space="preserve">　</w:t>
      </w:r>
      <w:r w:rsidRPr="00563B2F">
        <w:rPr>
          <w:rFonts w:ascii="BIZ UDゴシック" w:eastAsia="BIZ UDゴシック" w:hAnsi="BIZ UDゴシック" w:hint="eastAsia"/>
          <w:szCs w:val="24"/>
        </w:rPr>
        <w:t>氏名：</w:t>
      </w:r>
    </w:p>
    <w:p w14:paraId="09971B87" w14:textId="77777777" w:rsidR="009A3030" w:rsidRPr="00563B2F" w:rsidRDefault="009A3030" w:rsidP="009A3030">
      <w:pPr>
        <w:ind w:firstLineChars="100" w:firstLine="218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 xml:space="preserve">　　　　　　　　　　　　　　電話番号：</w:t>
      </w:r>
    </w:p>
    <w:p w14:paraId="0507CE02" w14:textId="77777777" w:rsidR="009A3030" w:rsidRPr="00563B2F" w:rsidRDefault="009A3030" w:rsidP="009A3030">
      <w:pPr>
        <w:ind w:firstLineChars="100" w:firstLine="218"/>
        <w:rPr>
          <w:rFonts w:ascii="BIZ UDゴシック" w:eastAsia="BIZ UDゴシック" w:hAnsi="BIZ UDゴシック"/>
          <w:szCs w:val="24"/>
        </w:rPr>
      </w:pPr>
      <w:r w:rsidRPr="00563B2F">
        <w:rPr>
          <w:rFonts w:ascii="BIZ UDゴシック" w:eastAsia="BIZ UDゴシック" w:hAnsi="BIZ UDゴシック" w:hint="eastAsia"/>
          <w:szCs w:val="24"/>
        </w:rPr>
        <w:t xml:space="preserve">　　　　　　　　　　　　　　電子メール</w:t>
      </w:r>
      <w:r w:rsidR="00275C81" w:rsidRPr="00563B2F">
        <w:rPr>
          <w:rFonts w:ascii="BIZ UDゴシック" w:eastAsia="BIZ UDゴシック" w:hAnsi="BIZ UDゴシック" w:hint="eastAsia"/>
          <w:szCs w:val="24"/>
        </w:rPr>
        <w:t>アドレス</w:t>
      </w:r>
      <w:r w:rsidRPr="00563B2F">
        <w:rPr>
          <w:rFonts w:ascii="BIZ UDゴシック" w:eastAsia="BIZ UDゴシック" w:hAnsi="BIZ UDゴシック" w:hint="eastAsia"/>
          <w:szCs w:val="24"/>
        </w:rPr>
        <w:t>：</w:t>
      </w:r>
    </w:p>
    <w:sectPr w:rsidR="009A3030" w:rsidRPr="00563B2F" w:rsidSect="00ED01C3">
      <w:footerReference w:type="default" r:id="rId8"/>
      <w:pgSz w:w="11906" w:h="16838" w:code="9"/>
      <w:pgMar w:top="1701" w:right="1701" w:bottom="1276" w:left="1701" w:header="851" w:footer="992" w:gutter="0"/>
      <w:cols w:space="425"/>
      <w:docGrid w:type="linesAndChars" w:linePitch="35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76FE8" w14:textId="77777777" w:rsidR="00694C6E" w:rsidRDefault="00694C6E" w:rsidP="006B17CD">
      <w:r>
        <w:separator/>
      </w:r>
    </w:p>
  </w:endnote>
  <w:endnote w:type="continuationSeparator" w:id="0">
    <w:p w14:paraId="6750EAEE" w14:textId="77777777" w:rsidR="00694C6E" w:rsidRDefault="00694C6E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A7E8" w14:textId="77777777" w:rsidR="00CA3AF3" w:rsidRDefault="00CA3AF3">
    <w:pPr>
      <w:pStyle w:val="a6"/>
      <w:jc w:val="center"/>
    </w:pPr>
  </w:p>
  <w:p w14:paraId="5B806DE9" w14:textId="77777777" w:rsidR="00CA3AF3" w:rsidRDefault="00CA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1C46C" w14:textId="77777777" w:rsidR="00694C6E" w:rsidRDefault="00694C6E" w:rsidP="006B17CD">
      <w:r>
        <w:separator/>
      </w:r>
    </w:p>
  </w:footnote>
  <w:footnote w:type="continuationSeparator" w:id="0">
    <w:p w14:paraId="6FD0F6CE" w14:textId="77777777" w:rsidR="00694C6E" w:rsidRDefault="00694C6E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7"/>
  </w:num>
  <w:num w:numId="5">
    <w:abstractNumId w:val="21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26"/>
  </w:num>
  <w:num w:numId="11">
    <w:abstractNumId w:val="0"/>
  </w:num>
  <w:num w:numId="12">
    <w:abstractNumId w:val="25"/>
  </w:num>
  <w:num w:numId="13">
    <w:abstractNumId w:val="33"/>
  </w:num>
  <w:num w:numId="14">
    <w:abstractNumId w:val="10"/>
  </w:num>
  <w:num w:numId="15">
    <w:abstractNumId w:val="3"/>
  </w:num>
  <w:num w:numId="16">
    <w:abstractNumId w:val="24"/>
  </w:num>
  <w:num w:numId="17">
    <w:abstractNumId w:val="11"/>
  </w:num>
  <w:num w:numId="18">
    <w:abstractNumId w:val="19"/>
  </w:num>
  <w:num w:numId="19">
    <w:abstractNumId w:val="9"/>
  </w:num>
  <w:num w:numId="20">
    <w:abstractNumId w:val="2"/>
  </w:num>
  <w:num w:numId="21">
    <w:abstractNumId w:val="15"/>
  </w:num>
  <w:num w:numId="22">
    <w:abstractNumId w:val="32"/>
  </w:num>
  <w:num w:numId="23">
    <w:abstractNumId w:val="30"/>
  </w:num>
  <w:num w:numId="24">
    <w:abstractNumId w:val="28"/>
  </w:num>
  <w:num w:numId="25">
    <w:abstractNumId w:val="31"/>
  </w:num>
  <w:num w:numId="26">
    <w:abstractNumId w:val="6"/>
  </w:num>
  <w:num w:numId="27">
    <w:abstractNumId w:val="7"/>
  </w:num>
  <w:num w:numId="28">
    <w:abstractNumId w:val="17"/>
  </w:num>
  <w:num w:numId="29">
    <w:abstractNumId w:val="1"/>
  </w:num>
  <w:num w:numId="30">
    <w:abstractNumId w:val="16"/>
  </w:num>
  <w:num w:numId="31">
    <w:abstractNumId w:val="29"/>
  </w:num>
  <w:num w:numId="32">
    <w:abstractNumId w:val="20"/>
  </w:num>
  <w:num w:numId="33">
    <w:abstractNumId w:val="22"/>
  </w:num>
  <w:num w:numId="3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3144"/>
    <w:rsid w:val="0006318A"/>
    <w:rsid w:val="00063696"/>
    <w:rsid w:val="00064867"/>
    <w:rsid w:val="0006798D"/>
    <w:rsid w:val="00075BB7"/>
    <w:rsid w:val="00076D5E"/>
    <w:rsid w:val="00077072"/>
    <w:rsid w:val="00082604"/>
    <w:rsid w:val="00082B49"/>
    <w:rsid w:val="0008394A"/>
    <w:rsid w:val="00096FAD"/>
    <w:rsid w:val="000A0765"/>
    <w:rsid w:val="000A294C"/>
    <w:rsid w:val="000A3109"/>
    <w:rsid w:val="000A4640"/>
    <w:rsid w:val="000A5632"/>
    <w:rsid w:val="000B6789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B55"/>
    <w:rsid w:val="001B0326"/>
    <w:rsid w:val="001B1D0B"/>
    <w:rsid w:val="001C4440"/>
    <w:rsid w:val="001C5306"/>
    <w:rsid w:val="001D2D71"/>
    <w:rsid w:val="001E1488"/>
    <w:rsid w:val="001E3FEB"/>
    <w:rsid w:val="001E66F0"/>
    <w:rsid w:val="001E7719"/>
    <w:rsid w:val="001F3A7F"/>
    <w:rsid w:val="001F3ACA"/>
    <w:rsid w:val="001F3D30"/>
    <w:rsid w:val="001F6804"/>
    <w:rsid w:val="001F6EC8"/>
    <w:rsid w:val="001F6F6C"/>
    <w:rsid w:val="002125D3"/>
    <w:rsid w:val="00216B16"/>
    <w:rsid w:val="00217518"/>
    <w:rsid w:val="002177CF"/>
    <w:rsid w:val="00220373"/>
    <w:rsid w:val="00222F00"/>
    <w:rsid w:val="00224D56"/>
    <w:rsid w:val="00236011"/>
    <w:rsid w:val="00236C65"/>
    <w:rsid w:val="00243680"/>
    <w:rsid w:val="00243DF2"/>
    <w:rsid w:val="0025252E"/>
    <w:rsid w:val="002625D0"/>
    <w:rsid w:val="0026668B"/>
    <w:rsid w:val="00270058"/>
    <w:rsid w:val="00271DB6"/>
    <w:rsid w:val="00275C81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275D"/>
    <w:rsid w:val="002C439E"/>
    <w:rsid w:val="002C5CFB"/>
    <w:rsid w:val="002D69B9"/>
    <w:rsid w:val="002E1484"/>
    <w:rsid w:val="002F0333"/>
    <w:rsid w:val="002F312D"/>
    <w:rsid w:val="00300923"/>
    <w:rsid w:val="00300BDF"/>
    <w:rsid w:val="00301983"/>
    <w:rsid w:val="00302E8E"/>
    <w:rsid w:val="00304AEB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83297"/>
    <w:rsid w:val="0038415A"/>
    <w:rsid w:val="00387799"/>
    <w:rsid w:val="003930E3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719B"/>
    <w:rsid w:val="004316C2"/>
    <w:rsid w:val="00432E07"/>
    <w:rsid w:val="00441D92"/>
    <w:rsid w:val="00444A18"/>
    <w:rsid w:val="00447840"/>
    <w:rsid w:val="004529F6"/>
    <w:rsid w:val="00456C56"/>
    <w:rsid w:val="004578BC"/>
    <w:rsid w:val="004703BC"/>
    <w:rsid w:val="00481A36"/>
    <w:rsid w:val="00482FB9"/>
    <w:rsid w:val="00485B1B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4124"/>
    <w:rsid w:val="004C6473"/>
    <w:rsid w:val="004D049E"/>
    <w:rsid w:val="004D4122"/>
    <w:rsid w:val="004D5C96"/>
    <w:rsid w:val="004D61FC"/>
    <w:rsid w:val="004D76C3"/>
    <w:rsid w:val="004E71E0"/>
    <w:rsid w:val="004F111B"/>
    <w:rsid w:val="004F1180"/>
    <w:rsid w:val="004F3A7D"/>
    <w:rsid w:val="0052431D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3B2F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81313"/>
    <w:rsid w:val="00583CDD"/>
    <w:rsid w:val="00587AD6"/>
    <w:rsid w:val="00597511"/>
    <w:rsid w:val="00597A23"/>
    <w:rsid w:val="005A1BC5"/>
    <w:rsid w:val="005A609F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56A0"/>
    <w:rsid w:val="005E5703"/>
    <w:rsid w:val="005E5C5E"/>
    <w:rsid w:val="005F1942"/>
    <w:rsid w:val="005F2DE2"/>
    <w:rsid w:val="005F31CC"/>
    <w:rsid w:val="00601388"/>
    <w:rsid w:val="00612B82"/>
    <w:rsid w:val="00614513"/>
    <w:rsid w:val="00622F2D"/>
    <w:rsid w:val="00634111"/>
    <w:rsid w:val="00636418"/>
    <w:rsid w:val="0064239B"/>
    <w:rsid w:val="006425B8"/>
    <w:rsid w:val="00643180"/>
    <w:rsid w:val="00643FD7"/>
    <w:rsid w:val="00651AFD"/>
    <w:rsid w:val="00671F82"/>
    <w:rsid w:val="00677AE2"/>
    <w:rsid w:val="00680468"/>
    <w:rsid w:val="00681300"/>
    <w:rsid w:val="00682D30"/>
    <w:rsid w:val="006854CE"/>
    <w:rsid w:val="00690C8D"/>
    <w:rsid w:val="00694C6E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0D01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5806"/>
    <w:rsid w:val="007262FC"/>
    <w:rsid w:val="00732A82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8BC"/>
    <w:rsid w:val="007B0E3A"/>
    <w:rsid w:val="007B1478"/>
    <w:rsid w:val="007B218C"/>
    <w:rsid w:val="007B55EE"/>
    <w:rsid w:val="007C7A6B"/>
    <w:rsid w:val="007D18AE"/>
    <w:rsid w:val="007D23BF"/>
    <w:rsid w:val="007D3B14"/>
    <w:rsid w:val="007D3BCB"/>
    <w:rsid w:val="007E097B"/>
    <w:rsid w:val="007E2F3C"/>
    <w:rsid w:val="007E35FE"/>
    <w:rsid w:val="007E5E88"/>
    <w:rsid w:val="007F5FC9"/>
    <w:rsid w:val="007F740C"/>
    <w:rsid w:val="00811025"/>
    <w:rsid w:val="008149FA"/>
    <w:rsid w:val="0081562A"/>
    <w:rsid w:val="008219AD"/>
    <w:rsid w:val="00824064"/>
    <w:rsid w:val="00831975"/>
    <w:rsid w:val="0085079A"/>
    <w:rsid w:val="00850838"/>
    <w:rsid w:val="00855327"/>
    <w:rsid w:val="008553ED"/>
    <w:rsid w:val="0085597F"/>
    <w:rsid w:val="00855F99"/>
    <w:rsid w:val="008566EF"/>
    <w:rsid w:val="00860169"/>
    <w:rsid w:val="008641D9"/>
    <w:rsid w:val="00871FCA"/>
    <w:rsid w:val="00872C9C"/>
    <w:rsid w:val="008740C2"/>
    <w:rsid w:val="00875EAD"/>
    <w:rsid w:val="00876696"/>
    <w:rsid w:val="0088342F"/>
    <w:rsid w:val="008834C1"/>
    <w:rsid w:val="008848B7"/>
    <w:rsid w:val="00884B4E"/>
    <w:rsid w:val="00890A43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0F8B"/>
    <w:rsid w:val="009224D9"/>
    <w:rsid w:val="00931196"/>
    <w:rsid w:val="0093693E"/>
    <w:rsid w:val="0094030C"/>
    <w:rsid w:val="00943ABB"/>
    <w:rsid w:val="00945B80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67FDF"/>
    <w:rsid w:val="0097009E"/>
    <w:rsid w:val="009704C8"/>
    <w:rsid w:val="00970D2C"/>
    <w:rsid w:val="00971CFB"/>
    <w:rsid w:val="00971EE5"/>
    <w:rsid w:val="00972513"/>
    <w:rsid w:val="00980169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3030"/>
    <w:rsid w:val="009A3DB8"/>
    <w:rsid w:val="009A4AC4"/>
    <w:rsid w:val="009B011E"/>
    <w:rsid w:val="009B46BE"/>
    <w:rsid w:val="009B50EC"/>
    <w:rsid w:val="009C7FE3"/>
    <w:rsid w:val="009D308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4DFE"/>
    <w:rsid w:val="00A35EED"/>
    <w:rsid w:val="00A45CB4"/>
    <w:rsid w:val="00A46CD3"/>
    <w:rsid w:val="00A5376B"/>
    <w:rsid w:val="00A5400D"/>
    <w:rsid w:val="00A607DA"/>
    <w:rsid w:val="00A6080F"/>
    <w:rsid w:val="00A700A0"/>
    <w:rsid w:val="00A72536"/>
    <w:rsid w:val="00A745C7"/>
    <w:rsid w:val="00A75DE0"/>
    <w:rsid w:val="00A93145"/>
    <w:rsid w:val="00A95CC3"/>
    <w:rsid w:val="00AA1023"/>
    <w:rsid w:val="00AA6ABF"/>
    <w:rsid w:val="00AA7260"/>
    <w:rsid w:val="00AB5220"/>
    <w:rsid w:val="00AB7AE4"/>
    <w:rsid w:val="00AD110A"/>
    <w:rsid w:val="00AD1DEE"/>
    <w:rsid w:val="00AD2542"/>
    <w:rsid w:val="00AE026E"/>
    <w:rsid w:val="00AE0A93"/>
    <w:rsid w:val="00AE7FC2"/>
    <w:rsid w:val="00AF11DE"/>
    <w:rsid w:val="00AF53FA"/>
    <w:rsid w:val="00AF7356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1C9F"/>
    <w:rsid w:val="00B378AD"/>
    <w:rsid w:val="00B37EEA"/>
    <w:rsid w:val="00B4679E"/>
    <w:rsid w:val="00B46DC2"/>
    <w:rsid w:val="00B615F1"/>
    <w:rsid w:val="00B628AF"/>
    <w:rsid w:val="00B628B7"/>
    <w:rsid w:val="00B63A84"/>
    <w:rsid w:val="00B8575F"/>
    <w:rsid w:val="00B92541"/>
    <w:rsid w:val="00BA1951"/>
    <w:rsid w:val="00BA6F52"/>
    <w:rsid w:val="00BA7934"/>
    <w:rsid w:val="00BB743A"/>
    <w:rsid w:val="00BC0A1A"/>
    <w:rsid w:val="00BC0AD7"/>
    <w:rsid w:val="00BD1696"/>
    <w:rsid w:val="00BD1CB5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24BEF"/>
    <w:rsid w:val="00C253EC"/>
    <w:rsid w:val="00C32221"/>
    <w:rsid w:val="00C33036"/>
    <w:rsid w:val="00C33A5B"/>
    <w:rsid w:val="00C44515"/>
    <w:rsid w:val="00C46E6E"/>
    <w:rsid w:val="00C54E76"/>
    <w:rsid w:val="00C56FD7"/>
    <w:rsid w:val="00C57442"/>
    <w:rsid w:val="00C64708"/>
    <w:rsid w:val="00C70088"/>
    <w:rsid w:val="00C72002"/>
    <w:rsid w:val="00C7485C"/>
    <w:rsid w:val="00C75012"/>
    <w:rsid w:val="00C77CB8"/>
    <w:rsid w:val="00C82D91"/>
    <w:rsid w:val="00C85E84"/>
    <w:rsid w:val="00C875E1"/>
    <w:rsid w:val="00C91BD5"/>
    <w:rsid w:val="00C9515B"/>
    <w:rsid w:val="00C96B3F"/>
    <w:rsid w:val="00CA3AF3"/>
    <w:rsid w:val="00CA4DC5"/>
    <w:rsid w:val="00CB31DF"/>
    <w:rsid w:val="00CC4755"/>
    <w:rsid w:val="00CC5A77"/>
    <w:rsid w:val="00CD0773"/>
    <w:rsid w:val="00CE26FE"/>
    <w:rsid w:val="00CE59ED"/>
    <w:rsid w:val="00CE610A"/>
    <w:rsid w:val="00CF267C"/>
    <w:rsid w:val="00CF2FA9"/>
    <w:rsid w:val="00D007BB"/>
    <w:rsid w:val="00D045EB"/>
    <w:rsid w:val="00D048AE"/>
    <w:rsid w:val="00D05585"/>
    <w:rsid w:val="00D1238A"/>
    <w:rsid w:val="00D136EF"/>
    <w:rsid w:val="00D159D5"/>
    <w:rsid w:val="00D161D1"/>
    <w:rsid w:val="00D2290F"/>
    <w:rsid w:val="00D24629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76928"/>
    <w:rsid w:val="00D7765D"/>
    <w:rsid w:val="00D7773B"/>
    <w:rsid w:val="00D77ABA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B3362"/>
    <w:rsid w:val="00DB3DF4"/>
    <w:rsid w:val="00DB5A01"/>
    <w:rsid w:val="00DC1E47"/>
    <w:rsid w:val="00DC3879"/>
    <w:rsid w:val="00DD1B5B"/>
    <w:rsid w:val="00DE5F01"/>
    <w:rsid w:val="00DE7D97"/>
    <w:rsid w:val="00DF4F1C"/>
    <w:rsid w:val="00DF6BDF"/>
    <w:rsid w:val="00E01FA7"/>
    <w:rsid w:val="00E02865"/>
    <w:rsid w:val="00E0625E"/>
    <w:rsid w:val="00E074FF"/>
    <w:rsid w:val="00E07ECB"/>
    <w:rsid w:val="00E14821"/>
    <w:rsid w:val="00E24B0A"/>
    <w:rsid w:val="00E31113"/>
    <w:rsid w:val="00E326BC"/>
    <w:rsid w:val="00E32E37"/>
    <w:rsid w:val="00E331EE"/>
    <w:rsid w:val="00E37339"/>
    <w:rsid w:val="00E41578"/>
    <w:rsid w:val="00E4311B"/>
    <w:rsid w:val="00E53064"/>
    <w:rsid w:val="00E53362"/>
    <w:rsid w:val="00E623DA"/>
    <w:rsid w:val="00E63510"/>
    <w:rsid w:val="00E6753F"/>
    <w:rsid w:val="00E71C26"/>
    <w:rsid w:val="00E756B9"/>
    <w:rsid w:val="00E824B6"/>
    <w:rsid w:val="00E83E68"/>
    <w:rsid w:val="00E85C2A"/>
    <w:rsid w:val="00E8620D"/>
    <w:rsid w:val="00E94A1A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AA2"/>
    <w:rsid w:val="00EC79C5"/>
    <w:rsid w:val="00ED01C3"/>
    <w:rsid w:val="00ED34AD"/>
    <w:rsid w:val="00ED3C7B"/>
    <w:rsid w:val="00ED6131"/>
    <w:rsid w:val="00EE0FFC"/>
    <w:rsid w:val="00EE1602"/>
    <w:rsid w:val="00EE5433"/>
    <w:rsid w:val="00EF1DA8"/>
    <w:rsid w:val="00EF2631"/>
    <w:rsid w:val="00EF403B"/>
    <w:rsid w:val="00EF4270"/>
    <w:rsid w:val="00EF5849"/>
    <w:rsid w:val="00EF6796"/>
    <w:rsid w:val="00F00ADC"/>
    <w:rsid w:val="00F010C8"/>
    <w:rsid w:val="00F12D85"/>
    <w:rsid w:val="00F12DF9"/>
    <w:rsid w:val="00F16EC3"/>
    <w:rsid w:val="00F1733B"/>
    <w:rsid w:val="00F23CFB"/>
    <w:rsid w:val="00F26415"/>
    <w:rsid w:val="00F26D32"/>
    <w:rsid w:val="00F274C1"/>
    <w:rsid w:val="00F327C2"/>
    <w:rsid w:val="00F33D4D"/>
    <w:rsid w:val="00F36CA1"/>
    <w:rsid w:val="00F41498"/>
    <w:rsid w:val="00F42A08"/>
    <w:rsid w:val="00F43662"/>
    <w:rsid w:val="00F4447E"/>
    <w:rsid w:val="00F51394"/>
    <w:rsid w:val="00F552E7"/>
    <w:rsid w:val="00F57210"/>
    <w:rsid w:val="00F60498"/>
    <w:rsid w:val="00F67B8B"/>
    <w:rsid w:val="00F707E5"/>
    <w:rsid w:val="00F95AC7"/>
    <w:rsid w:val="00F95E63"/>
    <w:rsid w:val="00F9631B"/>
    <w:rsid w:val="00F96B6B"/>
    <w:rsid w:val="00FA542C"/>
    <w:rsid w:val="00FA546E"/>
    <w:rsid w:val="00FA7408"/>
    <w:rsid w:val="00FA7F25"/>
    <w:rsid w:val="00FB3397"/>
    <w:rsid w:val="00FB45EB"/>
    <w:rsid w:val="00FB5278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F12C97"/>
  <w15:docId w15:val="{8B8AE66E-820D-433A-8BF7-3F1EDADF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AD85-2A7D-4E4D-B03C-9D134A65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2E404730.dotm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大八木　利武</dc:creator>
  <cp:lastModifiedBy>名雪 秀太</cp:lastModifiedBy>
  <cp:revision>20</cp:revision>
  <cp:lastPrinted>2025-02-20T00:45:00Z</cp:lastPrinted>
  <dcterms:created xsi:type="dcterms:W3CDTF">2025-02-14T01:54:00Z</dcterms:created>
  <dcterms:modified xsi:type="dcterms:W3CDTF">2025-08-06T07:15:00Z</dcterms:modified>
</cp:coreProperties>
</file>