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165" w:rsidRDefault="003E4165">
      <w:pPr>
        <w:wordWrap w:val="0"/>
        <w:overflowPunct w:val="0"/>
        <w:autoSpaceDE w:val="0"/>
        <w:autoSpaceDN w:val="0"/>
        <w:ind w:left="851" w:hanging="851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E4165" w:rsidRDefault="003E4165">
      <w:pPr>
        <w:wordWrap w:val="0"/>
        <w:overflowPunct w:val="0"/>
        <w:autoSpaceDE w:val="0"/>
        <w:autoSpaceDN w:val="0"/>
        <w:ind w:left="1040" w:hanging="1040"/>
        <w:rPr>
          <w:rFonts w:asci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8"/>
        <w:gridCol w:w="834"/>
        <w:gridCol w:w="1902"/>
        <w:gridCol w:w="1074"/>
        <w:gridCol w:w="3183"/>
      </w:tblGrid>
      <w:tr w:rsidR="003E4165">
        <w:trPr>
          <w:trHeight w:val="689"/>
        </w:trPr>
        <w:tc>
          <w:tcPr>
            <w:tcW w:w="2352" w:type="dxa"/>
            <w:gridSpan w:val="2"/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76" w:type="dxa"/>
            <w:gridSpan w:val="2"/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火災とまぎらわしい煙又は火炎を発するおそれのある行為の</w:t>
            </w:r>
          </w:p>
        </w:tc>
        <w:tc>
          <w:tcPr>
            <w:tcW w:w="3180" w:type="dxa"/>
            <w:vAlign w:val="center"/>
          </w:tcPr>
          <w:p w:rsidR="003E4165" w:rsidRDefault="003E4165" w:rsidP="00F6780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</w:t>
            </w:r>
          </w:p>
        </w:tc>
      </w:tr>
      <w:tr w:rsidR="003E4165" w:rsidTr="00F67804">
        <w:trPr>
          <w:trHeight w:val="2169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3E4165" w:rsidRDefault="003E41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D61593">
              <w:rPr>
                <w:rStyle w:val="p"/>
                <w:rFonts w:hint="eastAsia"/>
              </w:rPr>
              <w:t>旭市消防長</w:t>
            </w:r>
          </w:p>
          <w:p w:rsidR="003E4165" w:rsidRDefault="003E41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:rsidR="003E4165" w:rsidRDefault="003E416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</w:t>
            </w:r>
            <w:r w:rsidR="00F67804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　　　</w:t>
            </w:r>
          </w:p>
          <w:p w:rsidR="003E4165" w:rsidRDefault="003E416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</w:t>
            </w:r>
            <w:r w:rsidR="00F67804">
              <w:rPr>
                <w:rFonts w:ascii="ＭＳ 明朝" w:hint="eastAsia"/>
              </w:rPr>
              <w:t xml:space="preserve">　　　　　　　　　</w:t>
            </w:r>
            <w:r>
              <w:rPr>
                <w:rFonts w:ascii="ＭＳ 明朝" w:hint="eastAsia"/>
              </w:rPr>
              <w:t xml:space="preserve">　　</w:t>
            </w:r>
          </w:p>
          <w:p w:rsidR="003E4165" w:rsidRDefault="003E4165" w:rsidP="00011C1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</w:t>
            </w:r>
            <w:r w:rsidR="00F67804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　　</w:t>
            </w:r>
            <w:r w:rsidR="00011C1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  <w:p w:rsidR="00F67804" w:rsidRDefault="00F67804" w:rsidP="00F6780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電話　　　　　　　番</w:t>
            </w:r>
            <w:r>
              <w:rPr>
                <w:rFonts w:ascii="ＭＳ 明朝"/>
              </w:rPr>
              <w:t>)</w:t>
            </w:r>
          </w:p>
        </w:tc>
      </w:tr>
      <w:tr w:rsidR="003E4165" w:rsidTr="00F67804">
        <w:trPr>
          <w:trHeight w:val="1018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発生予定日時</w:t>
            </w:r>
          </w:p>
        </w:tc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自</w:t>
            </w:r>
          </w:p>
          <w:p w:rsidR="00F67804" w:rsidRDefault="00F678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3E4165" w:rsidRDefault="003E41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至</w:t>
            </w:r>
          </w:p>
        </w:tc>
      </w:tr>
      <w:tr w:rsidR="003E4165" w:rsidTr="00F67804">
        <w:trPr>
          <w:trHeight w:val="99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発生場所</w:t>
            </w:r>
          </w:p>
        </w:tc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4165" w:rsidTr="00F67804">
        <w:trPr>
          <w:trHeight w:val="976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燃焼物品</w:t>
            </w:r>
            <w:r>
              <w:rPr>
                <w:rFonts w:ascii="ＭＳ 明朝" w:hint="eastAsia"/>
              </w:rPr>
              <w:t>名及び数量</w:t>
            </w:r>
          </w:p>
        </w:tc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4165" w:rsidTr="00F67804">
        <w:trPr>
          <w:trHeight w:val="100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4165" w:rsidTr="002D32DB">
        <w:trPr>
          <w:trHeight w:val="135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58"/>
              </w:rPr>
              <w:t>その</w:t>
            </w:r>
            <w:r>
              <w:rPr>
                <w:rFonts w:ascii="ＭＳ 明朝" w:hint="eastAsia"/>
              </w:rPr>
              <w:t>他必要な事項</w:t>
            </w:r>
          </w:p>
        </w:tc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4165">
        <w:trPr>
          <w:trHeight w:val="534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21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210"/>
              </w:rPr>
              <w:t>経過</w:t>
            </w:r>
            <w:r>
              <w:rPr>
                <w:rFonts w:ascii="ＭＳ 明朝" w:hint="eastAsia"/>
              </w:rPr>
              <w:t>欄</w:t>
            </w:r>
          </w:p>
        </w:tc>
      </w:tr>
      <w:tr w:rsidR="003E4165">
        <w:trPr>
          <w:trHeight w:val="2071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65" w:rsidRDefault="003E41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3E4165" w:rsidRDefault="003E4165">
      <w:pPr>
        <w:wordWrap w:val="0"/>
        <w:overflowPunct w:val="0"/>
        <w:autoSpaceDE w:val="0"/>
        <w:autoSpaceDN w:val="0"/>
        <w:spacing w:before="12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備考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法人にあっては、その名称、代表者氏名及び主たる事務所の所在地を記入すること。</w:t>
      </w:r>
    </w:p>
    <w:p w:rsidR="003E4165" w:rsidRDefault="003E4165">
      <w:pPr>
        <w:wordWrap w:val="0"/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その他必要な事項欄には、消火準備の概要その他参考事項を記入すること。</w:t>
      </w:r>
    </w:p>
    <w:p w:rsidR="003E4165" w:rsidRDefault="003E4165">
      <w:pPr>
        <w:wordWrap w:val="0"/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※</w:t>
      </w:r>
      <w:r w:rsidRPr="00011C12">
        <w:rPr>
          <w:rFonts w:ascii="ＭＳ 明朝" w:hint="eastAsia"/>
        </w:rPr>
        <w:t>印</w:t>
      </w:r>
      <w:r>
        <w:rPr>
          <w:rFonts w:ascii="ＭＳ 明朝" w:hint="eastAsia"/>
        </w:rPr>
        <w:t>の欄は、記入しないこと。</w:t>
      </w:r>
    </w:p>
    <w:p w:rsidR="003E4165" w:rsidRDefault="003E4165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3E41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D0C" w:rsidRDefault="003A7D0C" w:rsidP="00CA2415">
      <w:r>
        <w:separator/>
      </w:r>
    </w:p>
  </w:endnote>
  <w:endnote w:type="continuationSeparator" w:id="0">
    <w:p w:rsidR="003A7D0C" w:rsidRDefault="003A7D0C" w:rsidP="00CA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D0C" w:rsidRDefault="003A7D0C" w:rsidP="00CA2415">
      <w:r>
        <w:separator/>
      </w:r>
    </w:p>
  </w:footnote>
  <w:footnote w:type="continuationSeparator" w:id="0">
    <w:p w:rsidR="003A7D0C" w:rsidRDefault="003A7D0C" w:rsidP="00CA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E4165"/>
    <w:rsid w:val="00011C12"/>
    <w:rsid w:val="000B4695"/>
    <w:rsid w:val="002D32DB"/>
    <w:rsid w:val="002F7E48"/>
    <w:rsid w:val="00306B88"/>
    <w:rsid w:val="003A7D0C"/>
    <w:rsid w:val="003E4165"/>
    <w:rsid w:val="004204C0"/>
    <w:rsid w:val="004E5AE3"/>
    <w:rsid w:val="005A7A81"/>
    <w:rsid w:val="00614B15"/>
    <w:rsid w:val="00CA2415"/>
    <w:rsid w:val="00D61593"/>
    <w:rsid w:val="00F6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F35B4D-184A-4628-8444-72356698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customStyle="1" w:styleId="p">
    <w:name w:val="p"/>
    <w:basedOn w:val="a0"/>
    <w:rsid w:val="00D615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5EA2134.dotm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諭</dc:creator>
  <cp:keywords/>
  <dc:description/>
  <cp:lastModifiedBy>橋本 諭</cp:lastModifiedBy>
  <cp:revision>4</cp:revision>
  <dcterms:created xsi:type="dcterms:W3CDTF">2023-02-01T01:38:00Z</dcterms:created>
  <dcterms:modified xsi:type="dcterms:W3CDTF">2023-02-01T02:00:00Z</dcterms:modified>
</cp:coreProperties>
</file>