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4A001" w14:textId="079387B1" w:rsidR="00540419" w:rsidRPr="00982743" w:rsidRDefault="00AA40AB" w:rsidP="00AA40AB">
      <w:pPr>
        <w:jc w:val="center"/>
        <w:rPr>
          <w:rFonts w:ascii="ＭＳ 明朝" w:eastAsia="ＭＳ 明朝" w:hAnsi="ＭＳ 明朝"/>
          <w:sz w:val="32"/>
        </w:rPr>
      </w:pPr>
      <w:r w:rsidRPr="00982743">
        <w:rPr>
          <w:rFonts w:ascii="ＭＳ 明朝" w:eastAsia="ＭＳ 明朝" w:hAnsi="ＭＳ 明朝" w:hint="eastAsia"/>
          <w:sz w:val="32"/>
        </w:rPr>
        <w:t>地域計画変更申出書</w:t>
      </w:r>
    </w:p>
    <w:p w14:paraId="41C94DD8" w14:textId="7B1BCD9A" w:rsidR="00AA40AB" w:rsidRPr="00982743" w:rsidRDefault="00AA40AB" w:rsidP="00385B4A">
      <w:pPr>
        <w:ind w:rightChars="185" w:right="388"/>
        <w:jc w:val="righ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C9C1470" w14:textId="75DF96E4" w:rsidR="00AA40AB" w:rsidRPr="00982743" w:rsidRDefault="00AA40AB" w:rsidP="00AA40AB">
      <w:pPr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>旭市長　　　　　　　　　様</w:t>
      </w:r>
    </w:p>
    <w:p w14:paraId="1DAC9F4B" w14:textId="317B74BB" w:rsidR="00AA40AB" w:rsidRPr="00982743" w:rsidRDefault="007812D8" w:rsidP="007812D8">
      <w:pPr>
        <w:spacing w:line="0" w:lineRule="atLeast"/>
        <w:ind w:right="16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AA40AB" w:rsidRPr="00982743">
        <w:rPr>
          <w:rFonts w:ascii="ＭＳ 明朝" w:eastAsia="ＭＳ 明朝" w:hAnsi="ＭＳ 明朝" w:hint="eastAsia"/>
          <w:sz w:val="24"/>
          <w:szCs w:val="24"/>
        </w:rPr>
        <w:t>（申出人：土地所有者）</w:t>
      </w:r>
    </w:p>
    <w:p w14:paraId="068B694F" w14:textId="0608E0EE" w:rsidR="00AA40AB" w:rsidRPr="00982743" w:rsidRDefault="00AA40AB" w:rsidP="00AA40AB">
      <w:pPr>
        <w:spacing w:line="0" w:lineRule="atLeast"/>
        <w:ind w:firstLineChars="2185" w:firstLine="5244"/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625E7A36" w14:textId="1DA9D16C" w:rsidR="00AA40AB" w:rsidRPr="00982743" w:rsidRDefault="00AA40AB" w:rsidP="00AA40AB">
      <w:pPr>
        <w:spacing w:line="0" w:lineRule="atLeast"/>
        <w:ind w:firstLineChars="2185" w:firstLine="5244"/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25FB04C0" w14:textId="68CCBB13" w:rsidR="00AA40AB" w:rsidRPr="00982743" w:rsidRDefault="008F7BB7" w:rsidP="00AA40AB">
      <w:pPr>
        <w:spacing w:line="0" w:lineRule="atLeast"/>
        <w:ind w:firstLineChars="2185" w:firstLine="52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　話</w:t>
      </w:r>
    </w:p>
    <w:p w14:paraId="68173E35" w14:textId="095A2589" w:rsidR="008705AE" w:rsidRDefault="008705AE" w:rsidP="008F7BB7">
      <w:pPr>
        <w:spacing w:line="0" w:lineRule="atLeast"/>
        <w:ind w:firstLineChars="2785" w:firstLine="668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82743">
        <w:rPr>
          <w:rFonts w:ascii="ＭＳ 明朝" w:eastAsia="ＭＳ 明朝" w:hAnsi="ＭＳ 明朝" w:hint="eastAsia"/>
          <w:sz w:val="24"/>
          <w:szCs w:val="24"/>
          <w:u w:val="single"/>
        </w:rPr>
        <w:t>※自署または記名押印</w:t>
      </w:r>
    </w:p>
    <w:p w14:paraId="625EA3DA" w14:textId="77777777" w:rsidR="00982743" w:rsidRPr="00982743" w:rsidRDefault="00982743" w:rsidP="008705AE">
      <w:pPr>
        <w:spacing w:line="0" w:lineRule="atLeast"/>
        <w:ind w:firstLineChars="2485" w:firstLine="5964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6E61979" w14:textId="7136468E" w:rsidR="00AA40AB" w:rsidRPr="00982743" w:rsidRDefault="00AA40AB" w:rsidP="00385B4A">
      <w:pPr>
        <w:spacing w:line="0" w:lineRule="atLeast"/>
        <w:ind w:left="2" w:rightChars="118" w:right="248"/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 xml:space="preserve">　農業経営基盤強化促進法第19条に基づく地域農業経営基盤強化促進計画（地域計画）を変更願いたく、以下のとおり申し出ます。</w:t>
      </w:r>
    </w:p>
    <w:p w14:paraId="4A3D9FC2" w14:textId="77777777" w:rsidR="00AA40AB" w:rsidRPr="00982743" w:rsidRDefault="00AA40AB" w:rsidP="00AA40A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701D88F6" w14:textId="1A65945E" w:rsidR="00AA40AB" w:rsidRPr="00982743" w:rsidRDefault="00AA40AB" w:rsidP="00385B4A">
      <w:pPr>
        <w:spacing w:line="0" w:lineRule="atLeast"/>
        <w:ind w:leftChars="67" w:left="141"/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>１．地域計画変更の目的</w:t>
      </w:r>
    </w:p>
    <w:p w14:paraId="45F9AA8C" w14:textId="545DA77E" w:rsidR="00AA40AB" w:rsidRPr="00982743" w:rsidRDefault="00AA40AB" w:rsidP="00AA40A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 xml:space="preserve">　　□農用地区域からの除外</w:t>
      </w:r>
    </w:p>
    <w:p w14:paraId="27EF785F" w14:textId="6EC33314" w:rsidR="00AA40AB" w:rsidRPr="00982743" w:rsidRDefault="00AA40AB" w:rsidP="00AA40A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 xml:space="preserve">　　□農業用施設への用途</w:t>
      </w:r>
      <w:r w:rsidR="00503F32">
        <w:rPr>
          <w:rFonts w:ascii="ＭＳ 明朝" w:eastAsia="ＭＳ 明朝" w:hAnsi="ＭＳ 明朝" w:hint="eastAsia"/>
          <w:sz w:val="24"/>
          <w:szCs w:val="24"/>
        </w:rPr>
        <w:t>区分</w:t>
      </w:r>
      <w:r w:rsidRPr="00982743">
        <w:rPr>
          <w:rFonts w:ascii="ＭＳ 明朝" w:eastAsia="ＭＳ 明朝" w:hAnsi="ＭＳ 明朝" w:hint="eastAsia"/>
          <w:sz w:val="24"/>
          <w:szCs w:val="24"/>
        </w:rPr>
        <w:t>変更</w:t>
      </w:r>
    </w:p>
    <w:p w14:paraId="4B8C3339" w14:textId="1C2AB9E5" w:rsidR="00AA40AB" w:rsidRDefault="00AA40AB" w:rsidP="0055259A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 xml:space="preserve">　　□その他（　　　　　　　　　　　　　　　　　　　　　　　　）</w:t>
      </w:r>
    </w:p>
    <w:p w14:paraId="7686F995" w14:textId="77777777" w:rsidR="00982743" w:rsidRPr="00982743" w:rsidRDefault="00982743" w:rsidP="00AA40AB">
      <w:pPr>
        <w:spacing w:line="0" w:lineRule="atLeast"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14:paraId="32C4B1ED" w14:textId="5EBA6985" w:rsidR="00AA40AB" w:rsidRPr="00982743" w:rsidRDefault="00AA40AB" w:rsidP="00385B4A">
      <w:pPr>
        <w:ind w:leftChars="67" w:left="141"/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>２．申出地</w:t>
      </w: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992"/>
        <w:gridCol w:w="992"/>
        <w:gridCol w:w="1560"/>
        <w:gridCol w:w="1984"/>
      </w:tblGrid>
      <w:tr w:rsidR="0098748F" w:rsidRPr="003C6D06" w14:paraId="736CBDC2" w14:textId="77777777" w:rsidTr="00060355"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4E35BB6" w14:textId="77777777" w:rsidR="0098748F" w:rsidRPr="003C6D06" w:rsidRDefault="0098748F" w:rsidP="00060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大字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14217E1" w14:textId="77777777" w:rsidR="0098748F" w:rsidRPr="003C6D06" w:rsidRDefault="0098748F" w:rsidP="00060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字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F9AE681" w14:textId="77777777" w:rsidR="0098748F" w:rsidRDefault="0098748F" w:rsidP="00060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7489E5E9" w14:textId="77777777" w:rsidR="0098748F" w:rsidRPr="003C6D06" w:rsidRDefault="0098748F" w:rsidP="00060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3FE0FA03" w14:textId="0F859D18" w:rsidR="0098748F" w:rsidRDefault="0098748F" w:rsidP="00863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地積（㎡）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34E42466" w14:textId="77777777" w:rsidR="0098748F" w:rsidRDefault="0098748F" w:rsidP="00060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権利関係</w:t>
            </w:r>
          </w:p>
          <w:p w14:paraId="2F5538B1" w14:textId="77777777" w:rsidR="0098748F" w:rsidRDefault="0098748F" w:rsidP="00060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259A">
              <w:rPr>
                <w:rFonts w:ascii="ＭＳ 明朝" w:eastAsia="ＭＳ 明朝" w:hAnsi="ＭＳ 明朝" w:hint="eastAsia"/>
                <w:sz w:val="16"/>
                <w:szCs w:val="24"/>
              </w:rPr>
              <w:t>※下記から選択</w:t>
            </w:r>
          </w:p>
        </w:tc>
      </w:tr>
      <w:tr w:rsidR="0098748F" w:rsidRPr="003C6D06" w14:paraId="312BC027" w14:textId="77777777" w:rsidTr="00060355"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DB8A50D" w14:textId="77777777" w:rsidR="0098748F" w:rsidRDefault="0098748F" w:rsidP="00060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FA0BB04" w14:textId="77777777" w:rsidR="0098748F" w:rsidRDefault="0098748F" w:rsidP="00060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74335361" w14:textId="77777777" w:rsidR="0098748F" w:rsidRDefault="0098748F" w:rsidP="00060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012A2A7" w14:textId="77777777" w:rsidR="0098748F" w:rsidRDefault="0098748F" w:rsidP="00060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登記簿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F6C899" w14:textId="77777777" w:rsidR="0098748F" w:rsidRDefault="0098748F" w:rsidP="00060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377A46A9" w14:textId="77777777" w:rsidR="0098748F" w:rsidRDefault="0098748F" w:rsidP="00060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68F59A42" w14:textId="77777777" w:rsidR="0098748F" w:rsidRDefault="0098748F" w:rsidP="00060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748F" w:rsidRPr="003C6D06" w14:paraId="29612477" w14:textId="77777777" w:rsidTr="002C7583">
        <w:trPr>
          <w:trHeight w:val="656"/>
        </w:trPr>
        <w:tc>
          <w:tcPr>
            <w:tcW w:w="1559" w:type="dxa"/>
            <w:vAlign w:val="center"/>
          </w:tcPr>
          <w:p w14:paraId="76775A67" w14:textId="505FA37C" w:rsidR="0098748F" w:rsidRPr="0098748F" w:rsidRDefault="0098748F" w:rsidP="0098748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D41122" w14:textId="78BD33CC" w:rsidR="0098748F" w:rsidRPr="0098748F" w:rsidRDefault="0098748F" w:rsidP="0098748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A23EF5" w14:textId="2F58B24E" w:rsidR="0098748F" w:rsidRPr="0098748F" w:rsidRDefault="0098748F" w:rsidP="0098748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5635A3" w14:textId="0515C5FA" w:rsidR="0098748F" w:rsidRPr="0098748F" w:rsidRDefault="0098748F" w:rsidP="0098748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549924" w14:textId="7552D080" w:rsidR="0098748F" w:rsidRPr="0098748F" w:rsidRDefault="0098748F" w:rsidP="0098748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E83B559" w14:textId="000FB301" w:rsidR="0098748F" w:rsidRPr="0098748F" w:rsidRDefault="0098748F" w:rsidP="0098748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E6ABFF" w14:textId="17C8F2F0" w:rsidR="0098748F" w:rsidRPr="0098748F" w:rsidRDefault="0098748F" w:rsidP="0098748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748F" w:rsidRPr="003C6D06" w14:paraId="4F4A895C" w14:textId="77777777" w:rsidTr="003A7743">
        <w:trPr>
          <w:trHeight w:val="591"/>
        </w:trPr>
        <w:tc>
          <w:tcPr>
            <w:tcW w:w="1559" w:type="dxa"/>
          </w:tcPr>
          <w:p w14:paraId="0EC0A002" w14:textId="77777777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717BD" w14:textId="77777777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E66B2E" w14:textId="77777777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AA7C0E" w14:textId="77777777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6615B4" w14:textId="77777777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5B7474" w14:textId="77777777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4A9BDF" w14:textId="131C915F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748F" w:rsidRPr="003C6D06" w14:paraId="5410E3B8" w14:textId="77777777" w:rsidTr="003A7743">
        <w:trPr>
          <w:trHeight w:val="542"/>
        </w:trPr>
        <w:tc>
          <w:tcPr>
            <w:tcW w:w="1559" w:type="dxa"/>
          </w:tcPr>
          <w:p w14:paraId="798475F8" w14:textId="77777777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AEAC58" w14:textId="77777777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16928B" w14:textId="77777777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00D1E3" w14:textId="77777777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80C0D1" w14:textId="77777777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71D31D" w14:textId="77777777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1447BC" w14:textId="4A01951F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748F" w:rsidRPr="003C6D06" w14:paraId="30D986AB" w14:textId="77777777" w:rsidTr="003A7743">
        <w:trPr>
          <w:trHeight w:val="579"/>
        </w:trPr>
        <w:tc>
          <w:tcPr>
            <w:tcW w:w="1559" w:type="dxa"/>
          </w:tcPr>
          <w:p w14:paraId="26FCDD64" w14:textId="77777777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C60D1C" w14:textId="77777777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F1C576" w14:textId="77777777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3114FC" w14:textId="77777777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FEEE93" w14:textId="77777777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134DF4" w14:textId="77777777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93881D" w14:textId="39C29529" w:rsidR="0098748F" w:rsidRPr="003C6D06" w:rsidRDefault="0098748F" w:rsidP="00060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50E3E6" w14:textId="78583F88" w:rsidR="0055259A" w:rsidRDefault="0055259A" w:rsidP="00AA40A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356E2">
        <w:rPr>
          <w:rFonts w:ascii="ＭＳ 明朝" w:eastAsia="ＭＳ 明朝" w:hAnsi="ＭＳ 明朝" w:hint="eastAsia"/>
          <w:sz w:val="24"/>
          <w:szCs w:val="24"/>
        </w:rPr>
        <w:t>利用者</w:t>
      </w:r>
      <w:r>
        <w:rPr>
          <w:rFonts w:ascii="ＭＳ 明朝" w:eastAsia="ＭＳ 明朝" w:hAnsi="ＭＳ 明朝" w:hint="eastAsia"/>
          <w:sz w:val="24"/>
          <w:szCs w:val="24"/>
        </w:rPr>
        <w:t>との権利関係</w:t>
      </w:r>
    </w:p>
    <w:p w14:paraId="20650F97" w14:textId="2A2AC18B" w:rsidR="0055259A" w:rsidRPr="008F7BB7" w:rsidRDefault="0055259A" w:rsidP="00AA40A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売買　　賃貸借　　使用貸借　　贈与</w:t>
      </w:r>
      <w:r w:rsidR="001E020D">
        <w:rPr>
          <w:rFonts w:ascii="ＭＳ 明朝" w:eastAsia="ＭＳ 明朝" w:hAnsi="ＭＳ 明朝" w:hint="eastAsia"/>
          <w:sz w:val="24"/>
          <w:szCs w:val="24"/>
        </w:rPr>
        <w:t xml:space="preserve">　　自己所有</w:t>
      </w:r>
      <w:r w:rsidR="007F27BA">
        <w:rPr>
          <w:rFonts w:ascii="ＭＳ 明朝" w:eastAsia="ＭＳ 明朝" w:hAnsi="ＭＳ 明朝" w:hint="eastAsia"/>
          <w:sz w:val="24"/>
          <w:szCs w:val="24"/>
        </w:rPr>
        <w:t xml:space="preserve">　　その他（　　　　）</w:t>
      </w:r>
    </w:p>
    <w:p w14:paraId="1E5FE43F" w14:textId="77777777" w:rsidR="007F27BA" w:rsidRDefault="007F27BA" w:rsidP="00385B4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F2C9060" w14:textId="7E4E56AB" w:rsidR="008705AE" w:rsidRPr="00982743" w:rsidRDefault="008705AE" w:rsidP="007F27BA">
      <w:pPr>
        <w:ind w:firstLineChars="59" w:firstLine="142"/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>３．利用者及び利用目的</w:t>
      </w:r>
    </w:p>
    <w:tbl>
      <w:tblPr>
        <w:tblStyle w:val="a8"/>
        <w:tblW w:w="9781" w:type="dxa"/>
        <w:tblInd w:w="137" w:type="dxa"/>
        <w:tblLook w:val="04A0" w:firstRow="1" w:lastRow="0" w:firstColumn="1" w:lastColumn="0" w:noHBand="0" w:noVBand="1"/>
      </w:tblPr>
      <w:tblGrid>
        <w:gridCol w:w="1843"/>
        <w:gridCol w:w="3544"/>
        <w:gridCol w:w="1134"/>
        <w:gridCol w:w="3260"/>
      </w:tblGrid>
      <w:tr w:rsidR="00D73DD2" w14:paraId="473EC0DE" w14:textId="77777777" w:rsidTr="007F27BA">
        <w:trPr>
          <w:trHeight w:val="49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231F4A" w14:textId="7AB26E1B" w:rsidR="00D73DD2" w:rsidRDefault="00D73DD2" w:rsidP="002C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2C52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3544" w:type="dxa"/>
          </w:tcPr>
          <w:p w14:paraId="6D744387" w14:textId="77777777" w:rsidR="00D73DD2" w:rsidRDefault="00D73DD2" w:rsidP="00AA40A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4F9698" w14:textId="530ED29B" w:rsidR="00D73DD2" w:rsidRDefault="002C52A0" w:rsidP="002C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260" w:type="dxa"/>
          </w:tcPr>
          <w:p w14:paraId="28510522" w14:textId="77777777" w:rsidR="00D73DD2" w:rsidRDefault="00D73DD2" w:rsidP="00AA40A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DD2" w14:paraId="41BA8B45" w14:textId="77777777" w:rsidTr="007F27BA">
        <w:trPr>
          <w:trHeight w:val="41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8ED2E40" w14:textId="77777777" w:rsidR="00D73DD2" w:rsidRPr="007812D8" w:rsidRDefault="00D73DD2" w:rsidP="006A5E9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812D8">
              <w:rPr>
                <w:rFonts w:ascii="ＭＳ 明朝" w:eastAsia="ＭＳ 明朝" w:hAnsi="ＭＳ 明朝" w:hint="eastAsia"/>
                <w:sz w:val="22"/>
                <w:szCs w:val="24"/>
              </w:rPr>
              <w:t>氏名又は</w:t>
            </w:r>
          </w:p>
          <w:p w14:paraId="4D79E47B" w14:textId="49BD93C0" w:rsidR="00D73DD2" w:rsidRDefault="00D73DD2" w:rsidP="006A5E9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2D8"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3544" w:type="dxa"/>
          </w:tcPr>
          <w:p w14:paraId="583F28BC" w14:textId="77777777" w:rsidR="00D73DD2" w:rsidRDefault="00D73DD2" w:rsidP="006A5E9D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F77657C" w14:textId="77777777" w:rsidR="006A5E9D" w:rsidRDefault="007812D8" w:rsidP="006A5E9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6A5E9D" w:rsidRPr="006A5E9D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0A0A9D46" w14:textId="38067872" w:rsidR="007812D8" w:rsidRDefault="007812D8" w:rsidP="007812D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7812D8">
              <w:rPr>
                <w:rFonts w:ascii="ＭＳ 明朝" w:eastAsia="ＭＳ 明朝" w:hAnsi="ＭＳ 明朝" w:hint="eastAsia"/>
                <w:sz w:val="18"/>
                <w:szCs w:val="24"/>
              </w:rPr>
              <w:t>※法人のみ</w:t>
            </w:r>
          </w:p>
        </w:tc>
        <w:tc>
          <w:tcPr>
            <w:tcW w:w="3260" w:type="dxa"/>
          </w:tcPr>
          <w:p w14:paraId="54404C43" w14:textId="77777777" w:rsidR="00D73DD2" w:rsidRDefault="00D73DD2" w:rsidP="00AA40A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52A0" w14:paraId="558915BE" w14:textId="77777777" w:rsidTr="0098748F">
        <w:trPr>
          <w:trHeight w:val="1845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C7DA33E" w14:textId="011A4854" w:rsidR="002C52A0" w:rsidRDefault="002C52A0" w:rsidP="002C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利用目的</w:t>
            </w:r>
          </w:p>
        </w:tc>
        <w:tc>
          <w:tcPr>
            <w:tcW w:w="7938" w:type="dxa"/>
            <w:gridSpan w:val="3"/>
          </w:tcPr>
          <w:p w14:paraId="14E5F8DE" w14:textId="13E86C33" w:rsidR="002C52A0" w:rsidRDefault="00503F32" w:rsidP="00AA40A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r w:rsidRPr="00503F32">
              <w:rPr>
                <w:rFonts w:ascii="ＭＳ 明朝" w:eastAsia="ＭＳ 明朝" w:hAnsi="ＭＳ 明朝" w:hint="eastAsia"/>
                <w:sz w:val="24"/>
                <w:szCs w:val="24"/>
              </w:rPr>
              <w:t>※農用地区域からの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除外</w:t>
            </w:r>
            <w:r w:rsidRPr="00503F32">
              <w:rPr>
                <w:rFonts w:ascii="ＭＳ 明朝" w:eastAsia="ＭＳ 明朝" w:hAnsi="ＭＳ 明朝" w:hint="eastAsia"/>
                <w:sz w:val="24"/>
                <w:szCs w:val="24"/>
              </w:rPr>
              <w:t>申出書と同様に</w:t>
            </w:r>
            <w:r w:rsidR="0086386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503F32">
              <w:rPr>
                <w:rFonts w:ascii="ＭＳ 明朝" w:eastAsia="ＭＳ 明朝" w:hAnsi="ＭＳ 明朝" w:hint="eastAsia"/>
                <w:sz w:val="24"/>
                <w:szCs w:val="24"/>
              </w:rPr>
              <w:t>理由も含めて、土地所有者の立場から具体的に記載してください。</w:t>
            </w:r>
            <w:bookmarkEnd w:id="0"/>
          </w:p>
        </w:tc>
      </w:tr>
    </w:tbl>
    <w:p w14:paraId="37772D46" w14:textId="77777777" w:rsidR="003A7743" w:rsidRDefault="003A7743" w:rsidP="00503F32">
      <w:pPr>
        <w:spacing w:line="0" w:lineRule="atLeast"/>
        <w:jc w:val="center"/>
        <w:rPr>
          <w:rFonts w:ascii="HG丸ｺﾞｼｯｸM-PRO" w:eastAsia="HG丸ｺﾞｼｯｸM-PRO" w:hAnsi="HG丸ｺﾞｼｯｸM-PRO"/>
          <w:color w:val="FF0000"/>
          <w:sz w:val="32"/>
        </w:rPr>
      </w:pPr>
    </w:p>
    <w:p w14:paraId="4956D6B7" w14:textId="39D18F67" w:rsidR="00BE6019" w:rsidRDefault="00BE6019" w:rsidP="00503F32">
      <w:pPr>
        <w:spacing w:line="0" w:lineRule="atLeast"/>
        <w:jc w:val="center"/>
        <w:rPr>
          <w:rFonts w:ascii="HG丸ｺﾞｼｯｸM-PRO" w:eastAsia="HG丸ｺﾞｼｯｸM-PRO" w:hAnsi="HG丸ｺﾞｼｯｸM-PRO"/>
          <w:color w:val="FF0000"/>
          <w:sz w:val="32"/>
        </w:rPr>
      </w:pPr>
      <w:r w:rsidRPr="00BE6019">
        <w:rPr>
          <w:rFonts w:ascii="HG丸ｺﾞｼｯｸM-PRO" w:eastAsia="HG丸ｺﾞｼｯｸM-PRO" w:hAnsi="HG丸ｺﾞｼｯｸM-PRO" w:hint="eastAsia"/>
          <w:color w:val="FF0000"/>
          <w:sz w:val="32"/>
        </w:rPr>
        <w:lastRenderedPageBreak/>
        <w:t>（記入例）</w:t>
      </w:r>
    </w:p>
    <w:p w14:paraId="61D7E1B1" w14:textId="2760D84D" w:rsidR="005F4E8F" w:rsidRPr="00982743" w:rsidRDefault="005F4E8F" w:rsidP="005F4E8F">
      <w:pPr>
        <w:jc w:val="center"/>
        <w:rPr>
          <w:rFonts w:ascii="ＭＳ 明朝" w:eastAsia="ＭＳ 明朝" w:hAnsi="ＭＳ 明朝"/>
          <w:sz w:val="32"/>
        </w:rPr>
      </w:pPr>
      <w:r w:rsidRPr="00982743">
        <w:rPr>
          <w:rFonts w:ascii="ＭＳ 明朝" w:eastAsia="ＭＳ 明朝" w:hAnsi="ＭＳ 明朝" w:hint="eastAsia"/>
          <w:sz w:val="32"/>
        </w:rPr>
        <w:t>地域計画変更申出書</w:t>
      </w:r>
    </w:p>
    <w:p w14:paraId="31FA1BCB" w14:textId="77777777" w:rsidR="005F4E8F" w:rsidRPr="00982743" w:rsidRDefault="005F4E8F" w:rsidP="005F4E8F">
      <w:pPr>
        <w:ind w:rightChars="185" w:right="388"/>
        <w:jc w:val="righ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3090213" w14:textId="77777777" w:rsidR="005F4E8F" w:rsidRPr="00982743" w:rsidRDefault="005F4E8F" w:rsidP="005F4E8F">
      <w:pPr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>旭市長　　　　　　　　　様</w:t>
      </w:r>
    </w:p>
    <w:p w14:paraId="6BA1901B" w14:textId="77777777" w:rsidR="005F4E8F" w:rsidRPr="00982743" w:rsidRDefault="005F4E8F" w:rsidP="005F4E8F">
      <w:pPr>
        <w:spacing w:line="0" w:lineRule="atLeast"/>
        <w:ind w:right="16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982743">
        <w:rPr>
          <w:rFonts w:ascii="ＭＳ 明朝" w:eastAsia="ＭＳ 明朝" w:hAnsi="ＭＳ 明朝" w:hint="eastAsia"/>
          <w:sz w:val="24"/>
          <w:szCs w:val="24"/>
        </w:rPr>
        <w:t>（申出人：土地所有者）</w:t>
      </w:r>
    </w:p>
    <w:p w14:paraId="302249A8" w14:textId="70711B58" w:rsidR="005F4E8F" w:rsidRPr="00982743" w:rsidRDefault="005F4E8F" w:rsidP="005F4E8F">
      <w:pPr>
        <w:spacing w:line="0" w:lineRule="atLeast"/>
        <w:ind w:firstLineChars="2185" w:firstLine="5244"/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>住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4E8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旭市ニの１９２０</w:t>
      </w:r>
    </w:p>
    <w:p w14:paraId="2E707099" w14:textId="054C231A" w:rsidR="005F4E8F" w:rsidRPr="00982743" w:rsidRDefault="005F4E8F" w:rsidP="005F4E8F">
      <w:pPr>
        <w:spacing w:line="0" w:lineRule="atLeast"/>
        <w:ind w:firstLineChars="2185" w:firstLine="5244"/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>氏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4E8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旭　太郎</w:t>
      </w:r>
    </w:p>
    <w:p w14:paraId="2A9C6AC3" w14:textId="74FF87CC" w:rsidR="005F4E8F" w:rsidRPr="00982743" w:rsidRDefault="005F4E8F" w:rsidP="005F4E8F">
      <w:pPr>
        <w:spacing w:line="0" w:lineRule="atLeast"/>
        <w:ind w:firstLineChars="2185" w:firstLine="52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  <w:r w:rsidRPr="005F4E8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△△△△-△△-△△△△</w:t>
      </w:r>
    </w:p>
    <w:p w14:paraId="4DB871C3" w14:textId="77777777" w:rsidR="005F4E8F" w:rsidRDefault="005F4E8F" w:rsidP="005F4E8F">
      <w:pPr>
        <w:spacing w:line="0" w:lineRule="atLeast"/>
        <w:ind w:firstLineChars="2785" w:firstLine="668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82743">
        <w:rPr>
          <w:rFonts w:ascii="ＭＳ 明朝" w:eastAsia="ＭＳ 明朝" w:hAnsi="ＭＳ 明朝" w:hint="eastAsia"/>
          <w:sz w:val="24"/>
          <w:szCs w:val="24"/>
          <w:u w:val="single"/>
        </w:rPr>
        <w:t>※自署または記名押印</w:t>
      </w:r>
    </w:p>
    <w:p w14:paraId="37F12526" w14:textId="77777777" w:rsidR="005F4E8F" w:rsidRPr="00982743" w:rsidRDefault="005F4E8F" w:rsidP="005F4E8F">
      <w:pPr>
        <w:spacing w:line="0" w:lineRule="atLeast"/>
        <w:ind w:firstLineChars="2485" w:firstLine="5964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92AFE71" w14:textId="77777777" w:rsidR="005F4E8F" w:rsidRPr="00982743" w:rsidRDefault="005F4E8F" w:rsidP="005F4E8F">
      <w:pPr>
        <w:spacing w:line="0" w:lineRule="atLeast"/>
        <w:ind w:left="2" w:rightChars="118" w:right="248"/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 xml:space="preserve">　農業経営基盤強化促進法第19条に基づく地域農業経営基盤強化促進計画（地域計画）を変更願いたく、以下のとおり申し出ます。</w:t>
      </w:r>
    </w:p>
    <w:p w14:paraId="41701482" w14:textId="77777777" w:rsidR="005F4E8F" w:rsidRPr="00982743" w:rsidRDefault="005F4E8F" w:rsidP="005F4E8F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3CFA8CE" w14:textId="77777777" w:rsidR="005F4E8F" w:rsidRPr="00982743" w:rsidRDefault="005F4E8F" w:rsidP="005F4E8F">
      <w:pPr>
        <w:spacing w:line="0" w:lineRule="atLeast"/>
        <w:ind w:leftChars="67" w:left="141"/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>１．地域計画変更の目的</w:t>
      </w:r>
    </w:p>
    <w:p w14:paraId="508B97B0" w14:textId="4B3A9A1B" w:rsidR="005F4E8F" w:rsidRPr="00982743" w:rsidRDefault="005F4E8F" w:rsidP="005F4E8F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F4E8F">
        <w:rPr>
          <w:rFonts w:ascii="ＭＳ 明朝" w:eastAsia="ＭＳ 明朝" w:hAnsi="ＭＳ 明朝" w:hint="eastAsia"/>
          <w:color w:val="FF0000"/>
          <w:sz w:val="24"/>
          <w:szCs w:val="24"/>
        </w:rPr>
        <w:t>☑</w:t>
      </w:r>
      <w:r w:rsidRPr="00982743">
        <w:rPr>
          <w:rFonts w:ascii="ＭＳ 明朝" w:eastAsia="ＭＳ 明朝" w:hAnsi="ＭＳ 明朝" w:hint="eastAsia"/>
          <w:sz w:val="24"/>
          <w:szCs w:val="24"/>
        </w:rPr>
        <w:t>農用地区域からの除外</w:t>
      </w:r>
    </w:p>
    <w:p w14:paraId="16472543" w14:textId="24338079" w:rsidR="005F4E8F" w:rsidRPr="00982743" w:rsidRDefault="005F4E8F" w:rsidP="005F4E8F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 xml:space="preserve">　　□農業用施設への用途</w:t>
      </w:r>
      <w:r w:rsidR="00503F32">
        <w:rPr>
          <w:rFonts w:ascii="ＭＳ 明朝" w:eastAsia="ＭＳ 明朝" w:hAnsi="ＭＳ 明朝" w:hint="eastAsia"/>
          <w:sz w:val="24"/>
          <w:szCs w:val="24"/>
        </w:rPr>
        <w:t>区分</w:t>
      </w:r>
      <w:r w:rsidRPr="00982743">
        <w:rPr>
          <w:rFonts w:ascii="ＭＳ 明朝" w:eastAsia="ＭＳ 明朝" w:hAnsi="ＭＳ 明朝" w:hint="eastAsia"/>
          <w:sz w:val="24"/>
          <w:szCs w:val="24"/>
        </w:rPr>
        <w:t>変更</w:t>
      </w:r>
    </w:p>
    <w:p w14:paraId="426D4B83" w14:textId="77777777" w:rsidR="005F4E8F" w:rsidRDefault="005F4E8F" w:rsidP="005F4E8F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 xml:space="preserve">　　□その他（　　　　　　　　　　　　　　　　　　　　　　　　）</w:t>
      </w:r>
    </w:p>
    <w:p w14:paraId="75F6C810" w14:textId="77777777" w:rsidR="005F4E8F" w:rsidRPr="00982743" w:rsidRDefault="005F4E8F" w:rsidP="005F4E8F">
      <w:pPr>
        <w:spacing w:line="0" w:lineRule="atLeast"/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14:paraId="17660819" w14:textId="77777777" w:rsidR="005F4E8F" w:rsidRPr="00982743" w:rsidRDefault="005F4E8F" w:rsidP="005F4E8F">
      <w:pPr>
        <w:ind w:leftChars="67" w:left="141"/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>２．申出地</w:t>
      </w: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992"/>
        <w:gridCol w:w="992"/>
        <w:gridCol w:w="1560"/>
        <w:gridCol w:w="1984"/>
      </w:tblGrid>
      <w:tr w:rsidR="0098748F" w:rsidRPr="003C6D06" w14:paraId="6A545EFD" w14:textId="77777777" w:rsidTr="0098748F"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0516B58" w14:textId="77777777" w:rsidR="0098748F" w:rsidRPr="003C6D06" w:rsidRDefault="0098748F" w:rsidP="005F4E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大字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E8FD4A8" w14:textId="77777777" w:rsidR="0098748F" w:rsidRPr="003C6D06" w:rsidRDefault="0098748F" w:rsidP="005F4E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字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EDDE1A9" w14:textId="77777777" w:rsidR="0098748F" w:rsidRDefault="0098748F" w:rsidP="005F4E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6126E5D0" w14:textId="77777777" w:rsidR="0098748F" w:rsidRPr="003C6D06" w:rsidRDefault="0098748F" w:rsidP="005F4E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5CDA5A6F" w14:textId="3788A097" w:rsidR="0098748F" w:rsidRDefault="0098748F" w:rsidP="00863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地積（㎡）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17C60AEA" w14:textId="77777777" w:rsidR="0098748F" w:rsidRDefault="0098748F" w:rsidP="005F4E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権利関係</w:t>
            </w:r>
          </w:p>
          <w:p w14:paraId="239D7313" w14:textId="77777777" w:rsidR="0098748F" w:rsidRDefault="0098748F" w:rsidP="005F4E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259A">
              <w:rPr>
                <w:rFonts w:ascii="ＭＳ 明朝" w:eastAsia="ＭＳ 明朝" w:hAnsi="ＭＳ 明朝" w:hint="eastAsia"/>
                <w:sz w:val="16"/>
                <w:szCs w:val="24"/>
              </w:rPr>
              <w:t>※下記から選択</w:t>
            </w:r>
          </w:p>
        </w:tc>
      </w:tr>
      <w:tr w:rsidR="0098748F" w:rsidRPr="003C6D06" w14:paraId="6032B3A2" w14:textId="77777777" w:rsidTr="0098748F"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1CD0DDD" w14:textId="77777777" w:rsidR="0098748F" w:rsidRDefault="0098748F" w:rsidP="005F4E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299BE16" w14:textId="77777777" w:rsidR="0098748F" w:rsidRDefault="0098748F" w:rsidP="005F4E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0F1E33ED" w14:textId="77777777" w:rsidR="0098748F" w:rsidRDefault="0098748F" w:rsidP="005F4E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BACE29" w14:textId="77777777" w:rsidR="0098748F" w:rsidRDefault="0098748F" w:rsidP="005F4E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登記簿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83C42C" w14:textId="77777777" w:rsidR="0098748F" w:rsidRDefault="0098748F" w:rsidP="005F4E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2309BE8D" w14:textId="77777777" w:rsidR="0098748F" w:rsidRDefault="0098748F" w:rsidP="005F4E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76060675" w14:textId="77777777" w:rsidR="0098748F" w:rsidRDefault="0098748F" w:rsidP="005F4E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748F" w:rsidRPr="003C6D06" w14:paraId="4EE921ED" w14:textId="77777777" w:rsidTr="0098748F">
        <w:trPr>
          <w:trHeight w:val="656"/>
        </w:trPr>
        <w:tc>
          <w:tcPr>
            <w:tcW w:w="1559" w:type="dxa"/>
            <w:vAlign w:val="center"/>
          </w:tcPr>
          <w:p w14:paraId="142234E2" w14:textId="7B4D63CB" w:rsidR="0098748F" w:rsidRPr="005F4E8F" w:rsidRDefault="0098748F" w:rsidP="005F4E8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5F4E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ハ</w:t>
            </w:r>
          </w:p>
        </w:tc>
        <w:tc>
          <w:tcPr>
            <w:tcW w:w="1276" w:type="dxa"/>
            <w:vAlign w:val="center"/>
          </w:tcPr>
          <w:p w14:paraId="7F536C35" w14:textId="168B9147" w:rsidR="0098748F" w:rsidRPr="005F4E8F" w:rsidRDefault="0098748F" w:rsidP="005F4E8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5F4E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</w:t>
            </w:r>
          </w:p>
        </w:tc>
        <w:tc>
          <w:tcPr>
            <w:tcW w:w="1276" w:type="dxa"/>
            <w:vAlign w:val="center"/>
          </w:tcPr>
          <w:p w14:paraId="3E6B309B" w14:textId="78C965A8" w:rsidR="0098748F" w:rsidRPr="005F4E8F" w:rsidRDefault="0098748F" w:rsidP="005F4E8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5F4E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××××</w:t>
            </w:r>
          </w:p>
        </w:tc>
        <w:tc>
          <w:tcPr>
            <w:tcW w:w="992" w:type="dxa"/>
            <w:vAlign w:val="center"/>
          </w:tcPr>
          <w:p w14:paraId="31346DD2" w14:textId="5E798124" w:rsidR="0098748F" w:rsidRPr="005F4E8F" w:rsidRDefault="0098748F" w:rsidP="005F4E8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5F4E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畑</w:t>
            </w:r>
          </w:p>
        </w:tc>
        <w:tc>
          <w:tcPr>
            <w:tcW w:w="992" w:type="dxa"/>
            <w:vAlign w:val="center"/>
          </w:tcPr>
          <w:p w14:paraId="4365DE04" w14:textId="5622776D" w:rsidR="0098748F" w:rsidRPr="005F4E8F" w:rsidRDefault="0098748F" w:rsidP="005F4E8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5F4E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畑</w:t>
            </w:r>
          </w:p>
        </w:tc>
        <w:tc>
          <w:tcPr>
            <w:tcW w:w="1560" w:type="dxa"/>
            <w:vAlign w:val="center"/>
          </w:tcPr>
          <w:p w14:paraId="3603194B" w14:textId="76493293" w:rsidR="0098748F" w:rsidRPr="005F4E8F" w:rsidRDefault="0098748F" w:rsidP="005F4E8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5F4E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355.00</w:t>
            </w:r>
          </w:p>
        </w:tc>
        <w:tc>
          <w:tcPr>
            <w:tcW w:w="1984" w:type="dxa"/>
            <w:vAlign w:val="center"/>
          </w:tcPr>
          <w:p w14:paraId="2CD05211" w14:textId="3AFE7D9D" w:rsidR="0098748F" w:rsidRPr="005F4E8F" w:rsidRDefault="0098748F" w:rsidP="005E062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5F4E8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使用貸借</w:t>
            </w:r>
          </w:p>
        </w:tc>
      </w:tr>
      <w:tr w:rsidR="0098748F" w:rsidRPr="003C6D06" w14:paraId="27866B53" w14:textId="77777777" w:rsidTr="003A7743">
        <w:trPr>
          <w:trHeight w:val="611"/>
        </w:trPr>
        <w:tc>
          <w:tcPr>
            <w:tcW w:w="1559" w:type="dxa"/>
          </w:tcPr>
          <w:p w14:paraId="60C77370" w14:textId="77777777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47091" w14:textId="77777777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7F658E" w14:textId="77777777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67F497" w14:textId="77777777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1F364C" w14:textId="77777777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72DB9A" w14:textId="77777777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3EFD40" w14:textId="72109B83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748F" w:rsidRPr="003C6D06" w14:paraId="7A6221A5" w14:textId="77777777" w:rsidTr="003A7743">
        <w:trPr>
          <w:trHeight w:val="549"/>
        </w:trPr>
        <w:tc>
          <w:tcPr>
            <w:tcW w:w="1559" w:type="dxa"/>
          </w:tcPr>
          <w:p w14:paraId="6AD01848" w14:textId="77777777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4066C9" w14:textId="77777777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B404C2" w14:textId="77777777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277B37" w14:textId="77777777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AEC6AC" w14:textId="77777777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087838" w14:textId="77777777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044F48" w14:textId="022ADC91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748F" w:rsidRPr="003C6D06" w14:paraId="20ECD3A8" w14:textId="77777777" w:rsidTr="003A7743">
        <w:trPr>
          <w:trHeight w:val="557"/>
        </w:trPr>
        <w:tc>
          <w:tcPr>
            <w:tcW w:w="1559" w:type="dxa"/>
          </w:tcPr>
          <w:p w14:paraId="21B1A265" w14:textId="77777777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AFB304" w14:textId="77777777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736E62" w14:textId="77777777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5E557C" w14:textId="77777777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022C25" w14:textId="77777777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6466D4" w14:textId="77777777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8A9116" w14:textId="415C5069" w:rsidR="0098748F" w:rsidRPr="003C6D06" w:rsidRDefault="009874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CD099F" w14:textId="549F7D5A" w:rsidR="005F4E8F" w:rsidRDefault="005F4E8F" w:rsidP="005F4E8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356E2">
        <w:rPr>
          <w:rFonts w:ascii="ＭＳ 明朝" w:eastAsia="ＭＳ 明朝" w:hAnsi="ＭＳ 明朝" w:hint="eastAsia"/>
          <w:sz w:val="24"/>
          <w:szCs w:val="24"/>
        </w:rPr>
        <w:t>利用</w:t>
      </w:r>
      <w:r>
        <w:rPr>
          <w:rFonts w:ascii="ＭＳ 明朝" w:eastAsia="ＭＳ 明朝" w:hAnsi="ＭＳ 明朝" w:hint="eastAsia"/>
          <w:sz w:val="24"/>
          <w:szCs w:val="24"/>
        </w:rPr>
        <w:t>者との権利関係</w:t>
      </w:r>
    </w:p>
    <w:p w14:paraId="03F720B0" w14:textId="77777777" w:rsidR="005F4E8F" w:rsidRPr="008F7BB7" w:rsidRDefault="005F4E8F" w:rsidP="005F4E8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売買　　賃貸借　　使用貸借　　贈与　　自己所有　　その他（　　　　）</w:t>
      </w:r>
    </w:p>
    <w:p w14:paraId="3AADA03B" w14:textId="77777777" w:rsidR="005F4E8F" w:rsidRDefault="005F4E8F" w:rsidP="005F4E8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1E8DC4A" w14:textId="77777777" w:rsidR="005F4E8F" w:rsidRPr="00982743" w:rsidRDefault="005F4E8F" w:rsidP="005F4E8F">
      <w:pPr>
        <w:ind w:firstLineChars="59" w:firstLine="142"/>
        <w:jc w:val="left"/>
        <w:rPr>
          <w:rFonts w:ascii="ＭＳ 明朝" w:eastAsia="ＭＳ 明朝" w:hAnsi="ＭＳ 明朝"/>
          <w:sz w:val="24"/>
          <w:szCs w:val="24"/>
        </w:rPr>
      </w:pPr>
      <w:r w:rsidRPr="00982743">
        <w:rPr>
          <w:rFonts w:ascii="ＭＳ 明朝" w:eastAsia="ＭＳ 明朝" w:hAnsi="ＭＳ 明朝" w:hint="eastAsia"/>
          <w:sz w:val="24"/>
          <w:szCs w:val="24"/>
        </w:rPr>
        <w:t>３．利用者及び利用目的</w:t>
      </w:r>
    </w:p>
    <w:tbl>
      <w:tblPr>
        <w:tblStyle w:val="a8"/>
        <w:tblW w:w="9781" w:type="dxa"/>
        <w:tblInd w:w="137" w:type="dxa"/>
        <w:tblLook w:val="04A0" w:firstRow="1" w:lastRow="0" w:firstColumn="1" w:lastColumn="0" w:noHBand="0" w:noVBand="1"/>
      </w:tblPr>
      <w:tblGrid>
        <w:gridCol w:w="1843"/>
        <w:gridCol w:w="3544"/>
        <w:gridCol w:w="1134"/>
        <w:gridCol w:w="3260"/>
      </w:tblGrid>
      <w:tr w:rsidR="005F4E8F" w14:paraId="21E1860F" w14:textId="77777777" w:rsidTr="00106197">
        <w:trPr>
          <w:trHeight w:val="49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D57C917" w14:textId="77777777" w:rsidR="005F4E8F" w:rsidRDefault="005F4E8F" w:rsidP="005F4E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3544" w:type="dxa"/>
            <w:vAlign w:val="center"/>
          </w:tcPr>
          <w:p w14:paraId="3BCA58C3" w14:textId="16D2C45F" w:rsidR="005F4E8F" w:rsidRPr="00106197" w:rsidRDefault="005F4E8F" w:rsidP="005F4E8F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10619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旭市</w:t>
            </w:r>
            <w:r w:rsidR="008B5C85" w:rsidRPr="0010619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ニの２１３２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BC0FC6" w14:textId="77777777" w:rsidR="005F4E8F" w:rsidRDefault="005F4E8F" w:rsidP="005F4E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260" w:type="dxa"/>
            <w:vAlign w:val="center"/>
          </w:tcPr>
          <w:p w14:paraId="35B5FE17" w14:textId="1D19D17A" w:rsidR="005F4E8F" w:rsidRPr="00106197" w:rsidRDefault="008B5C85" w:rsidP="005F4E8F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10619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○○○○-○○-○○○○</w:t>
            </w:r>
          </w:p>
        </w:tc>
      </w:tr>
      <w:tr w:rsidR="005F4E8F" w14:paraId="46E995DB" w14:textId="77777777" w:rsidTr="00BE6019">
        <w:trPr>
          <w:trHeight w:val="35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3E0AEC9" w14:textId="77777777" w:rsidR="005F4E8F" w:rsidRPr="007812D8" w:rsidRDefault="005F4E8F" w:rsidP="005F4E8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812D8">
              <w:rPr>
                <w:rFonts w:ascii="ＭＳ 明朝" w:eastAsia="ＭＳ 明朝" w:hAnsi="ＭＳ 明朝" w:hint="eastAsia"/>
                <w:sz w:val="22"/>
                <w:szCs w:val="24"/>
              </w:rPr>
              <w:t>氏名又は</w:t>
            </w:r>
          </w:p>
          <w:p w14:paraId="3D9E3DD8" w14:textId="77777777" w:rsidR="005F4E8F" w:rsidRDefault="005F4E8F" w:rsidP="005F4E8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2D8"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3544" w:type="dxa"/>
            <w:vAlign w:val="center"/>
          </w:tcPr>
          <w:p w14:paraId="7AB765BA" w14:textId="276AAB2D" w:rsidR="005F4E8F" w:rsidRPr="00106197" w:rsidRDefault="008B5C85" w:rsidP="005F4E8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10619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旭　一郎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C67DBD" w14:textId="77777777" w:rsidR="005F4E8F" w:rsidRDefault="005F4E8F" w:rsidP="005F4E8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Pr="006A5E9D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21D2AE87" w14:textId="77777777" w:rsidR="005F4E8F" w:rsidRDefault="005F4E8F" w:rsidP="005F4E8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7812D8">
              <w:rPr>
                <w:rFonts w:ascii="ＭＳ 明朝" w:eastAsia="ＭＳ 明朝" w:hAnsi="ＭＳ 明朝" w:hint="eastAsia"/>
                <w:sz w:val="18"/>
                <w:szCs w:val="24"/>
              </w:rPr>
              <w:t>※法人のみ</w:t>
            </w:r>
          </w:p>
        </w:tc>
        <w:tc>
          <w:tcPr>
            <w:tcW w:w="3260" w:type="dxa"/>
          </w:tcPr>
          <w:p w14:paraId="2A7E35FB" w14:textId="77777777" w:rsidR="005F4E8F" w:rsidRDefault="005F4E8F" w:rsidP="005F4E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4E8F" w14:paraId="6585A741" w14:textId="77777777" w:rsidTr="00BE6019">
        <w:trPr>
          <w:trHeight w:val="140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A26CAD4" w14:textId="77777777" w:rsidR="005F4E8F" w:rsidRDefault="005F4E8F" w:rsidP="005F4E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利用目的</w:t>
            </w:r>
          </w:p>
        </w:tc>
        <w:tc>
          <w:tcPr>
            <w:tcW w:w="7938" w:type="dxa"/>
            <w:gridSpan w:val="3"/>
          </w:tcPr>
          <w:p w14:paraId="0D3FD972" w14:textId="011AA422" w:rsidR="008B5C85" w:rsidRPr="00106197" w:rsidRDefault="008B5C85" w:rsidP="005F4E8F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10619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現在、利用者である</w:t>
            </w:r>
            <w:r w:rsidR="005F4E8F" w:rsidRPr="0010619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孫夫婦が</w:t>
            </w:r>
            <w:r w:rsidR="0010619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、</w:t>
            </w:r>
            <w:r w:rsidRPr="0010619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１ＤＫの賃貸アパートに夫婦と子供２人の４人で居住しており、生活スペースが不足している状況。</w:t>
            </w:r>
            <w:r w:rsidR="005F4E8F" w:rsidRPr="0010619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子供の成長に伴い</w:t>
            </w:r>
            <w:r w:rsidRPr="0010619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日常生活に支障が出てしまうため、使用貸借により専用住宅を建築する。</w:t>
            </w:r>
          </w:p>
        </w:tc>
      </w:tr>
    </w:tbl>
    <w:p w14:paraId="3D088958" w14:textId="77777777" w:rsidR="00AA40AB" w:rsidRPr="00982743" w:rsidRDefault="00AA40AB" w:rsidP="00385B4A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A40AB" w:rsidRPr="00982743" w:rsidSect="00D73DD2"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D1920" w14:textId="77777777" w:rsidR="00BE6019" w:rsidRDefault="00BE6019" w:rsidP="00AA40AB">
      <w:r>
        <w:separator/>
      </w:r>
    </w:p>
  </w:endnote>
  <w:endnote w:type="continuationSeparator" w:id="0">
    <w:p w14:paraId="01A9793D" w14:textId="77777777" w:rsidR="00BE6019" w:rsidRDefault="00BE6019" w:rsidP="00AA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04D9D" w14:textId="77777777" w:rsidR="00BE6019" w:rsidRDefault="00BE6019" w:rsidP="00AA40AB">
      <w:r>
        <w:separator/>
      </w:r>
    </w:p>
  </w:footnote>
  <w:footnote w:type="continuationSeparator" w:id="0">
    <w:p w14:paraId="6D3116DA" w14:textId="77777777" w:rsidR="00BE6019" w:rsidRDefault="00BE6019" w:rsidP="00AA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71ABD"/>
    <w:multiLevelType w:val="hybridMultilevel"/>
    <w:tmpl w:val="3DA073A6"/>
    <w:lvl w:ilvl="0" w:tplc="BC36EB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36"/>
    <w:rsid w:val="00106197"/>
    <w:rsid w:val="001A2836"/>
    <w:rsid w:val="001E020D"/>
    <w:rsid w:val="002C52A0"/>
    <w:rsid w:val="00385B4A"/>
    <w:rsid w:val="003A7743"/>
    <w:rsid w:val="003C6D06"/>
    <w:rsid w:val="00503F32"/>
    <w:rsid w:val="00540419"/>
    <w:rsid w:val="0055259A"/>
    <w:rsid w:val="005E0629"/>
    <w:rsid w:val="005F4E8F"/>
    <w:rsid w:val="006A5E9D"/>
    <w:rsid w:val="007812D8"/>
    <w:rsid w:val="007F27BA"/>
    <w:rsid w:val="00863862"/>
    <w:rsid w:val="008705AE"/>
    <w:rsid w:val="00887EE3"/>
    <w:rsid w:val="008B5C85"/>
    <w:rsid w:val="008F7BB7"/>
    <w:rsid w:val="00982743"/>
    <w:rsid w:val="0098748F"/>
    <w:rsid w:val="00AA40AB"/>
    <w:rsid w:val="00BE6019"/>
    <w:rsid w:val="00C356E2"/>
    <w:rsid w:val="00D73DD2"/>
    <w:rsid w:val="00EC578F"/>
    <w:rsid w:val="00F0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0D7B3"/>
  <w15:chartTrackingRefBased/>
  <w15:docId w15:val="{73318ADE-C088-4A4B-81EB-B9C05BAA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0AB"/>
  </w:style>
  <w:style w:type="paragraph" w:styleId="a5">
    <w:name w:val="footer"/>
    <w:basedOn w:val="a"/>
    <w:link w:val="a6"/>
    <w:uiPriority w:val="99"/>
    <w:unhideWhenUsed/>
    <w:rsid w:val="00AA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0AB"/>
  </w:style>
  <w:style w:type="paragraph" w:styleId="a7">
    <w:name w:val="List Paragraph"/>
    <w:basedOn w:val="a"/>
    <w:uiPriority w:val="34"/>
    <w:qFormat/>
    <w:rsid w:val="00AA40AB"/>
    <w:pPr>
      <w:ind w:leftChars="400" w:left="840"/>
    </w:pPr>
  </w:style>
  <w:style w:type="table" w:styleId="a8">
    <w:name w:val="Table Grid"/>
    <w:basedOn w:val="a1"/>
    <w:uiPriority w:val="39"/>
    <w:rsid w:val="003C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3BE1CAAB.dotm</Template>
  <TotalTime>311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達也</dc:creator>
  <cp:keywords/>
  <dc:description/>
  <cp:lastModifiedBy>椎名 達也</cp:lastModifiedBy>
  <cp:revision>12</cp:revision>
  <cp:lastPrinted>2025-08-14T04:15:00Z</cp:lastPrinted>
  <dcterms:created xsi:type="dcterms:W3CDTF">2025-08-05T08:39:00Z</dcterms:created>
  <dcterms:modified xsi:type="dcterms:W3CDTF">2025-08-14T04:16:00Z</dcterms:modified>
</cp:coreProperties>
</file>