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6E99" w:rsidRDefault="00E86E99" w:rsidP="00C40381"/>
    <w:p w:rsidR="00C40381" w:rsidRPr="00E86E99" w:rsidRDefault="00C40381" w:rsidP="00C40381">
      <w:pPr>
        <w:rPr>
          <w:rFonts w:hint="eastAsia"/>
        </w:rPr>
      </w:pPr>
    </w:p>
    <w:p w:rsidR="00E86E99" w:rsidRPr="00C40381" w:rsidRDefault="00E86E99" w:rsidP="00C40381">
      <w:pPr>
        <w:jc w:val="center"/>
        <w:rPr>
          <w:sz w:val="24"/>
          <w:szCs w:val="24"/>
        </w:rPr>
      </w:pPr>
      <w:r w:rsidRPr="00C40381">
        <w:rPr>
          <w:rFonts w:hint="eastAsia"/>
          <w:sz w:val="24"/>
          <w:szCs w:val="24"/>
        </w:rPr>
        <w:t>小規模簡易専用水道給水開始届</w:t>
      </w:r>
    </w:p>
    <w:p w:rsidR="00E86E99" w:rsidRDefault="00E86E99" w:rsidP="00C40381"/>
    <w:p w:rsidR="00C40381" w:rsidRDefault="00C40381" w:rsidP="00C40381">
      <w:pPr>
        <w:rPr>
          <w:rFonts w:hint="eastAsia"/>
        </w:rPr>
      </w:pPr>
    </w:p>
    <w:p w:rsidR="00E86E99" w:rsidRPr="003E6DFB" w:rsidRDefault="00E86E99" w:rsidP="00C40381">
      <w:pPr>
        <w:ind w:firstLineChars="200" w:firstLine="453"/>
        <w:jc w:val="right"/>
      </w:pPr>
      <w:r>
        <w:rPr>
          <w:rFonts w:hint="eastAsia"/>
        </w:rPr>
        <w:t>年</w:t>
      </w:r>
      <w:r w:rsidR="00C40381">
        <w:rPr>
          <w:rFonts w:hint="eastAsia"/>
        </w:rPr>
        <w:t xml:space="preserve">　　</w:t>
      </w:r>
      <w:r>
        <w:rPr>
          <w:rFonts w:hint="eastAsia"/>
        </w:rPr>
        <w:t>月</w:t>
      </w:r>
      <w:r w:rsidR="00C40381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E86E99" w:rsidRDefault="00E86E99" w:rsidP="00C40381"/>
    <w:p w:rsidR="00650F7B" w:rsidRPr="003E6DFB" w:rsidRDefault="00650F7B" w:rsidP="00C40381">
      <w:pPr>
        <w:ind w:leftChars="100" w:left="227"/>
      </w:pPr>
      <w:r>
        <w:rPr>
          <w:rFonts w:hint="eastAsia"/>
        </w:rPr>
        <w:t>旭市長</w:t>
      </w:r>
    </w:p>
    <w:p w:rsidR="00E86E99" w:rsidRDefault="00E86E99" w:rsidP="00C40381"/>
    <w:p w:rsidR="00C40381" w:rsidRDefault="00C40381" w:rsidP="00C40381">
      <w:bookmarkStart w:id="0" w:name="_Hlk172818681"/>
      <w:bookmarkStart w:id="1" w:name="_Hlk172819126"/>
    </w:p>
    <w:p w:rsidR="00C40381" w:rsidRPr="003E6DFB" w:rsidRDefault="00C40381" w:rsidP="00C40381">
      <w:pPr>
        <w:rPr>
          <w:rFonts w:hint="eastAsia"/>
        </w:rPr>
      </w:pPr>
    </w:p>
    <w:p w:rsidR="00C40381" w:rsidRDefault="00C40381" w:rsidP="00C40381">
      <w:pPr>
        <w:ind w:leftChars="1800" w:left="4081"/>
      </w:pPr>
      <w:r>
        <w:rPr>
          <w:rFonts w:hint="eastAsia"/>
        </w:rPr>
        <w:t>住　　所</w:t>
      </w:r>
    </w:p>
    <w:p w:rsidR="00C40381" w:rsidRDefault="00C40381" w:rsidP="00C40381">
      <w:pPr>
        <w:ind w:leftChars="1800" w:left="4081"/>
      </w:pPr>
      <w:r>
        <w:rPr>
          <w:rFonts w:hint="eastAsia"/>
        </w:rPr>
        <w:t>氏　　名</w:t>
      </w:r>
    </w:p>
    <w:p w:rsidR="00C40381" w:rsidRDefault="00C40381" w:rsidP="00C40381">
      <w:pPr>
        <w:ind w:leftChars="1800" w:left="4081"/>
      </w:pPr>
      <w:r>
        <w:rPr>
          <w:rFonts w:hint="eastAsia"/>
        </w:rPr>
        <w:t>電話番号</w:t>
      </w:r>
    </w:p>
    <w:p w:rsidR="00C40381" w:rsidRDefault="00C40381" w:rsidP="00C4038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B796F2" wp14:editId="34266ECC">
                <wp:simplePos x="0" y="0"/>
                <wp:positionH relativeFrom="column">
                  <wp:posOffset>2499995</wp:posOffset>
                </wp:positionH>
                <wp:positionV relativeFrom="paragraph">
                  <wp:posOffset>156845</wp:posOffset>
                </wp:positionV>
                <wp:extent cx="2952000" cy="540000"/>
                <wp:effectExtent l="0" t="0" r="20320" b="1270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000" cy="540000"/>
                        </a:xfrm>
                        <a:prstGeom prst="bracketPair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C40381" w:rsidRDefault="00C40381" w:rsidP="00C4038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B796F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196.85pt;margin-top:12.35pt;width:232.45pt;height:4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" strokecolor="black [3213]" strokeweight=".5pt">
                <v:textbox>
                  <w:txbxContent>
                    <w:p w:rsidR="00C40381" w:rsidRDefault="00C40381" w:rsidP="00C4038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C40381" w:rsidRDefault="00C40381" w:rsidP="00C40381">
      <w:pPr>
        <w:ind w:leftChars="1800" w:left="4081"/>
      </w:pPr>
      <w:r>
        <w:rPr>
          <w:rFonts w:hint="eastAsia"/>
        </w:rPr>
        <w:t>法人又は組合にあっては、主たる事務所の</w:t>
      </w:r>
    </w:p>
    <w:p w:rsidR="00C40381" w:rsidRDefault="00C40381" w:rsidP="00C40381">
      <w:pPr>
        <w:ind w:leftChars="1800" w:left="4081"/>
      </w:pPr>
      <w:r w:rsidRPr="00C40381">
        <w:rPr>
          <w:rFonts w:hint="eastAsia"/>
          <w:spacing w:val="26"/>
          <w:kern w:val="0"/>
          <w:fitText w:val="4313" w:id="-942915072"/>
        </w:rPr>
        <w:t>所在地及び名称並びに代表者の氏</w:t>
      </w:r>
      <w:r w:rsidRPr="00C40381">
        <w:rPr>
          <w:rFonts w:hint="eastAsia"/>
          <w:spacing w:val="6"/>
          <w:kern w:val="0"/>
          <w:fitText w:val="4313" w:id="-942915072"/>
        </w:rPr>
        <w:t>名</w:t>
      </w:r>
    </w:p>
    <w:bookmarkEnd w:id="0"/>
    <w:bookmarkEnd w:id="1"/>
    <w:p w:rsidR="00C40381" w:rsidRPr="003E6DFB" w:rsidRDefault="00C40381" w:rsidP="00C40381">
      <w:pPr>
        <w:rPr>
          <w:rFonts w:hint="eastAsia"/>
        </w:rPr>
      </w:pPr>
    </w:p>
    <w:p w:rsidR="00E86E99" w:rsidRPr="006B7A16" w:rsidRDefault="00E86E99" w:rsidP="00C40381"/>
    <w:p w:rsidR="006B7A16" w:rsidRDefault="006B7A16" w:rsidP="00C40381">
      <w:pPr>
        <w:ind w:leftChars="100" w:left="227" w:firstLineChars="100" w:firstLine="227"/>
      </w:pPr>
      <w:r w:rsidRPr="006B7A16">
        <w:rPr>
          <w:rFonts w:hint="eastAsia"/>
        </w:rPr>
        <w:t>小規模簡易</w:t>
      </w:r>
      <w:r>
        <w:rPr>
          <w:rFonts w:hint="eastAsia"/>
        </w:rPr>
        <w:t>専用水道の給水を開始したので、旭市小規模水道条例第１３条第1項の規定により関係書類を添えて届け出ます。</w:t>
      </w:r>
    </w:p>
    <w:p w:rsidR="00C40381" w:rsidRDefault="00C40381" w:rsidP="00C40381"/>
    <w:p w:rsidR="00C40381" w:rsidRDefault="00C40381" w:rsidP="00C40381">
      <w:pPr>
        <w:rPr>
          <w:rFonts w:hint="eastAsia"/>
        </w:rPr>
      </w:pPr>
      <w:bookmarkStart w:id="2" w:name="_GoBack"/>
      <w:bookmarkEnd w:id="2"/>
    </w:p>
    <w:sectPr w:rsidR="00C40381" w:rsidSect="00825030">
      <w:headerReference w:type="default" r:id="rId7"/>
      <w:pgSz w:w="11906" w:h="16838" w:code="9"/>
      <w:pgMar w:top="1134" w:right="1418" w:bottom="1134" w:left="1418" w:header="851" w:footer="851" w:gutter="0"/>
      <w:cols w:space="425"/>
      <w:docGrid w:type="linesAndChars" w:linePitch="323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5137" w:rsidRDefault="00CB5137" w:rsidP="00CB5137">
      <w:r>
        <w:separator/>
      </w:r>
    </w:p>
  </w:endnote>
  <w:endnote w:type="continuationSeparator" w:id="0">
    <w:p w:rsidR="00CB5137" w:rsidRDefault="00CB5137" w:rsidP="00CB5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5137" w:rsidRDefault="00CB5137" w:rsidP="00CB5137">
      <w:r>
        <w:separator/>
      </w:r>
    </w:p>
  </w:footnote>
  <w:footnote w:type="continuationSeparator" w:id="0">
    <w:p w:rsidR="00CB5137" w:rsidRDefault="00CB5137" w:rsidP="00CB51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0381" w:rsidRPr="00C40381" w:rsidRDefault="00C40381" w:rsidP="00C40381">
    <w:pPr>
      <w:rPr>
        <w:rFonts w:hint="eastAsia"/>
        <w:sz w:val="20"/>
        <w:szCs w:val="20"/>
      </w:rPr>
    </w:pPr>
    <w:r w:rsidRPr="00C40381">
      <w:rPr>
        <w:rFonts w:hint="eastAsia"/>
        <w:sz w:val="20"/>
        <w:szCs w:val="20"/>
      </w:rPr>
      <w:t>第５号様式（第９条関係）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27"/>
  <w:drawingGridVerticalSpacing w:val="32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DFB"/>
    <w:rsid w:val="00025C82"/>
    <w:rsid w:val="000C3C37"/>
    <w:rsid w:val="0014291F"/>
    <w:rsid w:val="00173D44"/>
    <w:rsid w:val="003A684D"/>
    <w:rsid w:val="003E6DFB"/>
    <w:rsid w:val="00406FED"/>
    <w:rsid w:val="004522AD"/>
    <w:rsid w:val="004C4AD9"/>
    <w:rsid w:val="005E72B2"/>
    <w:rsid w:val="00650F7B"/>
    <w:rsid w:val="006B7A16"/>
    <w:rsid w:val="006C45B5"/>
    <w:rsid w:val="00825030"/>
    <w:rsid w:val="00B3150C"/>
    <w:rsid w:val="00C40381"/>
    <w:rsid w:val="00CB5137"/>
    <w:rsid w:val="00E46B4D"/>
    <w:rsid w:val="00E86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FB54341"/>
  <w15:docId w15:val="{4A97B416-7F7A-48BE-AD89-95C3497F6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25030"/>
    <w:pPr>
      <w:widowControl w:val="0"/>
      <w:jc w:val="both"/>
    </w:pPr>
    <w:rPr>
      <w:rFonts w:ascii="BIZ UD明朝 Medium" w:eastAsia="BIZ UD明朝 Medium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51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5137"/>
  </w:style>
  <w:style w:type="paragraph" w:styleId="a5">
    <w:name w:val="footer"/>
    <w:basedOn w:val="a"/>
    <w:link w:val="a6"/>
    <w:uiPriority w:val="99"/>
    <w:unhideWhenUsed/>
    <w:rsid w:val="00CB51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51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55AFD-E96F-4B96-AFBC-8032BBB78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48FB08E.dotm</Template>
  <TotalTime>6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旭市</Company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斉藤 真</dc:creator>
  <cp:lastModifiedBy>貝田　敏和</cp:lastModifiedBy>
  <cp:revision>5</cp:revision>
  <dcterms:created xsi:type="dcterms:W3CDTF">2023-12-13T10:33:00Z</dcterms:created>
  <dcterms:modified xsi:type="dcterms:W3CDTF">2024-07-25T08:03:00Z</dcterms:modified>
</cp:coreProperties>
</file>