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D46" w:rsidRPr="00245318" w:rsidRDefault="00AC4D46" w:rsidP="000E553F">
      <w:pPr>
        <w:rPr>
          <w:rFonts w:hAnsi="ＭＳ 明朝"/>
          <w:sz w:val="20"/>
          <w:szCs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1515"/>
        <w:gridCol w:w="2695"/>
        <w:gridCol w:w="1701"/>
        <w:gridCol w:w="851"/>
        <w:gridCol w:w="1835"/>
      </w:tblGrid>
      <w:tr w:rsidR="00D20EE8" w:rsidRPr="003A1A27" w:rsidTr="00245318">
        <w:trPr>
          <w:trHeight w:val="193"/>
        </w:trPr>
        <w:tc>
          <w:tcPr>
            <w:tcW w:w="4673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D20EE8" w:rsidRPr="00245318" w:rsidRDefault="00D20EE8" w:rsidP="00361EEE">
            <w:pPr>
              <w:jc w:val="center"/>
              <w:rPr>
                <w:rFonts w:hAnsi="ＭＳ 明朝"/>
                <w:sz w:val="24"/>
              </w:rPr>
            </w:pPr>
            <w:r w:rsidRPr="00245318">
              <w:rPr>
                <w:rFonts w:hAnsi="ＭＳ 明朝" w:hint="eastAsia"/>
                <w:spacing w:val="16"/>
                <w:kern w:val="0"/>
                <w:sz w:val="24"/>
                <w:fitText w:val="2964" w:id="-943004416"/>
              </w:rPr>
              <w:t>簡易専用水道施設概要</w:t>
            </w:r>
            <w:r w:rsidRPr="00245318">
              <w:rPr>
                <w:rFonts w:hAnsi="ＭＳ 明朝" w:hint="eastAsia"/>
                <w:spacing w:val="2"/>
                <w:kern w:val="0"/>
                <w:sz w:val="24"/>
                <w:fitText w:val="2964" w:id="-943004416"/>
              </w:rPr>
              <w:t>書</w:t>
            </w:r>
            <w:r w:rsidRPr="00245318">
              <w:rPr>
                <w:rFonts w:hAnsi="ＭＳ 明朝" w:hint="eastAsia"/>
                <w:kern w:val="0"/>
                <w:sz w:val="24"/>
              </w:rPr>
              <w:t>（台帳）</w:t>
            </w:r>
          </w:p>
        </w:tc>
        <w:tc>
          <w:tcPr>
            <w:tcW w:w="1701" w:type="dxa"/>
            <w:vAlign w:val="center"/>
          </w:tcPr>
          <w:p w:rsidR="00D20EE8" w:rsidRPr="003A1A27" w:rsidRDefault="003A69E5" w:rsidP="00361EEE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 w:rsidRPr="00245318">
              <w:rPr>
                <w:rFonts w:hAnsi="ＭＳ 明朝" w:hint="eastAsia"/>
                <w:spacing w:val="32"/>
                <w:kern w:val="0"/>
                <w:sz w:val="20"/>
                <w:szCs w:val="20"/>
                <w:fitText w:val="995" w:id="-943447296"/>
              </w:rPr>
              <w:t>整理番</w:t>
            </w:r>
            <w:r w:rsidRPr="00245318">
              <w:rPr>
                <w:rFonts w:hAnsi="ＭＳ 明朝" w:hint="eastAsia"/>
                <w:spacing w:val="1"/>
                <w:kern w:val="0"/>
                <w:sz w:val="20"/>
                <w:szCs w:val="20"/>
                <w:fitText w:val="995" w:id="-943447296"/>
              </w:rPr>
              <w:t>号</w:t>
            </w:r>
          </w:p>
        </w:tc>
        <w:tc>
          <w:tcPr>
            <w:tcW w:w="2686" w:type="dxa"/>
            <w:gridSpan w:val="2"/>
            <w:vAlign w:val="center"/>
          </w:tcPr>
          <w:p w:rsidR="00D20EE8" w:rsidRPr="003A1A27" w:rsidRDefault="00D20EE8" w:rsidP="00361EEE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20EE8" w:rsidRPr="003A1A27" w:rsidTr="00245318">
        <w:trPr>
          <w:trHeight w:val="99"/>
        </w:trPr>
        <w:tc>
          <w:tcPr>
            <w:tcW w:w="4673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20EE8" w:rsidRPr="003A1A27" w:rsidRDefault="00D20EE8" w:rsidP="00D20EE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0EE8" w:rsidRPr="003A1A27" w:rsidRDefault="003A69E5" w:rsidP="00361EEE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届出年月日</w:t>
            </w:r>
          </w:p>
        </w:tc>
        <w:tc>
          <w:tcPr>
            <w:tcW w:w="2686" w:type="dxa"/>
            <w:gridSpan w:val="2"/>
            <w:vAlign w:val="center"/>
          </w:tcPr>
          <w:p w:rsidR="00D20EE8" w:rsidRPr="003A1A27" w:rsidRDefault="003A69E5" w:rsidP="00361EEE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年</w:t>
            </w:r>
            <w:r w:rsidR="0024531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A1A27">
              <w:rPr>
                <w:rFonts w:hAnsi="ＭＳ 明朝" w:hint="eastAsia"/>
                <w:sz w:val="20"/>
                <w:szCs w:val="20"/>
              </w:rPr>
              <w:t>月</w:t>
            </w:r>
            <w:r w:rsidR="0024531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A1A27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D20EE8" w:rsidRPr="003A1A27" w:rsidTr="005E7E3D">
        <w:trPr>
          <w:trHeight w:val="70"/>
        </w:trPr>
        <w:tc>
          <w:tcPr>
            <w:tcW w:w="906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5318" w:rsidRDefault="00245318" w:rsidP="00D20EE8">
            <w:pPr>
              <w:rPr>
                <w:rFonts w:hAnsi="ＭＳ 明朝"/>
                <w:sz w:val="20"/>
                <w:szCs w:val="20"/>
              </w:rPr>
            </w:pPr>
          </w:p>
          <w:p w:rsidR="00D20EE8" w:rsidRPr="003A1A27" w:rsidRDefault="003A69E5" w:rsidP="00D20EE8">
            <w:pPr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１　建築物の概要</w:t>
            </w:r>
          </w:p>
        </w:tc>
      </w:tr>
      <w:tr w:rsidR="003A69E5" w:rsidRPr="003A1A27" w:rsidTr="00245318">
        <w:trPr>
          <w:trHeight w:val="600"/>
        </w:trPr>
        <w:tc>
          <w:tcPr>
            <w:tcW w:w="1978" w:type="dxa"/>
            <w:gridSpan w:val="2"/>
            <w:vAlign w:val="center"/>
          </w:tcPr>
          <w:p w:rsidR="003A69E5" w:rsidRPr="003A1A27" w:rsidRDefault="003A69E5" w:rsidP="003A69E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2695" w:type="dxa"/>
            <w:vAlign w:val="center"/>
          </w:tcPr>
          <w:p w:rsidR="003A69E5" w:rsidRPr="003A1A27" w:rsidRDefault="003A69E5" w:rsidP="00D20EE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69E5" w:rsidRPr="003A1A27" w:rsidRDefault="003A69E5" w:rsidP="003A69E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連絡先電話番号</w:t>
            </w:r>
          </w:p>
        </w:tc>
        <w:tc>
          <w:tcPr>
            <w:tcW w:w="2686" w:type="dxa"/>
            <w:gridSpan w:val="2"/>
            <w:vAlign w:val="center"/>
          </w:tcPr>
          <w:p w:rsidR="003A69E5" w:rsidRPr="003A1A27" w:rsidRDefault="003A69E5" w:rsidP="00D20EE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A69E5" w:rsidRPr="003A1A27" w:rsidTr="005E7E3D">
        <w:trPr>
          <w:trHeight w:val="600"/>
        </w:trPr>
        <w:tc>
          <w:tcPr>
            <w:tcW w:w="1978" w:type="dxa"/>
            <w:gridSpan w:val="2"/>
            <w:vAlign w:val="center"/>
          </w:tcPr>
          <w:p w:rsidR="003A69E5" w:rsidRPr="003A1A27" w:rsidRDefault="003A69E5" w:rsidP="003A69E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082" w:type="dxa"/>
            <w:gridSpan w:val="4"/>
            <w:vAlign w:val="center"/>
          </w:tcPr>
          <w:p w:rsidR="003A69E5" w:rsidRPr="003A1A27" w:rsidRDefault="003A69E5" w:rsidP="00D20EE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A69E5" w:rsidRPr="003A1A27" w:rsidTr="00245318">
        <w:trPr>
          <w:trHeight w:val="600"/>
        </w:trPr>
        <w:tc>
          <w:tcPr>
            <w:tcW w:w="1978" w:type="dxa"/>
            <w:gridSpan w:val="2"/>
            <w:vAlign w:val="center"/>
          </w:tcPr>
          <w:p w:rsidR="003A69E5" w:rsidRPr="003A1A27" w:rsidRDefault="003A69E5" w:rsidP="003A69E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所有者</w:t>
            </w:r>
          </w:p>
        </w:tc>
        <w:tc>
          <w:tcPr>
            <w:tcW w:w="2695" w:type="dxa"/>
            <w:tcBorders>
              <w:right w:val="single" w:sz="4" w:space="0" w:color="FFFFFF" w:themeColor="background1"/>
            </w:tcBorders>
          </w:tcPr>
          <w:p w:rsidR="003A69E5" w:rsidRPr="003A1A27" w:rsidRDefault="003A69E5" w:rsidP="003A69E5">
            <w:pPr>
              <w:spacing w:line="300" w:lineRule="exact"/>
              <w:rPr>
                <w:rFonts w:hAnsi="ＭＳ 明朝"/>
                <w:sz w:val="16"/>
                <w:szCs w:val="16"/>
              </w:rPr>
            </w:pPr>
            <w:r w:rsidRPr="003A1A27">
              <w:rPr>
                <w:rFonts w:hAnsi="ＭＳ 明朝" w:hint="eastAsia"/>
                <w:sz w:val="16"/>
                <w:szCs w:val="16"/>
              </w:rPr>
              <w:t>（氏名）</w:t>
            </w:r>
          </w:p>
          <w:p w:rsidR="003A69E5" w:rsidRPr="003A1A27" w:rsidRDefault="003A69E5" w:rsidP="003A69E5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left w:val="single" w:sz="4" w:space="0" w:color="FFFFFF" w:themeColor="background1"/>
            </w:tcBorders>
          </w:tcPr>
          <w:p w:rsidR="003A69E5" w:rsidRPr="003A1A27" w:rsidRDefault="003A69E5" w:rsidP="003A69E5">
            <w:pPr>
              <w:spacing w:line="300" w:lineRule="exact"/>
              <w:rPr>
                <w:rFonts w:hAnsi="ＭＳ 明朝"/>
                <w:sz w:val="16"/>
                <w:szCs w:val="16"/>
              </w:rPr>
            </w:pPr>
            <w:r w:rsidRPr="003A1A27">
              <w:rPr>
                <w:rFonts w:hAnsi="ＭＳ 明朝" w:hint="eastAsia"/>
                <w:sz w:val="16"/>
                <w:szCs w:val="16"/>
              </w:rPr>
              <w:t>（住所）</w:t>
            </w:r>
          </w:p>
          <w:p w:rsidR="003A69E5" w:rsidRPr="003A1A27" w:rsidRDefault="003A69E5" w:rsidP="003A69E5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3A69E5" w:rsidRPr="003A1A27" w:rsidTr="00245318">
        <w:trPr>
          <w:trHeight w:val="600"/>
        </w:trPr>
        <w:tc>
          <w:tcPr>
            <w:tcW w:w="1978" w:type="dxa"/>
            <w:gridSpan w:val="2"/>
            <w:vAlign w:val="center"/>
          </w:tcPr>
          <w:p w:rsidR="003A69E5" w:rsidRPr="003A1A27" w:rsidRDefault="003A69E5" w:rsidP="003A69E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管理者</w:t>
            </w:r>
          </w:p>
        </w:tc>
        <w:tc>
          <w:tcPr>
            <w:tcW w:w="2695" w:type="dxa"/>
            <w:tcBorders>
              <w:right w:val="single" w:sz="4" w:space="0" w:color="FFFFFF" w:themeColor="background1"/>
            </w:tcBorders>
          </w:tcPr>
          <w:p w:rsidR="003A69E5" w:rsidRPr="003A1A27" w:rsidRDefault="003A69E5" w:rsidP="003A69E5">
            <w:pPr>
              <w:spacing w:line="300" w:lineRule="exact"/>
              <w:rPr>
                <w:rFonts w:hAnsi="ＭＳ 明朝"/>
                <w:sz w:val="16"/>
                <w:szCs w:val="16"/>
              </w:rPr>
            </w:pPr>
            <w:r w:rsidRPr="003A1A27">
              <w:rPr>
                <w:rFonts w:hAnsi="ＭＳ 明朝" w:hint="eastAsia"/>
                <w:sz w:val="16"/>
                <w:szCs w:val="16"/>
              </w:rPr>
              <w:t>（氏名）</w:t>
            </w:r>
          </w:p>
          <w:p w:rsidR="003A69E5" w:rsidRPr="003A1A27" w:rsidRDefault="003A69E5" w:rsidP="003A69E5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left w:val="single" w:sz="4" w:space="0" w:color="FFFFFF" w:themeColor="background1"/>
            </w:tcBorders>
          </w:tcPr>
          <w:p w:rsidR="003A69E5" w:rsidRPr="003A1A27" w:rsidRDefault="003A69E5" w:rsidP="003A69E5">
            <w:pPr>
              <w:spacing w:line="300" w:lineRule="exact"/>
              <w:rPr>
                <w:rFonts w:hAnsi="ＭＳ 明朝"/>
                <w:sz w:val="16"/>
                <w:szCs w:val="16"/>
              </w:rPr>
            </w:pPr>
            <w:r w:rsidRPr="003A1A27">
              <w:rPr>
                <w:rFonts w:hAnsi="ＭＳ 明朝" w:hint="eastAsia"/>
                <w:sz w:val="16"/>
                <w:szCs w:val="16"/>
              </w:rPr>
              <w:t>（住所）</w:t>
            </w:r>
          </w:p>
          <w:p w:rsidR="003A69E5" w:rsidRPr="003A1A27" w:rsidRDefault="003A69E5" w:rsidP="003A69E5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3A69E5" w:rsidRPr="003A1A27" w:rsidTr="005E7E3D">
        <w:trPr>
          <w:trHeight w:val="600"/>
        </w:trPr>
        <w:tc>
          <w:tcPr>
            <w:tcW w:w="1978" w:type="dxa"/>
            <w:gridSpan w:val="2"/>
            <w:vAlign w:val="center"/>
          </w:tcPr>
          <w:p w:rsidR="003A69E5" w:rsidRPr="003A1A27" w:rsidRDefault="003A69E5" w:rsidP="003A69E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主たる用途</w:t>
            </w:r>
          </w:p>
        </w:tc>
        <w:tc>
          <w:tcPr>
            <w:tcW w:w="7082" w:type="dxa"/>
            <w:gridSpan w:val="4"/>
            <w:vAlign w:val="center"/>
          </w:tcPr>
          <w:p w:rsidR="003A69E5" w:rsidRPr="003A1A27" w:rsidRDefault="00302C6B" w:rsidP="009662A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共同住宅・事務所・店舗・学校・病院・工場</w:t>
            </w:r>
            <w:r w:rsidR="009662A9">
              <w:rPr>
                <w:rFonts w:hAnsi="ＭＳ 明朝" w:hint="eastAsia"/>
                <w:sz w:val="20"/>
                <w:szCs w:val="20"/>
              </w:rPr>
              <w:t>・</w:t>
            </w:r>
            <w:r w:rsidRPr="003A1A27">
              <w:rPr>
                <w:rFonts w:hAnsi="ＭＳ 明朝" w:hint="eastAsia"/>
                <w:sz w:val="20"/>
                <w:szCs w:val="20"/>
              </w:rPr>
              <w:t>その他（</w:t>
            </w:r>
            <w:r w:rsidR="009662A9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Pr="003A1A27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3A69E5" w:rsidRPr="003A1A27" w:rsidTr="00245318">
        <w:trPr>
          <w:trHeight w:val="600"/>
        </w:trPr>
        <w:tc>
          <w:tcPr>
            <w:tcW w:w="1978" w:type="dxa"/>
            <w:gridSpan w:val="2"/>
            <w:vAlign w:val="center"/>
          </w:tcPr>
          <w:p w:rsidR="003A69E5" w:rsidRPr="003A1A27" w:rsidRDefault="003A69E5" w:rsidP="003A69E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建築規模</w:t>
            </w:r>
          </w:p>
        </w:tc>
        <w:tc>
          <w:tcPr>
            <w:tcW w:w="2695" w:type="dxa"/>
            <w:tcBorders>
              <w:right w:val="single" w:sz="4" w:space="0" w:color="FFFFFF" w:themeColor="background1"/>
            </w:tcBorders>
            <w:vAlign w:val="center"/>
          </w:tcPr>
          <w:p w:rsidR="003A69E5" w:rsidRPr="003A1A27" w:rsidRDefault="003A69E5" w:rsidP="003A69E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延床面積　　　　　　ｍ</w:t>
            </w:r>
            <w:r w:rsidRPr="003A1A27">
              <w:rPr>
                <w:rFonts w:hAnsi="ＭＳ 明朝" w:hint="eastAsia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438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3A69E5" w:rsidRPr="003A1A27" w:rsidRDefault="003A69E5" w:rsidP="003A69E5">
            <w:pPr>
              <w:ind w:left="51"/>
              <w:jc w:val="center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地上　　階　　　地下　　階</w:t>
            </w:r>
          </w:p>
        </w:tc>
      </w:tr>
      <w:tr w:rsidR="003A69E5" w:rsidRPr="003A1A27" w:rsidTr="00245318">
        <w:trPr>
          <w:trHeight w:val="600"/>
        </w:trPr>
        <w:tc>
          <w:tcPr>
            <w:tcW w:w="1978" w:type="dxa"/>
            <w:gridSpan w:val="2"/>
            <w:vAlign w:val="center"/>
          </w:tcPr>
          <w:p w:rsidR="003A69E5" w:rsidRPr="003A1A27" w:rsidRDefault="003A69E5" w:rsidP="003A69E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竣工年月</w:t>
            </w:r>
          </w:p>
        </w:tc>
        <w:tc>
          <w:tcPr>
            <w:tcW w:w="2695" w:type="dxa"/>
            <w:tcBorders>
              <w:right w:val="single" w:sz="4" w:space="0" w:color="000000" w:themeColor="text1"/>
            </w:tcBorders>
            <w:vAlign w:val="center"/>
          </w:tcPr>
          <w:p w:rsidR="003A69E5" w:rsidRPr="003A1A27" w:rsidRDefault="003A69E5" w:rsidP="00D20EE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年</w:t>
            </w:r>
            <w:r w:rsidR="0024531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A1A27">
              <w:rPr>
                <w:rFonts w:hAnsi="ＭＳ 明朝" w:hint="eastAsia"/>
                <w:sz w:val="20"/>
                <w:szCs w:val="20"/>
              </w:rPr>
              <w:t>月</w:t>
            </w:r>
            <w:r w:rsidR="0024531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A1A27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55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3A69E5" w:rsidRPr="005E7E3D" w:rsidRDefault="003A69E5" w:rsidP="00D20EE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E7E3D">
              <w:rPr>
                <w:rFonts w:hAnsi="ＭＳ 明朝" w:hint="eastAsia"/>
                <w:sz w:val="20"/>
                <w:szCs w:val="20"/>
              </w:rPr>
              <w:t>建築物衛生法摘要の有無</w:t>
            </w:r>
          </w:p>
        </w:tc>
        <w:tc>
          <w:tcPr>
            <w:tcW w:w="1835" w:type="dxa"/>
            <w:vAlign w:val="center"/>
          </w:tcPr>
          <w:p w:rsidR="003A69E5" w:rsidRPr="003A1A27" w:rsidRDefault="003A69E5" w:rsidP="00D20EE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A69E5" w:rsidRPr="003A1A27" w:rsidTr="005E7E3D">
        <w:trPr>
          <w:trHeight w:val="70"/>
        </w:trPr>
        <w:tc>
          <w:tcPr>
            <w:tcW w:w="9060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A69E5" w:rsidRPr="003A1A27" w:rsidRDefault="003A69E5" w:rsidP="003A69E5">
            <w:pPr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２　水道施設の概要</w:t>
            </w:r>
          </w:p>
        </w:tc>
      </w:tr>
      <w:tr w:rsidR="00302C6B" w:rsidRPr="003A1A27" w:rsidTr="005E7E3D">
        <w:trPr>
          <w:trHeight w:val="615"/>
        </w:trPr>
        <w:tc>
          <w:tcPr>
            <w:tcW w:w="1978" w:type="dxa"/>
            <w:gridSpan w:val="2"/>
            <w:vAlign w:val="center"/>
          </w:tcPr>
          <w:p w:rsidR="00302C6B" w:rsidRPr="003A1A27" w:rsidRDefault="00302C6B" w:rsidP="00302C6B">
            <w:pPr>
              <w:spacing w:line="360" w:lineRule="auto"/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水源</w:t>
            </w:r>
          </w:p>
        </w:tc>
        <w:tc>
          <w:tcPr>
            <w:tcW w:w="7082" w:type="dxa"/>
            <w:gridSpan w:val="4"/>
            <w:vAlign w:val="center"/>
          </w:tcPr>
          <w:p w:rsidR="00302C6B" w:rsidRPr="003A1A27" w:rsidRDefault="00302C6B" w:rsidP="00302C6B">
            <w:pPr>
              <w:spacing w:line="360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02C6B" w:rsidRPr="003A1A27" w:rsidTr="00245318">
        <w:trPr>
          <w:trHeight w:val="615"/>
        </w:trPr>
        <w:tc>
          <w:tcPr>
            <w:tcW w:w="463" w:type="dxa"/>
            <w:vMerge w:val="restart"/>
            <w:tcBorders>
              <w:right w:val="single" w:sz="4" w:space="0" w:color="auto"/>
            </w:tcBorders>
            <w:textDirection w:val="tbRlV"/>
            <w:vAlign w:val="bottom"/>
          </w:tcPr>
          <w:p w:rsidR="00302C6B" w:rsidRPr="003A1A27" w:rsidRDefault="00302C6B" w:rsidP="005E7E3D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受　水　槽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302C6B" w:rsidRPr="003A1A27" w:rsidRDefault="00302C6B" w:rsidP="00302C6B">
            <w:pPr>
              <w:spacing w:line="360" w:lineRule="auto"/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設置場所</w:t>
            </w:r>
          </w:p>
        </w:tc>
        <w:tc>
          <w:tcPr>
            <w:tcW w:w="2695" w:type="dxa"/>
            <w:vAlign w:val="center"/>
          </w:tcPr>
          <w:p w:rsidR="00302C6B" w:rsidRPr="003A1A27" w:rsidRDefault="00302C6B" w:rsidP="00302C6B">
            <w:pPr>
              <w:spacing w:line="36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屋内 ・ 屋外</w:t>
            </w:r>
          </w:p>
        </w:tc>
        <w:tc>
          <w:tcPr>
            <w:tcW w:w="1701" w:type="dxa"/>
            <w:vAlign w:val="center"/>
          </w:tcPr>
          <w:p w:rsidR="00302C6B" w:rsidRPr="003A1A27" w:rsidRDefault="00302C6B" w:rsidP="00302C6B">
            <w:pPr>
              <w:spacing w:line="360" w:lineRule="auto"/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設置基数</w:t>
            </w:r>
          </w:p>
        </w:tc>
        <w:tc>
          <w:tcPr>
            <w:tcW w:w="2686" w:type="dxa"/>
            <w:gridSpan w:val="2"/>
            <w:vAlign w:val="center"/>
          </w:tcPr>
          <w:p w:rsidR="00302C6B" w:rsidRPr="003A1A27" w:rsidRDefault="00302C6B" w:rsidP="00302C6B">
            <w:pPr>
              <w:spacing w:line="360" w:lineRule="auto"/>
              <w:jc w:val="right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基</w:t>
            </w:r>
          </w:p>
        </w:tc>
      </w:tr>
      <w:tr w:rsidR="00302C6B" w:rsidRPr="003A1A27" w:rsidTr="00245318">
        <w:trPr>
          <w:trHeight w:val="615"/>
        </w:trPr>
        <w:tc>
          <w:tcPr>
            <w:tcW w:w="463" w:type="dxa"/>
            <w:vMerge/>
            <w:tcBorders>
              <w:right w:val="single" w:sz="4" w:space="0" w:color="auto"/>
            </w:tcBorders>
            <w:textDirection w:val="tbRlV"/>
            <w:vAlign w:val="bottom"/>
          </w:tcPr>
          <w:p w:rsidR="00302C6B" w:rsidRPr="003A1A27" w:rsidRDefault="00302C6B" w:rsidP="005E7E3D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302C6B" w:rsidRPr="003A1A27" w:rsidRDefault="00302C6B" w:rsidP="00302C6B">
            <w:pPr>
              <w:spacing w:line="360" w:lineRule="auto"/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設置方式</w:t>
            </w:r>
          </w:p>
        </w:tc>
        <w:tc>
          <w:tcPr>
            <w:tcW w:w="2695" w:type="dxa"/>
            <w:vAlign w:val="center"/>
          </w:tcPr>
          <w:p w:rsidR="00302C6B" w:rsidRPr="003A1A27" w:rsidRDefault="00EB7A67" w:rsidP="00EB7A67">
            <w:pPr>
              <w:spacing w:line="360" w:lineRule="auto"/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地上式・地下式・半地下式</w:t>
            </w:r>
          </w:p>
        </w:tc>
        <w:tc>
          <w:tcPr>
            <w:tcW w:w="1701" w:type="dxa"/>
            <w:vAlign w:val="center"/>
          </w:tcPr>
          <w:p w:rsidR="00302C6B" w:rsidRPr="003A1A27" w:rsidRDefault="00302C6B" w:rsidP="00302C6B">
            <w:pPr>
              <w:spacing w:line="360" w:lineRule="auto"/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材質</w:t>
            </w:r>
          </w:p>
        </w:tc>
        <w:tc>
          <w:tcPr>
            <w:tcW w:w="2686" w:type="dxa"/>
            <w:gridSpan w:val="2"/>
            <w:vAlign w:val="center"/>
          </w:tcPr>
          <w:p w:rsidR="00302C6B" w:rsidRPr="005E7E3D" w:rsidRDefault="00302C6B" w:rsidP="00302C6B">
            <w:pPr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5E7E3D">
              <w:rPr>
                <w:rFonts w:hAnsi="ＭＳ 明朝" w:hint="eastAsia"/>
                <w:sz w:val="16"/>
                <w:szCs w:val="16"/>
              </w:rPr>
              <w:t>鉄筋コンクリート・鋼板</w:t>
            </w:r>
          </w:p>
          <w:p w:rsidR="00302C6B" w:rsidRPr="003A1A27" w:rsidRDefault="00302C6B" w:rsidP="009662A9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5E7E3D">
              <w:rPr>
                <w:rFonts w:hAnsi="ＭＳ 明朝" w:hint="eastAsia"/>
                <w:sz w:val="16"/>
                <w:szCs w:val="16"/>
              </w:rPr>
              <w:t>ＦＲＰ・その他（</w:t>
            </w:r>
            <w:r w:rsidR="005E7E3D" w:rsidRPr="005E7E3D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5E7E3D">
              <w:rPr>
                <w:rFonts w:hAnsi="ＭＳ 明朝" w:hint="eastAsia"/>
                <w:sz w:val="16"/>
                <w:szCs w:val="16"/>
              </w:rPr>
              <w:t xml:space="preserve">　 </w:t>
            </w:r>
            <w:r w:rsidR="005E7E3D">
              <w:rPr>
                <w:rFonts w:hAnsi="ＭＳ 明朝" w:hint="eastAsia"/>
                <w:sz w:val="16"/>
                <w:szCs w:val="16"/>
              </w:rPr>
              <w:t xml:space="preserve">　　 </w:t>
            </w:r>
            <w:r w:rsidR="009662A9">
              <w:rPr>
                <w:rFonts w:hAnsi="ＭＳ 明朝"/>
                <w:sz w:val="16"/>
                <w:szCs w:val="16"/>
              </w:rPr>
              <w:t xml:space="preserve"> </w:t>
            </w:r>
            <w:r w:rsidRPr="005E7E3D">
              <w:rPr>
                <w:rFonts w:hAnsi="ＭＳ 明朝" w:hint="eastAsia"/>
                <w:sz w:val="16"/>
                <w:szCs w:val="16"/>
              </w:rPr>
              <w:t>）</w:t>
            </w:r>
          </w:p>
        </w:tc>
      </w:tr>
      <w:tr w:rsidR="00302C6B" w:rsidRPr="003A1A27" w:rsidTr="005E7E3D">
        <w:trPr>
          <w:trHeight w:val="615"/>
        </w:trPr>
        <w:tc>
          <w:tcPr>
            <w:tcW w:w="463" w:type="dxa"/>
            <w:vMerge/>
            <w:tcBorders>
              <w:right w:val="single" w:sz="4" w:space="0" w:color="auto"/>
            </w:tcBorders>
            <w:textDirection w:val="tbRlV"/>
            <w:vAlign w:val="bottom"/>
          </w:tcPr>
          <w:p w:rsidR="00302C6B" w:rsidRPr="003A1A27" w:rsidRDefault="00302C6B" w:rsidP="005E7E3D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302C6B" w:rsidRPr="003A1A27" w:rsidRDefault="00302C6B" w:rsidP="00302C6B">
            <w:pPr>
              <w:spacing w:line="360" w:lineRule="auto"/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有効容量</w:t>
            </w:r>
          </w:p>
        </w:tc>
        <w:tc>
          <w:tcPr>
            <w:tcW w:w="7082" w:type="dxa"/>
            <w:gridSpan w:val="4"/>
            <w:vAlign w:val="center"/>
          </w:tcPr>
          <w:p w:rsidR="00EB7A67" w:rsidRPr="003A1A27" w:rsidRDefault="00EB7A67" w:rsidP="00EB7A67">
            <w:pPr>
              <w:wordWrap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 xml:space="preserve">縦　　　　　　横　　　　　有効水深　　</w:t>
            </w:r>
          </w:p>
          <w:p w:rsidR="00302C6B" w:rsidRPr="003A1A27" w:rsidRDefault="00302C6B" w:rsidP="00EB7A67">
            <w:pPr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ｍ</w:t>
            </w:r>
            <w:r w:rsidRPr="003A1A27">
              <w:rPr>
                <w:rFonts w:hAnsi="ＭＳ 明朝" w:hint="eastAsia"/>
                <w:sz w:val="20"/>
                <w:szCs w:val="20"/>
                <w:vertAlign w:val="superscript"/>
              </w:rPr>
              <w:t>３</w:t>
            </w:r>
            <w:r w:rsidR="00EB7A67" w:rsidRPr="003A1A27">
              <w:rPr>
                <w:rFonts w:hAnsi="ＭＳ 明朝" w:hint="eastAsia"/>
                <w:sz w:val="20"/>
                <w:szCs w:val="20"/>
              </w:rPr>
              <w:t>（　　　　　ｍ×　　　　　ｍ×　　　　　ｍ）</w:t>
            </w:r>
          </w:p>
        </w:tc>
      </w:tr>
      <w:tr w:rsidR="00302C6B" w:rsidRPr="003A1A27" w:rsidTr="00245318">
        <w:trPr>
          <w:trHeight w:val="796"/>
        </w:trPr>
        <w:tc>
          <w:tcPr>
            <w:tcW w:w="463" w:type="dxa"/>
            <w:vMerge w:val="restart"/>
            <w:tcBorders>
              <w:right w:val="single" w:sz="4" w:space="0" w:color="auto"/>
            </w:tcBorders>
            <w:textDirection w:val="tbRlV"/>
            <w:vAlign w:val="bottom"/>
          </w:tcPr>
          <w:p w:rsidR="00302C6B" w:rsidRPr="003A1A27" w:rsidRDefault="00302C6B" w:rsidP="005E7E3D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高置水槽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302C6B" w:rsidRPr="003A1A27" w:rsidRDefault="00302C6B" w:rsidP="00302C6B">
            <w:pPr>
              <w:spacing w:line="360" w:lineRule="auto"/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設置場所</w:t>
            </w:r>
          </w:p>
        </w:tc>
        <w:tc>
          <w:tcPr>
            <w:tcW w:w="2695" w:type="dxa"/>
            <w:vAlign w:val="center"/>
          </w:tcPr>
          <w:p w:rsidR="00302C6B" w:rsidRPr="003A1A27" w:rsidRDefault="00302C6B" w:rsidP="00302C6B">
            <w:pPr>
              <w:spacing w:line="36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屋内 ・ 屋外</w:t>
            </w:r>
          </w:p>
        </w:tc>
        <w:tc>
          <w:tcPr>
            <w:tcW w:w="1701" w:type="dxa"/>
            <w:vAlign w:val="center"/>
          </w:tcPr>
          <w:p w:rsidR="00302C6B" w:rsidRPr="003A1A27" w:rsidRDefault="00302C6B" w:rsidP="00302C6B">
            <w:pPr>
              <w:spacing w:line="360" w:lineRule="auto"/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設置基数</w:t>
            </w:r>
          </w:p>
        </w:tc>
        <w:tc>
          <w:tcPr>
            <w:tcW w:w="2686" w:type="dxa"/>
            <w:gridSpan w:val="2"/>
            <w:vAlign w:val="center"/>
          </w:tcPr>
          <w:p w:rsidR="00302C6B" w:rsidRPr="003A1A27" w:rsidRDefault="00302C6B" w:rsidP="00302C6B">
            <w:pPr>
              <w:spacing w:line="360" w:lineRule="auto"/>
              <w:jc w:val="right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基</w:t>
            </w:r>
          </w:p>
        </w:tc>
      </w:tr>
      <w:tr w:rsidR="00302C6B" w:rsidRPr="003A1A27" w:rsidTr="00245318">
        <w:trPr>
          <w:trHeight w:val="615"/>
        </w:trPr>
        <w:tc>
          <w:tcPr>
            <w:tcW w:w="463" w:type="dxa"/>
            <w:vMerge/>
            <w:tcBorders>
              <w:right w:val="single" w:sz="4" w:space="0" w:color="auto"/>
            </w:tcBorders>
            <w:vAlign w:val="center"/>
          </w:tcPr>
          <w:p w:rsidR="00302C6B" w:rsidRPr="003A1A27" w:rsidRDefault="00302C6B" w:rsidP="00302C6B">
            <w:pPr>
              <w:spacing w:line="360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302C6B" w:rsidRPr="003A1A27" w:rsidRDefault="00302C6B" w:rsidP="00302C6B">
            <w:pPr>
              <w:spacing w:line="360" w:lineRule="auto"/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容量</w:t>
            </w:r>
          </w:p>
        </w:tc>
        <w:tc>
          <w:tcPr>
            <w:tcW w:w="2695" w:type="dxa"/>
            <w:vAlign w:val="center"/>
          </w:tcPr>
          <w:p w:rsidR="00302C6B" w:rsidRPr="003A1A27" w:rsidRDefault="00302C6B" w:rsidP="00302C6B">
            <w:pPr>
              <w:spacing w:line="360" w:lineRule="auto"/>
              <w:jc w:val="right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ｍ</w:t>
            </w:r>
            <w:r w:rsidRPr="003A1A27">
              <w:rPr>
                <w:rFonts w:hAnsi="ＭＳ 明朝" w:hint="eastAsia"/>
                <w:sz w:val="20"/>
                <w:szCs w:val="20"/>
                <w:vertAlign w:val="superscript"/>
              </w:rPr>
              <w:t>３</w:t>
            </w:r>
          </w:p>
        </w:tc>
        <w:tc>
          <w:tcPr>
            <w:tcW w:w="1701" w:type="dxa"/>
            <w:vAlign w:val="center"/>
          </w:tcPr>
          <w:p w:rsidR="00302C6B" w:rsidRPr="003A1A27" w:rsidRDefault="00302C6B" w:rsidP="00302C6B">
            <w:pPr>
              <w:spacing w:line="360" w:lineRule="auto"/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材質</w:t>
            </w:r>
          </w:p>
        </w:tc>
        <w:tc>
          <w:tcPr>
            <w:tcW w:w="2686" w:type="dxa"/>
            <w:gridSpan w:val="2"/>
            <w:vAlign w:val="center"/>
          </w:tcPr>
          <w:p w:rsidR="009662A9" w:rsidRPr="005E7E3D" w:rsidRDefault="009662A9" w:rsidP="009662A9">
            <w:pPr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5E7E3D">
              <w:rPr>
                <w:rFonts w:hAnsi="ＭＳ 明朝" w:hint="eastAsia"/>
                <w:sz w:val="16"/>
                <w:szCs w:val="16"/>
              </w:rPr>
              <w:t>鉄筋コンクリート・鋼板</w:t>
            </w:r>
          </w:p>
          <w:p w:rsidR="00302C6B" w:rsidRPr="003A1A27" w:rsidRDefault="009662A9" w:rsidP="009662A9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5E7E3D">
              <w:rPr>
                <w:rFonts w:hAnsi="ＭＳ 明朝" w:hint="eastAsia"/>
                <w:sz w:val="16"/>
                <w:szCs w:val="16"/>
              </w:rPr>
              <w:t xml:space="preserve">ＦＲＰ・その他（　　 </w:t>
            </w:r>
            <w:r>
              <w:rPr>
                <w:rFonts w:hAnsi="ＭＳ 明朝" w:hint="eastAsia"/>
                <w:sz w:val="16"/>
                <w:szCs w:val="16"/>
              </w:rPr>
              <w:t xml:space="preserve">　　 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 w:rsidRPr="005E7E3D">
              <w:rPr>
                <w:rFonts w:hAnsi="ＭＳ 明朝" w:hint="eastAsia"/>
                <w:sz w:val="16"/>
                <w:szCs w:val="16"/>
              </w:rPr>
              <w:t>）</w:t>
            </w:r>
          </w:p>
        </w:tc>
      </w:tr>
      <w:tr w:rsidR="00DC0BA4" w:rsidRPr="003A1A27" w:rsidTr="005E7E3D">
        <w:trPr>
          <w:trHeight w:val="615"/>
        </w:trPr>
        <w:tc>
          <w:tcPr>
            <w:tcW w:w="1978" w:type="dxa"/>
            <w:gridSpan w:val="2"/>
            <w:vAlign w:val="center"/>
          </w:tcPr>
          <w:p w:rsidR="00DC0BA4" w:rsidRPr="003A1A27" w:rsidRDefault="00DC0BA4" w:rsidP="00302C6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用途</w:t>
            </w:r>
          </w:p>
        </w:tc>
        <w:tc>
          <w:tcPr>
            <w:tcW w:w="7082" w:type="dxa"/>
            <w:gridSpan w:val="4"/>
            <w:vAlign w:val="center"/>
          </w:tcPr>
          <w:p w:rsidR="00DC0BA4" w:rsidRPr="003A1A27" w:rsidRDefault="00DC0BA4" w:rsidP="009662A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生活用水専用・消防用水共用・工業用水共用</w:t>
            </w:r>
            <w:r w:rsidR="009662A9">
              <w:rPr>
                <w:rFonts w:hAnsi="ＭＳ 明朝" w:hint="eastAsia"/>
                <w:sz w:val="20"/>
                <w:szCs w:val="20"/>
              </w:rPr>
              <w:t>・</w:t>
            </w:r>
            <w:r w:rsidRPr="003A1A27">
              <w:rPr>
                <w:rFonts w:hAnsi="ＭＳ 明朝" w:hint="eastAsia"/>
                <w:sz w:val="20"/>
                <w:szCs w:val="20"/>
              </w:rPr>
              <w:t>その他（</w:t>
            </w:r>
            <w:r w:rsidR="009662A9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Pr="003A1A27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DC0BA4" w:rsidRPr="003A1A27" w:rsidTr="005E7E3D">
        <w:trPr>
          <w:trHeight w:val="615"/>
        </w:trPr>
        <w:tc>
          <w:tcPr>
            <w:tcW w:w="1978" w:type="dxa"/>
            <w:gridSpan w:val="2"/>
            <w:vAlign w:val="center"/>
          </w:tcPr>
          <w:p w:rsidR="00DC0BA4" w:rsidRPr="003A1A27" w:rsidRDefault="00DC0BA4" w:rsidP="00302C6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主要配管</w:t>
            </w:r>
          </w:p>
        </w:tc>
        <w:tc>
          <w:tcPr>
            <w:tcW w:w="7082" w:type="dxa"/>
            <w:gridSpan w:val="4"/>
            <w:vAlign w:val="center"/>
          </w:tcPr>
          <w:p w:rsidR="00DC0BA4" w:rsidRPr="003A1A27" w:rsidRDefault="00DC0BA4" w:rsidP="00DC0BA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鋼管・亜鉛メッキ鋼管・塩化ビニール管・その他（</w:t>
            </w:r>
            <w:r w:rsidR="009662A9">
              <w:rPr>
                <w:rFonts w:hAnsi="ＭＳ 明朝" w:hint="eastAsia"/>
                <w:sz w:val="20"/>
                <w:szCs w:val="20"/>
              </w:rPr>
              <w:t xml:space="preserve">　　　　　　　</w:t>
            </w:r>
            <w:bookmarkStart w:id="0" w:name="_GoBack"/>
            <w:bookmarkEnd w:id="0"/>
            <w:r w:rsidRPr="003A1A27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DC0BA4" w:rsidRPr="003A1A27" w:rsidTr="00245318">
        <w:trPr>
          <w:trHeight w:val="615"/>
        </w:trPr>
        <w:tc>
          <w:tcPr>
            <w:tcW w:w="1978" w:type="dxa"/>
            <w:gridSpan w:val="2"/>
            <w:vAlign w:val="center"/>
          </w:tcPr>
          <w:p w:rsidR="00DC0BA4" w:rsidRPr="003A1A27" w:rsidRDefault="00DC0BA4" w:rsidP="00302C6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使用状況</w:t>
            </w:r>
          </w:p>
        </w:tc>
        <w:tc>
          <w:tcPr>
            <w:tcW w:w="2695" w:type="dxa"/>
            <w:vAlign w:val="center"/>
          </w:tcPr>
          <w:p w:rsidR="00DC0BA4" w:rsidRPr="003A1A27" w:rsidRDefault="00DC0BA4" w:rsidP="00DC0BA4">
            <w:pPr>
              <w:wordWrap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 xml:space="preserve">水量　</w:t>
            </w:r>
            <w:r w:rsidR="005E7E3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A1A27">
              <w:rPr>
                <w:rFonts w:hAnsi="ＭＳ 明朝" w:hint="eastAsia"/>
                <w:sz w:val="20"/>
                <w:szCs w:val="20"/>
              </w:rPr>
              <w:t xml:space="preserve">　　使用者数</w:t>
            </w:r>
            <w:r w:rsidR="005E7E3D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  <w:p w:rsidR="00DC0BA4" w:rsidRPr="003A1A27" w:rsidRDefault="00DC0BA4" w:rsidP="005E7E3D">
            <w:pPr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ｍ</w:t>
            </w:r>
            <w:r w:rsidRPr="003A1A27">
              <w:rPr>
                <w:rFonts w:hAnsi="ＭＳ 明朝" w:hint="eastAsia"/>
                <w:sz w:val="20"/>
                <w:szCs w:val="20"/>
                <w:vertAlign w:val="superscript"/>
              </w:rPr>
              <w:t>３</w:t>
            </w:r>
            <w:r w:rsidRPr="003A1A27">
              <w:rPr>
                <w:rFonts w:hAnsi="ＭＳ 明朝" w:hint="eastAsia"/>
                <w:sz w:val="20"/>
                <w:szCs w:val="20"/>
              </w:rPr>
              <w:t>/日</w:t>
            </w:r>
            <w:r w:rsidR="005E7E3D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3A1A27">
              <w:rPr>
                <w:rFonts w:hAnsi="ＭＳ 明朝" w:hint="eastAsia"/>
                <w:sz w:val="20"/>
                <w:szCs w:val="20"/>
              </w:rPr>
              <w:t>人/日</w:t>
            </w:r>
          </w:p>
        </w:tc>
        <w:tc>
          <w:tcPr>
            <w:tcW w:w="1701" w:type="dxa"/>
            <w:vAlign w:val="center"/>
          </w:tcPr>
          <w:p w:rsidR="00DC0BA4" w:rsidRPr="003A1A27" w:rsidRDefault="00DC0BA4" w:rsidP="00361EEE">
            <w:pPr>
              <w:widowControl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塩素滅菌機</w:t>
            </w:r>
          </w:p>
          <w:p w:rsidR="00DC0BA4" w:rsidRPr="003A1A27" w:rsidRDefault="00DC0BA4" w:rsidP="00361EEE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2686" w:type="dxa"/>
            <w:gridSpan w:val="2"/>
            <w:vAlign w:val="center"/>
          </w:tcPr>
          <w:p w:rsidR="00DC0BA4" w:rsidRPr="003A1A27" w:rsidRDefault="00DC0BA4" w:rsidP="00DC0BA4">
            <w:pPr>
              <w:widowControl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有　・　無</w:t>
            </w:r>
          </w:p>
        </w:tc>
      </w:tr>
      <w:tr w:rsidR="00302C6B" w:rsidRPr="003A1A27" w:rsidTr="005E7E3D">
        <w:trPr>
          <w:trHeight w:val="140"/>
        </w:trPr>
        <w:tc>
          <w:tcPr>
            <w:tcW w:w="9060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02C6B" w:rsidRPr="003A1A27" w:rsidRDefault="00302C6B" w:rsidP="00302C6B">
            <w:pPr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３　特記事項</w:t>
            </w:r>
          </w:p>
        </w:tc>
      </w:tr>
      <w:tr w:rsidR="00302C6B" w:rsidRPr="003A1A27" w:rsidTr="005E7E3D">
        <w:trPr>
          <w:trHeight w:val="698"/>
        </w:trPr>
        <w:tc>
          <w:tcPr>
            <w:tcW w:w="9060" w:type="dxa"/>
            <w:gridSpan w:val="6"/>
            <w:vAlign w:val="center"/>
          </w:tcPr>
          <w:p w:rsidR="00302C6B" w:rsidRPr="003A1A27" w:rsidRDefault="00302C6B" w:rsidP="00302C6B">
            <w:pPr>
              <w:rPr>
                <w:rFonts w:hAnsi="ＭＳ 明朝"/>
                <w:sz w:val="20"/>
                <w:szCs w:val="20"/>
              </w:rPr>
            </w:pPr>
          </w:p>
          <w:p w:rsidR="00302C6B" w:rsidRPr="003A1A27" w:rsidRDefault="00302C6B" w:rsidP="00302C6B">
            <w:pPr>
              <w:rPr>
                <w:rFonts w:hAnsi="ＭＳ 明朝"/>
                <w:sz w:val="20"/>
                <w:szCs w:val="20"/>
              </w:rPr>
            </w:pPr>
          </w:p>
          <w:p w:rsidR="00302C6B" w:rsidRDefault="00302C6B" w:rsidP="00302C6B">
            <w:pPr>
              <w:rPr>
                <w:rFonts w:hAnsi="ＭＳ 明朝"/>
                <w:sz w:val="20"/>
                <w:szCs w:val="20"/>
              </w:rPr>
            </w:pPr>
          </w:p>
          <w:p w:rsidR="005E7E3D" w:rsidRPr="003A1A27" w:rsidRDefault="005E7E3D" w:rsidP="00302C6B">
            <w:pPr>
              <w:rPr>
                <w:rFonts w:hAnsi="ＭＳ 明朝"/>
                <w:sz w:val="20"/>
                <w:szCs w:val="20"/>
              </w:rPr>
            </w:pPr>
          </w:p>
          <w:p w:rsidR="00361EEE" w:rsidRPr="003A1A27" w:rsidRDefault="00361EEE" w:rsidP="00302C6B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361EEE" w:rsidRDefault="00361EEE" w:rsidP="000E553F">
      <w:pPr>
        <w:rPr>
          <w:rFonts w:hAnsi="ＭＳ 明朝"/>
        </w:rPr>
      </w:pPr>
    </w:p>
    <w:p w:rsidR="000265E4" w:rsidRPr="003A1A27" w:rsidRDefault="000265E4" w:rsidP="000E553F">
      <w:pPr>
        <w:rPr>
          <w:rFonts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A1A27" w:rsidRPr="003A1A27" w:rsidTr="003A1A27">
        <w:trPr>
          <w:trHeight w:val="373"/>
        </w:trPr>
        <w:tc>
          <w:tcPr>
            <w:tcW w:w="90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A1A27" w:rsidRPr="003A1A27" w:rsidRDefault="003A1A27" w:rsidP="003A1A27">
            <w:pPr>
              <w:rPr>
                <w:rFonts w:hAnsi="ＭＳ 明朝"/>
                <w:sz w:val="20"/>
                <w:szCs w:val="20"/>
              </w:rPr>
            </w:pPr>
            <w:r w:rsidRPr="003A1A27">
              <w:rPr>
                <w:rFonts w:hAnsi="ＭＳ 明朝" w:hint="eastAsia"/>
                <w:sz w:val="20"/>
                <w:szCs w:val="20"/>
              </w:rPr>
              <w:t>４</w:t>
            </w:r>
            <w:r>
              <w:rPr>
                <w:rFonts w:hAnsi="ＭＳ 明朝" w:hint="eastAsia"/>
                <w:sz w:val="20"/>
                <w:szCs w:val="20"/>
              </w:rPr>
              <w:t xml:space="preserve">　周辺案内図</w:t>
            </w:r>
          </w:p>
        </w:tc>
      </w:tr>
      <w:tr w:rsidR="003A1A27" w:rsidRPr="003A1A27" w:rsidTr="00304645">
        <w:trPr>
          <w:trHeight w:val="4096"/>
        </w:trPr>
        <w:tc>
          <w:tcPr>
            <w:tcW w:w="9060" w:type="dxa"/>
            <w:gridSpan w:val="4"/>
            <w:vAlign w:val="center"/>
          </w:tcPr>
          <w:p w:rsidR="003A1A27" w:rsidRPr="003A1A27" w:rsidRDefault="003A1A27" w:rsidP="00361EEE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A1A27" w:rsidRPr="003A1A27" w:rsidTr="005E7E3D">
        <w:trPr>
          <w:trHeight w:val="373"/>
        </w:trPr>
        <w:tc>
          <w:tcPr>
            <w:tcW w:w="906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A1A27" w:rsidRPr="003A1A27" w:rsidRDefault="003A1A27" w:rsidP="003A1A27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　管理状況検査の実施状況</w:t>
            </w:r>
          </w:p>
        </w:tc>
      </w:tr>
      <w:tr w:rsidR="003A1A27" w:rsidRPr="003A1A27" w:rsidTr="005E7E3D">
        <w:trPr>
          <w:trHeight w:val="373"/>
        </w:trPr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検査年月日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検査の結果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検査年月日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検査の結果</w:t>
            </w:r>
          </w:p>
        </w:tc>
      </w:tr>
      <w:tr w:rsidR="003A1A27" w:rsidRPr="003A1A27" w:rsidTr="005E7E3D">
        <w:trPr>
          <w:trHeight w:val="373"/>
        </w:trPr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良・否（　　　　）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良・否（　　　　）</w:t>
            </w:r>
          </w:p>
        </w:tc>
      </w:tr>
      <w:tr w:rsidR="003A1A27" w:rsidRPr="003A1A27" w:rsidTr="005E7E3D">
        <w:trPr>
          <w:trHeight w:val="373"/>
        </w:trPr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良・否（　　　　）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良・否（　　　　）</w:t>
            </w:r>
          </w:p>
        </w:tc>
      </w:tr>
      <w:tr w:rsidR="003A1A27" w:rsidRPr="003A1A27" w:rsidTr="005E7E3D">
        <w:trPr>
          <w:trHeight w:val="373"/>
        </w:trPr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良・否（　　　　）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良・否（　　　　）</w:t>
            </w:r>
          </w:p>
        </w:tc>
      </w:tr>
      <w:tr w:rsidR="003A1A27" w:rsidRPr="003A1A27" w:rsidTr="005E7E3D">
        <w:trPr>
          <w:trHeight w:val="373"/>
        </w:trPr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良・否（　　　　）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良・否（　　　　）</w:t>
            </w:r>
          </w:p>
        </w:tc>
      </w:tr>
      <w:tr w:rsidR="003A1A27" w:rsidRPr="003A1A27" w:rsidTr="005E7E3D">
        <w:trPr>
          <w:trHeight w:val="373"/>
        </w:trPr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良・否（　　　　）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265" w:type="dxa"/>
            <w:vAlign w:val="center"/>
          </w:tcPr>
          <w:p w:rsidR="003A1A27" w:rsidRPr="003A1A27" w:rsidRDefault="003A1A27" w:rsidP="00304645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良・否（　　　　）</w:t>
            </w:r>
          </w:p>
        </w:tc>
      </w:tr>
      <w:tr w:rsidR="003A1A27" w:rsidRPr="003A1A27" w:rsidTr="003A1A27">
        <w:trPr>
          <w:trHeight w:val="373"/>
        </w:trPr>
        <w:tc>
          <w:tcPr>
            <w:tcW w:w="906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A1A27" w:rsidRPr="003A1A27" w:rsidRDefault="003A1A27" w:rsidP="003A1A27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　記事欄（立入検査等の記録）</w:t>
            </w:r>
          </w:p>
        </w:tc>
      </w:tr>
      <w:tr w:rsidR="003A1A27" w:rsidRPr="003A1A27" w:rsidTr="003A1A27">
        <w:trPr>
          <w:trHeight w:val="373"/>
        </w:trPr>
        <w:tc>
          <w:tcPr>
            <w:tcW w:w="2265" w:type="dxa"/>
            <w:vAlign w:val="center"/>
          </w:tcPr>
          <w:p w:rsidR="003A1A27" w:rsidRPr="003A1A27" w:rsidRDefault="003A1A27" w:rsidP="003A1A27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6795" w:type="dxa"/>
            <w:gridSpan w:val="3"/>
            <w:vAlign w:val="center"/>
          </w:tcPr>
          <w:p w:rsidR="003A1A27" w:rsidRPr="003A1A27" w:rsidRDefault="003A1A27" w:rsidP="003A1A27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記　　　　　事</w:t>
            </w:r>
          </w:p>
        </w:tc>
      </w:tr>
      <w:tr w:rsidR="000265E4" w:rsidRPr="003A1A27" w:rsidTr="00304645">
        <w:trPr>
          <w:trHeight w:val="5903"/>
        </w:trPr>
        <w:tc>
          <w:tcPr>
            <w:tcW w:w="2265" w:type="dxa"/>
            <w:vAlign w:val="center"/>
          </w:tcPr>
          <w:p w:rsidR="000265E4" w:rsidRPr="003A1A27" w:rsidRDefault="000265E4" w:rsidP="003A1A2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0265E4" w:rsidRPr="003A1A27" w:rsidRDefault="000265E4" w:rsidP="003A1A2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2A4773" w:rsidRPr="003A1A27" w:rsidRDefault="002A4773" w:rsidP="000E7AAA">
      <w:pPr>
        <w:ind w:left="907" w:hangingChars="400" w:hanging="907"/>
        <w:rPr>
          <w:rFonts w:hAnsi="ＭＳ 明朝"/>
        </w:rPr>
      </w:pPr>
    </w:p>
    <w:sectPr w:rsidR="002A4773" w:rsidRPr="003A1A27" w:rsidSect="000265E4">
      <w:head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A27" w:rsidRDefault="003A1A27">
      <w:r>
        <w:separator/>
      </w:r>
    </w:p>
  </w:endnote>
  <w:endnote w:type="continuationSeparator" w:id="0">
    <w:p w:rsidR="003A1A27" w:rsidRDefault="003A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A27" w:rsidRDefault="003A1A27">
      <w:r>
        <w:separator/>
      </w:r>
    </w:p>
  </w:footnote>
  <w:footnote w:type="continuationSeparator" w:id="0">
    <w:p w:rsidR="003A1A27" w:rsidRDefault="003A1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5E4" w:rsidRDefault="000265E4">
    <w:pPr>
      <w:pStyle w:val="a3"/>
    </w:pPr>
    <w:r w:rsidRPr="00245318">
      <w:rPr>
        <w:rFonts w:hAnsi="ＭＳ 明朝" w:hint="eastAsia"/>
        <w:sz w:val="20"/>
        <w:szCs w:val="20"/>
      </w:rPr>
      <w:t>第１８号様式（第１４条関係）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216E9"/>
    <w:rsid w:val="000265E4"/>
    <w:rsid w:val="00036E5E"/>
    <w:rsid w:val="0004395C"/>
    <w:rsid w:val="000447A0"/>
    <w:rsid w:val="00045C9C"/>
    <w:rsid w:val="00047809"/>
    <w:rsid w:val="00080040"/>
    <w:rsid w:val="00084A55"/>
    <w:rsid w:val="000A2EFB"/>
    <w:rsid w:val="000A44DF"/>
    <w:rsid w:val="000A5BF6"/>
    <w:rsid w:val="000C4F93"/>
    <w:rsid w:val="000E3DD0"/>
    <w:rsid w:val="000E553F"/>
    <w:rsid w:val="000E5C2B"/>
    <w:rsid w:val="000E7AAA"/>
    <w:rsid w:val="000F1565"/>
    <w:rsid w:val="000F5329"/>
    <w:rsid w:val="00102689"/>
    <w:rsid w:val="00120B3E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45318"/>
    <w:rsid w:val="002553BE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E5FAE"/>
    <w:rsid w:val="002E7A1B"/>
    <w:rsid w:val="002E7A6F"/>
    <w:rsid w:val="002F412D"/>
    <w:rsid w:val="002F49B9"/>
    <w:rsid w:val="002F7D3F"/>
    <w:rsid w:val="00302C6B"/>
    <w:rsid w:val="00304645"/>
    <w:rsid w:val="00311DFA"/>
    <w:rsid w:val="00324172"/>
    <w:rsid w:val="00327AF6"/>
    <w:rsid w:val="003327B1"/>
    <w:rsid w:val="00335922"/>
    <w:rsid w:val="0033707E"/>
    <w:rsid w:val="00346929"/>
    <w:rsid w:val="00351D87"/>
    <w:rsid w:val="00361EEE"/>
    <w:rsid w:val="00366919"/>
    <w:rsid w:val="0037059D"/>
    <w:rsid w:val="00373718"/>
    <w:rsid w:val="00383F87"/>
    <w:rsid w:val="0038680F"/>
    <w:rsid w:val="00395EDC"/>
    <w:rsid w:val="003A183A"/>
    <w:rsid w:val="003A1A27"/>
    <w:rsid w:val="003A69E5"/>
    <w:rsid w:val="003C10F3"/>
    <w:rsid w:val="003D4483"/>
    <w:rsid w:val="003D4D8D"/>
    <w:rsid w:val="003D50F6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EA4"/>
    <w:rsid w:val="005D3A2F"/>
    <w:rsid w:val="005D5CFF"/>
    <w:rsid w:val="005E7E3D"/>
    <w:rsid w:val="005F14FD"/>
    <w:rsid w:val="005F236F"/>
    <w:rsid w:val="005F60FE"/>
    <w:rsid w:val="006030EB"/>
    <w:rsid w:val="006058B3"/>
    <w:rsid w:val="00607483"/>
    <w:rsid w:val="00617CEC"/>
    <w:rsid w:val="006305D2"/>
    <w:rsid w:val="006348C7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6EFD"/>
    <w:rsid w:val="0070255F"/>
    <w:rsid w:val="0070490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A29E9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14D47"/>
    <w:rsid w:val="008247B0"/>
    <w:rsid w:val="00831B50"/>
    <w:rsid w:val="00847E26"/>
    <w:rsid w:val="008546DB"/>
    <w:rsid w:val="00871103"/>
    <w:rsid w:val="008717E7"/>
    <w:rsid w:val="00874CB2"/>
    <w:rsid w:val="008763AA"/>
    <w:rsid w:val="00881F5F"/>
    <w:rsid w:val="008841DD"/>
    <w:rsid w:val="0089223A"/>
    <w:rsid w:val="008B56DF"/>
    <w:rsid w:val="008C2047"/>
    <w:rsid w:val="008C568E"/>
    <w:rsid w:val="008D2DEF"/>
    <w:rsid w:val="008E3714"/>
    <w:rsid w:val="008E4B93"/>
    <w:rsid w:val="008F4098"/>
    <w:rsid w:val="008F67AB"/>
    <w:rsid w:val="008F7521"/>
    <w:rsid w:val="0090328B"/>
    <w:rsid w:val="00916ABB"/>
    <w:rsid w:val="00935BB9"/>
    <w:rsid w:val="00953E8F"/>
    <w:rsid w:val="00963021"/>
    <w:rsid w:val="009662A9"/>
    <w:rsid w:val="00966C4B"/>
    <w:rsid w:val="00973347"/>
    <w:rsid w:val="009835FA"/>
    <w:rsid w:val="009910A0"/>
    <w:rsid w:val="009912A6"/>
    <w:rsid w:val="009933CF"/>
    <w:rsid w:val="009A3B04"/>
    <w:rsid w:val="009A519A"/>
    <w:rsid w:val="009A7179"/>
    <w:rsid w:val="009C0B54"/>
    <w:rsid w:val="009D1AB0"/>
    <w:rsid w:val="009F3F3D"/>
    <w:rsid w:val="009F5681"/>
    <w:rsid w:val="00A034D1"/>
    <w:rsid w:val="00A04B77"/>
    <w:rsid w:val="00A153BB"/>
    <w:rsid w:val="00A16EF9"/>
    <w:rsid w:val="00A421FE"/>
    <w:rsid w:val="00A46F0B"/>
    <w:rsid w:val="00A61257"/>
    <w:rsid w:val="00A62DD7"/>
    <w:rsid w:val="00A6545F"/>
    <w:rsid w:val="00A845C5"/>
    <w:rsid w:val="00A8766D"/>
    <w:rsid w:val="00A951A6"/>
    <w:rsid w:val="00AC0E6E"/>
    <w:rsid w:val="00AC3863"/>
    <w:rsid w:val="00AC3B23"/>
    <w:rsid w:val="00AC4D46"/>
    <w:rsid w:val="00AC7BC4"/>
    <w:rsid w:val="00AD588C"/>
    <w:rsid w:val="00AD6508"/>
    <w:rsid w:val="00AE5058"/>
    <w:rsid w:val="00B02063"/>
    <w:rsid w:val="00B06B87"/>
    <w:rsid w:val="00B11AB1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C5493B"/>
    <w:rsid w:val="00C56FEA"/>
    <w:rsid w:val="00C70DAA"/>
    <w:rsid w:val="00C83A4B"/>
    <w:rsid w:val="00C877E5"/>
    <w:rsid w:val="00C90898"/>
    <w:rsid w:val="00C922EB"/>
    <w:rsid w:val="00C92B81"/>
    <w:rsid w:val="00C9684E"/>
    <w:rsid w:val="00CA657F"/>
    <w:rsid w:val="00CB78DC"/>
    <w:rsid w:val="00CE57C2"/>
    <w:rsid w:val="00CE7707"/>
    <w:rsid w:val="00D04133"/>
    <w:rsid w:val="00D05F7B"/>
    <w:rsid w:val="00D1720C"/>
    <w:rsid w:val="00D20EE8"/>
    <w:rsid w:val="00D300BE"/>
    <w:rsid w:val="00D503FF"/>
    <w:rsid w:val="00D53747"/>
    <w:rsid w:val="00D558AD"/>
    <w:rsid w:val="00D579A4"/>
    <w:rsid w:val="00D708C1"/>
    <w:rsid w:val="00D76336"/>
    <w:rsid w:val="00D84878"/>
    <w:rsid w:val="00D9755C"/>
    <w:rsid w:val="00DA258C"/>
    <w:rsid w:val="00DA6DE4"/>
    <w:rsid w:val="00DA7DA9"/>
    <w:rsid w:val="00DB09A8"/>
    <w:rsid w:val="00DB539F"/>
    <w:rsid w:val="00DC0BA4"/>
    <w:rsid w:val="00DC2B7D"/>
    <w:rsid w:val="00DC62C7"/>
    <w:rsid w:val="00DD086A"/>
    <w:rsid w:val="00DD0D64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1972"/>
    <w:rsid w:val="00EB2697"/>
    <w:rsid w:val="00EB7A67"/>
    <w:rsid w:val="00ED132F"/>
    <w:rsid w:val="00EF41FA"/>
    <w:rsid w:val="00EF7FD9"/>
    <w:rsid w:val="00F12330"/>
    <w:rsid w:val="00F1459B"/>
    <w:rsid w:val="00F32CB6"/>
    <w:rsid w:val="00F34AC2"/>
    <w:rsid w:val="00F37DA3"/>
    <w:rsid w:val="00F4185A"/>
    <w:rsid w:val="00F471A4"/>
    <w:rsid w:val="00F5795D"/>
    <w:rsid w:val="00F63FE8"/>
    <w:rsid w:val="00F67EDD"/>
    <w:rsid w:val="00F71A9F"/>
    <w:rsid w:val="00F72F61"/>
    <w:rsid w:val="00F7712E"/>
    <w:rsid w:val="00F82028"/>
    <w:rsid w:val="00F96BA9"/>
    <w:rsid w:val="00F96DF3"/>
    <w:rsid w:val="00FA02C5"/>
    <w:rsid w:val="00FB0A2E"/>
    <w:rsid w:val="00FC50D6"/>
    <w:rsid w:val="00FD5840"/>
    <w:rsid w:val="00FE1EE2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EE1AC5"/>
  <w15:chartTrackingRefBased/>
  <w15:docId w15:val="{AC73126E-AF4B-4796-93A4-AD802347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318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A226-27F7-4741-810C-5AC89359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AA6BA4F.dotm</Template>
  <TotalTime>64</TotalTime>
  <Pages>2</Pages>
  <Words>487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11</cp:revision>
  <cp:lastPrinted>2013-03-11T06:43:00Z</cp:lastPrinted>
  <dcterms:created xsi:type="dcterms:W3CDTF">2024-07-24T02:55:00Z</dcterms:created>
  <dcterms:modified xsi:type="dcterms:W3CDTF">2024-08-05T02:38:00Z</dcterms:modified>
</cp:coreProperties>
</file>