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AB" w:rsidRPr="000F1565" w:rsidRDefault="00A566AB" w:rsidP="004713DD">
      <w:pPr>
        <w:jc w:val="left"/>
        <w:rPr>
          <w:rFonts w:ascii="Century"/>
        </w:rPr>
      </w:pPr>
    </w:p>
    <w:p w:rsidR="004713DD" w:rsidRPr="000F1565" w:rsidRDefault="004713DD" w:rsidP="00A566AB">
      <w:pPr>
        <w:jc w:val="right"/>
      </w:pPr>
      <w:r w:rsidRPr="000F1565">
        <w:rPr>
          <w:rFonts w:hint="eastAsia"/>
        </w:rPr>
        <w:t>年　　月　　日</w:t>
      </w:r>
    </w:p>
    <w:p w:rsidR="004713DD" w:rsidRPr="000F1565" w:rsidRDefault="004713DD" w:rsidP="00A566AB"/>
    <w:p w:rsidR="004713DD" w:rsidRDefault="00FF5AA2" w:rsidP="00F501C3">
      <w:pPr>
        <w:ind w:leftChars="100" w:left="227"/>
      </w:pPr>
      <w:r>
        <w:rPr>
          <w:rFonts w:hint="eastAsia"/>
        </w:rPr>
        <w:t>旭市長</w:t>
      </w:r>
    </w:p>
    <w:p w:rsidR="00A566AB" w:rsidRDefault="00A566AB" w:rsidP="00A566AB"/>
    <w:p w:rsidR="00F501C3" w:rsidRDefault="00F501C3" w:rsidP="00F501C3">
      <w:bookmarkStart w:id="0" w:name="_Hlk172786864"/>
    </w:p>
    <w:p w:rsidR="008074F0" w:rsidRPr="000F1565" w:rsidRDefault="008074F0" w:rsidP="00F501C3">
      <w:pPr>
        <w:rPr>
          <w:rFonts w:hint="eastAsia"/>
        </w:rPr>
      </w:pPr>
    </w:p>
    <w:p w:rsidR="00F501C3" w:rsidRPr="000F1565" w:rsidRDefault="00F501C3" w:rsidP="00F501C3">
      <w:pPr>
        <w:ind w:leftChars="2200" w:left="4988"/>
      </w:pPr>
      <w:r w:rsidRPr="000F1565">
        <w:rPr>
          <w:rFonts w:hint="eastAsia"/>
        </w:rPr>
        <w:t>住　所</w:t>
      </w:r>
    </w:p>
    <w:p w:rsidR="00F501C3" w:rsidRPr="000F1565" w:rsidRDefault="00F501C3" w:rsidP="00F501C3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F501C3" w:rsidRPr="00685B4D" w:rsidRDefault="00F501C3" w:rsidP="00F501C3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3F21B" wp14:editId="578BAF6D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F93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F501C3" w:rsidRPr="000F1565" w:rsidRDefault="00F501C3" w:rsidP="00F501C3">
      <w:pPr>
        <w:ind w:leftChars="2200" w:left="4988"/>
      </w:pPr>
      <w:r w:rsidRPr="00F501C3">
        <w:rPr>
          <w:rFonts w:hint="eastAsia"/>
          <w:spacing w:val="11"/>
          <w:kern w:val="0"/>
          <w:fitText w:val="4086" w:id="-943005184"/>
        </w:rPr>
        <w:t>の所在地及び名称並びに代表者の氏</w:t>
      </w:r>
      <w:r w:rsidRPr="00F501C3">
        <w:rPr>
          <w:rFonts w:hint="eastAsia"/>
          <w:spacing w:val="-3"/>
          <w:kern w:val="0"/>
          <w:fitText w:val="4086" w:id="-943005184"/>
        </w:rPr>
        <w:t>名</w:t>
      </w:r>
    </w:p>
    <w:p w:rsidR="00F501C3" w:rsidRPr="000F1565" w:rsidRDefault="00F501C3" w:rsidP="00F501C3">
      <w:pPr>
        <w:ind w:leftChars="2200" w:left="4988"/>
      </w:pPr>
      <w:r w:rsidRPr="000F1565">
        <w:rPr>
          <w:rFonts w:hint="eastAsia"/>
        </w:rPr>
        <w:t>電話番号</w:t>
      </w:r>
    </w:p>
    <w:bookmarkEnd w:id="0"/>
    <w:p w:rsidR="00F501C3" w:rsidRDefault="00F501C3" w:rsidP="00A566AB"/>
    <w:p w:rsidR="00A566AB" w:rsidRPr="000F1565" w:rsidRDefault="00A566AB" w:rsidP="00A566AB"/>
    <w:p w:rsidR="004713DD" w:rsidRPr="00F501C3" w:rsidRDefault="004713DD" w:rsidP="004713DD">
      <w:pPr>
        <w:jc w:val="center"/>
        <w:rPr>
          <w:sz w:val="24"/>
        </w:rPr>
      </w:pPr>
      <w:r w:rsidRPr="00F501C3">
        <w:rPr>
          <w:rFonts w:hint="eastAsia"/>
          <w:sz w:val="24"/>
        </w:rPr>
        <w:t>簡易専用水道設置届出書</w:t>
      </w:r>
    </w:p>
    <w:p w:rsidR="004713DD" w:rsidRDefault="004713DD" w:rsidP="00A566AB">
      <w:pPr>
        <w:rPr>
          <w:color w:val="FF0000"/>
        </w:rPr>
      </w:pPr>
    </w:p>
    <w:p w:rsidR="00A566AB" w:rsidRPr="000F1565" w:rsidRDefault="00A566AB" w:rsidP="00A566AB">
      <w:pPr>
        <w:rPr>
          <w:color w:val="FF0000"/>
        </w:rPr>
      </w:pPr>
    </w:p>
    <w:p w:rsidR="004713DD" w:rsidRPr="000F1565" w:rsidRDefault="004713DD" w:rsidP="00F501C3">
      <w:pPr>
        <w:ind w:leftChars="100" w:left="227" w:firstLineChars="100" w:firstLine="227"/>
      </w:pPr>
      <w:r w:rsidRPr="000F1565">
        <w:rPr>
          <w:rFonts w:hint="eastAsia"/>
        </w:rPr>
        <w:t>簡易専用水道を設置したので、次のと</w:t>
      </w:r>
      <w:bookmarkStart w:id="1" w:name="_GoBack"/>
      <w:bookmarkEnd w:id="1"/>
      <w:r w:rsidRPr="000F1565">
        <w:rPr>
          <w:rFonts w:hint="eastAsia"/>
        </w:rPr>
        <w:t>おり届け出ます。</w:t>
      </w:r>
    </w:p>
    <w:p w:rsidR="004713DD" w:rsidRPr="000F1565" w:rsidRDefault="004713DD" w:rsidP="004713DD"/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080"/>
      </w:tblGrid>
      <w:tr w:rsidR="004713DD" w:rsidRPr="000F1565" w:rsidTr="00F501C3">
        <w:trPr>
          <w:trHeight w:val="962"/>
        </w:trPr>
        <w:tc>
          <w:tcPr>
            <w:tcW w:w="1663" w:type="dxa"/>
            <w:shd w:val="clear" w:color="auto" w:fill="auto"/>
            <w:vAlign w:val="center"/>
          </w:tcPr>
          <w:p w:rsidR="004713DD" w:rsidRPr="000F1565" w:rsidRDefault="004713DD" w:rsidP="00A566AB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設置年月日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713DD" w:rsidRPr="000F1565" w:rsidRDefault="004713DD" w:rsidP="00A566AB">
            <w:pPr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F501C3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F501C3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4713DD" w:rsidRPr="000F1565" w:rsidTr="00F501C3">
        <w:trPr>
          <w:trHeight w:val="962"/>
        </w:trPr>
        <w:tc>
          <w:tcPr>
            <w:tcW w:w="1663" w:type="dxa"/>
            <w:shd w:val="clear" w:color="auto" w:fill="auto"/>
            <w:vAlign w:val="center"/>
          </w:tcPr>
          <w:p w:rsidR="004713DD" w:rsidRPr="000F1565" w:rsidRDefault="004713DD" w:rsidP="00A566AB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施設の名称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713DD" w:rsidRPr="000F1565" w:rsidRDefault="004713DD" w:rsidP="00A566AB">
            <w:pPr>
              <w:jc w:val="center"/>
              <w:rPr>
                <w:rFonts w:ascii="Century"/>
              </w:rPr>
            </w:pPr>
          </w:p>
        </w:tc>
      </w:tr>
      <w:tr w:rsidR="004713DD" w:rsidRPr="000F1565" w:rsidTr="00F501C3">
        <w:trPr>
          <w:trHeight w:val="962"/>
        </w:trPr>
        <w:tc>
          <w:tcPr>
            <w:tcW w:w="1663" w:type="dxa"/>
            <w:shd w:val="clear" w:color="auto" w:fill="auto"/>
            <w:vAlign w:val="center"/>
          </w:tcPr>
          <w:p w:rsidR="004713DD" w:rsidRPr="000F1565" w:rsidRDefault="004713DD" w:rsidP="00A566AB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施設の所在地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713DD" w:rsidRPr="000F1565" w:rsidRDefault="004713DD" w:rsidP="00A566AB">
            <w:pPr>
              <w:jc w:val="center"/>
              <w:rPr>
                <w:rFonts w:ascii="Century"/>
              </w:rPr>
            </w:pPr>
          </w:p>
        </w:tc>
      </w:tr>
      <w:tr w:rsidR="004713DD" w:rsidRPr="000F1565" w:rsidTr="00F501C3">
        <w:trPr>
          <w:trHeight w:val="962"/>
        </w:trPr>
        <w:tc>
          <w:tcPr>
            <w:tcW w:w="1663" w:type="dxa"/>
            <w:shd w:val="clear" w:color="auto" w:fill="auto"/>
            <w:vAlign w:val="center"/>
          </w:tcPr>
          <w:p w:rsidR="004713DD" w:rsidRPr="000F1565" w:rsidRDefault="004713DD" w:rsidP="00A566AB">
            <w:pPr>
              <w:jc w:val="distribute"/>
              <w:rPr>
                <w:kern w:val="0"/>
              </w:rPr>
            </w:pPr>
            <w:r w:rsidRPr="000F1565">
              <w:rPr>
                <w:rFonts w:hint="eastAsia"/>
                <w:kern w:val="0"/>
              </w:rPr>
              <w:t>添付書類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713DD" w:rsidRPr="000F1565" w:rsidRDefault="004713DD" w:rsidP="00A566AB">
            <w:pPr>
              <w:ind w:left="227" w:hangingChars="100" w:hanging="227"/>
            </w:pPr>
            <w:r w:rsidRPr="000F1565">
              <w:rPr>
                <w:rFonts w:hint="eastAsia"/>
              </w:rPr>
              <w:t xml:space="preserve">１　</w:t>
            </w:r>
            <w:r w:rsidR="00453E9E" w:rsidRPr="000F1565">
              <w:rPr>
                <w:rFonts w:hint="eastAsia"/>
              </w:rPr>
              <w:t>簡易専用水道施設概要書（台帳）（</w:t>
            </w:r>
            <w:r w:rsidR="0089223A">
              <w:rPr>
                <w:rFonts w:hint="eastAsia"/>
              </w:rPr>
              <w:t>第</w:t>
            </w:r>
            <w:r w:rsidR="00453E9E" w:rsidRPr="000F1565">
              <w:rPr>
                <w:rFonts w:hint="eastAsia"/>
              </w:rPr>
              <w:t>１８</w:t>
            </w:r>
            <w:r w:rsidR="0089223A">
              <w:rPr>
                <w:rFonts w:hint="eastAsia"/>
              </w:rPr>
              <w:t>号様式</w:t>
            </w:r>
            <w:r w:rsidR="00453E9E" w:rsidRPr="000F1565">
              <w:rPr>
                <w:rFonts w:hint="eastAsia"/>
              </w:rPr>
              <w:t>）</w:t>
            </w:r>
          </w:p>
          <w:p w:rsidR="004713DD" w:rsidRPr="000F1565" w:rsidRDefault="004713DD" w:rsidP="00A566AB">
            <w:pPr>
              <w:ind w:left="227" w:hangingChars="100" w:hanging="227"/>
              <w:rPr>
                <w:rFonts w:ascii="Century"/>
              </w:rPr>
            </w:pPr>
            <w:r w:rsidRPr="000F1565">
              <w:rPr>
                <w:rFonts w:hint="eastAsia"/>
              </w:rPr>
              <w:t xml:space="preserve">２　</w:t>
            </w:r>
            <w:r w:rsidR="00453E9E" w:rsidRPr="000F1565">
              <w:rPr>
                <w:rFonts w:hAnsi="ＭＳ 明朝" w:hint="eastAsia"/>
              </w:rPr>
              <w:t>簡易専用水道</w:t>
            </w:r>
            <w:r w:rsidR="00453E9E" w:rsidRPr="000F1565">
              <w:rPr>
                <w:rFonts w:hint="eastAsia"/>
              </w:rPr>
              <w:t>施設に係る図面</w:t>
            </w:r>
          </w:p>
        </w:tc>
      </w:tr>
    </w:tbl>
    <w:p w:rsidR="002A4773" w:rsidRPr="000F1565" w:rsidRDefault="002A4773" w:rsidP="00973827"/>
    <w:sectPr w:rsidR="002A4773" w:rsidRPr="000F1565" w:rsidSect="008074F0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5" w:rsidRDefault="00443905">
      <w:r>
        <w:separator/>
      </w:r>
    </w:p>
  </w:endnote>
  <w:endnote w:type="continuationSeparator" w:id="0">
    <w:p w:rsidR="00443905" w:rsidRDefault="004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5" w:rsidRDefault="00443905">
      <w:r>
        <w:separator/>
      </w:r>
    </w:p>
  </w:footnote>
  <w:footnote w:type="continuationSeparator" w:id="0">
    <w:p w:rsidR="00443905" w:rsidRDefault="004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4F0" w:rsidRPr="008074F0" w:rsidRDefault="008074F0" w:rsidP="008074F0">
    <w:pPr>
      <w:jc w:val="left"/>
      <w:rPr>
        <w:rFonts w:ascii="Century" w:hint="eastAsia"/>
        <w:sz w:val="20"/>
        <w:szCs w:val="20"/>
      </w:rPr>
    </w:pPr>
    <w:r w:rsidRPr="00F501C3">
      <w:rPr>
        <w:rFonts w:ascii="Century" w:hint="eastAsia"/>
        <w:sz w:val="20"/>
        <w:szCs w:val="20"/>
      </w:rPr>
      <w:t>第１７号様式（第１４条関係）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074F0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7382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566A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01C3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C2C8EB"/>
  <w15:chartTrackingRefBased/>
  <w15:docId w15:val="{969CC471-1A5D-4C16-9C62-82846CF4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1C3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5337-1B57-4902-97D9-98E38031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34A47ED6.dotm</Template>
  <TotalTime>5</TotalTime>
  <Pages>1</Pages>
  <Words>149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5</cp:revision>
  <cp:lastPrinted>2013-03-11T06:43:00Z</cp:lastPrinted>
  <dcterms:created xsi:type="dcterms:W3CDTF">2024-07-24T02:54:00Z</dcterms:created>
  <dcterms:modified xsi:type="dcterms:W3CDTF">2024-07-25T06:36:00Z</dcterms:modified>
</cp:coreProperties>
</file>