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64" w:rsidRPr="009C7206" w:rsidRDefault="00802A64" w:rsidP="00802A64">
      <w:pPr>
        <w:rPr>
          <w:rFonts w:ascii="Century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7"/>
        <w:gridCol w:w="2326"/>
        <w:gridCol w:w="1061"/>
        <w:gridCol w:w="1065"/>
        <w:gridCol w:w="2261"/>
      </w:tblGrid>
      <w:tr w:rsidR="00F77855" w:rsidTr="000F78AD">
        <w:trPr>
          <w:trHeight w:val="235"/>
        </w:trPr>
        <w:tc>
          <w:tcPr>
            <w:tcW w:w="4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F77855" w:rsidRPr="009C7206" w:rsidRDefault="00F77855" w:rsidP="000F78AD">
            <w:pPr>
              <w:jc w:val="center"/>
              <w:rPr>
                <w:rFonts w:hAnsi="ＭＳ 明朝"/>
                <w:sz w:val="30"/>
                <w:szCs w:val="30"/>
              </w:rPr>
            </w:pPr>
            <w:r w:rsidRPr="000F78AD">
              <w:rPr>
                <w:rFonts w:hAnsi="ＭＳ 明朝" w:hint="eastAsia"/>
                <w:spacing w:val="65"/>
                <w:kern w:val="0"/>
                <w:sz w:val="30"/>
                <w:szCs w:val="30"/>
                <w:fitText w:val="2456" w:id="-943005440"/>
              </w:rPr>
              <w:t>専用水道台</w:t>
            </w:r>
            <w:r w:rsidRPr="000F78AD">
              <w:rPr>
                <w:rFonts w:hAnsi="ＭＳ 明朝" w:hint="eastAsia"/>
                <w:spacing w:val="3"/>
                <w:kern w:val="0"/>
                <w:sz w:val="30"/>
                <w:szCs w:val="30"/>
                <w:fitText w:val="2456" w:id="-943005440"/>
              </w:rPr>
              <w:t>帳</w:t>
            </w:r>
          </w:p>
        </w:tc>
        <w:tc>
          <w:tcPr>
            <w:tcW w:w="1061" w:type="dxa"/>
            <w:vAlign w:val="center"/>
          </w:tcPr>
          <w:p w:rsidR="00F77855" w:rsidRPr="00F77855" w:rsidRDefault="00F77855" w:rsidP="000F78AD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3326" w:type="dxa"/>
            <w:gridSpan w:val="2"/>
            <w:vAlign w:val="center"/>
          </w:tcPr>
          <w:p w:rsidR="00F77855" w:rsidRPr="00F77855" w:rsidRDefault="00F77855" w:rsidP="000F78A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設置者の住所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設置者の氏名</w:t>
            </w:r>
          </w:p>
        </w:tc>
        <w:tc>
          <w:tcPr>
            <w:tcW w:w="3387" w:type="dxa"/>
            <w:gridSpan w:val="2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261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施設の名称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水道事務所の所在地</w:t>
            </w:r>
          </w:p>
        </w:tc>
        <w:tc>
          <w:tcPr>
            <w:tcW w:w="3387" w:type="dxa"/>
            <w:gridSpan w:val="2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261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給水地域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連絡者の住所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連絡者の氏名</w:t>
            </w:r>
          </w:p>
        </w:tc>
        <w:tc>
          <w:tcPr>
            <w:tcW w:w="2326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26" w:type="dxa"/>
            <w:gridSpan w:val="2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指令年月日</w:t>
            </w:r>
          </w:p>
        </w:tc>
        <w:tc>
          <w:tcPr>
            <w:tcW w:w="2326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061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指令番号</w:t>
            </w:r>
          </w:p>
        </w:tc>
        <w:tc>
          <w:tcPr>
            <w:tcW w:w="3326" w:type="dxa"/>
            <w:gridSpan w:val="2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58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給水開始年月日</w:t>
            </w:r>
          </w:p>
        </w:tc>
        <w:tc>
          <w:tcPr>
            <w:tcW w:w="2326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専用水道届出年月日</w:t>
            </w:r>
          </w:p>
        </w:tc>
        <w:tc>
          <w:tcPr>
            <w:tcW w:w="2261" w:type="dxa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185E29" w:rsidTr="009C7206">
        <w:trPr>
          <w:trHeight w:val="557"/>
        </w:trPr>
        <w:tc>
          <w:tcPr>
            <w:tcW w:w="2347" w:type="dxa"/>
            <w:vMerge w:val="restart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水道技術管理者の氏名</w:t>
            </w:r>
          </w:p>
        </w:tc>
        <w:tc>
          <w:tcPr>
            <w:tcW w:w="2326" w:type="dxa"/>
            <w:vMerge w:val="restart"/>
            <w:vAlign w:val="center"/>
          </w:tcPr>
          <w:p w:rsidR="00185E29" w:rsidRPr="00185E29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85E29" w:rsidRPr="00185E29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　　属</w:t>
            </w:r>
          </w:p>
        </w:tc>
        <w:tc>
          <w:tcPr>
            <w:tcW w:w="3326" w:type="dxa"/>
            <w:gridSpan w:val="2"/>
            <w:vAlign w:val="center"/>
          </w:tcPr>
          <w:p w:rsidR="00185E29" w:rsidRPr="00185E29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65"/>
        </w:trPr>
        <w:tc>
          <w:tcPr>
            <w:tcW w:w="2347" w:type="dxa"/>
            <w:vMerge/>
            <w:vAlign w:val="center"/>
          </w:tcPr>
          <w:p w:rsidR="00185E29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26" w:type="dxa"/>
            <w:gridSpan w:val="2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計画時の給水人口</w:t>
            </w:r>
          </w:p>
        </w:tc>
        <w:tc>
          <w:tcPr>
            <w:tcW w:w="2326" w:type="dxa"/>
            <w:vAlign w:val="center"/>
          </w:tcPr>
          <w:p w:rsidR="00185E29" w:rsidRPr="00F77855" w:rsidRDefault="00185E29" w:rsidP="00367DD2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一日最大給水量</w:t>
            </w:r>
          </w:p>
        </w:tc>
        <w:tc>
          <w:tcPr>
            <w:tcW w:w="2261" w:type="dxa"/>
            <w:vAlign w:val="center"/>
          </w:tcPr>
          <w:p w:rsidR="00185E29" w:rsidRPr="00F77855" w:rsidRDefault="00367DD2" w:rsidP="00367DD2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ｍ</w:t>
            </w:r>
            <w:r w:rsidRPr="00367DD2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現在の給水人口</w:t>
            </w:r>
          </w:p>
        </w:tc>
        <w:tc>
          <w:tcPr>
            <w:tcW w:w="2326" w:type="dxa"/>
            <w:vAlign w:val="center"/>
          </w:tcPr>
          <w:p w:rsidR="00185E29" w:rsidRPr="00F77855" w:rsidRDefault="00185E29" w:rsidP="00367DD2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185E29" w:rsidRPr="00F77855" w:rsidRDefault="00367DD2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一日平均給水量</w:t>
            </w:r>
          </w:p>
        </w:tc>
        <w:tc>
          <w:tcPr>
            <w:tcW w:w="2261" w:type="dxa"/>
            <w:vAlign w:val="center"/>
          </w:tcPr>
          <w:p w:rsidR="00185E29" w:rsidRPr="00F77855" w:rsidRDefault="00367DD2" w:rsidP="00367DD2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ｍ</w:t>
            </w:r>
            <w:r w:rsidRPr="00367DD2">
              <w:rPr>
                <w:rFonts w:hAnsi="ＭＳ 明朝" w:hint="eastAsia"/>
                <w:sz w:val="20"/>
                <w:szCs w:val="20"/>
                <w:vertAlign w:val="superscript"/>
              </w:rPr>
              <w:t>３</w:t>
            </w: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原水の種別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取水地点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水源水量の概算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浄水方法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水質検査機関名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居住の有無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54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他法令に基づく許可等</w:t>
            </w:r>
          </w:p>
        </w:tc>
        <w:tc>
          <w:tcPr>
            <w:tcW w:w="6713" w:type="dxa"/>
            <w:gridSpan w:val="4"/>
            <w:vAlign w:val="center"/>
          </w:tcPr>
          <w:p w:rsidR="00185E29" w:rsidRPr="00F77855" w:rsidRDefault="00185E29" w:rsidP="00367DD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5E29" w:rsidTr="009C7206">
        <w:trPr>
          <w:trHeight w:val="356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水道施設の概要</w:t>
            </w:r>
          </w:p>
        </w:tc>
        <w:tc>
          <w:tcPr>
            <w:tcW w:w="6713" w:type="dxa"/>
            <w:gridSpan w:val="4"/>
          </w:tcPr>
          <w:p w:rsidR="00185E29" w:rsidRPr="00367DD2" w:rsidRDefault="00185E29" w:rsidP="00367DD2">
            <w:pPr>
              <w:rPr>
                <w:rFonts w:hAnsi="ＭＳ 明朝"/>
                <w:sz w:val="20"/>
                <w:szCs w:val="20"/>
              </w:rPr>
            </w:pPr>
            <w:r w:rsidRPr="00367DD2">
              <w:rPr>
                <w:rFonts w:hAnsi="ＭＳ 明朝" w:hint="eastAsia"/>
                <w:sz w:val="20"/>
                <w:szCs w:val="20"/>
              </w:rPr>
              <w:t>（給水フロー）</w:t>
            </w:r>
          </w:p>
          <w:p w:rsidR="00367DD2" w:rsidRDefault="00367DD2" w:rsidP="00367DD2">
            <w:pPr>
              <w:rPr>
                <w:sz w:val="20"/>
                <w:szCs w:val="20"/>
              </w:rPr>
            </w:pPr>
          </w:p>
          <w:p w:rsidR="00367DD2" w:rsidRPr="00367DD2" w:rsidRDefault="00367DD2" w:rsidP="00367DD2">
            <w:pPr>
              <w:rPr>
                <w:sz w:val="20"/>
                <w:szCs w:val="20"/>
              </w:rPr>
            </w:pPr>
          </w:p>
        </w:tc>
      </w:tr>
      <w:tr w:rsidR="00185E29" w:rsidTr="009C7206">
        <w:trPr>
          <w:trHeight w:val="545"/>
        </w:trPr>
        <w:tc>
          <w:tcPr>
            <w:tcW w:w="2347" w:type="dxa"/>
            <w:vAlign w:val="center"/>
          </w:tcPr>
          <w:p w:rsidR="00185E29" w:rsidRPr="00F77855" w:rsidRDefault="00185E29" w:rsidP="00367DD2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713" w:type="dxa"/>
            <w:gridSpan w:val="4"/>
          </w:tcPr>
          <w:p w:rsidR="00185E29" w:rsidRPr="00367DD2" w:rsidRDefault="00185E29" w:rsidP="00367DD2">
            <w:pPr>
              <w:rPr>
                <w:rFonts w:hAnsi="ＭＳ 明朝"/>
                <w:sz w:val="20"/>
                <w:szCs w:val="20"/>
              </w:rPr>
            </w:pPr>
            <w:r w:rsidRPr="00367DD2">
              <w:rPr>
                <w:rFonts w:hAnsi="ＭＳ 明朝" w:hint="eastAsia"/>
                <w:sz w:val="20"/>
                <w:szCs w:val="20"/>
              </w:rPr>
              <w:t>（特記事項等）</w:t>
            </w:r>
          </w:p>
          <w:p w:rsidR="00367DD2" w:rsidRDefault="00367DD2" w:rsidP="00367DD2">
            <w:pPr>
              <w:rPr>
                <w:sz w:val="20"/>
                <w:szCs w:val="20"/>
              </w:rPr>
            </w:pPr>
          </w:p>
          <w:p w:rsidR="00367DD2" w:rsidRPr="00367DD2" w:rsidRDefault="00367DD2" w:rsidP="00367DD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29772B" w:rsidRDefault="0029772B" w:rsidP="00F77855">
      <w:r>
        <w:br w:type="page"/>
      </w:r>
    </w:p>
    <w:p w:rsidR="0010120F" w:rsidRDefault="0010120F" w:rsidP="00F77855"/>
    <w:p w:rsidR="00F77855" w:rsidRDefault="000769FB" w:rsidP="00F77855">
      <w:bookmarkStart w:id="0" w:name="_GoBack"/>
      <w:bookmarkEnd w:id="0"/>
      <w:r>
        <w:rPr>
          <w:rFonts w:hint="eastAsia"/>
        </w:rPr>
        <w:t>届出・行政処分等の記録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4"/>
        <w:gridCol w:w="7246"/>
      </w:tblGrid>
      <w:tr w:rsidR="000769FB" w:rsidTr="000769FB">
        <w:tc>
          <w:tcPr>
            <w:tcW w:w="1812" w:type="dxa"/>
            <w:vAlign w:val="center"/>
          </w:tcPr>
          <w:p w:rsidR="000769FB" w:rsidRPr="009C7340" w:rsidRDefault="000769FB" w:rsidP="000769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34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248" w:type="dxa"/>
            <w:vAlign w:val="center"/>
          </w:tcPr>
          <w:p w:rsidR="000769FB" w:rsidRPr="009C7340" w:rsidRDefault="000769FB" w:rsidP="000769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340">
              <w:rPr>
                <w:rFonts w:hint="eastAsia"/>
                <w:sz w:val="20"/>
                <w:szCs w:val="20"/>
              </w:rPr>
              <w:t>記　　　事</w:t>
            </w:r>
          </w:p>
        </w:tc>
      </w:tr>
      <w:tr w:rsidR="000769FB" w:rsidTr="0010120F">
        <w:trPr>
          <w:trHeight w:val="13181"/>
        </w:trPr>
        <w:tc>
          <w:tcPr>
            <w:tcW w:w="1814" w:type="dxa"/>
            <w:tcBorders>
              <w:top w:val="nil"/>
            </w:tcBorders>
            <w:vAlign w:val="center"/>
          </w:tcPr>
          <w:p w:rsidR="000769FB" w:rsidRPr="009C7340" w:rsidRDefault="000769FB" w:rsidP="00076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nil"/>
            </w:tcBorders>
            <w:vAlign w:val="center"/>
          </w:tcPr>
          <w:p w:rsidR="000769FB" w:rsidRPr="009C7340" w:rsidRDefault="000769FB" w:rsidP="000769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69FB" w:rsidRDefault="000769FB" w:rsidP="00F77855"/>
    <w:sectPr w:rsidR="000769FB" w:rsidSect="00EC3857">
      <w:headerReference w:type="default" r:id="rId8"/>
      <w:pgSz w:w="11906" w:h="16838" w:code="9"/>
      <w:pgMar w:top="1134" w:right="1418" w:bottom="1134" w:left="1418" w:header="851" w:footer="851" w:gutter="0"/>
      <w:cols w:space="720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2B" w:rsidRDefault="0029772B">
      <w:r>
        <w:separator/>
      </w:r>
    </w:p>
  </w:endnote>
  <w:endnote w:type="continuationSeparator" w:id="0">
    <w:p w:rsidR="0029772B" w:rsidRDefault="0029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2B" w:rsidRDefault="0029772B">
      <w:r>
        <w:separator/>
      </w:r>
    </w:p>
  </w:footnote>
  <w:footnote w:type="continuationSeparator" w:id="0">
    <w:p w:rsidR="0029772B" w:rsidRDefault="0029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857" w:rsidRDefault="00EC3857">
    <w:pPr>
      <w:pStyle w:val="a3"/>
    </w:pPr>
    <w:r w:rsidRPr="009C7206">
      <w:rPr>
        <w:rFonts w:ascii="Century" w:hint="eastAsia"/>
        <w:sz w:val="20"/>
        <w:szCs w:val="20"/>
      </w:rPr>
      <w:t>第１６号様式（第１３条関係）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769FB"/>
    <w:rsid w:val="00080040"/>
    <w:rsid w:val="00084A55"/>
    <w:rsid w:val="000A2EFB"/>
    <w:rsid w:val="000A4466"/>
    <w:rsid w:val="000A44DF"/>
    <w:rsid w:val="000A5BF6"/>
    <w:rsid w:val="000C4F93"/>
    <w:rsid w:val="000E3DD0"/>
    <w:rsid w:val="000E553F"/>
    <w:rsid w:val="000E5C2B"/>
    <w:rsid w:val="000F1565"/>
    <w:rsid w:val="000F5329"/>
    <w:rsid w:val="000F78AD"/>
    <w:rsid w:val="0010120F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85E2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9772B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67DD2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A54D8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C7206"/>
    <w:rsid w:val="009C7340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C385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77855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E4FCD4"/>
  <w15:chartTrackingRefBased/>
  <w15:docId w15:val="{F1D917BB-5668-49F4-9A60-1688B723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206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F935-5C35-4A39-BA76-F945BFC8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230C5D60.dotm</Template>
  <TotalTime>65</TotalTime>
  <Pages>2</Pages>
  <Words>227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9</cp:revision>
  <cp:lastPrinted>2013-03-11T06:43:00Z</cp:lastPrinted>
  <dcterms:created xsi:type="dcterms:W3CDTF">2024-07-24T02:53:00Z</dcterms:created>
  <dcterms:modified xsi:type="dcterms:W3CDTF">2024-07-25T06:36:00Z</dcterms:modified>
</cp:coreProperties>
</file>