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A42" w:rsidRDefault="00131A42" w:rsidP="00131A42"/>
    <w:p w:rsidR="00F471A4" w:rsidRDefault="00F471A4" w:rsidP="00131A42">
      <w:pPr>
        <w:autoSpaceDN w:val="0"/>
        <w:jc w:val="right"/>
      </w:pPr>
      <w:r w:rsidRPr="000F1565">
        <w:rPr>
          <w:rFonts w:hint="eastAsia"/>
        </w:rPr>
        <w:t>年　　月　　日</w:t>
      </w:r>
    </w:p>
    <w:p w:rsidR="00131A42" w:rsidRPr="000F1565" w:rsidRDefault="00131A42" w:rsidP="00131A42">
      <w:pPr>
        <w:autoSpaceDN w:val="0"/>
        <w:jc w:val="left"/>
      </w:pPr>
    </w:p>
    <w:p w:rsidR="00171397" w:rsidRDefault="00FF5AA2" w:rsidP="006F4A61">
      <w:pPr>
        <w:autoSpaceDN w:val="0"/>
        <w:ind w:leftChars="100" w:left="227"/>
        <w:jc w:val="left"/>
        <w:rPr>
          <w:szCs w:val="22"/>
        </w:rPr>
      </w:pPr>
      <w:r>
        <w:rPr>
          <w:rFonts w:hint="eastAsia"/>
          <w:szCs w:val="22"/>
        </w:rPr>
        <w:t>旭市</w:t>
      </w:r>
      <w:r w:rsidR="00171397" w:rsidRPr="000F1565">
        <w:rPr>
          <w:rFonts w:hint="eastAsia"/>
          <w:szCs w:val="22"/>
        </w:rPr>
        <w:t>長</w:t>
      </w:r>
    </w:p>
    <w:p w:rsidR="00131A42" w:rsidRDefault="00131A42" w:rsidP="00131A42">
      <w:pPr>
        <w:autoSpaceDN w:val="0"/>
        <w:jc w:val="left"/>
        <w:rPr>
          <w:szCs w:val="22"/>
        </w:rPr>
      </w:pPr>
    </w:p>
    <w:p w:rsidR="006F4A61" w:rsidRDefault="006F4A61" w:rsidP="006F4A61">
      <w:bookmarkStart w:id="0" w:name="_Hlk172786864"/>
    </w:p>
    <w:p w:rsidR="00CD12FC" w:rsidRPr="000F1565" w:rsidRDefault="00CD12FC" w:rsidP="006F4A61">
      <w:pPr>
        <w:rPr>
          <w:rFonts w:hint="eastAsia"/>
        </w:rPr>
      </w:pPr>
    </w:p>
    <w:p w:rsidR="006F4A61" w:rsidRPr="000F1565" w:rsidRDefault="006F4A61" w:rsidP="006F4A61">
      <w:pPr>
        <w:ind w:leftChars="2200" w:left="4988"/>
      </w:pPr>
      <w:r w:rsidRPr="000F1565">
        <w:rPr>
          <w:rFonts w:hint="eastAsia"/>
        </w:rPr>
        <w:t>住　所</w:t>
      </w:r>
    </w:p>
    <w:p w:rsidR="006F4A61" w:rsidRPr="000F1565" w:rsidRDefault="006F4A61" w:rsidP="006F4A61">
      <w:pPr>
        <w:ind w:leftChars="1800" w:left="4081"/>
      </w:pPr>
      <w:r>
        <w:rPr>
          <w:rFonts w:hint="eastAsia"/>
        </w:rPr>
        <w:t>届出</w:t>
      </w:r>
      <w:r w:rsidRPr="000F1565">
        <w:rPr>
          <w:rFonts w:hint="eastAsia"/>
        </w:rPr>
        <w:t>者</w:t>
      </w:r>
      <w:r>
        <w:rPr>
          <w:rFonts w:hint="eastAsia"/>
        </w:rPr>
        <w:t xml:space="preserve">　</w:t>
      </w:r>
      <w:r w:rsidRPr="000F1565">
        <w:rPr>
          <w:rFonts w:hint="eastAsia"/>
        </w:rPr>
        <w:t>氏</w:t>
      </w:r>
      <w:r>
        <w:rPr>
          <w:rFonts w:hint="eastAsia"/>
        </w:rPr>
        <w:t xml:space="preserve">　</w:t>
      </w:r>
      <w:r w:rsidRPr="000F1565">
        <w:rPr>
          <w:rFonts w:hint="eastAsia"/>
        </w:rPr>
        <w:t>名</w:t>
      </w:r>
    </w:p>
    <w:p w:rsidR="006F4A61" w:rsidRPr="00685B4D" w:rsidRDefault="006F4A61" w:rsidP="006F4A61">
      <w:pPr>
        <w:ind w:leftChars="2200" w:left="4988"/>
      </w:pPr>
      <w:r w:rsidRPr="000F1565"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DBB83" wp14:editId="77DF55BF">
                <wp:simplePos x="0" y="0"/>
                <wp:positionH relativeFrom="column">
                  <wp:posOffset>3042285</wp:posOffset>
                </wp:positionH>
                <wp:positionV relativeFrom="paragraph">
                  <wp:posOffset>16510</wp:posOffset>
                </wp:positionV>
                <wp:extent cx="2880000" cy="395640"/>
                <wp:effectExtent l="0" t="0" r="15875" b="23495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0" cy="3956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B836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1" o:spid="_x0000_s1026" type="#_x0000_t185" style="position:absolute;left:0;text-align:left;margin-left:239.55pt;margin-top:1.3pt;width:226.7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Pr="00685B4D">
        <w:rPr>
          <w:rFonts w:hint="eastAsia"/>
        </w:rPr>
        <w:t>法人又は組合にあっては、主たる事務所</w:t>
      </w:r>
    </w:p>
    <w:p w:rsidR="006F4A61" w:rsidRPr="000F1565" w:rsidRDefault="006F4A61" w:rsidP="006F4A61">
      <w:pPr>
        <w:ind w:leftChars="2200" w:left="4988"/>
      </w:pPr>
      <w:r w:rsidRPr="006F4A61">
        <w:rPr>
          <w:rFonts w:hint="eastAsia"/>
          <w:spacing w:val="11"/>
          <w:kern w:val="0"/>
          <w:fitText w:val="4086" w:id="-943007232"/>
        </w:rPr>
        <w:t>の所在地及び名称並びに代表者の氏</w:t>
      </w:r>
      <w:r w:rsidRPr="006F4A61">
        <w:rPr>
          <w:rFonts w:hint="eastAsia"/>
          <w:spacing w:val="-3"/>
          <w:kern w:val="0"/>
          <w:fitText w:val="4086" w:id="-943007232"/>
        </w:rPr>
        <w:t>名</w:t>
      </w:r>
    </w:p>
    <w:p w:rsidR="006F4A61" w:rsidRPr="000F1565" w:rsidRDefault="006F4A61" w:rsidP="006F4A61">
      <w:pPr>
        <w:ind w:leftChars="2200" w:left="4988"/>
      </w:pPr>
      <w:r w:rsidRPr="000F1565">
        <w:rPr>
          <w:rFonts w:hint="eastAsia"/>
        </w:rPr>
        <w:t>電話番号</w:t>
      </w:r>
    </w:p>
    <w:bookmarkEnd w:id="0"/>
    <w:p w:rsidR="006F4A61" w:rsidRDefault="006F4A61" w:rsidP="00131A42">
      <w:pPr>
        <w:autoSpaceDN w:val="0"/>
      </w:pPr>
    </w:p>
    <w:p w:rsidR="006F4A61" w:rsidRPr="000F1565" w:rsidRDefault="006F4A61" w:rsidP="00131A42">
      <w:pPr>
        <w:autoSpaceDN w:val="0"/>
      </w:pPr>
    </w:p>
    <w:p w:rsidR="00171397" w:rsidRPr="006F4A61" w:rsidRDefault="0058236C" w:rsidP="000F1565">
      <w:pPr>
        <w:autoSpaceDN w:val="0"/>
        <w:ind w:left="733" w:hangingChars="297" w:hanging="733"/>
        <w:jc w:val="center"/>
        <w:rPr>
          <w:sz w:val="24"/>
        </w:rPr>
      </w:pPr>
      <w:r w:rsidRPr="006F4A61">
        <w:rPr>
          <w:rFonts w:hint="eastAsia"/>
          <w:sz w:val="24"/>
        </w:rPr>
        <w:t>専用水道管理業務委託契約失効届出書</w:t>
      </w:r>
    </w:p>
    <w:p w:rsidR="0058236C" w:rsidRDefault="0058236C" w:rsidP="00131A42">
      <w:pPr>
        <w:autoSpaceDN w:val="0"/>
        <w:ind w:left="673" w:hangingChars="297" w:hanging="673"/>
        <w:rPr>
          <w:szCs w:val="22"/>
        </w:rPr>
      </w:pPr>
    </w:p>
    <w:p w:rsidR="00131A42" w:rsidRPr="00131A42" w:rsidRDefault="00131A42" w:rsidP="00131A42">
      <w:pPr>
        <w:autoSpaceDN w:val="0"/>
        <w:ind w:left="673" w:hangingChars="297" w:hanging="673"/>
        <w:rPr>
          <w:szCs w:val="22"/>
        </w:rPr>
      </w:pPr>
    </w:p>
    <w:p w:rsidR="00171397" w:rsidRDefault="00F471A4" w:rsidP="006F4A61">
      <w:pPr>
        <w:autoSpaceDN w:val="0"/>
        <w:ind w:leftChars="100" w:left="227" w:firstLineChars="100" w:firstLine="227"/>
        <w:rPr>
          <w:szCs w:val="22"/>
        </w:rPr>
      </w:pPr>
      <w:r w:rsidRPr="000F1565">
        <w:rPr>
          <w:rFonts w:hint="eastAsia"/>
        </w:rPr>
        <w:t>専用水道管理業務委託契約が失効した</w:t>
      </w:r>
      <w:r w:rsidRPr="000F1565">
        <w:rPr>
          <w:rFonts w:hint="eastAsia"/>
          <w:szCs w:val="22"/>
        </w:rPr>
        <w:t>ので、</w:t>
      </w:r>
      <w:r w:rsidR="00171397" w:rsidRPr="000F1565">
        <w:rPr>
          <w:rFonts w:hint="eastAsia"/>
        </w:rPr>
        <w:t>水道法第３４条第１項において準用する同法第２４条の３第２項の規定により、</w:t>
      </w:r>
      <w:r w:rsidR="00171397" w:rsidRPr="000F1565">
        <w:rPr>
          <w:rFonts w:hint="eastAsia"/>
          <w:szCs w:val="22"/>
        </w:rPr>
        <w:t>次のとおり届け出ます。</w:t>
      </w:r>
    </w:p>
    <w:p w:rsidR="00131A42" w:rsidRPr="000F1565" w:rsidRDefault="00131A42" w:rsidP="00131A42"/>
    <w:tbl>
      <w:tblPr>
        <w:tblW w:w="8777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1701"/>
        <w:gridCol w:w="5527"/>
      </w:tblGrid>
      <w:tr w:rsidR="00171397" w:rsidRPr="000F1565" w:rsidTr="006F4A61">
        <w:trPr>
          <w:trHeight w:val="108"/>
        </w:trPr>
        <w:tc>
          <w:tcPr>
            <w:tcW w:w="1549" w:type="dxa"/>
            <w:vMerge w:val="restart"/>
            <w:shd w:val="clear" w:color="auto" w:fill="auto"/>
            <w:vAlign w:val="center"/>
          </w:tcPr>
          <w:p w:rsidR="00171397" w:rsidRPr="00131A42" w:rsidRDefault="00171397" w:rsidP="00171397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31A42">
              <w:rPr>
                <w:rFonts w:hAnsi="ＭＳ 明朝" w:hint="eastAsia"/>
                <w:sz w:val="20"/>
                <w:szCs w:val="20"/>
              </w:rPr>
              <w:t>専用水道施設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1397" w:rsidRPr="00131A42" w:rsidRDefault="00171397" w:rsidP="00131A42">
            <w:pPr>
              <w:spacing w:line="360" w:lineRule="auto"/>
              <w:jc w:val="center"/>
              <w:rPr>
                <w:rFonts w:hAnsi="ＭＳ 明朝"/>
                <w:sz w:val="20"/>
                <w:szCs w:val="20"/>
              </w:rPr>
            </w:pPr>
            <w:r w:rsidRPr="00131A42">
              <w:rPr>
                <w:rFonts w:hAnsi="ＭＳ 明朝" w:hint="eastAsia"/>
                <w:sz w:val="20"/>
                <w:szCs w:val="20"/>
              </w:rPr>
              <w:t>名</w:t>
            </w:r>
            <w:r w:rsidR="00131A42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Pr="00131A42">
              <w:rPr>
                <w:rFonts w:hAnsi="ＭＳ 明朝" w:hint="eastAsia"/>
                <w:sz w:val="20"/>
                <w:szCs w:val="20"/>
              </w:rPr>
              <w:t>称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171397" w:rsidRPr="00131A42" w:rsidRDefault="00171397" w:rsidP="006F4A61">
            <w:pPr>
              <w:spacing w:line="480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171397" w:rsidRPr="000F1565" w:rsidTr="006F4A61">
        <w:trPr>
          <w:trHeight w:val="70"/>
        </w:trPr>
        <w:tc>
          <w:tcPr>
            <w:tcW w:w="1549" w:type="dxa"/>
            <w:vMerge/>
            <w:shd w:val="clear" w:color="auto" w:fill="auto"/>
            <w:vAlign w:val="center"/>
          </w:tcPr>
          <w:p w:rsidR="00171397" w:rsidRPr="00131A42" w:rsidRDefault="00171397" w:rsidP="00171397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97" w:rsidRPr="00131A42" w:rsidRDefault="00171397" w:rsidP="00131A42">
            <w:pPr>
              <w:spacing w:line="360" w:lineRule="auto"/>
              <w:jc w:val="center"/>
              <w:rPr>
                <w:rFonts w:hAnsi="ＭＳ 明朝"/>
                <w:sz w:val="20"/>
                <w:szCs w:val="20"/>
              </w:rPr>
            </w:pPr>
            <w:bookmarkStart w:id="1" w:name="_GoBack"/>
            <w:bookmarkEnd w:id="1"/>
            <w:r w:rsidRPr="00131A42">
              <w:rPr>
                <w:rFonts w:hAnsi="ＭＳ 明朝" w:hint="eastAsia"/>
                <w:kern w:val="0"/>
                <w:sz w:val="20"/>
                <w:szCs w:val="20"/>
              </w:rPr>
              <w:t>所</w:t>
            </w:r>
            <w:r w:rsidR="00131A42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Pr="00131A42">
              <w:rPr>
                <w:rFonts w:hAnsi="ＭＳ 明朝" w:hint="eastAsia"/>
                <w:kern w:val="0"/>
                <w:sz w:val="20"/>
                <w:szCs w:val="20"/>
              </w:rPr>
              <w:t>在</w:t>
            </w:r>
            <w:r w:rsidR="00131A42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Pr="00131A42">
              <w:rPr>
                <w:rFonts w:hAnsi="ＭＳ 明朝" w:hint="eastAsia"/>
                <w:kern w:val="0"/>
                <w:sz w:val="20"/>
                <w:szCs w:val="20"/>
              </w:rPr>
              <w:t>地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171397" w:rsidRPr="00131A42" w:rsidRDefault="00171397" w:rsidP="006F4A61">
            <w:pPr>
              <w:spacing w:line="480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F471A4" w:rsidRPr="000F1565" w:rsidTr="006F4A61">
        <w:trPr>
          <w:trHeight w:val="839"/>
        </w:trPr>
        <w:tc>
          <w:tcPr>
            <w:tcW w:w="1549" w:type="dxa"/>
            <w:vMerge w:val="restart"/>
            <w:shd w:val="clear" w:color="auto" w:fill="auto"/>
            <w:vAlign w:val="center"/>
          </w:tcPr>
          <w:p w:rsidR="00F471A4" w:rsidRPr="00131A42" w:rsidRDefault="00F471A4" w:rsidP="00171397">
            <w:pPr>
              <w:autoSpaceDN w:val="0"/>
              <w:jc w:val="distribute"/>
              <w:rPr>
                <w:rFonts w:hAnsi="ＭＳ 明朝"/>
                <w:sz w:val="20"/>
                <w:szCs w:val="20"/>
              </w:rPr>
            </w:pPr>
            <w:r w:rsidRPr="00131A42">
              <w:rPr>
                <w:rFonts w:hAnsi="ＭＳ 明朝" w:hint="eastAsia"/>
                <w:sz w:val="20"/>
                <w:szCs w:val="20"/>
              </w:rPr>
              <w:t>水道管理業務受託者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57C2" w:rsidRPr="00131A42" w:rsidRDefault="00F471A4" w:rsidP="00CE57C2">
            <w:pPr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131A42">
              <w:rPr>
                <w:rFonts w:hAnsi="ＭＳ 明朝" w:hint="eastAsia"/>
                <w:sz w:val="20"/>
                <w:szCs w:val="20"/>
              </w:rPr>
              <w:t>氏名（名称及び</w:t>
            </w:r>
          </w:p>
          <w:p w:rsidR="00F471A4" w:rsidRPr="00131A42" w:rsidRDefault="00F471A4" w:rsidP="00CE57C2">
            <w:pPr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131A42">
              <w:rPr>
                <w:rFonts w:hAnsi="ＭＳ 明朝" w:hint="eastAsia"/>
                <w:sz w:val="20"/>
                <w:szCs w:val="20"/>
              </w:rPr>
              <w:t>代表者の氏名）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F471A4" w:rsidRDefault="00F471A4" w:rsidP="006F4A61">
            <w:pPr>
              <w:jc w:val="left"/>
              <w:rPr>
                <w:rFonts w:hAnsi="ＭＳ 明朝"/>
                <w:sz w:val="20"/>
                <w:szCs w:val="20"/>
              </w:rPr>
            </w:pPr>
          </w:p>
          <w:p w:rsidR="00131A42" w:rsidRDefault="00131A42" w:rsidP="006F4A61">
            <w:pPr>
              <w:jc w:val="left"/>
              <w:rPr>
                <w:rFonts w:hAnsi="ＭＳ 明朝"/>
                <w:sz w:val="20"/>
                <w:szCs w:val="20"/>
              </w:rPr>
            </w:pPr>
          </w:p>
          <w:p w:rsidR="00131A42" w:rsidRPr="00131A42" w:rsidRDefault="00131A42" w:rsidP="006F4A61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171397" w:rsidRPr="000F1565" w:rsidTr="006F4A61">
        <w:trPr>
          <w:trHeight w:val="446"/>
        </w:trPr>
        <w:tc>
          <w:tcPr>
            <w:tcW w:w="1549" w:type="dxa"/>
            <w:vMerge/>
            <w:shd w:val="clear" w:color="auto" w:fill="auto"/>
            <w:vAlign w:val="center"/>
          </w:tcPr>
          <w:p w:rsidR="00171397" w:rsidRPr="00131A42" w:rsidRDefault="00171397" w:rsidP="00171397">
            <w:pPr>
              <w:autoSpaceDN w:val="0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97" w:rsidRPr="00131A42" w:rsidRDefault="00171397" w:rsidP="006F4A6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31A42">
              <w:rPr>
                <w:rFonts w:hAnsi="ＭＳ 明朝" w:hint="eastAsia"/>
                <w:sz w:val="20"/>
                <w:szCs w:val="20"/>
              </w:rPr>
              <w:t>住</w:t>
            </w:r>
            <w:r w:rsidR="00131A42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Pr="00131A42">
              <w:rPr>
                <w:rFonts w:hAnsi="ＭＳ 明朝" w:hint="eastAsia"/>
                <w:sz w:val="20"/>
                <w:szCs w:val="20"/>
              </w:rPr>
              <w:t>所</w:t>
            </w:r>
          </w:p>
          <w:p w:rsidR="00171397" w:rsidRPr="00131A42" w:rsidRDefault="00171397" w:rsidP="006F4A6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31A42">
              <w:rPr>
                <w:rFonts w:hAnsi="ＭＳ 明朝" w:hint="eastAsia"/>
                <w:sz w:val="20"/>
                <w:szCs w:val="20"/>
              </w:rPr>
              <w:t>（所</w:t>
            </w:r>
            <w:r w:rsidR="00131A42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31A42">
              <w:rPr>
                <w:rFonts w:hAnsi="ＭＳ 明朝" w:hint="eastAsia"/>
                <w:sz w:val="20"/>
                <w:szCs w:val="20"/>
              </w:rPr>
              <w:t>在</w:t>
            </w:r>
            <w:r w:rsidR="00131A42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31A42">
              <w:rPr>
                <w:rFonts w:hAnsi="ＭＳ 明朝" w:hint="eastAsia"/>
                <w:sz w:val="20"/>
                <w:szCs w:val="20"/>
              </w:rPr>
              <w:t>地）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171397" w:rsidRPr="00131A42" w:rsidRDefault="00171397" w:rsidP="006F4A61">
            <w:pPr>
              <w:spacing w:line="480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171397" w:rsidRPr="000F1565" w:rsidTr="006F4A61">
        <w:trPr>
          <w:trHeight w:val="70"/>
        </w:trPr>
        <w:tc>
          <w:tcPr>
            <w:tcW w:w="3250" w:type="dxa"/>
            <w:gridSpan w:val="2"/>
            <w:shd w:val="clear" w:color="auto" w:fill="auto"/>
            <w:vAlign w:val="center"/>
          </w:tcPr>
          <w:p w:rsidR="00171397" w:rsidRPr="00131A42" w:rsidRDefault="00171397" w:rsidP="00131A42">
            <w:pPr>
              <w:spacing w:line="360" w:lineRule="auto"/>
              <w:jc w:val="distribute"/>
              <w:rPr>
                <w:rFonts w:hAnsi="ＭＳ 明朝"/>
                <w:sz w:val="20"/>
                <w:szCs w:val="20"/>
              </w:rPr>
            </w:pPr>
            <w:r w:rsidRPr="00131A42">
              <w:rPr>
                <w:rFonts w:hAnsi="ＭＳ 明朝" w:hint="eastAsia"/>
                <w:kern w:val="0"/>
                <w:sz w:val="20"/>
                <w:szCs w:val="20"/>
              </w:rPr>
              <w:t>受託水道業務技術管理者の氏名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171397" w:rsidRPr="00131A42" w:rsidRDefault="00171397" w:rsidP="006F4A61">
            <w:pPr>
              <w:spacing w:line="480" w:lineRule="auto"/>
              <w:rPr>
                <w:rFonts w:hAnsi="ＭＳ 明朝"/>
                <w:sz w:val="20"/>
                <w:szCs w:val="20"/>
              </w:rPr>
            </w:pPr>
          </w:p>
        </w:tc>
      </w:tr>
      <w:tr w:rsidR="00171397" w:rsidRPr="000F1565" w:rsidTr="006F4A61">
        <w:trPr>
          <w:trHeight w:val="122"/>
        </w:trPr>
        <w:tc>
          <w:tcPr>
            <w:tcW w:w="3250" w:type="dxa"/>
            <w:gridSpan w:val="2"/>
            <w:shd w:val="clear" w:color="auto" w:fill="auto"/>
            <w:vAlign w:val="center"/>
          </w:tcPr>
          <w:p w:rsidR="00171397" w:rsidRPr="00131A42" w:rsidRDefault="00171397" w:rsidP="00131A42">
            <w:pPr>
              <w:autoSpaceDN w:val="0"/>
              <w:spacing w:line="360" w:lineRule="auto"/>
              <w:jc w:val="distribute"/>
              <w:rPr>
                <w:rFonts w:hAnsi="ＭＳ 明朝"/>
                <w:sz w:val="20"/>
                <w:szCs w:val="20"/>
              </w:rPr>
            </w:pPr>
            <w:r w:rsidRPr="00131A42">
              <w:rPr>
                <w:rFonts w:hAnsi="ＭＳ 明朝" w:hint="eastAsia"/>
                <w:sz w:val="20"/>
                <w:szCs w:val="20"/>
              </w:rPr>
              <w:t>委託し</w:t>
            </w:r>
            <w:r w:rsidR="00F471A4" w:rsidRPr="00131A42">
              <w:rPr>
                <w:rFonts w:hAnsi="ＭＳ 明朝" w:hint="eastAsia"/>
                <w:sz w:val="20"/>
                <w:szCs w:val="20"/>
              </w:rPr>
              <w:t>てい</w:t>
            </w:r>
            <w:r w:rsidRPr="00131A42">
              <w:rPr>
                <w:rFonts w:hAnsi="ＭＳ 明朝" w:hint="eastAsia"/>
                <w:sz w:val="20"/>
                <w:szCs w:val="20"/>
              </w:rPr>
              <w:t>た業務の範囲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171397" w:rsidRPr="00131A42" w:rsidRDefault="00171397" w:rsidP="006F4A61">
            <w:pPr>
              <w:spacing w:line="480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171397" w:rsidRPr="000F1565" w:rsidTr="006F4A61">
        <w:trPr>
          <w:trHeight w:val="70"/>
        </w:trPr>
        <w:tc>
          <w:tcPr>
            <w:tcW w:w="3250" w:type="dxa"/>
            <w:gridSpan w:val="2"/>
            <w:shd w:val="clear" w:color="auto" w:fill="auto"/>
            <w:vAlign w:val="center"/>
          </w:tcPr>
          <w:p w:rsidR="00171397" w:rsidRPr="00131A42" w:rsidRDefault="00171397" w:rsidP="00131A42">
            <w:pPr>
              <w:autoSpaceDN w:val="0"/>
              <w:spacing w:line="360" w:lineRule="auto"/>
              <w:jc w:val="distribute"/>
              <w:rPr>
                <w:rFonts w:hAnsi="ＭＳ 明朝"/>
                <w:sz w:val="20"/>
                <w:szCs w:val="20"/>
              </w:rPr>
            </w:pPr>
            <w:r w:rsidRPr="00131A42">
              <w:rPr>
                <w:rFonts w:hAnsi="ＭＳ 明朝" w:hint="eastAsia"/>
                <w:sz w:val="20"/>
                <w:szCs w:val="20"/>
              </w:rPr>
              <w:t>契約期間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171397" w:rsidRPr="00131A42" w:rsidRDefault="00171397" w:rsidP="006F4A61">
            <w:pPr>
              <w:spacing w:line="480" w:lineRule="auto"/>
              <w:jc w:val="center"/>
              <w:rPr>
                <w:rFonts w:hAnsi="ＭＳ 明朝"/>
                <w:sz w:val="20"/>
                <w:szCs w:val="20"/>
              </w:rPr>
            </w:pPr>
            <w:r w:rsidRPr="00131A42">
              <w:rPr>
                <w:rFonts w:hAnsi="ＭＳ 明朝" w:hint="eastAsia"/>
                <w:sz w:val="20"/>
                <w:szCs w:val="20"/>
              </w:rPr>
              <w:t>年</w:t>
            </w:r>
            <w:r w:rsidR="006F4A61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31A42">
              <w:rPr>
                <w:rFonts w:hAnsi="ＭＳ 明朝" w:hint="eastAsia"/>
                <w:sz w:val="20"/>
                <w:szCs w:val="20"/>
              </w:rPr>
              <w:t>月</w:t>
            </w:r>
            <w:r w:rsidR="006F4A61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31A42">
              <w:rPr>
                <w:rFonts w:hAnsi="ＭＳ 明朝" w:hint="eastAsia"/>
                <w:sz w:val="20"/>
                <w:szCs w:val="20"/>
              </w:rPr>
              <w:t>日から</w:t>
            </w:r>
            <w:r w:rsidR="006F4A61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Pr="00131A42">
              <w:rPr>
                <w:rFonts w:hAnsi="ＭＳ 明朝" w:hint="eastAsia"/>
                <w:sz w:val="20"/>
                <w:szCs w:val="20"/>
              </w:rPr>
              <w:t>年</w:t>
            </w:r>
            <w:r w:rsidR="006F4A61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31A42">
              <w:rPr>
                <w:rFonts w:hAnsi="ＭＳ 明朝" w:hint="eastAsia"/>
                <w:sz w:val="20"/>
                <w:szCs w:val="20"/>
              </w:rPr>
              <w:t>月</w:t>
            </w:r>
            <w:r w:rsidR="006F4A61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31A42">
              <w:rPr>
                <w:rFonts w:hAnsi="ＭＳ 明朝" w:hint="eastAsia"/>
                <w:sz w:val="20"/>
                <w:szCs w:val="20"/>
              </w:rPr>
              <w:t>日まで</w:t>
            </w:r>
          </w:p>
        </w:tc>
      </w:tr>
      <w:tr w:rsidR="00171397" w:rsidRPr="000F1565" w:rsidTr="006F4A61">
        <w:trPr>
          <w:trHeight w:val="643"/>
        </w:trPr>
        <w:tc>
          <w:tcPr>
            <w:tcW w:w="3250" w:type="dxa"/>
            <w:gridSpan w:val="2"/>
            <w:shd w:val="clear" w:color="auto" w:fill="auto"/>
            <w:vAlign w:val="center"/>
          </w:tcPr>
          <w:p w:rsidR="00171397" w:rsidRPr="00131A42" w:rsidRDefault="00F471A4" w:rsidP="00171397">
            <w:pPr>
              <w:autoSpaceDN w:val="0"/>
              <w:jc w:val="distribute"/>
              <w:rPr>
                <w:rFonts w:hAnsi="ＭＳ 明朝"/>
                <w:sz w:val="20"/>
                <w:szCs w:val="20"/>
              </w:rPr>
            </w:pPr>
            <w:r w:rsidRPr="00131A42">
              <w:rPr>
                <w:rFonts w:hAnsi="ＭＳ 明朝" w:hint="eastAsia"/>
                <w:sz w:val="20"/>
                <w:szCs w:val="20"/>
              </w:rPr>
              <w:t>契約が効力を失った理由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171397" w:rsidRDefault="00171397" w:rsidP="006F4A61">
            <w:pPr>
              <w:ind w:left="207" w:hangingChars="100" w:hanging="207"/>
              <w:rPr>
                <w:rFonts w:hAnsi="ＭＳ 明朝"/>
                <w:sz w:val="20"/>
                <w:szCs w:val="20"/>
              </w:rPr>
            </w:pPr>
          </w:p>
          <w:p w:rsidR="00131A42" w:rsidRDefault="00131A42" w:rsidP="006F4A61">
            <w:pPr>
              <w:ind w:left="207" w:hangingChars="100" w:hanging="207"/>
              <w:rPr>
                <w:rFonts w:hAnsi="ＭＳ 明朝"/>
                <w:sz w:val="20"/>
                <w:szCs w:val="20"/>
              </w:rPr>
            </w:pPr>
          </w:p>
          <w:p w:rsidR="00131A42" w:rsidRPr="00131A42" w:rsidRDefault="00131A42" w:rsidP="006F4A61">
            <w:pPr>
              <w:ind w:left="207" w:hangingChars="100" w:hanging="207"/>
              <w:rPr>
                <w:rFonts w:hAnsi="ＭＳ 明朝"/>
                <w:sz w:val="20"/>
                <w:szCs w:val="20"/>
              </w:rPr>
            </w:pPr>
          </w:p>
        </w:tc>
      </w:tr>
    </w:tbl>
    <w:p w:rsidR="00131A42" w:rsidRPr="00131A42" w:rsidRDefault="00131A42" w:rsidP="00EB0F7E">
      <w:pPr>
        <w:ind w:leftChars="33" w:left="528" w:hangingChars="200" w:hanging="453"/>
        <w:jc w:val="left"/>
        <w:rPr>
          <w:szCs w:val="22"/>
        </w:rPr>
      </w:pPr>
    </w:p>
    <w:sectPr w:rsidR="00131A42" w:rsidRPr="00131A42" w:rsidSect="00CD12FC">
      <w:headerReference w:type="default" r:id="rId8"/>
      <w:pgSz w:w="11906" w:h="16838" w:code="9"/>
      <w:pgMar w:top="1134" w:right="1418" w:bottom="1134" w:left="1418" w:header="851" w:footer="851" w:gutter="0"/>
      <w:cols w:space="720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905" w:rsidRDefault="00443905">
      <w:r>
        <w:separator/>
      </w:r>
    </w:p>
  </w:endnote>
  <w:endnote w:type="continuationSeparator" w:id="0">
    <w:p w:rsidR="00443905" w:rsidRDefault="0044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905" w:rsidRDefault="00443905">
      <w:r>
        <w:separator/>
      </w:r>
    </w:p>
  </w:footnote>
  <w:footnote w:type="continuationSeparator" w:id="0">
    <w:p w:rsidR="00443905" w:rsidRDefault="00443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2FC" w:rsidRPr="00CD12FC" w:rsidRDefault="00CD12FC" w:rsidP="00CD12FC">
    <w:pPr>
      <w:rPr>
        <w:rFonts w:hint="eastAsia"/>
        <w:sz w:val="20"/>
        <w:szCs w:val="20"/>
      </w:rPr>
    </w:pPr>
    <w:r w:rsidRPr="006F4A61">
      <w:rPr>
        <w:rFonts w:hint="eastAsia"/>
        <w:sz w:val="20"/>
        <w:szCs w:val="20"/>
      </w:rPr>
      <w:t>第１５号様式（第１２条関係）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E76"/>
    <w:multiLevelType w:val="hybridMultilevel"/>
    <w:tmpl w:val="F9A4A184"/>
    <w:lvl w:ilvl="0" w:tplc="4330E7D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9376B8"/>
    <w:multiLevelType w:val="hybridMultilevel"/>
    <w:tmpl w:val="80A4B8EC"/>
    <w:lvl w:ilvl="0" w:tplc="A396630E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" w15:restartNumberingAfterBreak="0">
    <w:nsid w:val="058E3B08"/>
    <w:multiLevelType w:val="hybridMultilevel"/>
    <w:tmpl w:val="9D8EEDFE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A187B19"/>
    <w:multiLevelType w:val="hybridMultilevel"/>
    <w:tmpl w:val="7E6A3FEC"/>
    <w:lvl w:ilvl="0" w:tplc="6BC6240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0F2530CC"/>
    <w:multiLevelType w:val="hybridMultilevel"/>
    <w:tmpl w:val="24D218BC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0820DAA"/>
    <w:multiLevelType w:val="hybridMultilevel"/>
    <w:tmpl w:val="2A1CC430"/>
    <w:lvl w:ilvl="0" w:tplc="8C16AD56">
      <w:start w:val="1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6" w15:restartNumberingAfterBreak="0">
    <w:nsid w:val="125461E8"/>
    <w:multiLevelType w:val="hybridMultilevel"/>
    <w:tmpl w:val="2CF88D12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43573DC"/>
    <w:multiLevelType w:val="hybridMultilevel"/>
    <w:tmpl w:val="AB30F430"/>
    <w:lvl w:ilvl="0" w:tplc="5AA00250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84D6A862">
      <w:start w:val="1"/>
      <w:numFmt w:val="decimalFullWidth"/>
      <w:lvlText w:val="（注%2）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8" w15:restartNumberingAfterBreak="0">
    <w:nsid w:val="18CD2E1D"/>
    <w:multiLevelType w:val="hybridMultilevel"/>
    <w:tmpl w:val="8FCAB6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063D28"/>
    <w:multiLevelType w:val="hybridMultilevel"/>
    <w:tmpl w:val="04208CA4"/>
    <w:lvl w:ilvl="0" w:tplc="C05AB76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3CA2AF3"/>
    <w:multiLevelType w:val="hybridMultilevel"/>
    <w:tmpl w:val="1D5E0766"/>
    <w:lvl w:ilvl="0" w:tplc="97C628B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29A010DF"/>
    <w:multiLevelType w:val="hybridMultilevel"/>
    <w:tmpl w:val="C12C3766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9F9756A"/>
    <w:multiLevelType w:val="hybridMultilevel"/>
    <w:tmpl w:val="A37C5180"/>
    <w:lvl w:ilvl="0" w:tplc="88E05B8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B550A10"/>
    <w:multiLevelType w:val="hybridMultilevel"/>
    <w:tmpl w:val="4FB2CC8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DCA5E1D"/>
    <w:multiLevelType w:val="hybridMultilevel"/>
    <w:tmpl w:val="6D745434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15" w15:restartNumberingAfterBreak="0">
    <w:nsid w:val="2E095AEF"/>
    <w:multiLevelType w:val="hybridMultilevel"/>
    <w:tmpl w:val="DE2015EC"/>
    <w:lvl w:ilvl="0" w:tplc="E2D6DEB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5D68EC"/>
    <w:multiLevelType w:val="hybridMultilevel"/>
    <w:tmpl w:val="1862D588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2AB1284"/>
    <w:multiLevelType w:val="hybridMultilevel"/>
    <w:tmpl w:val="F358088A"/>
    <w:lvl w:ilvl="0" w:tplc="59F0BE6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 w15:restartNumberingAfterBreak="0">
    <w:nsid w:val="3A161A4E"/>
    <w:multiLevelType w:val="hybridMultilevel"/>
    <w:tmpl w:val="24BEF896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BC52A0B"/>
    <w:multiLevelType w:val="hybridMultilevel"/>
    <w:tmpl w:val="E142521C"/>
    <w:lvl w:ilvl="0" w:tplc="5C78C4D0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0" w15:restartNumberingAfterBreak="0">
    <w:nsid w:val="3CBA5B62"/>
    <w:multiLevelType w:val="hybridMultilevel"/>
    <w:tmpl w:val="F648B04A"/>
    <w:lvl w:ilvl="0" w:tplc="A81232B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4372C10"/>
    <w:multiLevelType w:val="hybridMultilevel"/>
    <w:tmpl w:val="3DE86D00"/>
    <w:lvl w:ilvl="0" w:tplc="62723B02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2" w15:restartNumberingAfterBreak="0">
    <w:nsid w:val="45396176"/>
    <w:multiLevelType w:val="hybridMultilevel"/>
    <w:tmpl w:val="D43EEBA0"/>
    <w:lvl w:ilvl="0" w:tplc="C884E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D7C4052"/>
    <w:multiLevelType w:val="hybridMultilevel"/>
    <w:tmpl w:val="D520B6EE"/>
    <w:lvl w:ilvl="0" w:tplc="92E28E9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F646CE2"/>
    <w:multiLevelType w:val="hybridMultilevel"/>
    <w:tmpl w:val="77D254B6"/>
    <w:lvl w:ilvl="0" w:tplc="85F0A6BE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51417EE5"/>
    <w:multiLevelType w:val="hybridMultilevel"/>
    <w:tmpl w:val="417A2FEC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52B117E6"/>
    <w:multiLevelType w:val="hybridMultilevel"/>
    <w:tmpl w:val="25907982"/>
    <w:lvl w:ilvl="0" w:tplc="1F8EE4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CC540F6"/>
    <w:multiLevelType w:val="hybridMultilevel"/>
    <w:tmpl w:val="FD9253A0"/>
    <w:lvl w:ilvl="0" w:tplc="4D88EDDE">
      <w:start w:val="1"/>
      <w:numFmt w:val="decimalFullWidth"/>
      <w:lvlText w:val="（%1）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28" w15:restartNumberingAfterBreak="0">
    <w:nsid w:val="5E7C02FB"/>
    <w:multiLevelType w:val="hybridMultilevel"/>
    <w:tmpl w:val="DDA6A89A"/>
    <w:lvl w:ilvl="0" w:tplc="CDA4C6B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0450984"/>
    <w:multiLevelType w:val="hybridMultilevel"/>
    <w:tmpl w:val="600C2A4C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30" w15:restartNumberingAfterBreak="0">
    <w:nsid w:val="624D0288"/>
    <w:multiLevelType w:val="hybridMultilevel"/>
    <w:tmpl w:val="7774F7A6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31" w15:restartNumberingAfterBreak="0">
    <w:nsid w:val="636D1783"/>
    <w:multiLevelType w:val="hybridMultilevel"/>
    <w:tmpl w:val="4E489808"/>
    <w:lvl w:ilvl="0" w:tplc="DC3464C4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32" w15:restartNumberingAfterBreak="0">
    <w:nsid w:val="6DF63D65"/>
    <w:multiLevelType w:val="hybridMultilevel"/>
    <w:tmpl w:val="8E3AF2F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72C84268"/>
    <w:multiLevelType w:val="hybridMultilevel"/>
    <w:tmpl w:val="81E4A3A4"/>
    <w:lvl w:ilvl="0" w:tplc="74E4CFE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4" w15:restartNumberingAfterBreak="0">
    <w:nsid w:val="748F69AE"/>
    <w:multiLevelType w:val="hybridMultilevel"/>
    <w:tmpl w:val="1AAED104"/>
    <w:lvl w:ilvl="0" w:tplc="2ECEF832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5" w15:restartNumberingAfterBreak="0">
    <w:nsid w:val="76020EAA"/>
    <w:multiLevelType w:val="hybridMultilevel"/>
    <w:tmpl w:val="95ECF3B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6E9184F"/>
    <w:multiLevelType w:val="hybridMultilevel"/>
    <w:tmpl w:val="6B92585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777B74CF"/>
    <w:multiLevelType w:val="hybridMultilevel"/>
    <w:tmpl w:val="072A3660"/>
    <w:lvl w:ilvl="0" w:tplc="52D406C4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78245CBA"/>
    <w:multiLevelType w:val="hybridMultilevel"/>
    <w:tmpl w:val="E0862BFE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787C041F"/>
    <w:multiLevelType w:val="hybridMultilevel"/>
    <w:tmpl w:val="D7624A96"/>
    <w:lvl w:ilvl="0" w:tplc="0E32186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3C22AE"/>
    <w:multiLevelType w:val="hybridMultilevel"/>
    <w:tmpl w:val="C1709CF4"/>
    <w:lvl w:ilvl="0" w:tplc="9006AE2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D75D34"/>
    <w:multiLevelType w:val="hybridMultilevel"/>
    <w:tmpl w:val="B8DE90D2"/>
    <w:lvl w:ilvl="0" w:tplc="A9AE12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1"/>
  </w:num>
  <w:num w:numId="2">
    <w:abstractNumId w:val="9"/>
  </w:num>
  <w:num w:numId="3">
    <w:abstractNumId w:val="17"/>
  </w:num>
  <w:num w:numId="4">
    <w:abstractNumId w:val="37"/>
  </w:num>
  <w:num w:numId="5">
    <w:abstractNumId w:val="10"/>
  </w:num>
  <w:num w:numId="6">
    <w:abstractNumId w:val="3"/>
  </w:num>
  <w:num w:numId="7">
    <w:abstractNumId w:val="27"/>
  </w:num>
  <w:num w:numId="8">
    <w:abstractNumId w:val="31"/>
  </w:num>
  <w:num w:numId="9">
    <w:abstractNumId w:val="33"/>
  </w:num>
  <w:num w:numId="10">
    <w:abstractNumId w:val="21"/>
  </w:num>
  <w:num w:numId="11">
    <w:abstractNumId w:val="1"/>
  </w:num>
  <w:num w:numId="12">
    <w:abstractNumId w:val="7"/>
  </w:num>
  <w:num w:numId="13">
    <w:abstractNumId w:val="8"/>
  </w:num>
  <w:num w:numId="14">
    <w:abstractNumId w:val="13"/>
  </w:num>
  <w:num w:numId="15">
    <w:abstractNumId w:val="30"/>
  </w:num>
  <w:num w:numId="16">
    <w:abstractNumId w:val="14"/>
  </w:num>
  <w:num w:numId="17">
    <w:abstractNumId w:val="29"/>
  </w:num>
  <w:num w:numId="18">
    <w:abstractNumId w:val="5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23"/>
  </w:num>
  <w:num w:numId="24">
    <w:abstractNumId w:val="26"/>
  </w:num>
  <w:num w:numId="25">
    <w:abstractNumId w:val="20"/>
  </w:num>
  <w:num w:numId="26">
    <w:abstractNumId w:val="0"/>
  </w:num>
  <w:num w:numId="27">
    <w:abstractNumId w:val="36"/>
  </w:num>
  <w:num w:numId="28">
    <w:abstractNumId w:val="34"/>
  </w:num>
  <w:num w:numId="29">
    <w:abstractNumId w:val="15"/>
  </w:num>
  <w:num w:numId="30">
    <w:abstractNumId w:val="18"/>
  </w:num>
  <w:num w:numId="31">
    <w:abstractNumId w:val="40"/>
  </w:num>
  <w:num w:numId="32">
    <w:abstractNumId w:val="24"/>
  </w:num>
  <w:num w:numId="33">
    <w:abstractNumId w:val="16"/>
  </w:num>
  <w:num w:numId="34">
    <w:abstractNumId w:val="39"/>
  </w:num>
  <w:num w:numId="35">
    <w:abstractNumId w:val="25"/>
  </w:num>
  <w:num w:numId="36">
    <w:abstractNumId w:val="32"/>
  </w:num>
  <w:num w:numId="37">
    <w:abstractNumId w:val="6"/>
  </w:num>
  <w:num w:numId="38">
    <w:abstractNumId w:val="4"/>
  </w:num>
  <w:num w:numId="39">
    <w:abstractNumId w:val="35"/>
  </w:num>
  <w:num w:numId="40">
    <w:abstractNumId w:val="11"/>
  </w:num>
  <w:num w:numId="41">
    <w:abstractNumId w:val="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D7"/>
    <w:rsid w:val="00004067"/>
    <w:rsid w:val="000216E9"/>
    <w:rsid w:val="00036E5E"/>
    <w:rsid w:val="0004395C"/>
    <w:rsid w:val="000447A0"/>
    <w:rsid w:val="00045C9C"/>
    <w:rsid w:val="00047809"/>
    <w:rsid w:val="00080040"/>
    <w:rsid w:val="00084A55"/>
    <w:rsid w:val="000A2EFB"/>
    <w:rsid w:val="000A44DF"/>
    <w:rsid w:val="000A5BF6"/>
    <w:rsid w:val="000C4F93"/>
    <w:rsid w:val="000E3DD0"/>
    <w:rsid w:val="000E553F"/>
    <w:rsid w:val="000E5C2B"/>
    <w:rsid w:val="000F1565"/>
    <w:rsid w:val="000F5329"/>
    <w:rsid w:val="00102689"/>
    <w:rsid w:val="00120B3E"/>
    <w:rsid w:val="00131A42"/>
    <w:rsid w:val="00141B60"/>
    <w:rsid w:val="00150E7F"/>
    <w:rsid w:val="0015212A"/>
    <w:rsid w:val="00155775"/>
    <w:rsid w:val="001611AD"/>
    <w:rsid w:val="00171397"/>
    <w:rsid w:val="001722DE"/>
    <w:rsid w:val="00174DD4"/>
    <w:rsid w:val="00185C19"/>
    <w:rsid w:val="001906E1"/>
    <w:rsid w:val="00191711"/>
    <w:rsid w:val="001947C2"/>
    <w:rsid w:val="001C1E88"/>
    <w:rsid w:val="001C5BDE"/>
    <w:rsid w:val="001D1552"/>
    <w:rsid w:val="001D165D"/>
    <w:rsid w:val="001D4932"/>
    <w:rsid w:val="001E1B6A"/>
    <w:rsid w:val="001E4EE6"/>
    <w:rsid w:val="001F5FAE"/>
    <w:rsid w:val="0021165B"/>
    <w:rsid w:val="002344B4"/>
    <w:rsid w:val="0023510F"/>
    <w:rsid w:val="00241F12"/>
    <w:rsid w:val="002553BE"/>
    <w:rsid w:val="00266550"/>
    <w:rsid w:val="00280E4B"/>
    <w:rsid w:val="00280F0B"/>
    <w:rsid w:val="00285AD8"/>
    <w:rsid w:val="002A126F"/>
    <w:rsid w:val="002A4773"/>
    <w:rsid w:val="002A5C97"/>
    <w:rsid w:val="002C20A3"/>
    <w:rsid w:val="002D10A8"/>
    <w:rsid w:val="002E5FAE"/>
    <w:rsid w:val="002E7A1B"/>
    <w:rsid w:val="002E7A6F"/>
    <w:rsid w:val="002F412D"/>
    <w:rsid w:val="002F49B9"/>
    <w:rsid w:val="002F7D3F"/>
    <w:rsid w:val="00311DFA"/>
    <w:rsid w:val="00324172"/>
    <w:rsid w:val="00327AF6"/>
    <w:rsid w:val="003327B1"/>
    <w:rsid w:val="00335922"/>
    <w:rsid w:val="0033707E"/>
    <w:rsid w:val="00346929"/>
    <w:rsid w:val="00351D87"/>
    <w:rsid w:val="00366919"/>
    <w:rsid w:val="0037059D"/>
    <w:rsid w:val="00373718"/>
    <w:rsid w:val="00383F87"/>
    <w:rsid w:val="0038680F"/>
    <w:rsid w:val="00395EDC"/>
    <w:rsid w:val="003A183A"/>
    <w:rsid w:val="003C10F3"/>
    <w:rsid w:val="003D4483"/>
    <w:rsid w:val="003D4D8D"/>
    <w:rsid w:val="003D50F6"/>
    <w:rsid w:val="004079FD"/>
    <w:rsid w:val="00411247"/>
    <w:rsid w:val="004137AC"/>
    <w:rsid w:val="00427D47"/>
    <w:rsid w:val="00433BD1"/>
    <w:rsid w:val="00443905"/>
    <w:rsid w:val="00450DEC"/>
    <w:rsid w:val="00453E9E"/>
    <w:rsid w:val="0045636B"/>
    <w:rsid w:val="00460D38"/>
    <w:rsid w:val="004713DD"/>
    <w:rsid w:val="00472EEF"/>
    <w:rsid w:val="00485732"/>
    <w:rsid w:val="00494234"/>
    <w:rsid w:val="004946F4"/>
    <w:rsid w:val="004A3FB5"/>
    <w:rsid w:val="004A5F23"/>
    <w:rsid w:val="004A6872"/>
    <w:rsid w:val="004B7FB7"/>
    <w:rsid w:val="004D0E68"/>
    <w:rsid w:val="004D69E1"/>
    <w:rsid w:val="004D777D"/>
    <w:rsid w:val="004F6163"/>
    <w:rsid w:val="00505314"/>
    <w:rsid w:val="00505DEB"/>
    <w:rsid w:val="00543698"/>
    <w:rsid w:val="00554EA7"/>
    <w:rsid w:val="00560B36"/>
    <w:rsid w:val="00561ABA"/>
    <w:rsid w:val="00562DF2"/>
    <w:rsid w:val="0056639B"/>
    <w:rsid w:val="00573D38"/>
    <w:rsid w:val="0058236C"/>
    <w:rsid w:val="005829FC"/>
    <w:rsid w:val="00592ABF"/>
    <w:rsid w:val="0059347A"/>
    <w:rsid w:val="005A390D"/>
    <w:rsid w:val="005A3DC1"/>
    <w:rsid w:val="005B4FF6"/>
    <w:rsid w:val="005B6553"/>
    <w:rsid w:val="005C4BFB"/>
    <w:rsid w:val="005C77D6"/>
    <w:rsid w:val="005C7E4F"/>
    <w:rsid w:val="005D0EA4"/>
    <w:rsid w:val="005D3A2F"/>
    <w:rsid w:val="005D5CFF"/>
    <w:rsid w:val="005F14FD"/>
    <w:rsid w:val="005F236F"/>
    <w:rsid w:val="005F60FE"/>
    <w:rsid w:val="006030EB"/>
    <w:rsid w:val="006058B3"/>
    <w:rsid w:val="00607483"/>
    <w:rsid w:val="00617CEC"/>
    <w:rsid w:val="006305D2"/>
    <w:rsid w:val="006348C7"/>
    <w:rsid w:val="006533F1"/>
    <w:rsid w:val="00661660"/>
    <w:rsid w:val="006734E0"/>
    <w:rsid w:val="00683938"/>
    <w:rsid w:val="00686497"/>
    <w:rsid w:val="0069316F"/>
    <w:rsid w:val="00694E95"/>
    <w:rsid w:val="006A0FDD"/>
    <w:rsid w:val="006A47C8"/>
    <w:rsid w:val="006B00EC"/>
    <w:rsid w:val="006C7F0D"/>
    <w:rsid w:val="006E3F6D"/>
    <w:rsid w:val="006E7FA5"/>
    <w:rsid w:val="006F177F"/>
    <w:rsid w:val="006F4A61"/>
    <w:rsid w:val="006F6EFD"/>
    <w:rsid w:val="0070255F"/>
    <w:rsid w:val="0070490C"/>
    <w:rsid w:val="0070588C"/>
    <w:rsid w:val="007061E8"/>
    <w:rsid w:val="0071104E"/>
    <w:rsid w:val="0072307C"/>
    <w:rsid w:val="00735855"/>
    <w:rsid w:val="00737CE8"/>
    <w:rsid w:val="007439B1"/>
    <w:rsid w:val="00751831"/>
    <w:rsid w:val="00753686"/>
    <w:rsid w:val="00753C33"/>
    <w:rsid w:val="00772AC5"/>
    <w:rsid w:val="007852C7"/>
    <w:rsid w:val="007A29E9"/>
    <w:rsid w:val="007B778F"/>
    <w:rsid w:val="007C3CEA"/>
    <w:rsid w:val="007C75E6"/>
    <w:rsid w:val="007D1703"/>
    <w:rsid w:val="007D2059"/>
    <w:rsid w:val="007D2D1C"/>
    <w:rsid w:val="007D323D"/>
    <w:rsid w:val="007D6568"/>
    <w:rsid w:val="007D7AFB"/>
    <w:rsid w:val="007E1B5E"/>
    <w:rsid w:val="007F01E4"/>
    <w:rsid w:val="007F31A2"/>
    <w:rsid w:val="00800A5E"/>
    <w:rsid w:val="00801BDC"/>
    <w:rsid w:val="00802A64"/>
    <w:rsid w:val="00814D47"/>
    <w:rsid w:val="008247B0"/>
    <w:rsid w:val="00831B50"/>
    <w:rsid w:val="00847E26"/>
    <w:rsid w:val="008546DB"/>
    <w:rsid w:val="00871103"/>
    <w:rsid w:val="008717E7"/>
    <w:rsid w:val="00874CB2"/>
    <w:rsid w:val="008763AA"/>
    <w:rsid w:val="00881F5F"/>
    <w:rsid w:val="008841DD"/>
    <w:rsid w:val="0089223A"/>
    <w:rsid w:val="008B56DF"/>
    <w:rsid w:val="008C2047"/>
    <w:rsid w:val="008C568E"/>
    <w:rsid w:val="008D2DEF"/>
    <w:rsid w:val="008E3714"/>
    <w:rsid w:val="008E4B93"/>
    <w:rsid w:val="008F4098"/>
    <w:rsid w:val="008F67AB"/>
    <w:rsid w:val="008F7521"/>
    <w:rsid w:val="0090328B"/>
    <w:rsid w:val="00916ABB"/>
    <w:rsid w:val="00935BB9"/>
    <w:rsid w:val="00953E8F"/>
    <w:rsid w:val="00963021"/>
    <w:rsid w:val="00966C4B"/>
    <w:rsid w:val="00973347"/>
    <w:rsid w:val="009835FA"/>
    <w:rsid w:val="009910A0"/>
    <w:rsid w:val="009912A6"/>
    <w:rsid w:val="009933CF"/>
    <w:rsid w:val="009A3B04"/>
    <w:rsid w:val="009A519A"/>
    <w:rsid w:val="009A7179"/>
    <w:rsid w:val="009C0B54"/>
    <w:rsid w:val="009D1AB0"/>
    <w:rsid w:val="009F3F3D"/>
    <w:rsid w:val="009F5681"/>
    <w:rsid w:val="00A034D1"/>
    <w:rsid w:val="00A04B77"/>
    <w:rsid w:val="00A153BB"/>
    <w:rsid w:val="00A16EF9"/>
    <w:rsid w:val="00A421FE"/>
    <w:rsid w:val="00A46F0B"/>
    <w:rsid w:val="00A61257"/>
    <w:rsid w:val="00A62DD7"/>
    <w:rsid w:val="00A6545F"/>
    <w:rsid w:val="00A845C5"/>
    <w:rsid w:val="00A8766D"/>
    <w:rsid w:val="00A951A6"/>
    <w:rsid w:val="00AC0E6E"/>
    <w:rsid w:val="00AC3863"/>
    <w:rsid w:val="00AC3B23"/>
    <w:rsid w:val="00AC7BC4"/>
    <w:rsid w:val="00AD588C"/>
    <w:rsid w:val="00AD6508"/>
    <w:rsid w:val="00AE5058"/>
    <w:rsid w:val="00B02063"/>
    <w:rsid w:val="00B06B87"/>
    <w:rsid w:val="00B11AB1"/>
    <w:rsid w:val="00B17982"/>
    <w:rsid w:val="00B3035F"/>
    <w:rsid w:val="00B345FC"/>
    <w:rsid w:val="00B37C77"/>
    <w:rsid w:val="00B42F48"/>
    <w:rsid w:val="00B71DFA"/>
    <w:rsid w:val="00B741ED"/>
    <w:rsid w:val="00B76B7B"/>
    <w:rsid w:val="00B810B0"/>
    <w:rsid w:val="00B84DD5"/>
    <w:rsid w:val="00B85F44"/>
    <w:rsid w:val="00B96D07"/>
    <w:rsid w:val="00BA6E9C"/>
    <w:rsid w:val="00BA718E"/>
    <w:rsid w:val="00BB2B93"/>
    <w:rsid w:val="00BB7A72"/>
    <w:rsid w:val="00C5493B"/>
    <w:rsid w:val="00C56FEA"/>
    <w:rsid w:val="00C70DAA"/>
    <w:rsid w:val="00C83A4B"/>
    <w:rsid w:val="00C877E5"/>
    <w:rsid w:val="00C90898"/>
    <w:rsid w:val="00C92B81"/>
    <w:rsid w:val="00C9684E"/>
    <w:rsid w:val="00CA657F"/>
    <w:rsid w:val="00CB78DC"/>
    <w:rsid w:val="00CD12FC"/>
    <w:rsid w:val="00CE57C2"/>
    <w:rsid w:val="00CE7707"/>
    <w:rsid w:val="00D04133"/>
    <w:rsid w:val="00D05F7B"/>
    <w:rsid w:val="00D1720C"/>
    <w:rsid w:val="00D300BE"/>
    <w:rsid w:val="00D503FF"/>
    <w:rsid w:val="00D53747"/>
    <w:rsid w:val="00D558AD"/>
    <w:rsid w:val="00D579A4"/>
    <w:rsid w:val="00D708C1"/>
    <w:rsid w:val="00D76336"/>
    <w:rsid w:val="00D84878"/>
    <w:rsid w:val="00D9755C"/>
    <w:rsid w:val="00DA258C"/>
    <w:rsid w:val="00DA6DE4"/>
    <w:rsid w:val="00DA7DA9"/>
    <w:rsid w:val="00DB09A8"/>
    <w:rsid w:val="00DB539F"/>
    <w:rsid w:val="00DC2B7D"/>
    <w:rsid w:val="00DC62C7"/>
    <w:rsid w:val="00DD086A"/>
    <w:rsid w:val="00DD0D64"/>
    <w:rsid w:val="00DD2E42"/>
    <w:rsid w:val="00DD6524"/>
    <w:rsid w:val="00DE2455"/>
    <w:rsid w:val="00DE487C"/>
    <w:rsid w:val="00DE5BA9"/>
    <w:rsid w:val="00DF1452"/>
    <w:rsid w:val="00E12A5B"/>
    <w:rsid w:val="00E22478"/>
    <w:rsid w:val="00E23198"/>
    <w:rsid w:val="00E27EA9"/>
    <w:rsid w:val="00E41BE1"/>
    <w:rsid w:val="00E4754E"/>
    <w:rsid w:val="00E63F10"/>
    <w:rsid w:val="00E666E6"/>
    <w:rsid w:val="00E80CB1"/>
    <w:rsid w:val="00E82A88"/>
    <w:rsid w:val="00E85B5F"/>
    <w:rsid w:val="00E900E7"/>
    <w:rsid w:val="00E95AEE"/>
    <w:rsid w:val="00E97823"/>
    <w:rsid w:val="00EB0177"/>
    <w:rsid w:val="00EB0F7E"/>
    <w:rsid w:val="00EB1972"/>
    <w:rsid w:val="00EB2697"/>
    <w:rsid w:val="00ED132F"/>
    <w:rsid w:val="00EF41FA"/>
    <w:rsid w:val="00EF7FD9"/>
    <w:rsid w:val="00F12330"/>
    <w:rsid w:val="00F1459B"/>
    <w:rsid w:val="00F32CB6"/>
    <w:rsid w:val="00F34AC2"/>
    <w:rsid w:val="00F37DA3"/>
    <w:rsid w:val="00F4185A"/>
    <w:rsid w:val="00F471A4"/>
    <w:rsid w:val="00F5795D"/>
    <w:rsid w:val="00F63FE8"/>
    <w:rsid w:val="00F67EDD"/>
    <w:rsid w:val="00F71A9F"/>
    <w:rsid w:val="00F72F61"/>
    <w:rsid w:val="00F7712E"/>
    <w:rsid w:val="00F82028"/>
    <w:rsid w:val="00F96BA9"/>
    <w:rsid w:val="00F96DF3"/>
    <w:rsid w:val="00FA02C5"/>
    <w:rsid w:val="00FB0A2E"/>
    <w:rsid w:val="00FC50D6"/>
    <w:rsid w:val="00FD5840"/>
    <w:rsid w:val="00FE1EE2"/>
    <w:rsid w:val="00FF1CE1"/>
    <w:rsid w:val="00FF5AA2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9015192"/>
  <w15:chartTrackingRefBased/>
  <w15:docId w15:val="{3BEF66FD-D894-4832-8A05-7BF6BCAB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A61"/>
    <w:pPr>
      <w:widowControl w:val="0"/>
      <w:jc w:val="both"/>
    </w:pPr>
    <w:rPr>
      <w:rFonts w:ascii="BIZ UD明朝 Medium" w:eastAsia="BIZ UD明朝 Mediu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rFonts w:ascii="ＭＳ 明朝"/>
      <w:kern w:val="2"/>
      <w:sz w:val="24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semiHidden/>
    <w:rPr>
      <w:rFonts w:ascii="ＭＳ 明朝"/>
      <w:kern w:val="2"/>
      <w:sz w:val="24"/>
      <w:szCs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70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9912A6"/>
    <w:rPr>
      <w:color w:val="0000FF"/>
      <w:u w:val="single"/>
    </w:rPr>
  </w:style>
  <w:style w:type="character" w:customStyle="1" w:styleId="cff0000">
    <w:name w:val="c_ff0000"/>
    <w:rsid w:val="007D1703"/>
    <w:rPr>
      <w:shd w:val="clear" w:color="auto" w:fill="FFFF99"/>
    </w:rPr>
  </w:style>
  <w:style w:type="character" w:customStyle="1" w:styleId="ff0000">
    <w:name w:val="ff0000"/>
    <w:rsid w:val="00DE2455"/>
    <w:rPr>
      <w:shd w:val="clear" w:color="auto" w:fill="FFFF00"/>
    </w:rPr>
  </w:style>
  <w:style w:type="paragraph" w:styleId="a9">
    <w:name w:val="Note Heading"/>
    <w:basedOn w:val="a"/>
    <w:next w:val="a"/>
    <w:link w:val="aa"/>
    <w:semiHidden/>
    <w:rsid w:val="000E553F"/>
    <w:pPr>
      <w:jc w:val="center"/>
    </w:pPr>
  </w:style>
  <w:style w:type="character" w:customStyle="1" w:styleId="aa">
    <w:name w:val="記 (文字)"/>
    <w:link w:val="a9"/>
    <w:semiHidden/>
    <w:rsid w:val="000E553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389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26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256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747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236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07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721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567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818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6560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503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492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909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0078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147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63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3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9640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83776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31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901532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683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614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3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36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8252C-22F2-460B-BE5A-193F2399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6A0FAE97.dotm</Template>
  <TotalTime>7</TotalTime>
  <Pages>1</Pages>
  <Words>227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船橋市専用水道取扱要領</vt:lpstr>
      <vt:lpstr>船橋市専用水道取扱要領</vt:lpstr>
    </vt:vector>
  </TitlesOfParts>
  <Company>我孫子市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船橋市専用水道取扱要領</dc:title>
  <dc:subject/>
  <dc:creator>PC23</dc:creator>
  <cp:keywords/>
  <cp:lastModifiedBy>貝田　敏和</cp:lastModifiedBy>
  <cp:revision>5</cp:revision>
  <cp:lastPrinted>2013-03-11T06:43:00Z</cp:lastPrinted>
  <dcterms:created xsi:type="dcterms:W3CDTF">2024-07-24T02:52:00Z</dcterms:created>
  <dcterms:modified xsi:type="dcterms:W3CDTF">2024-07-25T06:33:00Z</dcterms:modified>
</cp:coreProperties>
</file>