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52" w:rsidRPr="000F1565" w:rsidRDefault="00CE0452" w:rsidP="00CE0452">
      <w:bookmarkStart w:id="0" w:name="_GoBack"/>
      <w:bookmarkEnd w:id="0"/>
    </w:p>
    <w:p w:rsidR="00E80CB1" w:rsidRPr="000F1565" w:rsidRDefault="00E80CB1" w:rsidP="00CE0452">
      <w:pPr>
        <w:jc w:val="right"/>
      </w:pPr>
      <w:r w:rsidRPr="000F1565">
        <w:rPr>
          <w:rFonts w:hint="eastAsia"/>
        </w:rPr>
        <w:t>年　　月　　日</w:t>
      </w:r>
    </w:p>
    <w:p w:rsidR="00E80CB1" w:rsidRPr="000F1565" w:rsidRDefault="00E80CB1" w:rsidP="00CE0452"/>
    <w:p w:rsidR="00CE0452" w:rsidRDefault="00FF5AA2" w:rsidP="00C50D22">
      <w:pPr>
        <w:autoSpaceDN w:val="0"/>
        <w:ind w:leftChars="100" w:left="227"/>
        <w:jc w:val="left"/>
        <w:rPr>
          <w:szCs w:val="22"/>
        </w:rPr>
      </w:pPr>
      <w:r>
        <w:rPr>
          <w:rFonts w:hint="eastAsia"/>
          <w:szCs w:val="22"/>
        </w:rPr>
        <w:t>旭市</w:t>
      </w:r>
      <w:r w:rsidR="00E80CB1" w:rsidRPr="000F1565">
        <w:rPr>
          <w:rFonts w:hint="eastAsia"/>
          <w:szCs w:val="22"/>
        </w:rPr>
        <w:t>長</w:t>
      </w:r>
    </w:p>
    <w:p w:rsidR="00CE0452" w:rsidRDefault="00CE0452" w:rsidP="00CE0452">
      <w:pPr>
        <w:autoSpaceDN w:val="0"/>
        <w:jc w:val="left"/>
        <w:rPr>
          <w:szCs w:val="22"/>
        </w:rPr>
      </w:pPr>
    </w:p>
    <w:p w:rsidR="00C50D22" w:rsidRDefault="00C50D22" w:rsidP="00C50D22">
      <w:bookmarkStart w:id="1" w:name="_Hlk172786864"/>
    </w:p>
    <w:p w:rsidR="00003326" w:rsidRPr="000F1565" w:rsidRDefault="00003326" w:rsidP="00C50D22">
      <w:pPr>
        <w:rPr>
          <w:rFonts w:hint="eastAsia"/>
        </w:rPr>
      </w:pPr>
    </w:p>
    <w:p w:rsidR="00C50D22" w:rsidRPr="000F1565" w:rsidRDefault="00C50D22" w:rsidP="00C50D22">
      <w:pPr>
        <w:ind w:leftChars="2200" w:left="4988"/>
      </w:pPr>
      <w:r w:rsidRPr="000F1565">
        <w:rPr>
          <w:rFonts w:hint="eastAsia"/>
        </w:rPr>
        <w:t>住　所</w:t>
      </w:r>
    </w:p>
    <w:p w:rsidR="00C50D22" w:rsidRPr="000F1565" w:rsidRDefault="00C50D22" w:rsidP="00C50D22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C50D22" w:rsidRPr="00685B4D" w:rsidRDefault="00C50D22" w:rsidP="00C50D22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6A793" wp14:editId="7E277DA0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1BD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C50D22" w:rsidRPr="000F1565" w:rsidRDefault="00C50D22" w:rsidP="00C50D22">
      <w:pPr>
        <w:ind w:leftChars="2200" w:left="4988"/>
      </w:pPr>
      <w:r w:rsidRPr="00C50D22">
        <w:rPr>
          <w:rFonts w:hint="eastAsia"/>
          <w:spacing w:val="11"/>
          <w:kern w:val="0"/>
          <w:fitText w:val="4086" w:id="-943008000"/>
        </w:rPr>
        <w:t>の所在地及び名称並びに代表者の氏</w:t>
      </w:r>
      <w:r w:rsidRPr="00C50D22">
        <w:rPr>
          <w:rFonts w:hint="eastAsia"/>
          <w:spacing w:val="-3"/>
          <w:kern w:val="0"/>
          <w:fitText w:val="4086" w:id="-943008000"/>
        </w:rPr>
        <w:t>名</w:t>
      </w:r>
    </w:p>
    <w:p w:rsidR="00C50D22" w:rsidRPr="000F1565" w:rsidRDefault="00C50D22" w:rsidP="00C50D22">
      <w:pPr>
        <w:ind w:leftChars="2200" w:left="4988"/>
      </w:pPr>
      <w:r w:rsidRPr="000F1565">
        <w:rPr>
          <w:rFonts w:hint="eastAsia"/>
        </w:rPr>
        <w:t>電話番号</w:t>
      </w:r>
    </w:p>
    <w:bookmarkEnd w:id="1"/>
    <w:p w:rsidR="00C50D22" w:rsidRDefault="00C50D22" w:rsidP="00CE0452">
      <w:pPr>
        <w:autoSpaceDN w:val="0"/>
        <w:jc w:val="left"/>
        <w:rPr>
          <w:szCs w:val="22"/>
        </w:rPr>
      </w:pPr>
    </w:p>
    <w:p w:rsidR="00C50D22" w:rsidRDefault="00C50D22" w:rsidP="00CE0452">
      <w:pPr>
        <w:autoSpaceDN w:val="0"/>
        <w:jc w:val="left"/>
        <w:rPr>
          <w:szCs w:val="22"/>
        </w:rPr>
      </w:pPr>
    </w:p>
    <w:p w:rsidR="00DD0D64" w:rsidRPr="00C50D22" w:rsidRDefault="00DD0D64" w:rsidP="000F1565">
      <w:pPr>
        <w:autoSpaceDN w:val="0"/>
        <w:ind w:left="733" w:hangingChars="297" w:hanging="733"/>
        <w:jc w:val="center"/>
        <w:rPr>
          <w:sz w:val="24"/>
        </w:rPr>
      </w:pPr>
      <w:r w:rsidRPr="00C50D22">
        <w:rPr>
          <w:rFonts w:hint="eastAsia"/>
          <w:sz w:val="24"/>
        </w:rPr>
        <w:t>専用水道管理業務委託契約変更届出書</w:t>
      </w:r>
    </w:p>
    <w:p w:rsidR="00DD0D64" w:rsidRDefault="00DD0D64" w:rsidP="00CE0452">
      <w:pPr>
        <w:autoSpaceDN w:val="0"/>
        <w:ind w:left="673" w:hangingChars="297" w:hanging="673"/>
        <w:rPr>
          <w:szCs w:val="22"/>
        </w:rPr>
      </w:pPr>
    </w:p>
    <w:p w:rsidR="00CE0452" w:rsidRPr="00CE0452" w:rsidRDefault="00CE0452" w:rsidP="00CE0452">
      <w:pPr>
        <w:autoSpaceDN w:val="0"/>
        <w:ind w:left="673" w:hangingChars="297" w:hanging="673"/>
        <w:rPr>
          <w:szCs w:val="22"/>
        </w:rPr>
      </w:pPr>
    </w:p>
    <w:p w:rsidR="00DD0D64" w:rsidRDefault="00171397" w:rsidP="00C50D22">
      <w:pPr>
        <w:autoSpaceDN w:val="0"/>
        <w:ind w:leftChars="100" w:left="227" w:firstLineChars="100" w:firstLine="227"/>
        <w:rPr>
          <w:szCs w:val="22"/>
        </w:rPr>
      </w:pPr>
      <w:r w:rsidRPr="000F1565">
        <w:rPr>
          <w:rFonts w:hint="eastAsia"/>
        </w:rPr>
        <w:t>専用水道管理業務委託契約の内容に変更があったの</w:t>
      </w:r>
      <w:r w:rsidR="00DD0D64" w:rsidRPr="000F1565">
        <w:rPr>
          <w:rFonts w:hint="eastAsia"/>
          <w:szCs w:val="22"/>
        </w:rPr>
        <w:t>で、次のとおり届け出ます。</w:t>
      </w:r>
    </w:p>
    <w:p w:rsidR="00CE0452" w:rsidRPr="000F1565" w:rsidRDefault="00CE0452" w:rsidP="00CE0452"/>
    <w:tbl>
      <w:tblPr>
        <w:tblW w:w="877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992"/>
        <w:gridCol w:w="6094"/>
      </w:tblGrid>
      <w:tr w:rsidR="00DD0D64" w:rsidRPr="000F1565" w:rsidTr="00C50D22">
        <w:trPr>
          <w:trHeight w:val="188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hint="eastAsia"/>
              </w:rPr>
              <w:t>専用水道</w:t>
            </w:r>
            <w:r w:rsidRPr="000F1565">
              <w:rPr>
                <w:rFonts w:ascii="Century" w:hint="eastAsia"/>
              </w:rPr>
              <w:t>施設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distribute"/>
            </w:pPr>
            <w:r w:rsidRPr="000F1565">
              <w:rPr>
                <w:rFonts w:hint="eastAsia"/>
              </w:rPr>
              <w:t>名　称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DD0D64" w:rsidRPr="000F1565" w:rsidTr="00C50D22">
        <w:trPr>
          <w:trHeight w:val="108"/>
        </w:trPr>
        <w:tc>
          <w:tcPr>
            <w:tcW w:w="1691" w:type="dxa"/>
            <w:vMerge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distribute"/>
              <w:rPr>
                <w:rFonts w:ascii="Century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distribute"/>
            </w:pPr>
            <w:r w:rsidRPr="000F1565">
              <w:rPr>
                <w:rFonts w:hint="eastAsia"/>
              </w:rPr>
              <w:t>所在地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DD0D64" w:rsidRPr="000F1565" w:rsidTr="00C50D22">
        <w:trPr>
          <w:trHeight w:val="70"/>
        </w:trPr>
        <w:tc>
          <w:tcPr>
            <w:tcW w:w="2683" w:type="dxa"/>
            <w:gridSpan w:val="2"/>
            <w:shd w:val="clear" w:color="auto" w:fill="auto"/>
            <w:vAlign w:val="center"/>
          </w:tcPr>
          <w:p w:rsidR="00DD0D64" w:rsidRPr="000F1565" w:rsidRDefault="00171397" w:rsidP="00CE0452">
            <w:pPr>
              <w:spacing w:line="480" w:lineRule="auto"/>
              <w:jc w:val="distribute"/>
            </w:pPr>
            <w:r w:rsidRPr="000F1565">
              <w:rPr>
                <w:rFonts w:hint="eastAsia"/>
              </w:rPr>
              <w:t>変更事項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center"/>
            </w:pPr>
          </w:p>
        </w:tc>
      </w:tr>
      <w:tr w:rsidR="00171397" w:rsidRPr="000F1565" w:rsidTr="00C50D22">
        <w:trPr>
          <w:trHeight w:val="70"/>
        </w:trPr>
        <w:tc>
          <w:tcPr>
            <w:tcW w:w="2683" w:type="dxa"/>
            <w:gridSpan w:val="2"/>
            <w:shd w:val="clear" w:color="auto" w:fill="auto"/>
            <w:vAlign w:val="center"/>
          </w:tcPr>
          <w:p w:rsidR="00171397" w:rsidRPr="000F1565" w:rsidRDefault="00171397" w:rsidP="00CE0452">
            <w:pPr>
              <w:spacing w:line="480" w:lineRule="auto"/>
              <w:jc w:val="distribute"/>
            </w:pPr>
            <w:r w:rsidRPr="000F1565">
              <w:rPr>
                <w:rFonts w:hint="eastAsia"/>
              </w:rPr>
              <w:t>変更前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71397" w:rsidRPr="000F1565" w:rsidRDefault="00171397" w:rsidP="00CE0452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171397" w:rsidRPr="000F1565" w:rsidTr="00C50D22">
        <w:trPr>
          <w:trHeight w:val="70"/>
        </w:trPr>
        <w:tc>
          <w:tcPr>
            <w:tcW w:w="2683" w:type="dxa"/>
            <w:gridSpan w:val="2"/>
            <w:shd w:val="clear" w:color="auto" w:fill="auto"/>
            <w:vAlign w:val="center"/>
          </w:tcPr>
          <w:p w:rsidR="00171397" w:rsidRPr="000F1565" w:rsidRDefault="00171397" w:rsidP="00CE0452">
            <w:pPr>
              <w:spacing w:line="480" w:lineRule="auto"/>
              <w:jc w:val="distribute"/>
            </w:pPr>
            <w:r w:rsidRPr="000F1565">
              <w:rPr>
                <w:rFonts w:hint="eastAsia"/>
              </w:rPr>
              <w:t>変更後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71397" w:rsidRPr="000F1565" w:rsidRDefault="00171397" w:rsidP="00CE0452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DD0D64" w:rsidRPr="000F1565" w:rsidTr="00C50D22">
        <w:trPr>
          <w:trHeight w:val="70"/>
        </w:trPr>
        <w:tc>
          <w:tcPr>
            <w:tcW w:w="2683" w:type="dxa"/>
            <w:gridSpan w:val="2"/>
            <w:shd w:val="clear" w:color="auto" w:fill="auto"/>
            <w:vAlign w:val="center"/>
          </w:tcPr>
          <w:p w:rsidR="00DD0D64" w:rsidRPr="000F1565" w:rsidRDefault="00171397" w:rsidP="00CE0452">
            <w:pPr>
              <w:autoSpaceDN w:val="0"/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変更年月日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DD0D64" w:rsidRPr="000F1565" w:rsidRDefault="00DD0D64" w:rsidP="00CE0452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C50D2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C50D2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DD0D64" w:rsidRPr="000F1565" w:rsidTr="00C50D22">
        <w:trPr>
          <w:trHeight w:val="70"/>
        </w:trPr>
        <w:tc>
          <w:tcPr>
            <w:tcW w:w="2683" w:type="dxa"/>
            <w:gridSpan w:val="2"/>
            <w:shd w:val="clear" w:color="auto" w:fill="auto"/>
            <w:vAlign w:val="center"/>
          </w:tcPr>
          <w:p w:rsidR="00DD0D64" w:rsidRPr="000F1565" w:rsidRDefault="00DD0D64" w:rsidP="00CE0452">
            <w:pPr>
              <w:autoSpaceDN w:val="0"/>
              <w:spacing w:line="480" w:lineRule="auto"/>
              <w:jc w:val="distribute"/>
              <w:rPr>
                <w:szCs w:val="22"/>
              </w:rPr>
            </w:pPr>
            <w:r w:rsidRPr="000F1565">
              <w:rPr>
                <w:rFonts w:hint="eastAsia"/>
                <w:szCs w:val="22"/>
              </w:rPr>
              <w:t>添付書類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DD0D64" w:rsidRPr="000F1565" w:rsidRDefault="00171397" w:rsidP="00CE0452">
            <w:pPr>
              <w:spacing w:line="480" w:lineRule="auto"/>
              <w:ind w:left="227" w:hangingChars="100" w:hanging="227"/>
              <w:jc w:val="center"/>
            </w:pPr>
            <w:r w:rsidRPr="000F1565">
              <w:rPr>
                <w:rFonts w:hint="eastAsia"/>
              </w:rPr>
              <w:t>変更内容が分かる書類</w:t>
            </w:r>
          </w:p>
        </w:tc>
      </w:tr>
    </w:tbl>
    <w:p w:rsidR="00CE0452" w:rsidRDefault="00CE0452" w:rsidP="00362D4C">
      <w:pPr>
        <w:ind w:leftChars="33" w:left="528" w:hangingChars="200" w:hanging="453"/>
        <w:jc w:val="left"/>
        <w:rPr>
          <w:szCs w:val="22"/>
        </w:rPr>
      </w:pPr>
    </w:p>
    <w:sectPr w:rsidR="00CE0452" w:rsidSect="00003326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326" w:rsidRPr="00003326" w:rsidRDefault="00003326" w:rsidP="00003326">
    <w:pPr>
      <w:rPr>
        <w:rFonts w:hint="eastAsia"/>
        <w:sz w:val="20"/>
        <w:szCs w:val="20"/>
      </w:rPr>
    </w:pPr>
    <w:r w:rsidRPr="00F5201D">
      <w:rPr>
        <w:rFonts w:hint="eastAsia"/>
        <w:sz w:val="20"/>
        <w:szCs w:val="20"/>
      </w:rPr>
      <w:t>第１４号様式（第１２条関係）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3326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2D4C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0D2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0452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201D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A198A9"/>
  <w15:chartTrackingRefBased/>
  <w15:docId w15:val="{35C31700-7B84-435C-A75B-6E9D3A31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D22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EEF3-7433-4C03-BABE-2A8A90D6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5F344712.dotm</Template>
  <TotalTime>3</TotalTime>
  <Pages>1</Pages>
  <Words>148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6</cp:revision>
  <cp:lastPrinted>2013-03-11T06:43:00Z</cp:lastPrinted>
  <dcterms:created xsi:type="dcterms:W3CDTF">2024-07-24T02:51:00Z</dcterms:created>
  <dcterms:modified xsi:type="dcterms:W3CDTF">2024-07-25T06:33:00Z</dcterms:modified>
</cp:coreProperties>
</file>