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8FD" w:rsidRPr="000F1565" w:rsidRDefault="00BA68FD" w:rsidP="00346929">
      <w:pPr>
        <w:rPr>
          <w:rFonts w:ascii="Century"/>
        </w:rPr>
      </w:pPr>
    </w:p>
    <w:p w:rsidR="00346929" w:rsidRPr="000F1565" w:rsidRDefault="00346929" w:rsidP="00367D2B">
      <w:pPr>
        <w:jc w:val="right"/>
      </w:pPr>
      <w:r w:rsidRPr="000F1565">
        <w:rPr>
          <w:rFonts w:hint="eastAsia"/>
        </w:rPr>
        <w:t>年</w:t>
      </w:r>
      <w:r w:rsidR="00367D2B">
        <w:rPr>
          <w:rFonts w:hint="eastAsia"/>
        </w:rPr>
        <w:t xml:space="preserve">　　</w:t>
      </w:r>
      <w:r w:rsidRPr="000F1565">
        <w:rPr>
          <w:rFonts w:hint="eastAsia"/>
        </w:rPr>
        <w:t>月</w:t>
      </w:r>
      <w:r w:rsidR="00367D2B">
        <w:rPr>
          <w:rFonts w:hint="eastAsia"/>
        </w:rPr>
        <w:t xml:space="preserve">　　</w:t>
      </w:r>
      <w:r w:rsidRPr="000F1565">
        <w:rPr>
          <w:rFonts w:hint="eastAsia"/>
        </w:rPr>
        <w:t>日</w:t>
      </w:r>
    </w:p>
    <w:p w:rsidR="00346929" w:rsidRPr="000F1565" w:rsidRDefault="00346929" w:rsidP="00BA68FD"/>
    <w:p w:rsidR="00346929" w:rsidRDefault="00FF5AA2" w:rsidP="00367D2B">
      <w:pPr>
        <w:autoSpaceDN w:val="0"/>
        <w:ind w:leftChars="100" w:left="227"/>
        <w:jc w:val="left"/>
        <w:rPr>
          <w:szCs w:val="22"/>
        </w:rPr>
      </w:pPr>
      <w:r>
        <w:rPr>
          <w:rFonts w:hint="eastAsia"/>
          <w:szCs w:val="22"/>
        </w:rPr>
        <w:t>旭</w:t>
      </w:r>
      <w:r w:rsidR="00346929" w:rsidRPr="000F1565">
        <w:rPr>
          <w:rFonts w:hint="eastAsia"/>
          <w:szCs w:val="22"/>
        </w:rPr>
        <w:t>市長</w:t>
      </w:r>
    </w:p>
    <w:p w:rsidR="00BA68FD" w:rsidRDefault="00BA68FD" w:rsidP="00BA68FD">
      <w:pPr>
        <w:autoSpaceDN w:val="0"/>
        <w:jc w:val="left"/>
        <w:rPr>
          <w:szCs w:val="22"/>
        </w:rPr>
      </w:pPr>
    </w:p>
    <w:p w:rsidR="00F31B65" w:rsidRDefault="00F31B65" w:rsidP="00BA68FD">
      <w:pPr>
        <w:autoSpaceDN w:val="0"/>
        <w:jc w:val="left"/>
        <w:rPr>
          <w:rFonts w:hint="eastAsia"/>
          <w:szCs w:val="22"/>
        </w:rPr>
      </w:pPr>
    </w:p>
    <w:p w:rsidR="00367D2B" w:rsidRPr="000F1565" w:rsidRDefault="00367D2B" w:rsidP="00367D2B">
      <w:bookmarkStart w:id="0" w:name="_Hlk172786864"/>
    </w:p>
    <w:p w:rsidR="00367D2B" w:rsidRPr="000F1565" w:rsidRDefault="00367D2B" w:rsidP="00367D2B">
      <w:pPr>
        <w:ind w:leftChars="2200" w:left="4988"/>
      </w:pPr>
      <w:r w:rsidRPr="000F1565">
        <w:rPr>
          <w:rFonts w:hint="eastAsia"/>
        </w:rPr>
        <w:t>住　所</w:t>
      </w:r>
    </w:p>
    <w:p w:rsidR="00367D2B" w:rsidRPr="000F1565" w:rsidRDefault="00367D2B" w:rsidP="00367D2B">
      <w:pPr>
        <w:ind w:leftChars="1800" w:left="4081"/>
      </w:pPr>
      <w:r>
        <w:rPr>
          <w:rFonts w:hint="eastAsia"/>
        </w:rPr>
        <w:t>届出</w:t>
      </w:r>
      <w:r w:rsidRPr="000F1565">
        <w:rPr>
          <w:rFonts w:hint="eastAsia"/>
        </w:rPr>
        <w:t>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367D2B" w:rsidRPr="00685B4D" w:rsidRDefault="00367D2B" w:rsidP="00367D2B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82E93" wp14:editId="32BFB24B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6F0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367D2B" w:rsidRPr="000F1565" w:rsidRDefault="00367D2B" w:rsidP="00367D2B">
      <w:pPr>
        <w:ind w:leftChars="2200" w:left="4988"/>
      </w:pPr>
      <w:r w:rsidRPr="00BA7F89">
        <w:rPr>
          <w:rFonts w:hint="eastAsia"/>
          <w:spacing w:val="11"/>
          <w:kern w:val="0"/>
          <w:fitText w:val="4086" w:id="-943059968"/>
        </w:rPr>
        <w:t>の所在地及び名称並びに代表者の氏</w:t>
      </w:r>
      <w:r w:rsidRPr="00BA7F89">
        <w:rPr>
          <w:rFonts w:hint="eastAsia"/>
          <w:spacing w:val="-3"/>
          <w:kern w:val="0"/>
          <w:fitText w:val="4086" w:id="-943059968"/>
        </w:rPr>
        <w:t>名</w:t>
      </w:r>
    </w:p>
    <w:p w:rsidR="00367D2B" w:rsidRPr="000F1565" w:rsidRDefault="00367D2B" w:rsidP="00367D2B">
      <w:pPr>
        <w:ind w:leftChars="2200" w:left="4988"/>
      </w:pPr>
      <w:r w:rsidRPr="000F1565">
        <w:rPr>
          <w:rFonts w:hint="eastAsia"/>
        </w:rPr>
        <w:t>電話番号</w:t>
      </w:r>
    </w:p>
    <w:bookmarkEnd w:id="0"/>
    <w:p w:rsidR="00367D2B" w:rsidRDefault="00367D2B" w:rsidP="00BA68FD">
      <w:pPr>
        <w:autoSpaceDN w:val="0"/>
        <w:jc w:val="left"/>
        <w:rPr>
          <w:szCs w:val="22"/>
        </w:rPr>
      </w:pPr>
    </w:p>
    <w:p w:rsidR="00BA68FD" w:rsidRPr="00BA68FD" w:rsidRDefault="00BA68FD" w:rsidP="00BA68FD">
      <w:pPr>
        <w:autoSpaceDN w:val="0"/>
        <w:jc w:val="left"/>
        <w:rPr>
          <w:szCs w:val="22"/>
        </w:rPr>
      </w:pPr>
    </w:p>
    <w:p w:rsidR="00346929" w:rsidRPr="00BA7F89" w:rsidRDefault="00346929" w:rsidP="00346929">
      <w:pPr>
        <w:jc w:val="center"/>
        <w:rPr>
          <w:rFonts w:ascii="Century"/>
          <w:sz w:val="24"/>
        </w:rPr>
      </w:pPr>
      <w:r w:rsidRPr="00BA7F89">
        <w:rPr>
          <w:rFonts w:ascii="Century" w:hint="eastAsia"/>
          <w:sz w:val="24"/>
        </w:rPr>
        <w:t>専用水道承継届出書</w:t>
      </w:r>
    </w:p>
    <w:p w:rsidR="00346929" w:rsidRDefault="00346929" w:rsidP="00346929">
      <w:pPr>
        <w:rPr>
          <w:rFonts w:ascii="Century"/>
        </w:rPr>
      </w:pPr>
    </w:p>
    <w:p w:rsidR="00BA68FD" w:rsidRPr="000F1565" w:rsidRDefault="00BA68FD" w:rsidP="00346929">
      <w:pPr>
        <w:rPr>
          <w:rFonts w:ascii="Century"/>
        </w:rPr>
      </w:pPr>
    </w:p>
    <w:p w:rsidR="00346929" w:rsidRDefault="00346929" w:rsidP="00367D2B">
      <w:pPr>
        <w:ind w:leftChars="100" w:left="227" w:firstLineChars="100" w:firstLine="227"/>
        <w:rPr>
          <w:rFonts w:ascii="Century"/>
        </w:rPr>
      </w:pPr>
      <w:r w:rsidRPr="000F1565">
        <w:rPr>
          <w:rFonts w:ascii="Century" w:hint="eastAsia"/>
        </w:rPr>
        <w:t>専用水道の設置者の地位を承継</w:t>
      </w:r>
      <w:r w:rsidR="000E5C2B" w:rsidRPr="000F1565">
        <w:rPr>
          <w:rFonts w:ascii="Century" w:hint="eastAsia"/>
        </w:rPr>
        <w:t>する</w:t>
      </w:r>
      <w:r w:rsidRPr="000F1565">
        <w:rPr>
          <w:rFonts w:ascii="Century" w:hint="eastAsia"/>
        </w:rPr>
        <w:t>ので、次のとおり届け出ます。</w:t>
      </w:r>
    </w:p>
    <w:p w:rsidR="00BA68FD" w:rsidRPr="000F1565" w:rsidRDefault="00BA68FD" w:rsidP="00BA68FD"/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371"/>
      </w:tblGrid>
      <w:tr w:rsidR="00346929" w:rsidRPr="000F1565" w:rsidTr="00367D2B">
        <w:trPr>
          <w:trHeight w:val="373"/>
        </w:trPr>
        <w:tc>
          <w:tcPr>
            <w:tcW w:w="2498" w:type="dxa"/>
            <w:shd w:val="clear" w:color="auto" w:fill="auto"/>
            <w:vAlign w:val="center"/>
          </w:tcPr>
          <w:p w:rsidR="00346929" w:rsidRPr="000F1565" w:rsidRDefault="00346929" w:rsidP="002D1B02">
            <w:pPr>
              <w:rPr>
                <w:rFonts w:ascii="Century"/>
              </w:rPr>
            </w:pPr>
            <w:r w:rsidRPr="000F1565">
              <w:rPr>
                <w:rFonts w:hint="eastAsia"/>
              </w:rPr>
              <w:t>指令年月日及び番号又は</w:t>
            </w:r>
            <w:r w:rsidRPr="000F1565">
              <w:rPr>
                <w:rFonts w:ascii="Century" w:hint="eastAsia"/>
              </w:rPr>
              <w:t>専用水道届出</w:t>
            </w:r>
            <w:r w:rsidRPr="000F1565">
              <w:rPr>
                <w:rFonts w:hint="eastAsia"/>
              </w:rPr>
              <w:t>年月日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46929" w:rsidRPr="000F1565" w:rsidRDefault="00346929" w:rsidP="00367D2B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　　月　　日</w:t>
            </w:r>
            <w:r w:rsidR="00FF5AA2">
              <w:rPr>
                <w:rFonts w:ascii="Century" w:hint="eastAsia"/>
              </w:rPr>
              <w:t>旭市</w:t>
            </w:r>
            <w:r w:rsidRPr="000F1565">
              <w:rPr>
                <w:rFonts w:ascii="Century" w:hint="eastAsia"/>
              </w:rPr>
              <w:t>指令（　　）第　　号</w:t>
            </w:r>
          </w:p>
        </w:tc>
      </w:tr>
      <w:tr w:rsidR="00346929" w:rsidRPr="000F1565" w:rsidTr="00367D2B">
        <w:trPr>
          <w:trHeight w:val="141"/>
        </w:trPr>
        <w:tc>
          <w:tcPr>
            <w:tcW w:w="2498" w:type="dxa"/>
            <w:shd w:val="clear" w:color="auto" w:fill="auto"/>
            <w:vAlign w:val="center"/>
          </w:tcPr>
          <w:p w:rsidR="00346929" w:rsidRPr="000F1565" w:rsidRDefault="00346929" w:rsidP="00BA68FD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施設の名称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46929" w:rsidRPr="000F1565" w:rsidRDefault="00346929" w:rsidP="00367D2B">
            <w:pPr>
              <w:spacing w:line="480" w:lineRule="auto"/>
              <w:jc w:val="center"/>
              <w:rPr>
                <w:rFonts w:ascii="Century"/>
              </w:rPr>
            </w:pPr>
            <w:bookmarkStart w:id="1" w:name="_GoBack"/>
            <w:bookmarkEnd w:id="1"/>
          </w:p>
        </w:tc>
      </w:tr>
      <w:tr w:rsidR="00346929" w:rsidRPr="000F1565" w:rsidTr="00367D2B">
        <w:trPr>
          <w:trHeight w:val="70"/>
        </w:trPr>
        <w:tc>
          <w:tcPr>
            <w:tcW w:w="2498" w:type="dxa"/>
            <w:shd w:val="clear" w:color="auto" w:fill="auto"/>
            <w:vAlign w:val="center"/>
          </w:tcPr>
          <w:p w:rsidR="00346929" w:rsidRPr="000F1565" w:rsidRDefault="00346929" w:rsidP="00BA68FD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施設の所在地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46929" w:rsidRPr="000F1565" w:rsidRDefault="00346929" w:rsidP="00367D2B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346929" w:rsidRPr="000F1565" w:rsidTr="00367D2B">
        <w:trPr>
          <w:trHeight w:val="70"/>
        </w:trPr>
        <w:tc>
          <w:tcPr>
            <w:tcW w:w="2498" w:type="dxa"/>
            <w:shd w:val="clear" w:color="auto" w:fill="auto"/>
            <w:vAlign w:val="center"/>
          </w:tcPr>
          <w:p w:rsidR="00346929" w:rsidRPr="000F1565" w:rsidRDefault="000E5C2B" w:rsidP="00BA68FD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承継の年月日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46929" w:rsidRPr="000F1565" w:rsidRDefault="000E5C2B" w:rsidP="00367D2B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　　月　　日</w:t>
            </w:r>
          </w:p>
        </w:tc>
      </w:tr>
      <w:tr w:rsidR="000E5C2B" w:rsidRPr="000F1565" w:rsidTr="00367D2B">
        <w:trPr>
          <w:trHeight w:val="70"/>
        </w:trPr>
        <w:tc>
          <w:tcPr>
            <w:tcW w:w="2498" w:type="dxa"/>
            <w:shd w:val="clear" w:color="auto" w:fill="auto"/>
            <w:vAlign w:val="center"/>
          </w:tcPr>
          <w:p w:rsidR="000E5C2B" w:rsidRPr="000F1565" w:rsidRDefault="000E5C2B" w:rsidP="00BA68FD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旧設置者の住所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E5C2B" w:rsidRPr="000F1565" w:rsidRDefault="000E5C2B" w:rsidP="00367D2B">
            <w:pPr>
              <w:autoSpaceDN w:val="0"/>
              <w:spacing w:line="480" w:lineRule="auto"/>
              <w:jc w:val="center"/>
              <w:rPr>
                <w:rFonts w:ascii="Century"/>
              </w:rPr>
            </w:pPr>
          </w:p>
        </w:tc>
      </w:tr>
      <w:tr w:rsidR="000E5C2B" w:rsidRPr="000F1565" w:rsidTr="00367D2B">
        <w:trPr>
          <w:trHeight w:val="70"/>
        </w:trPr>
        <w:tc>
          <w:tcPr>
            <w:tcW w:w="2498" w:type="dxa"/>
            <w:shd w:val="clear" w:color="auto" w:fill="auto"/>
            <w:vAlign w:val="center"/>
          </w:tcPr>
          <w:p w:rsidR="000E5C2B" w:rsidRPr="000F1565" w:rsidRDefault="000E5C2B" w:rsidP="00BA68FD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旧設置者の氏名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E5C2B" w:rsidRPr="000F1565" w:rsidRDefault="000E5C2B" w:rsidP="00367D2B">
            <w:pPr>
              <w:autoSpaceDN w:val="0"/>
              <w:spacing w:line="480" w:lineRule="auto"/>
              <w:jc w:val="center"/>
              <w:rPr>
                <w:rFonts w:ascii="Century"/>
              </w:rPr>
            </w:pPr>
          </w:p>
        </w:tc>
      </w:tr>
      <w:tr w:rsidR="00346929" w:rsidRPr="000F1565" w:rsidTr="00367D2B">
        <w:trPr>
          <w:trHeight w:val="1553"/>
        </w:trPr>
        <w:tc>
          <w:tcPr>
            <w:tcW w:w="2498" w:type="dxa"/>
            <w:shd w:val="clear" w:color="auto" w:fill="auto"/>
            <w:vAlign w:val="center"/>
          </w:tcPr>
          <w:p w:rsidR="00346929" w:rsidRPr="000F1565" w:rsidRDefault="000E5C2B" w:rsidP="00BA68FD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承継の</w:t>
            </w:r>
            <w:r w:rsidR="00346929" w:rsidRPr="000F1565">
              <w:rPr>
                <w:rFonts w:ascii="Century" w:hint="eastAsia"/>
              </w:rPr>
              <w:t>理由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46929" w:rsidRDefault="00346929" w:rsidP="00BA68FD">
            <w:pPr>
              <w:rPr>
                <w:rFonts w:ascii="Century"/>
              </w:rPr>
            </w:pPr>
          </w:p>
          <w:p w:rsidR="00BA68FD" w:rsidRDefault="00BA68FD" w:rsidP="00BA68FD">
            <w:pPr>
              <w:rPr>
                <w:rFonts w:ascii="Century"/>
              </w:rPr>
            </w:pPr>
          </w:p>
          <w:p w:rsidR="00BA68FD" w:rsidRDefault="00BA68FD" w:rsidP="00BA68FD">
            <w:pPr>
              <w:rPr>
                <w:rFonts w:ascii="Century"/>
              </w:rPr>
            </w:pPr>
          </w:p>
          <w:p w:rsidR="00BA68FD" w:rsidRDefault="00BA68FD" w:rsidP="00BA68FD">
            <w:pPr>
              <w:rPr>
                <w:rFonts w:ascii="Century"/>
              </w:rPr>
            </w:pPr>
          </w:p>
          <w:p w:rsidR="00BA68FD" w:rsidRPr="000F1565" w:rsidRDefault="00BA68FD" w:rsidP="00BA68FD">
            <w:pPr>
              <w:rPr>
                <w:rFonts w:ascii="Century"/>
              </w:rPr>
            </w:pPr>
          </w:p>
        </w:tc>
      </w:tr>
    </w:tbl>
    <w:p w:rsidR="002A4773" w:rsidRPr="000F1565" w:rsidRDefault="002A4773" w:rsidP="008608B2"/>
    <w:sectPr w:rsidR="002A4773" w:rsidRPr="000F1565" w:rsidSect="00F31B65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05" w:rsidRDefault="00443905">
      <w:r>
        <w:separator/>
      </w:r>
    </w:p>
  </w:endnote>
  <w:endnote w:type="continuationSeparator" w:id="0">
    <w:p w:rsidR="00443905" w:rsidRDefault="004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05" w:rsidRDefault="00443905">
      <w:r>
        <w:separator/>
      </w:r>
    </w:p>
  </w:footnote>
  <w:footnote w:type="continuationSeparator" w:id="0">
    <w:p w:rsidR="00443905" w:rsidRDefault="0044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B65" w:rsidRPr="00F31B65" w:rsidRDefault="00F31B65" w:rsidP="00F31B65">
    <w:pPr>
      <w:rPr>
        <w:rFonts w:ascii="Century" w:hint="eastAsia"/>
        <w:sz w:val="20"/>
        <w:szCs w:val="20"/>
      </w:rPr>
    </w:pPr>
    <w:r w:rsidRPr="00367D2B">
      <w:rPr>
        <w:rFonts w:ascii="Century" w:hint="eastAsia"/>
        <w:sz w:val="20"/>
        <w:szCs w:val="20"/>
      </w:rPr>
      <w:t>第９号様式（第８条関係）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D1B02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67D2B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106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608B2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8FD"/>
    <w:rsid w:val="00BA6E9C"/>
    <w:rsid w:val="00BA718E"/>
    <w:rsid w:val="00BA7F89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1B65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F56E23"/>
  <w15:chartTrackingRefBased/>
  <w15:docId w15:val="{502F560F-2D0E-4D05-876A-D8F70485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D2B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3624-2E90-4FF7-90E6-105C8A04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6FF8CFD5.dotm</Template>
  <TotalTime>7</TotalTime>
  <Pages>1</Pages>
  <Words>161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8</cp:revision>
  <cp:lastPrinted>2013-03-11T06:43:00Z</cp:lastPrinted>
  <dcterms:created xsi:type="dcterms:W3CDTF">2024-07-24T02:38:00Z</dcterms:created>
  <dcterms:modified xsi:type="dcterms:W3CDTF">2024-07-25T06:25:00Z</dcterms:modified>
</cp:coreProperties>
</file>