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98" w:rsidRPr="00A82830" w:rsidRDefault="00954898" w:rsidP="00954898"/>
    <w:p w:rsidR="00935BB9" w:rsidRPr="000F1565" w:rsidRDefault="00935BB9" w:rsidP="00954898">
      <w:pPr>
        <w:autoSpaceDN w:val="0"/>
        <w:jc w:val="right"/>
      </w:pPr>
      <w:r w:rsidRPr="000F1565">
        <w:rPr>
          <w:rFonts w:hint="eastAsia"/>
        </w:rPr>
        <w:t>年　　月　　日</w:t>
      </w:r>
    </w:p>
    <w:p w:rsidR="00935BB9" w:rsidRPr="000F1565" w:rsidRDefault="00935BB9" w:rsidP="00C9164E"/>
    <w:p w:rsidR="00935BB9" w:rsidRDefault="00FF5AA2" w:rsidP="00266407">
      <w:pPr>
        <w:autoSpaceDN w:val="0"/>
        <w:ind w:leftChars="100" w:left="227"/>
        <w:jc w:val="left"/>
        <w:rPr>
          <w:szCs w:val="22"/>
        </w:rPr>
      </w:pPr>
      <w:r>
        <w:rPr>
          <w:rFonts w:hint="eastAsia"/>
          <w:szCs w:val="22"/>
        </w:rPr>
        <w:t>旭</w:t>
      </w:r>
      <w:r w:rsidR="00935BB9" w:rsidRPr="000F1565">
        <w:rPr>
          <w:rFonts w:hint="eastAsia"/>
          <w:szCs w:val="22"/>
        </w:rPr>
        <w:t>市長</w:t>
      </w:r>
    </w:p>
    <w:p w:rsidR="00C9164E" w:rsidRDefault="00C9164E" w:rsidP="00C9164E"/>
    <w:p w:rsidR="00CF09FD" w:rsidRDefault="00CF09FD" w:rsidP="00C9164E"/>
    <w:p w:rsidR="00266407" w:rsidRPr="000F1565" w:rsidRDefault="00266407" w:rsidP="00266407">
      <w:bookmarkStart w:id="0" w:name="_Hlk172786864"/>
    </w:p>
    <w:p w:rsidR="00266407" w:rsidRPr="000F1565" w:rsidRDefault="00266407" w:rsidP="00266407">
      <w:pPr>
        <w:ind w:leftChars="2200" w:left="4988"/>
      </w:pPr>
      <w:r w:rsidRPr="000F1565">
        <w:rPr>
          <w:rFonts w:hint="eastAsia"/>
        </w:rPr>
        <w:t>住　所</w:t>
      </w:r>
    </w:p>
    <w:p w:rsidR="00266407" w:rsidRPr="000F1565" w:rsidRDefault="00266407" w:rsidP="00266407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266407" w:rsidRPr="00685B4D" w:rsidRDefault="00266407" w:rsidP="00266407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B80BB" wp14:editId="2DA62DB9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3B3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266407" w:rsidRPr="000F1565" w:rsidRDefault="00266407" w:rsidP="00266407">
      <w:pPr>
        <w:ind w:leftChars="2200" w:left="4988"/>
      </w:pPr>
      <w:r w:rsidRPr="00266407">
        <w:rPr>
          <w:rFonts w:hint="eastAsia"/>
          <w:spacing w:val="11"/>
          <w:kern w:val="0"/>
          <w:fitText w:val="4086" w:id="-943060736"/>
        </w:rPr>
        <w:t>の所在地及び名称並びに代表者の氏</w:t>
      </w:r>
      <w:r w:rsidRPr="00266407">
        <w:rPr>
          <w:rFonts w:hint="eastAsia"/>
          <w:spacing w:val="-3"/>
          <w:kern w:val="0"/>
          <w:fitText w:val="4086" w:id="-943060736"/>
        </w:rPr>
        <w:t>名</w:t>
      </w:r>
    </w:p>
    <w:p w:rsidR="00266407" w:rsidRPr="000F1565" w:rsidRDefault="00266407" w:rsidP="00266407">
      <w:pPr>
        <w:ind w:leftChars="2200" w:left="4988"/>
      </w:pPr>
      <w:r w:rsidRPr="000F1565">
        <w:rPr>
          <w:rFonts w:hint="eastAsia"/>
        </w:rPr>
        <w:t>電話番号</w:t>
      </w:r>
    </w:p>
    <w:bookmarkEnd w:id="0"/>
    <w:p w:rsidR="00266407" w:rsidRDefault="00266407" w:rsidP="00935BB9">
      <w:pPr>
        <w:rPr>
          <w:rFonts w:ascii="Century"/>
        </w:rPr>
      </w:pPr>
    </w:p>
    <w:p w:rsidR="00266407" w:rsidRPr="000F1565" w:rsidRDefault="00266407" w:rsidP="00935BB9">
      <w:pPr>
        <w:rPr>
          <w:rFonts w:ascii="Century"/>
        </w:rPr>
      </w:pPr>
    </w:p>
    <w:p w:rsidR="00935BB9" w:rsidRPr="00954898" w:rsidRDefault="00935BB9" w:rsidP="00935BB9">
      <w:pPr>
        <w:jc w:val="center"/>
        <w:rPr>
          <w:rFonts w:ascii="Century"/>
          <w:sz w:val="24"/>
        </w:rPr>
      </w:pPr>
      <w:r w:rsidRPr="00954898">
        <w:rPr>
          <w:rFonts w:ascii="Century" w:hint="eastAsia"/>
          <w:sz w:val="24"/>
        </w:rPr>
        <w:t>専用水道届出書</w:t>
      </w:r>
    </w:p>
    <w:p w:rsidR="00935BB9" w:rsidRDefault="00935BB9" w:rsidP="00935BB9">
      <w:pPr>
        <w:rPr>
          <w:rFonts w:ascii="Century"/>
        </w:rPr>
      </w:pPr>
    </w:p>
    <w:p w:rsidR="00C9164E" w:rsidRPr="000F1565" w:rsidRDefault="00C9164E" w:rsidP="00935BB9">
      <w:pPr>
        <w:rPr>
          <w:rFonts w:ascii="Century"/>
        </w:rPr>
      </w:pPr>
    </w:p>
    <w:p w:rsidR="00935BB9" w:rsidRDefault="00935BB9" w:rsidP="00266407">
      <w:pPr>
        <w:ind w:leftChars="100" w:left="227" w:firstLineChars="100" w:firstLine="227"/>
        <w:rPr>
          <w:rFonts w:ascii="Century"/>
        </w:rPr>
      </w:pPr>
      <w:r w:rsidRPr="000F1565">
        <w:rPr>
          <w:rFonts w:ascii="Century" w:hint="eastAsia"/>
        </w:rPr>
        <w:t>次の水道施設が、専用水道に該当することとなったので、届け出ます</w:t>
      </w:r>
      <w:r w:rsidR="00C9164E">
        <w:rPr>
          <w:rFonts w:ascii="Century" w:hint="eastAsia"/>
        </w:rPr>
        <w:t>。</w:t>
      </w:r>
    </w:p>
    <w:p w:rsidR="00C9164E" w:rsidRPr="000F1565" w:rsidRDefault="00C9164E" w:rsidP="00C9164E"/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017"/>
      </w:tblGrid>
      <w:tr w:rsidR="00935BB9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935BB9" w:rsidRPr="000F1565" w:rsidRDefault="00935BB9" w:rsidP="00C9164E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水道事務所の所在地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35BB9" w:rsidRPr="000F1565" w:rsidRDefault="00935BB9" w:rsidP="00165BE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383F87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383F87" w:rsidRPr="000F1565" w:rsidRDefault="00383F87" w:rsidP="00C9164E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施設の名称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383F87" w:rsidRPr="000F1565" w:rsidRDefault="00383F87" w:rsidP="00165BE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383F87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383F87" w:rsidRPr="000F1565" w:rsidRDefault="00383F87" w:rsidP="00C9164E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施設の所在地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383F87" w:rsidRPr="000F1565" w:rsidRDefault="00383F87" w:rsidP="00165BE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935BB9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935BB9" w:rsidRPr="000F1565" w:rsidRDefault="00935BB9" w:rsidP="00C9164E">
            <w:pPr>
              <w:spacing w:line="480" w:lineRule="auto"/>
              <w:jc w:val="distribute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布設年月日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35BB9" w:rsidRPr="000F1565" w:rsidRDefault="00935BB9" w:rsidP="00165BEA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</w:t>
            </w:r>
            <w:r w:rsidR="00266407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月</w:t>
            </w:r>
            <w:r w:rsidR="00266407">
              <w:rPr>
                <w:rFonts w:ascii="Century" w:hint="eastAsia"/>
              </w:rPr>
              <w:t xml:space="preserve">　</w:t>
            </w:r>
            <w:r w:rsidRPr="000F1565">
              <w:rPr>
                <w:rFonts w:ascii="Century" w:hint="eastAsia"/>
              </w:rPr>
              <w:t>日</w:t>
            </w:r>
          </w:p>
        </w:tc>
      </w:tr>
      <w:tr w:rsidR="00935BB9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935BB9" w:rsidRPr="000F1565" w:rsidRDefault="00935BB9" w:rsidP="00C9164E">
            <w:pPr>
              <w:autoSpaceDN w:val="0"/>
              <w:spacing w:line="480" w:lineRule="auto"/>
              <w:jc w:val="distribute"/>
              <w:rPr>
                <w:szCs w:val="22"/>
              </w:rPr>
            </w:pPr>
            <w:r w:rsidRPr="00266407">
              <w:rPr>
                <w:rFonts w:hint="eastAsia"/>
                <w:spacing w:val="23"/>
                <w:kern w:val="0"/>
                <w:szCs w:val="22"/>
                <w:fitText w:val="2622" w:id="146057216"/>
              </w:rPr>
              <w:t>専用水道</w:t>
            </w:r>
            <w:r w:rsidRPr="00266407">
              <w:rPr>
                <w:rFonts w:hint="eastAsia"/>
                <w:spacing w:val="23"/>
                <w:kern w:val="0"/>
                <w:fitText w:val="2622" w:id="146057216"/>
              </w:rPr>
              <w:t>となった</w:t>
            </w:r>
            <w:r w:rsidRPr="00266407">
              <w:rPr>
                <w:rFonts w:hint="eastAsia"/>
                <w:spacing w:val="23"/>
                <w:kern w:val="0"/>
                <w:szCs w:val="22"/>
                <w:fitText w:val="2622" w:id="146057216"/>
              </w:rPr>
              <w:t>年</w:t>
            </w:r>
            <w:r w:rsidRPr="00266407">
              <w:rPr>
                <w:rFonts w:hint="eastAsia"/>
                <w:spacing w:val="4"/>
                <w:kern w:val="0"/>
                <w:szCs w:val="22"/>
                <w:fitText w:val="2622" w:id="146057216"/>
              </w:rPr>
              <w:t>月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35BB9" w:rsidRPr="000F1565" w:rsidRDefault="00935BB9" w:rsidP="00165BEA">
            <w:pPr>
              <w:spacing w:line="480" w:lineRule="auto"/>
              <w:jc w:val="center"/>
              <w:rPr>
                <w:rFonts w:ascii="Century"/>
              </w:rPr>
            </w:pPr>
            <w:r w:rsidRPr="000F1565">
              <w:rPr>
                <w:rFonts w:ascii="Century" w:hint="eastAsia"/>
              </w:rPr>
              <w:t>年　月</w:t>
            </w:r>
          </w:p>
        </w:tc>
      </w:tr>
      <w:tr w:rsidR="00383F87" w:rsidRPr="000F1565" w:rsidTr="00266407">
        <w:trPr>
          <w:trHeight w:val="70"/>
        </w:trPr>
        <w:tc>
          <w:tcPr>
            <w:tcW w:w="2342" w:type="dxa"/>
            <w:shd w:val="clear" w:color="auto" w:fill="auto"/>
            <w:vAlign w:val="center"/>
          </w:tcPr>
          <w:p w:rsidR="00383F87" w:rsidRPr="000F1565" w:rsidRDefault="00383F87" w:rsidP="00C9164E">
            <w:pPr>
              <w:spacing w:line="480" w:lineRule="auto"/>
              <w:jc w:val="distribute"/>
              <w:rPr>
                <w:rFonts w:ascii="Century"/>
              </w:rPr>
            </w:pPr>
            <w:r w:rsidRPr="00C9164E">
              <w:rPr>
                <w:rFonts w:ascii="Century" w:hint="eastAsia"/>
                <w:kern w:val="0"/>
              </w:rPr>
              <w:t>水道技術管理者の氏名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383F87" w:rsidRPr="000F1565" w:rsidRDefault="00383F87" w:rsidP="00165BEA">
            <w:pPr>
              <w:spacing w:line="480" w:lineRule="auto"/>
              <w:jc w:val="center"/>
              <w:rPr>
                <w:rFonts w:ascii="Century"/>
              </w:rPr>
            </w:pPr>
          </w:p>
        </w:tc>
      </w:tr>
      <w:tr w:rsidR="00935BB9" w:rsidRPr="000F1565" w:rsidTr="00266407">
        <w:trPr>
          <w:trHeight w:val="663"/>
        </w:trPr>
        <w:tc>
          <w:tcPr>
            <w:tcW w:w="2342" w:type="dxa"/>
            <w:shd w:val="clear" w:color="auto" w:fill="auto"/>
            <w:vAlign w:val="center"/>
          </w:tcPr>
          <w:p w:rsidR="00935BB9" w:rsidRPr="000F1565" w:rsidRDefault="00935BB9" w:rsidP="00935BB9">
            <w:pPr>
              <w:jc w:val="distribute"/>
              <w:rPr>
                <w:kern w:val="0"/>
              </w:rPr>
            </w:pPr>
            <w:r w:rsidRPr="000F1565">
              <w:rPr>
                <w:rFonts w:hint="eastAsia"/>
                <w:kern w:val="0"/>
              </w:rPr>
              <w:t>添付書類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35BB9" w:rsidRPr="000F1565" w:rsidRDefault="00935BB9" w:rsidP="00C9164E">
            <w:pPr>
              <w:autoSpaceDN w:val="0"/>
              <w:ind w:left="227" w:hangingChars="100" w:hanging="227"/>
            </w:pPr>
            <w:r w:rsidRPr="000F1565">
              <w:rPr>
                <w:rFonts w:hint="eastAsia"/>
              </w:rPr>
              <w:t xml:space="preserve">１　</w:t>
            </w:r>
            <w:r w:rsidRPr="000F1565">
              <w:rPr>
                <w:rFonts w:hint="eastAsia"/>
                <w:szCs w:val="22"/>
              </w:rPr>
              <w:t>専用水道に該当するに至った経過を記載した書類</w:t>
            </w:r>
            <w:bookmarkStart w:id="1" w:name="_GoBack"/>
            <w:bookmarkEnd w:id="1"/>
          </w:p>
          <w:p w:rsidR="00935BB9" w:rsidRPr="000F1565" w:rsidRDefault="00935BB9" w:rsidP="00C9164E">
            <w:pPr>
              <w:autoSpaceDN w:val="0"/>
              <w:ind w:left="227" w:hangingChars="100" w:hanging="227"/>
            </w:pPr>
            <w:r w:rsidRPr="000F1565">
              <w:rPr>
                <w:rFonts w:hint="eastAsia"/>
              </w:rPr>
              <w:t>２　給水末端における水質検査の結果を記録した</w:t>
            </w:r>
            <w:r w:rsidRPr="000F1565">
              <w:rPr>
                <w:rFonts w:hint="eastAsia"/>
                <w:szCs w:val="22"/>
              </w:rPr>
              <w:t>書類</w:t>
            </w:r>
          </w:p>
          <w:p w:rsidR="00935BB9" w:rsidRPr="000F1565" w:rsidRDefault="00935BB9" w:rsidP="00C9164E">
            <w:pPr>
              <w:autoSpaceDN w:val="0"/>
              <w:ind w:left="227" w:hangingChars="100" w:hanging="227"/>
              <w:rPr>
                <w:rFonts w:ascii="Century"/>
              </w:rPr>
            </w:pPr>
            <w:r w:rsidRPr="000F1565">
              <w:rPr>
                <w:rFonts w:hint="eastAsia"/>
                <w:szCs w:val="22"/>
              </w:rPr>
              <w:t>３　水道法第３３条第１項の規定による確認の申請に準ずる書類</w:t>
            </w:r>
          </w:p>
        </w:tc>
      </w:tr>
    </w:tbl>
    <w:p w:rsidR="002A4773" w:rsidRPr="000F1565" w:rsidRDefault="002A4773" w:rsidP="00C439DF"/>
    <w:sectPr w:rsidR="002A4773" w:rsidRPr="000F1565" w:rsidSect="00CF09FD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5" w:rsidRDefault="00443905">
      <w:r>
        <w:separator/>
      </w:r>
    </w:p>
  </w:endnote>
  <w:endnote w:type="continuationSeparator" w:id="0">
    <w:p w:rsidR="00443905" w:rsidRDefault="004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5" w:rsidRDefault="00443905">
      <w:r>
        <w:separator/>
      </w:r>
    </w:p>
  </w:footnote>
  <w:footnote w:type="continuationSeparator" w:id="0">
    <w:p w:rsidR="00443905" w:rsidRDefault="004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FD" w:rsidRPr="00CF09FD" w:rsidRDefault="00CF09FD" w:rsidP="00CF09FD">
    <w:pPr>
      <w:rPr>
        <w:rFonts w:ascii="Century"/>
        <w:sz w:val="20"/>
        <w:szCs w:val="20"/>
      </w:rPr>
    </w:pPr>
    <w:r w:rsidRPr="00A82830">
      <w:rPr>
        <w:rFonts w:ascii="Century" w:hint="eastAsia"/>
        <w:sz w:val="20"/>
        <w:szCs w:val="20"/>
      </w:rPr>
      <w:t>第８号様式（第７条関係）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65BEA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407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5F7B4C"/>
    <w:rsid w:val="006030EB"/>
    <w:rsid w:val="006058B3"/>
    <w:rsid w:val="00607483"/>
    <w:rsid w:val="00617CEC"/>
    <w:rsid w:val="006305D2"/>
    <w:rsid w:val="006348C7"/>
    <w:rsid w:val="006456B5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54898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2830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439DF"/>
    <w:rsid w:val="00C5493B"/>
    <w:rsid w:val="00C56FEA"/>
    <w:rsid w:val="00C70DAA"/>
    <w:rsid w:val="00C83A4B"/>
    <w:rsid w:val="00C877E5"/>
    <w:rsid w:val="00C90898"/>
    <w:rsid w:val="00C9164E"/>
    <w:rsid w:val="00C92B81"/>
    <w:rsid w:val="00C9684E"/>
    <w:rsid w:val="00CA657F"/>
    <w:rsid w:val="00CB78DC"/>
    <w:rsid w:val="00CE57C2"/>
    <w:rsid w:val="00CE7707"/>
    <w:rsid w:val="00CF09FD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05D50-5037-418E-8970-DBCDBE8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07"/>
    <w:pPr>
      <w:widowControl w:val="0"/>
      <w:jc w:val="both"/>
    </w:pPr>
    <w:rPr>
      <w:rFonts w:ascii="BIZ UD明朝 Medium" w:eastAsia="BIZ UD明朝 Medium" w:hAnsi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0783-ECCA-4D2F-8F5B-699044D3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13B52D23.dotm</Template>
  <TotalTime>4</TotalTime>
  <Pages>1</Pages>
  <Words>219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10</cp:revision>
  <cp:lastPrinted>2013-03-11T06:43:00Z</cp:lastPrinted>
  <dcterms:created xsi:type="dcterms:W3CDTF">2024-07-24T02:37:00Z</dcterms:created>
  <dcterms:modified xsi:type="dcterms:W3CDTF">2024-08-05T02:25:00Z</dcterms:modified>
</cp:coreProperties>
</file>