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847" w:rsidRDefault="005D7847" w:rsidP="00694E95">
      <w:pPr>
        <w:widowControl/>
        <w:wordWrap w:val="0"/>
        <w:spacing w:line="340" w:lineRule="exact"/>
        <w:rPr>
          <w:rFonts w:ascii="Century"/>
        </w:rPr>
      </w:pPr>
    </w:p>
    <w:p w:rsidR="009D1AB0" w:rsidRPr="000F1565" w:rsidRDefault="009D1AB0" w:rsidP="005D7847">
      <w:pPr>
        <w:jc w:val="right"/>
      </w:pPr>
      <w:r w:rsidRPr="000F1565">
        <w:rPr>
          <w:rFonts w:hint="eastAsia"/>
        </w:rPr>
        <w:t>年</w:t>
      </w:r>
      <w:r w:rsidR="005D7847">
        <w:rPr>
          <w:rFonts w:hint="eastAsia"/>
        </w:rPr>
        <w:t xml:space="preserve">　　</w:t>
      </w:r>
      <w:r w:rsidRPr="000F1565">
        <w:rPr>
          <w:rFonts w:hint="eastAsia"/>
        </w:rPr>
        <w:t>月</w:t>
      </w:r>
      <w:r w:rsidR="005D7847">
        <w:rPr>
          <w:rFonts w:hint="eastAsia"/>
        </w:rPr>
        <w:t xml:space="preserve">　　</w:t>
      </w:r>
      <w:r w:rsidRPr="000F1565">
        <w:rPr>
          <w:rFonts w:hint="eastAsia"/>
        </w:rPr>
        <w:t>日</w:t>
      </w:r>
    </w:p>
    <w:p w:rsidR="005D7847" w:rsidRDefault="005D7847" w:rsidP="005D7847"/>
    <w:p w:rsidR="009D1AB0" w:rsidRDefault="00FF5AA2" w:rsidP="000F1565">
      <w:pPr>
        <w:autoSpaceDN w:val="0"/>
        <w:ind w:firstLineChars="100" w:firstLine="227"/>
        <w:jc w:val="left"/>
        <w:rPr>
          <w:szCs w:val="22"/>
        </w:rPr>
      </w:pPr>
      <w:r>
        <w:rPr>
          <w:rFonts w:hint="eastAsia"/>
          <w:szCs w:val="22"/>
        </w:rPr>
        <w:t>旭</w:t>
      </w:r>
      <w:r w:rsidR="009D1AB0" w:rsidRPr="000F1565">
        <w:rPr>
          <w:rFonts w:hint="eastAsia"/>
          <w:szCs w:val="22"/>
        </w:rPr>
        <w:t>市長</w:t>
      </w:r>
    </w:p>
    <w:p w:rsidR="005D7847" w:rsidRDefault="005D7847" w:rsidP="005D7847"/>
    <w:p w:rsidR="007B2D20" w:rsidRDefault="007B2D20" w:rsidP="005D7847">
      <w:pPr>
        <w:rPr>
          <w:rFonts w:hint="eastAsia"/>
        </w:rPr>
      </w:pPr>
    </w:p>
    <w:p w:rsidR="00AB00D2" w:rsidRPr="000F1565" w:rsidRDefault="00AB00D2" w:rsidP="00AB00D2">
      <w:bookmarkStart w:id="0" w:name="_Hlk172786864"/>
    </w:p>
    <w:p w:rsidR="00AB00D2" w:rsidRPr="000F1565" w:rsidRDefault="00AB00D2" w:rsidP="00AB00D2">
      <w:pPr>
        <w:ind w:leftChars="2200" w:left="4988"/>
      </w:pPr>
      <w:r w:rsidRPr="000F1565">
        <w:rPr>
          <w:rFonts w:hint="eastAsia"/>
        </w:rPr>
        <w:t>住　所</w:t>
      </w:r>
    </w:p>
    <w:p w:rsidR="00AB00D2" w:rsidRPr="000F1565" w:rsidRDefault="00AB00D2" w:rsidP="00AB00D2">
      <w:pPr>
        <w:ind w:leftChars="1800" w:left="4081"/>
      </w:pPr>
      <w:r>
        <w:rPr>
          <w:rFonts w:hint="eastAsia"/>
        </w:rPr>
        <w:t>届出</w:t>
      </w:r>
      <w:r w:rsidRPr="000F1565">
        <w:rPr>
          <w:rFonts w:hint="eastAsia"/>
        </w:rPr>
        <w:t>者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氏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名</w:t>
      </w:r>
    </w:p>
    <w:p w:rsidR="00AB00D2" w:rsidRPr="00685B4D" w:rsidRDefault="00AB00D2" w:rsidP="00AB00D2">
      <w:pPr>
        <w:ind w:leftChars="2200" w:left="4988"/>
      </w:pPr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311D0" wp14:editId="196F3B78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760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685B4D">
        <w:rPr>
          <w:rFonts w:hint="eastAsia"/>
        </w:rPr>
        <w:t>法人又は組合にあっては、主たる事務所</w:t>
      </w:r>
    </w:p>
    <w:p w:rsidR="00AB00D2" w:rsidRPr="000F1565" w:rsidRDefault="00AB00D2" w:rsidP="00AB00D2">
      <w:pPr>
        <w:ind w:leftChars="2200" w:left="4988"/>
      </w:pPr>
      <w:r w:rsidRPr="00AB00D2">
        <w:rPr>
          <w:rFonts w:hint="eastAsia"/>
          <w:spacing w:val="11"/>
          <w:kern w:val="0"/>
          <w:fitText w:val="4086" w:id="-943061504"/>
        </w:rPr>
        <w:t>の所在地及び名称並びに代表者の氏</w:t>
      </w:r>
      <w:r w:rsidRPr="00AB00D2">
        <w:rPr>
          <w:rFonts w:hint="eastAsia"/>
          <w:spacing w:val="-3"/>
          <w:kern w:val="0"/>
          <w:fitText w:val="4086" w:id="-943061504"/>
        </w:rPr>
        <w:t>名</w:t>
      </w:r>
    </w:p>
    <w:p w:rsidR="00AB00D2" w:rsidRPr="000F1565" w:rsidRDefault="00AB00D2" w:rsidP="00AB00D2">
      <w:pPr>
        <w:ind w:leftChars="2200" w:left="4988"/>
      </w:pPr>
      <w:r w:rsidRPr="000F1565">
        <w:rPr>
          <w:rFonts w:hint="eastAsia"/>
        </w:rPr>
        <w:t>電話番号</w:t>
      </w:r>
    </w:p>
    <w:p w:rsidR="00AB00D2" w:rsidRDefault="00AB00D2" w:rsidP="00AB00D2"/>
    <w:bookmarkEnd w:id="0"/>
    <w:p w:rsidR="009D1AB0" w:rsidRPr="000F1565" w:rsidRDefault="009D1AB0" w:rsidP="005D7847"/>
    <w:p w:rsidR="009D1AB0" w:rsidRPr="00FE2BFB" w:rsidRDefault="009D1AB0" w:rsidP="009D1AB0">
      <w:pPr>
        <w:autoSpaceDN w:val="0"/>
        <w:jc w:val="center"/>
        <w:rPr>
          <w:sz w:val="24"/>
        </w:rPr>
      </w:pPr>
      <w:r w:rsidRPr="00FE2BFB">
        <w:rPr>
          <w:rFonts w:hint="eastAsia"/>
          <w:sz w:val="24"/>
        </w:rPr>
        <w:t>専用水道給水開始届出書</w:t>
      </w:r>
    </w:p>
    <w:p w:rsidR="009D1AB0" w:rsidRDefault="009D1AB0" w:rsidP="005D7847"/>
    <w:p w:rsidR="005D7847" w:rsidRPr="000F1565" w:rsidRDefault="005D7847" w:rsidP="005D7847">
      <w:bookmarkStart w:id="1" w:name="_GoBack"/>
      <w:bookmarkEnd w:id="1"/>
    </w:p>
    <w:p w:rsidR="009D1AB0" w:rsidRDefault="009D1AB0" w:rsidP="00AB00D2">
      <w:pPr>
        <w:ind w:leftChars="100" w:left="227" w:firstLineChars="100" w:firstLine="227"/>
      </w:pPr>
      <w:r w:rsidRPr="000F1565">
        <w:rPr>
          <w:rFonts w:hint="eastAsia"/>
        </w:rPr>
        <w:t>給水を開始したいので、水道</w:t>
      </w:r>
      <w:r w:rsidR="003C10F3" w:rsidRPr="000F1565">
        <w:rPr>
          <w:rFonts w:hint="eastAsia"/>
        </w:rPr>
        <w:t>法</w:t>
      </w:r>
      <w:r w:rsidRPr="000F1565">
        <w:rPr>
          <w:rFonts w:hint="eastAsia"/>
        </w:rPr>
        <w:t>第</w:t>
      </w:r>
      <w:r w:rsidR="003C10F3" w:rsidRPr="000F1565">
        <w:rPr>
          <w:rFonts w:hint="eastAsia"/>
        </w:rPr>
        <w:t>３４</w:t>
      </w:r>
      <w:r w:rsidRPr="000F1565">
        <w:rPr>
          <w:rFonts w:hint="eastAsia"/>
        </w:rPr>
        <w:t>条第１項</w:t>
      </w:r>
      <w:r w:rsidR="003C10F3" w:rsidRPr="000F1565">
        <w:rPr>
          <w:rFonts w:hint="eastAsia"/>
        </w:rPr>
        <w:t>において準用する同法第１３条第１項</w:t>
      </w:r>
      <w:r w:rsidRPr="000F1565">
        <w:rPr>
          <w:rFonts w:hint="eastAsia"/>
        </w:rPr>
        <w:t>の規定により、次のとおり届け出ます。</w:t>
      </w:r>
    </w:p>
    <w:p w:rsidR="005D7847" w:rsidRPr="000F1565" w:rsidRDefault="005D7847" w:rsidP="005D7847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6230"/>
      </w:tblGrid>
      <w:tr w:rsidR="009D1AB0" w:rsidRPr="000F1565" w:rsidTr="00AB00D2">
        <w:trPr>
          <w:trHeight w:val="612"/>
        </w:trPr>
        <w:tc>
          <w:tcPr>
            <w:tcW w:w="2611" w:type="dxa"/>
            <w:shd w:val="clear" w:color="auto" w:fill="auto"/>
            <w:vAlign w:val="center"/>
          </w:tcPr>
          <w:p w:rsidR="009D1AB0" w:rsidRPr="000F1565" w:rsidRDefault="009D1AB0" w:rsidP="00AB00D2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指令年月日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9D1AB0" w:rsidRPr="000F1565" w:rsidRDefault="009D1AB0" w:rsidP="00AB00D2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AB00D2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AB00D2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</w:p>
        </w:tc>
      </w:tr>
      <w:tr w:rsidR="009D1AB0" w:rsidRPr="000F1565" w:rsidTr="00AB00D2">
        <w:trPr>
          <w:trHeight w:val="612"/>
        </w:trPr>
        <w:tc>
          <w:tcPr>
            <w:tcW w:w="2611" w:type="dxa"/>
            <w:shd w:val="clear" w:color="auto" w:fill="auto"/>
            <w:vAlign w:val="center"/>
          </w:tcPr>
          <w:p w:rsidR="009D1AB0" w:rsidRPr="000F1565" w:rsidRDefault="009D1AB0" w:rsidP="00AB00D2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指令番号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9D1AB0" w:rsidRPr="000F1565" w:rsidRDefault="00FF5AA2" w:rsidP="00AB00D2">
            <w:pPr>
              <w:spacing w:line="480" w:lineRule="auto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旭</w:t>
            </w:r>
            <w:r w:rsidR="009D1AB0" w:rsidRPr="000F1565">
              <w:rPr>
                <w:rFonts w:ascii="Century" w:hint="eastAsia"/>
              </w:rPr>
              <w:t>市指令（</w:t>
            </w:r>
            <w:r w:rsidR="00AB00D2">
              <w:rPr>
                <w:rFonts w:ascii="Century" w:hint="eastAsia"/>
              </w:rPr>
              <w:t xml:space="preserve">　　</w:t>
            </w:r>
            <w:r w:rsidR="009D1AB0" w:rsidRPr="000F1565">
              <w:rPr>
                <w:rFonts w:ascii="Century" w:hint="eastAsia"/>
              </w:rPr>
              <w:t>）第</w:t>
            </w:r>
            <w:r w:rsidR="00AB00D2">
              <w:rPr>
                <w:rFonts w:ascii="Century" w:hint="eastAsia"/>
              </w:rPr>
              <w:t xml:space="preserve">　　</w:t>
            </w:r>
            <w:r w:rsidR="009D1AB0" w:rsidRPr="000F1565">
              <w:rPr>
                <w:rFonts w:ascii="Century" w:hint="eastAsia"/>
              </w:rPr>
              <w:t>号</w:t>
            </w:r>
          </w:p>
        </w:tc>
      </w:tr>
      <w:tr w:rsidR="009D1AB0" w:rsidRPr="000F1565" w:rsidTr="00AB00D2">
        <w:trPr>
          <w:trHeight w:val="612"/>
        </w:trPr>
        <w:tc>
          <w:tcPr>
            <w:tcW w:w="2611" w:type="dxa"/>
            <w:shd w:val="clear" w:color="auto" w:fill="auto"/>
            <w:vAlign w:val="center"/>
          </w:tcPr>
          <w:p w:rsidR="009D1AB0" w:rsidRPr="000F1565" w:rsidRDefault="009D1AB0" w:rsidP="00AB00D2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施設の名称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9D1AB0" w:rsidRPr="000F1565" w:rsidRDefault="009D1AB0" w:rsidP="00AB00D2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9D1AB0" w:rsidRPr="000F1565" w:rsidTr="00AB00D2">
        <w:trPr>
          <w:trHeight w:val="612"/>
        </w:trPr>
        <w:tc>
          <w:tcPr>
            <w:tcW w:w="2611" w:type="dxa"/>
            <w:shd w:val="clear" w:color="auto" w:fill="auto"/>
            <w:vAlign w:val="center"/>
          </w:tcPr>
          <w:p w:rsidR="009D1AB0" w:rsidRPr="000F1565" w:rsidRDefault="009D1AB0" w:rsidP="00AB00D2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施設の所在地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9D1AB0" w:rsidRPr="000F1565" w:rsidRDefault="009D1AB0" w:rsidP="00AB00D2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9D1AB0" w:rsidRPr="000F1565" w:rsidTr="00AB00D2">
        <w:trPr>
          <w:trHeight w:val="612"/>
        </w:trPr>
        <w:tc>
          <w:tcPr>
            <w:tcW w:w="2611" w:type="dxa"/>
            <w:shd w:val="clear" w:color="auto" w:fill="auto"/>
            <w:vAlign w:val="center"/>
          </w:tcPr>
          <w:p w:rsidR="009D1AB0" w:rsidRPr="000F1565" w:rsidRDefault="009D1AB0" w:rsidP="00AB00D2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工事の種別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9D1AB0" w:rsidRPr="000F1565" w:rsidRDefault="009D1AB0" w:rsidP="00AB00D2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新設</w:t>
            </w:r>
            <w:r w:rsidR="00AB00D2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・</w:t>
            </w:r>
            <w:r w:rsidR="00AB00D2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増設</w:t>
            </w:r>
            <w:r w:rsidR="00AB00D2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・</w:t>
            </w:r>
            <w:r w:rsidR="00AB00D2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改造</w:t>
            </w:r>
          </w:p>
        </w:tc>
      </w:tr>
      <w:tr w:rsidR="009D1AB0" w:rsidRPr="000F1565" w:rsidTr="00AB00D2">
        <w:trPr>
          <w:trHeight w:val="612"/>
        </w:trPr>
        <w:tc>
          <w:tcPr>
            <w:tcW w:w="2611" w:type="dxa"/>
            <w:shd w:val="clear" w:color="auto" w:fill="auto"/>
            <w:vAlign w:val="center"/>
          </w:tcPr>
          <w:p w:rsidR="009D1AB0" w:rsidRPr="000F1565" w:rsidRDefault="009D1AB0" w:rsidP="00AB00D2">
            <w:pPr>
              <w:spacing w:line="480" w:lineRule="auto"/>
              <w:jc w:val="distribute"/>
              <w:rPr>
                <w:rFonts w:ascii="Century"/>
              </w:rPr>
            </w:pPr>
            <w:r w:rsidRPr="005D7847">
              <w:rPr>
                <w:rFonts w:hint="eastAsia"/>
                <w:kern w:val="0"/>
              </w:rPr>
              <w:t>給水開始予定</w:t>
            </w:r>
            <w:r w:rsidRPr="005D7847">
              <w:rPr>
                <w:rFonts w:ascii="Century" w:hint="eastAsia"/>
                <w:kern w:val="0"/>
              </w:rPr>
              <w:t>年月日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9D1AB0" w:rsidRPr="000F1565" w:rsidRDefault="009D1AB0" w:rsidP="00AB00D2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AB00D2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AB00D2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</w:p>
        </w:tc>
      </w:tr>
      <w:tr w:rsidR="00450DEC" w:rsidRPr="000F1565" w:rsidTr="00AB00D2">
        <w:trPr>
          <w:trHeight w:val="612"/>
        </w:trPr>
        <w:tc>
          <w:tcPr>
            <w:tcW w:w="2611" w:type="dxa"/>
            <w:shd w:val="clear" w:color="auto" w:fill="auto"/>
            <w:vAlign w:val="center"/>
          </w:tcPr>
          <w:p w:rsidR="00450DEC" w:rsidRPr="000F1565" w:rsidRDefault="00450DEC" w:rsidP="00AB00D2">
            <w:pPr>
              <w:spacing w:line="480" w:lineRule="auto"/>
              <w:jc w:val="distribute"/>
              <w:rPr>
                <w:kern w:val="0"/>
              </w:rPr>
            </w:pPr>
            <w:r w:rsidRPr="000F1565">
              <w:rPr>
                <w:rFonts w:ascii="Century" w:hint="eastAsia"/>
              </w:rPr>
              <w:t>水質検査の結果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450DEC" w:rsidRPr="000F1565" w:rsidRDefault="00450DEC" w:rsidP="00AB00D2">
            <w:pPr>
              <w:spacing w:line="480" w:lineRule="auto"/>
              <w:jc w:val="center"/>
            </w:pPr>
            <w:r w:rsidRPr="000F1565">
              <w:rPr>
                <w:rFonts w:ascii="Century" w:hint="eastAsia"/>
              </w:rPr>
              <w:t>遊離（結合）残留塩素濃度：　　　　㎎／</w:t>
            </w:r>
            <w:r w:rsidR="00AB00D2">
              <w:rPr>
                <w:rFonts w:ascii="Century" w:hint="eastAsia"/>
              </w:rPr>
              <w:t>Ｌ</w:t>
            </w:r>
          </w:p>
        </w:tc>
      </w:tr>
      <w:tr w:rsidR="00694E95" w:rsidRPr="000F1565" w:rsidTr="00AB00D2">
        <w:trPr>
          <w:trHeight w:val="612"/>
        </w:trPr>
        <w:tc>
          <w:tcPr>
            <w:tcW w:w="2611" w:type="dxa"/>
            <w:shd w:val="clear" w:color="auto" w:fill="auto"/>
            <w:vAlign w:val="center"/>
          </w:tcPr>
          <w:p w:rsidR="00694E95" w:rsidRPr="000F1565" w:rsidRDefault="00694E95" w:rsidP="00AB00D2">
            <w:pPr>
              <w:spacing w:line="480" w:lineRule="auto"/>
              <w:jc w:val="distribute"/>
              <w:rPr>
                <w:kern w:val="0"/>
              </w:rPr>
            </w:pPr>
            <w:r w:rsidRPr="005D7847">
              <w:rPr>
                <w:rFonts w:ascii="Century" w:hint="eastAsia"/>
                <w:kern w:val="0"/>
              </w:rPr>
              <w:t>施設検査実施年月日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694E95" w:rsidRPr="000F1565" w:rsidRDefault="00694E95" w:rsidP="00AB00D2">
            <w:pPr>
              <w:spacing w:line="480" w:lineRule="auto"/>
              <w:jc w:val="center"/>
            </w:pPr>
            <w:r w:rsidRPr="000F1565">
              <w:rPr>
                <w:rFonts w:ascii="Century" w:hint="eastAsia"/>
              </w:rPr>
              <w:t>年</w:t>
            </w:r>
            <w:r w:rsidR="00AB00D2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AB00D2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</w:p>
        </w:tc>
      </w:tr>
      <w:tr w:rsidR="00694E95" w:rsidRPr="000F1565" w:rsidTr="00AB00D2">
        <w:trPr>
          <w:trHeight w:val="612"/>
        </w:trPr>
        <w:tc>
          <w:tcPr>
            <w:tcW w:w="2611" w:type="dxa"/>
            <w:shd w:val="clear" w:color="auto" w:fill="auto"/>
            <w:vAlign w:val="center"/>
          </w:tcPr>
          <w:p w:rsidR="00694E95" w:rsidRPr="000F1565" w:rsidRDefault="00694E95" w:rsidP="00AB00D2">
            <w:pPr>
              <w:spacing w:line="480" w:lineRule="auto"/>
              <w:jc w:val="distribute"/>
              <w:rPr>
                <w:kern w:val="0"/>
              </w:rPr>
            </w:pPr>
            <w:r w:rsidRPr="000F1565">
              <w:rPr>
                <w:rFonts w:ascii="Century" w:hint="eastAsia"/>
              </w:rPr>
              <w:t>施設検査の結果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694E95" w:rsidRPr="000F1565" w:rsidRDefault="00694E95" w:rsidP="00AB00D2">
            <w:pPr>
              <w:spacing w:line="480" w:lineRule="auto"/>
              <w:jc w:val="center"/>
            </w:pPr>
            <w:r w:rsidRPr="000F1565">
              <w:rPr>
                <w:rFonts w:ascii="Century" w:hint="eastAsia"/>
              </w:rPr>
              <w:t>施設基準に（適合・不適合）</w:t>
            </w:r>
          </w:p>
        </w:tc>
      </w:tr>
      <w:tr w:rsidR="00694E95" w:rsidRPr="000F1565" w:rsidTr="00AB00D2">
        <w:trPr>
          <w:trHeight w:val="612"/>
        </w:trPr>
        <w:tc>
          <w:tcPr>
            <w:tcW w:w="2611" w:type="dxa"/>
            <w:shd w:val="clear" w:color="auto" w:fill="auto"/>
            <w:vAlign w:val="center"/>
          </w:tcPr>
          <w:p w:rsidR="00694E95" w:rsidRPr="000F1565" w:rsidRDefault="00694E95" w:rsidP="00AB00D2">
            <w:pPr>
              <w:spacing w:line="480" w:lineRule="auto"/>
              <w:jc w:val="distribute"/>
              <w:rPr>
                <w:kern w:val="0"/>
              </w:rPr>
            </w:pPr>
            <w:r w:rsidRPr="005D7847">
              <w:rPr>
                <w:rFonts w:ascii="Century" w:hint="eastAsia"/>
                <w:kern w:val="0"/>
              </w:rPr>
              <w:t>水道技術管理者の氏名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694E95" w:rsidRPr="000F1565" w:rsidRDefault="00694E95" w:rsidP="00AB00D2">
            <w:pPr>
              <w:spacing w:line="480" w:lineRule="auto"/>
              <w:jc w:val="center"/>
            </w:pPr>
          </w:p>
        </w:tc>
      </w:tr>
      <w:tr w:rsidR="009D1AB0" w:rsidRPr="000F1565" w:rsidTr="00AB00D2">
        <w:trPr>
          <w:trHeight w:val="612"/>
        </w:trPr>
        <w:tc>
          <w:tcPr>
            <w:tcW w:w="2611" w:type="dxa"/>
            <w:shd w:val="clear" w:color="auto" w:fill="auto"/>
            <w:vAlign w:val="center"/>
          </w:tcPr>
          <w:p w:rsidR="009D1AB0" w:rsidRPr="000F1565" w:rsidRDefault="009D1AB0" w:rsidP="00AB00D2">
            <w:pPr>
              <w:spacing w:line="480" w:lineRule="auto"/>
              <w:jc w:val="distribute"/>
              <w:rPr>
                <w:kern w:val="0"/>
              </w:rPr>
            </w:pPr>
            <w:r w:rsidRPr="000F1565">
              <w:rPr>
                <w:rFonts w:hint="eastAsia"/>
                <w:kern w:val="0"/>
              </w:rPr>
              <w:t>添付書類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9D1AB0" w:rsidRPr="000F1565" w:rsidRDefault="009D1AB0" w:rsidP="00AB00D2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hint="eastAsia"/>
              </w:rPr>
              <w:t>水質検査</w:t>
            </w:r>
            <w:r w:rsidR="003C10F3" w:rsidRPr="000F1565">
              <w:rPr>
                <w:rFonts w:hint="eastAsia"/>
              </w:rPr>
              <w:t>及び施設検査</w:t>
            </w:r>
            <w:r w:rsidRPr="000F1565">
              <w:rPr>
                <w:rFonts w:hint="eastAsia"/>
              </w:rPr>
              <w:t>の結果を記録した書類</w:t>
            </w:r>
          </w:p>
        </w:tc>
      </w:tr>
    </w:tbl>
    <w:p w:rsidR="002A4773" w:rsidRPr="000F1565" w:rsidRDefault="002A4773" w:rsidP="004A496D">
      <w:pPr>
        <w:jc w:val="left"/>
      </w:pPr>
    </w:p>
    <w:sectPr w:rsidR="002A4773" w:rsidRPr="000F1565" w:rsidSect="007B2D20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A7A" w:rsidRDefault="00EF4A7A">
      <w:r>
        <w:separator/>
      </w:r>
    </w:p>
  </w:endnote>
  <w:endnote w:type="continuationSeparator" w:id="0">
    <w:p w:rsidR="00EF4A7A" w:rsidRDefault="00EF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A7A" w:rsidRDefault="00EF4A7A">
      <w:r>
        <w:separator/>
      </w:r>
    </w:p>
  </w:footnote>
  <w:footnote w:type="continuationSeparator" w:id="0">
    <w:p w:rsidR="00EF4A7A" w:rsidRDefault="00EF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20" w:rsidRPr="007B2D20" w:rsidRDefault="007B2D20" w:rsidP="007B2D20">
    <w:pPr>
      <w:widowControl/>
      <w:wordWrap w:val="0"/>
      <w:spacing w:line="340" w:lineRule="exact"/>
      <w:rPr>
        <w:rFonts w:ascii="Century" w:hint="eastAsia"/>
        <w:sz w:val="20"/>
        <w:szCs w:val="20"/>
      </w:rPr>
    </w:pPr>
    <w:r w:rsidRPr="00AB00D2">
      <w:rPr>
        <w:rFonts w:ascii="Century" w:hint="eastAsia"/>
        <w:sz w:val="20"/>
        <w:szCs w:val="20"/>
      </w:rPr>
      <w:t>第７号様式（第６条関係）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496D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D7847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5DE7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2D20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1DD"/>
    <w:rsid w:val="00886DB5"/>
    <w:rsid w:val="0089223A"/>
    <w:rsid w:val="008B56DF"/>
    <w:rsid w:val="008C2047"/>
    <w:rsid w:val="008C568E"/>
    <w:rsid w:val="008D2DEF"/>
    <w:rsid w:val="008E3714"/>
    <w:rsid w:val="008E4B93"/>
    <w:rsid w:val="008E763A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B00D2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4A7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E2BFB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13DC87"/>
  <w15:chartTrackingRefBased/>
  <w15:docId w15:val="{36C9DCDD-6737-429B-8FA5-B50B3200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0D2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A720-3407-46D0-B567-B0C6DE31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71A29B88.dotm</Template>
  <TotalTime>8</TotalTime>
  <Pages>1</Pages>
  <Words>264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8</cp:revision>
  <cp:lastPrinted>2013-03-11T06:43:00Z</cp:lastPrinted>
  <dcterms:created xsi:type="dcterms:W3CDTF">2024-07-24T02:36:00Z</dcterms:created>
  <dcterms:modified xsi:type="dcterms:W3CDTF">2024-07-25T06:23:00Z</dcterms:modified>
</cp:coreProperties>
</file>