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58" w:rsidRPr="000F1565" w:rsidRDefault="00341B58" w:rsidP="00EB0177">
      <w:pPr>
        <w:autoSpaceDN w:val="0"/>
        <w:rPr>
          <w:rFonts w:ascii="Century"/>
        </w:rPr>
      </w:pPr>
    </w:p>
    <w:p w:rsidR="00EB0177" w:rsidRPr="000F1565" w:rsidRDefault="00EB0177" w:rsidP="00EB0177">
      <w:pPr>
        <w:autoSpaceDN w:val="0"/>
        <w:jc w:val="right"/>
        <w:rPr>
          <w:szCs w:val="22"/>
        </w:rPr>
      </w:pPr>
      <w:r w:rsidRPr="000F1565">
        <w:rPr>
          <w:rFonts w:hint="eastAsia"/>
          <w:szCs w:val="22"/>
        </w:rPr>
        <w:t>年</w:t>
      </w:r>
      <w:r w:rsidR="00C27E44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月</w:t>
      </w:r>
      <w:r w:rsidR="00C27E44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日</w:t>
      </w:r>
    </w:p>
    <w:p w:rsidR="00EB0177" w:rsidRPr="000F1565" w:rsidRDefault="00EB0177" w:rsidP="00341B58"/>
    <w:p w:rsidR="00EB0177" w:rsidRPr="000F1565" w:rsidRDefault="00FF5AA2" w:rsidP="00C27E44">
      <w:pPr>
        <w:ind w:leftChars="100" w:left="227"/>
      </w:pPr>
      <w:r>
        <w:rPr>
          <w:rFonts w:hint="eastAsia"/>
        </w:rPr>
        <w:t>旭</w:t>
      </w:r>
      <w:r w:rsidR="00EB0177" w:rsidRPr="000F1565">
        <w:rPr>
          <w:rFonts w:hint="eastAsia"/>
        </w:rPr>
        <w:t>市長</w:t>
      </w:r>
    </w:p>
    <w:p w:rsidR="00EB0177" w:rsidRDefault="00EB0177" w:rsidP="00341B58"/>
    <w:p w:rsidR="00844180" w:rsidRDefault="00844180" w:rsidP="00341B58">
      <w:pPr>
        <w:rPr>
          <w:rFonts w:hint="eastAsia"/>
        </w:rPr>
      </w:pPr>
    </w:p>
    <w:p w:rsidR="00C27E44" w:rsidRPr="000F1565" w:rsidRDefault="00C27E44" w:rsidP="00C27E44"/>
    <w:p w:rsidR="00C27E44" w:rsidRPr="000F1565" w:rsidRDefault="00C27E44" w:rsidP="00C27E44">
      <w:pPr>
        <w:ind w:leftChars="2200" w:left="4988"/>
      </w:pPr>
      <w:r w:rsidRPr="000F1565">
        <w:rPr>
          <w:rFonts w:hint="eastAsia"/>
        </w:rPr>
        <w:t>住　所</w:t>
      </w:r>
    </w:p>
    <w:p w:rsidR="00C27E44" w:rsidRPr="000F1565" w:rsidRDefault="00C27E44" w:rsidP="00C27E44">
      <w:pPr>
        <w:ind w:leftChars="1800" w:left="4081"/>
      </w:pPr>
      <w:r>
        <w:rPr>
          <w:rFonts w:hint="eastAsia"/>
        </w:rPr>
        <w:t xml:space="preserve">届出者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C27E44" w:rsidRPr="00685B4D" w:rsidRDefault="00C27E44" w:rsidP="00C27E44">
      <w:pPr>
        <w:ind w:leftChars="2200" w:left="4988"/>
      </w:pPr>
      <w:bookmarkStart w:id="0" w:name="_GoBack"/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A94D" wp14:editId="6643BE2B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F3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bookmarkEnd w:id="0"/>
      <w:r w:rsidRPr="00685B4D">
        <w:rPr>
          <w:rFonts w:hint="eastAsia"/>
        </w:rPr>
        <w:t>法人又は組合にあっては、主たる事務所</w:t>
      </w:r>
    </w:p>
    <w:p w:rsidR="00C27E44" w:rsidRPr="000F1565" w:rsidRDefault="00C27E44" w:rsidP="00C27E44">
      <w:pPr>
        <w:ind w:leftChars="2200" w:left="4988"/>
      </w:pPr>
      <w:r w:rsidRPr="00C27E44">
        <w:rPr>
          <w:rFonts w:hint="eastAsia"/>
          <w:spacing w:val="11"/>
          <w:kern w:val="0"/>
          <w:fitText w:val="4086" w:id="-943063040"/>
        </w:rPr>
        <w:t>の所在地及び名称並びに代表者の氏</w:t>
      </w:r>
      <w:r w:rsidRPr="00C27E44">
        <w:rPr>
          <w:rFonts w:hint="eastAsia"/>
          <w:spacing w:val="-3"/>
          <w:kern w:val="0"/>
          <w:fitText w:val="4086" w:id="-943063040"/>
        </w:rPr>
        <w:t>名</w:t>
      </w:r>
    </w:p>
    <w:p w:rsidR="00C27E44" w:rsidRPr="000F1565" w:rsidRDefault="00C27E44" w:rsidP="00C27E44">
      <w:pPr>
        <w:ind w:leftChars="2200" w:left="4988"/>
      </w:pPr>
      <w:r w:rsidRPr="000F1565">
        <w:rPr>
          <w:rFonts w:hint="eastAsia"/>
        </w:rPr>
        <w:t>電話番号</w:t>
      </w:r>
    </w:p>
    <w:p w:rsidR="00C27E44" w:rsidRDefault="00C27E44" w:rsidP="00341B58"/>
    <w:p w:rsidR="00341B58" w:rsidRPr="000F1565" w:rsidRDefault="00341B58" w:rsidP="000F1565">
      <w:pPr>
        <w:autoSpaceDN w:val="0"/>
        <w:ind w:left="907" w:hangingChars="400" w:hanging="907"/>
        <w:rPr>
          <w:rFonts w:ascii="Century"/>
        </w:rPr>
      </w:pPr>
    </w:p>
    <w:p w:rsidR="00EB0177" w:rsidRPr="00DA766A" w:rsidRDefault="00EB0177" w:rsidP="00EB0177">
      <w:pPr>
        <w:jc w:val="center"/>
        <w:rPr>
          <w:rFonts w:ascii="Century"/>
          <w:sz w:val="24"/>
        </w:rPr>
      </w:pPr>
      <w:r w:rsidRPr="00DA766A">
        <w:rPr>
          <w:rFonts w:ascii="Century" w:hint="eastAsia"/>
          <w:sz w:val="24"/>
        </w:rPr>
        <w:t>専用水道布設工事延期届</w:t>
      </w:r>
      <w:r w:rsidRPr="00DA766A">
        <w:rPr>
          <w:rFonts w:hint="eastAsia"/>
          <w:sz w:val="24"/>
        </w:rPr>
        <w:t>出書</w:t>
      </w:r>
    </w:p>
    <w:p w:rsidR="00EB0177" w:rsidRDefault="00EB0177" w:rsidP="00EB0177">
      <w:pPr>
        <w:tabs>
          <w:tab w:val="left" w:pos="4110"/>
        </w:tabs>
        <w:rPr>
          <w:rFonts w:ascii="Century"/>
        </w:rPr>
      </w:pPr>
    </w:p>
    <w:p w:rsidR="00341B58" w:rsidRPr="000F1565" w:rsidRDefault="00341B58" w:rsidP="00EB0177">
      <w:pPr>
        <w:tabs>
          <w:tab w:val="left" w:pos="4110"/>
        </w:tabs>
        <w:rPr>
          <w:rFonts w:ascii="Century"/>
        </w:rPr>
      </w:pPr>
    </w:p>
    <w:p w:rsidR="00EB0177" w:rsidRDefault="00EB0177" w:rsidP="00C27E44">
      <w:pPr>
        <w:tabs>
          <w:tab w:val="left" w:pos="4110"/>
        </w:tabs>
        <w:ind w:leftChars="100" w:left="227" w:firstLineChars="100" w:firstLine="227"/>
        <w:rPr>
          <w:rFonts w:ascii="Century"/>
        </w:rPr>
      </w:pPr>
      <w:r w:rsidRPr="000F1565">
        <w:rPr>
          <w:rFonts w:ascii="Century" w:hint="eastAsia"/>
        </w:rPr>
        <w:t>専用水道布設工事の着手を延期するので、次のとおり届け出ます。</w:t>
      </w:r>
    </w:p>
    <w:p w:rsidR="00341B58" w:rsidRDefault="00341B58" w:rsidP="00341B58">
      <w:pPr>
        <w:tabs>
          <w:tab w:val="left" w:pos="4110"/>
        </w:tabs>
        <w:rPr>
          <w:rFonts w:ascii="Century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34"/>
        <w:gridCol w:w="6797"/>
      </w:tblGrid>
      <w:tr w:rsidR="00EB0177" w:rsidRPr="000F1565" w:rsidTr="00C27E44">
        <w:trPr>
          <w:trHeight w:val="392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指令年月日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EB0177" w:rsidRPr="000F1565" w:rsidTr="00C27E44">
        <w:trPr>
          <w:trHeight w:val="70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FF5AA2" w:rsidP="00C27E44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旭</w:t>
            </w:r>
            <w:r w:rsidR="00EB0177" w:rsidRPr="000F1565">
              <w:rPr>
                <w:rFonts w:ascii="Century" w:hint="eastAsia"/>
              </w:rPr>
              <w:t>市指令（</w:t>
            </w:r>
            <w:r w:rsidR="00C27E44">
              <w:rPr>
                <w:rFonts w:ascii="Century" w:hint="eastAsia"/>
              </w:rPr>
              <w:t xml:space="preserve">　　</w:t>
            </w:r>
            <w:r w:rsidR="00EB0177" w:rsidRPr="000F1565">
              <w:rPr>
                <w:rFonts w:ascii="Century" w:hint="eastAsia"/>
              </w:rPr>
              <w:t>）第</w:t>
            </w:r>
            <w:r w:rsidR="00C27E44">
              <w:rPr>
                <w:rFonts w:ascii="Century" w:hint="eastAsia"/>
              </w:rPr>
              <w:t xml:space="preserve">　　</w:t>
            </w:r>
            <w:r w:rsidR="00EB0177" w:rsidRPr="000F1565">
              <w:rPr>
                <w:rFonts w:ascii="Century" w:hint="eastAsia"/>
              </w:rPr>
              <w:t>号</w:t>
            </w:r>
          </w:p>
        </w:tc>
      </w:tr>
      <w:tr w:rsidR="00EB0177" w:rsidRPr="000F1565" w:rsidTr="00C27E44">
        <w:trPr>
          <w:trHeight w:val="70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EB0177" w:rsidRPr="000F1565" w:rsidTr="00C27E44">
        <w:trPr>
          <w:trHeight w:val="70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EB0177" w:rsidRPr="000F1565" w:rsidTr="00C27E44">
        <w:trPr>
          <w:trHeight w:val="130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工事の種別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新設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増設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改造</w:t>
            </w:r>
          </w:p>
        </w:tc>
      </w:tr>
      <w:tr w:rsidR="00EB0177" w:rsidRPr="000F1565" w:rsidTr="00C27E44">
        <w:trPr>
          <w:trHeight w:val="70"/>
        </w:trPr>
        <w:tc>
          <w:tcPr>
            <w:tcW w:w="952" w:type="dxa"/>
            <w:vMerge w:val="restart"/>
            <w:shd w:val="clear" w:color="auto" w:fill="auto"/>
            <w:vAlign w:val="center"/>
          </w:tcPr>
          <w:p w:rsidR="00EB0177" w:rsidRPr="000F1565" w:rsidRDefault="00EB0177" w:rsidP="00DA766A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工事の</w:t>
            </w:r>
          </w:p>
          <w:p w:rsidR="00EB0177" w:rsidRPr="000F1565" w:rsidRDefault="00EB0177" w:rsidP="00DA766A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autoSpaceDN w:val="0"/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日から</w:t>
            </w:r>
            <w:r w:rsidR="00341B58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年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日まで</w:t>
            </w:r>
          </w:p>
        </w:tc>
      </w:tr>
      <w:tr w:rsidR="00EB0177" w:rsidRPr="000F1565" w:rsidTr="00C27E44">
        <w:trPr>
          <w:trHeight w:val="70"/>
        </w:trPr>
        <w:tc>
          <w:tcPr>
            <w:tcW w:w="952" w:type="dxa"/>
            <w:vMerge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0177" w:rsidRPr="000F1565" w:rsidRDefault="00EB0177" w:rsidP="00341B58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変更後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Pr="000F1565" w:rsidRDefault="00EB0177" w:rsidP="00C27E44">
            <w:pPr>
              <w:autoSpaceDN w:val="0"/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日から</w:t>
            </w:r>
            <w:r w:rsidR="00C27E44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年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C27E44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日まで</w:t>
            </w:r>
          </w:p>
        </w:tc>
      </w:tr>
      <w:tr w:rsidR="00EB0177" w:rsidRPr="000F1565" w:rsidTr="00C27E44">
        <w:trPr>
          <w:trHeight w:val="70"/>
        </w:trPr>
        <w:tc>
          <w:tcPr>
            <w:tcW w:w="2086" w:type="dxa"/>
            <w:gridSpan w:val="2"/>
            <w:shd w:val="clear" w:color="auto" w:fill="auto"/>
            <w:vAlign w:val="center"/>
          </w:tcPr>
          <w:p w:rsidR="00EB0177" w:rsidRPr="000F1565" w:rsidRDefault="00EB0177" w:rsidP="00EB0177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工事延期の理由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EB0177" w:rsidRDefault="00EB0177" w:rsidP="00341B58">
            <w:pPr>
              <w:rPr>
                <w:rFonts w:ascii="Century"/>
              </w:rPr>
            </w:pPr>
          </w:p>
          <w:p w:rsidR="00341B58" w:rsidRDefault="00341B58" w:rsidP="00341B58">
            <w:pPr>
              <w:rPr>
                <w:rFonts w:ascii="Century"/>
              </w:rPr>
            </w:pPr>
          </w:p>
          <w:p w:rsidR="00DC3D14" w:rsidRDefault="00DC3D14" w:rsidP="00341B58">
            <w:pPr>
              <w:rPr>
                <w:rFonts w:ascii="Century"/>
              </w:rPr>
            </w:pPr>
          </w:p>
          <w:p w:rsidR="00DC3D14" w:rsidRDefault="00DC3D14" w:rsidP="00341B58">
            <w:pPr>
              <w:rPr>
                <w:rFonts w:ascii="Century"/>
              </w:rPr>
            </w:pPr>
          </w:p>
          <w:p w:rsidR="00341B58" w:rsidRPr="000F1565" w:rsidRDefault="00341B58" w:rsidP="00341B58">
            <w:pPr>
              <w:rPr>
                <w:rFonts w:ascii="Century"/>
              </w:rPr>
            </w:pPr>
          </w:p>
        </w:tc>
      </w:tr>
    </w:tbl>
    <w:p w:rsidR="00341B58" w:rsidRDefault="00341B58" w:rsidP="00341B58">
      <w:pPr>
        <w:jc w:val="left"/>
        <w:rPr>
          <w:szCs w:val="22"/>
        </w:rPr>
      </w:pPr>
    </w:p>
    <w:sectPr w:rsidR="00341B58" w:rsidSect="00844180">
      <w:headerReference w:type="default" r:id="rId8"/>
      <w:pgSz w:w="11906" w:h="16838" w:code="9"/>
      <w:pgMar w:top="1134" w:right="1418" w:bottom="1134" w:left="1418" w:header="851" w:footer="851" w:gutter="0"/>
      <w:cols w:space="720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AA" w:rsidRDefault="00AC57AA">
      <w:r>
        <w:separator/>
      </w:r>
    </w:p>
  </w:endnote>
  <w:endnote w:type="continuationSeparator" w:id="0">
    <w:p w:rsidR="00AC57AA" w:rsidRDefault="00A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AA" w:rsidRDefault="00AC57AA">
      <w:r>
        <w:separator/>
      </w:r>
    </w:p>
  </w:footnote>
  <w:footnote w:type="continuationSeparator" w:id="0">
    <w:p w:rsidR="00AC57AA" w:rsidRDefault="00AC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180" w:rsidRPr="00844180" w:rsidRDefault="00844180" w:rsidP="00844180">
    <w:pPr>
      <w:autoSpaceDN w:val="0"/>
      <w:rPr>
        <w:rFonts w:ascii="Century" w:hint="eastAsia"/>
        <w:sz w:val="20"/>
        <w:szCs w:val="20"/>
      </w:rPr>
    </w:pPr>
    <w:r w:rsidRPr="00C27E44">
      <w:rPr>
        <w:rFonts w:ascii="Century" w:hint="eastAsia"/>
        <w:sz w:val="20"/>
        <w:szCs w:val="20"/>
      </w:rPr>
      <w:t>第５号様式（第５条関係）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94248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2970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096E"/>
    <w:rsid w:val="00311DFA"/>
    <w:rsid w:val="00324172"/>
    <w:rsid w:val="00327AF6"/>
    <w:rsid w:val="003327B1"/>
    <w:rsid w:val="00335922"/>
    <w:rsid w:val="0033707E"/>
    <w:rsid w:val="00341B58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879BA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418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57AA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BE495A"/>
    <w:rsid w:val="00C27E44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66A"/>
    <w:rsid w:val="00DA7DA9"/>
    <w:rsid w:val="00DB09A8"/>
    <w:rsid w:val="00DB539F"/>
    <w:rsid w:val="00DC2B7D"/>
    <w:rsid w:val="00DC3D14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ED8E9"/>
  <w15:chartTrackingRefBased/>
  <w15:docId w15:val="{D2BE2674-AD01-4004-8EB3-EC2CEDC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44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F361-7C1A-49CD-8E78-B1DB5596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EA96ADF5.dotm</Template>
  <TotalTime>8</TotalTime>
  <Pages>1</Pages>
  <Words>177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10</cp:revision>
  <cp:lastPrinted>2013-03-11T06:43:00Z</cp:lastPrinted>
  <dcterms:created xsi:type="dcterms:W3CDTF">2024-07-24T02:32:00Z</dcterms:created>
  <dcterms:modified xsi:type="dcterms:W3CDTF">2024-07-25T06:16:00Z</dcterms:modified>
</cp:coreProperties>
</file>