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BA4" w:rsidRPr="000F1565" w:rsidRDefault="006B3BA4" w:rsidP="00F96DF3">
      <w:pPr>
        <w:autoSpaceDN w:val="0"/>
      </w:pPr>
    </w:p>
    <w:p w:rsidR="00F96DF3" w:rsidRPr="000F1565" w:rsidRDefault="00F96DF3" w:rsidP="006B3BA4">
      <w:pPr>
        <w:autoSpaceDN w:val="0"/>
        <w:jc w:val="right"/>
        <w:rPr>
          <w:rFonts w:ascii="Century"/>
        </w:rPr>
      </w:pPr>
      <w:r w:rsidRPr="000F1565">
        <w:rPr>
          <w:rFonts w:hint="eastAsia"/>
        </w:rPr>
        <w:t>年</w:t>
      </w:r>
      <w:r w:rsidR="006B3BA4">
        <w:rPr>
          <w:rFonts w:hint="eastAsia"/>
        </w:rPr>
        <w:t xml:space="preserve">　　</w:t>
      </w:r>
      <w:r w:rsidRPr="000F1565">
        <w:rPr>
          <w:rFonts w:hint="eastAsia"/>
        </w:rPr>
        <w:t>月</w:t>
      </w:r>
      <w:r w:rsidR="006B3BA4">
        <w:rPr>
          <w:rFonts w:hint="eastAsia"/>
        </w:rPr>
        <w:t xml:space="preserve">　　</w:t>
      </w:r>
      <w:r w:rsidRPr="000F1565">
        <w:rPr>
          <w:rFonts w:hint="eastAsia"/>
        </w:rPr>
        <w:t>日</w:t>
      </w:r>
    </w:p>
    <w:p w:rsidR="006B3BA4" w:rsidRDefault="006B3BA4" w:rsidP="006B3BA4">
      <w:pPr>
        <w:autoSpaceDN w:val="0"/>
        <w:jc w:val="left"/>
      </w:pPr>
    </w:p>
    <w:p w:rsidR="00F96DF3" w:rsidRPr="000F1565" w:rsidRDefault="00FF5AA2" w:rsidP="00AD61B1">
      <w:pPr>
        <w:autoSpaceDN w:val="0"/>
        <w:ind w:leftChars="100" w:left="227"/>
        <w:jc w:val="left"/>
      </w:pPr>
      <w:r>
        <w:rPr>
          <w:rFonts w:hint="eastAsia"/>
        </w:rPr>
        <w:t>旭</w:t>
      </w:r>
      <w:r w:rsidR="00F96DF3" w:rsidRPr="000F1565">
        <w:rPr>
          <w:rFonts w:hint="eastAsia"/>
        </w:rPr>
        <w:t>市長</w:t>
      </w:r>
    </w:p>
    <w:p w:rsidR="00F96DF3" w:rsidRDefault="00F96DF3" w:rsidP="006B3BA4"/>
    <w:p w:rsidR="006B3BA4" w:rsidRDefault="006B3BA4" w:rsidP="00AD61B1"/>
    <w:p w:rsidR="0064494C" w:rsidRPr="000F1565" w:rsidRDefault="0064494C" w:rsidP="00AD61B1"/>
    <w:p w:rsidR="00F96DF3" w:rsidRPr="000F1565" w:rsidRDefault="00F96DF3" w:rsidP="00AD61B1">
      <w:pPr>
        <w:ind w:leftChars="2200" w:left="4988"/>
      </w:pPr>
      <w:r w:rsidRPr="000F1565">
        <w:rPr>
          <w:rFonts w:hint="eastAsia"/>
        </w:rPr>
        <w:t>住　所</w:t>
      </w:r>
    </w:p>
    <w:p w:rsidR="00F96DF3" w:rsidRPr="000F1565" w:rsidRDefault="00F96DF3" w:rsidP="00AD61B1">
      <w:pPr>
        <w:ind w:leftChars="1800" w:left="4081"/>
      </w:pPr>
      <w:r w:rsidRPr="000F1565">
        <w:rPr>
          <w:rFonts w:hint="eastAsia"/>
        </w:rPr>
        <w:t>申請者</w:t>
      </w:r>
      <w:r w:rsidR="006B3BA4">
        <w:rPr>
          <w:rFonts w:hint="eastAsia"/>
        </w:rPr>
        <w:t xml:space="preserve">　</w:t>
      </w:r>
      <w:r w:rsidRPr="000F1565">
        <w:rPr>
          <w:rFonts w:hint="eastAsia"/>
        </w:rPr>
        <w:t>氏</w:t>
      </w:r>
      <w:r w:rsidR="006B3BA4">
        <w:rPr>
          <w:rFonts w:hint="eastAsia"/>
        </w:rPr>
        <w:t xml:space="preserve">　</w:t>
      </w:r>
      <w:r w:rsidRPr="000F1565">
        <w:rPr>
          <w:rFonts w:hint="eastAsia"/>
        </w:rPr>
        <w:t>名</w:t>
      </w:r>
    </w:p>
    <w:p w:rsidR="00F96DF3" w:rsidRPr="00685B4D" w:rsidRDefault="00AD61B1" w:rsidP="00AD61B1">
      <w:pPr>
        <w:ind w:leftChars="2200" w:left="4988"/>
      </w:pPr>
      <w:r w:rsidRPr="000F1565"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16510</wp:posOffset>
                </wp:positionV>
                <wp:extent cx="2880000" cy="395640"/>
                <wp:effectExtent l="0" t="0" r="15875" b="23495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000" cy="3956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9939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1" o:spid="_x0000_s1026" type="#_x0000_t185" style="position:absolute;left:0;text-align:left;margin-left:239.55pt;margin-top:1.3pt;width:226.75pt;height:31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" strokeweight=".5pt">
                <v:textbox inset="5.85pt,.7pt,5.85pt,.7pt"/>
              </v:shape>
            </w:pict>
          </mc:Fallback>
        </mc:AlternateContent>
      </w:r>
      <w:r w:rsidR="00F96DF3" w:rsidRPr="00685B4D">
        <w:rPr>
          <w:rFonts w:hint="eastAsia"/>
        </w:rPr>
        <w:t>法人又は組合にあっては、主たる事務所</w:t>
      </w:r>
    </w:p>
    <w:p w:rsidR="00F96DF3" w:rsidRPr="000F1565" w:rsidRDefault="00F96DF3" w:rsidP="00AD61B1">
      <w:pPr>
        <w:ind w:leftChars="2200" w:left="4988"/>
      </w:pPr>
      <w:r w:rsidRPr="00AD61B1">
        <w:rPr>
          <w:rFonts w:hint="eastAsia"/>
          <w:spacing w:val="11"/>
          <w:kern w:val="0"/>
          <w:fitText w:val="4086" w:id="-943069952"/>
        </w:rPr>
        <w:t>の所在地及び名称並びに代表者の氏</w:t>
      </w:r>
      <w:r w:rsidRPr="00AD61B1">
        <w:rPr>
          <w:rFonts w:hint="eastAsia"/>
          <w:spacing w:val="-3"/>
          <w:kern w:val="0"/>
          <w:fitText w:val="4086" w:id="-943069952"/>
        </w:rPr>
        <w:t>名</w:t>
      </w:r>
    </w:p>
    <w:p w:rsidR="00F96DF3" w:rsidRPr="000F1565" w:rsidRDefault="00F96DF3" w:rsidP="00AD61B1">
      <w:pPr>
        <w:ind w:leftChars="2200" w:left="4988"/>
      </w:pPr>
      <w:r w:rsidRPr="000F1565">
        <w:rPr>
          <w:rFonts w:hint="eastAsia"/>
        </w:rPr>
        <w:t>電話番号</w:t>
      </w:r>
    </w:p>
    <w:p w:rsidR="006B3BA4" w:rsidRDefault="006B3BA4" w:rsidP="006B3BA4"/>
    <w:p w:rsidR="00AD61B1" w:rsidRPr="000F1565" w:rsidRDefault="00AD61B1" w:rsidP="006B3BA4"/>
    <w:p w:rsidR="00F96DF3" w:rsidRPr="00B37DFD" w:rsidRDefault="00F96DF3" w:rsidP="00F96DF3">
      <w:pPr>
        <w:autoSpaceDN w:val="0"/>
        <w:jc w:val="center"/>
        <w:rPr>
          <w:sz w:val="24"/>
        </w:rPr>
      </w:pPr>
      <w:r w:rsidRPr="00B37DFD">
        <w:rPr>
          <w:rFonts w:hint="eastAsia"/>
          <w:sz w:val="24"/>
        </w:rPr>
        <w:t>専用水道布設工事確認申請書</w:t>
      </w:r>
    </w:p>
    <w:p w:rsidR="006B3BA4" w:rsidRDefault="006B3BA4" w:rsidP="002A4773">
      <w:pPr>
        <w:tabs>
          <w:tab w:val="left" w:pos="4110"/>
        </w:tabs>
        <w:rPr>
          <w:rFonts w:ascii="Century"/>
        </w:rPr>
      </w:pPr>
    </w:p>
    <w:p w:rsidR="00AD61B1" w:rsidRPr="000F1565" w:rsidRDefault="00AD61B1" w:rsidP="002A4773">
      <w:pPr>
        <w:tabs>
          <w:tab w:val="left" w:pos="4110"/>
        </w:tabs>
        <w:rPr>
          <w:rFonts w:ascii="Century"/>
        </w:rPr>
      </w:pPr>
    </w:p>
    <w:p w:rsidR="002A4773" w:rsidRPr="000F1565" w:rsidRDefault="002A4773" w:rsidP="00AD61B1">
      <w:pPr>
        <w:ind w:leftChars="100" w:left="227" w:firstLineChars="100" w:firstLine="227"/>
      </w:pPr>
      <w:r w:rsidRPr="000F1565">
        <w:rPr>
          <w:rFonts w:hint="eastAsia"/>
        </w:rPr>
        <w:t>専用水道布設工事の確認を受けたいので、水道法第３３条第</w:t>
      </w:r>
      <w:r w:rsidR="007D7AFB" w:rsidRPr="000F1565">
        <w:rPr>
          <w:rFonts w:hint="eastAsia"/>
        </w:rPr>
        <w:t>１</w:t>
      </w:r>
      <w:r w:rsidRPr="000F1565">
        <w:rPr>
          <w:rFonts w:hint="eastAsia"/>
        </w:rPr>
        <w:t>項の規定により関係書類を添えて申請します。</w:t>
      </w:r>
    </w:p>
    <w:p w:rsidR="00423EC7" w:rsidRPr="00072176" w:rsidRDefault="00423EC7" w:rsidP="006B3BA4"/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6513"/>
      </w:tblGrid>
      <w:tr w:rsidR="00F96DF3" w:rsidRPr="000F1565" w:rsidTr="00AD61B1">
        <w:trPr>
          <w:trHeight w:val="714"/>
        </w:trPr>
        <w:tc>
          <w:tcPr>
            <w:tcW w:w="2328" w:type="dxa"/>
            <w:shd w:val="clear" w:color="auto" w:fill="auto"/>
            <w:vAlign w:val="center"/>
          </w:tcPr>
          <w:p w:rsidR="00F96DF3" w:rsidRPr="000F1565" w:rsidRDefault="007D7AFB" w:rsidP="006B3BA4">
            <w:pPr>
              <w:jc w:val="distribute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水道事務所の所在地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F96DF3" w:rsidRPr="000F1565" w:rsidRDefault="00F96DF3" w:rsidP="00AD61B1">
            <w:pPr>
              <w:spacing w:line="720" w:lineRule="auto"/>
              <w:jc w:val="center"/>
              <w:rPr>
                <w:rFonts w:ascii="Century"/>
              </w:rPr>
            </w:pPr>
          </w:p>
        </w:tc>
      </w:tr>
      <w:tr w:rsidR="007D7AFB" w:rsidRPr="000F1565" w:rsidTr="00AD61B1">
        <w:trPr>
          <w:trHeight w:val="714"/>
        </w:trPr>
        <w:tc>
          <w:tcPr>
            <w:tcW w:w="2328" w:type="dxa"/>
            <w:shd w:val="clear" w:color="auto" w:fill="auto"/>
            <w:vAlign w:val="center"/>
          </w:tcPr>
          <w:p w:rsidR="007D7AFB" w:rsidRPr="000F1565" w:rsidRDefault="007D7AFB" w:rsidP="006B3BA4">
            <w:pPr>
              <w:jc w:val="distribute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工事の種別</w:t>
            </w:r>
          </w:p>
        </w:tc>
        <w:tc>
          <w:tcPr>
            <w:tcW w:w="6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7AFB" w:rsidRPr="000F1565" w:rsidRDefault="007D7AFB" w:rsidP="00AD61B1">
            <w:pPr>
              <w:spacing w:line="720" w:lineRule="auto"/>
              <w:jc w:val="center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新設</w:t>
            </w:r>
            <w:r w:rsidR="00AD61B1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・</w:t>
            </w:r>
            <w:r w:rsidR="00AD61B1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増設</w:t>
            </w:r>
            <w:r w:rsidR="00AD61B1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・</w:t>
            </w:r>
            <w:r w:rsidR="00AD61B1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改造</w:t>
            </w:r>
          </w:p>
        </w:tc>
      </w:tr>
      <w:tr w:rsidR="0004395C" w:rsidRPr="000F1565" w:rsidTr="00E83695">
        <w:trPr>
          <w:trHeight w:val="714"/>
        </w:trPr>
        <w:tc>
          <w:tcPr>
            <w:tcW w:w="2328" w:type="dxa"/>
            <w:vMerge w:val="restart"/>
            <w:shd w:val="clear" w:color="auto" w:fill="auto"/>
            <w:vAlign w:val="center"/>
          </w:tcPr>
          <w:p w:rsidR="0004395C" w:rsidRPr="000F1565" w:rsidRDefault="0004395C" w:rsidP="006B3BA4">
            <w:pPr>
              <w:jc w:val="distribute"/>
            </w:pPr>
            <w:r w:rsidRPr="000F1565">
              <w:rPr>
                <w:rFonts w:hint="eastAsia"/>
              </w:rPr>
              <w:t>既設専用水道の指令年月日及び番号又は</w:t>
            </w:r>
            <w:r w:rsidR="00047809" w:rsidRPr="000F1565">
              <w:rPr>
                <w:rFonts w:ascii="Century" w:hint="eastAsia"/>
              </w:rPr>
              <w:t>専用水道届出</w:t>
            </w:r>
            <w:r w:rsidRPr="000F1565">
              <w:rPr>
                <w:rFonts w:hint="eastAsia"/>
              </w:rPr>
              <w:t>年月日</w:t>
            </w:r>
          </w:p>
        </w:tc>
        <w:tc>
          <w:tcPr>
            <w:tcW w:w="6513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04395C" w:rsidRPr="000F1565" w:rsidRDefault="0004395C" w:rsidP="00AD61B1">
            <w:pPr>
              <w:spacing w:line="360" w:lineRule="auto"/>
              <w:jc w:val="center"/>
            </w:pPr>
            <w:r w:rsidRPr="000F1565">
              <w:rPr>
                <w:rFonts w:hint="eastAsia"/>
              </w:rPr>
              <w:t>（増</w:t>
            </w:r>
            <w:bookmarkStart w:id="0" w:name="_GoBack"/>
            <w:bookmarkEnd w:id="0"/>
            <w:r w:rsidRPr="000F1565">
              <w:rPr>
                <w:rFonts w:hint="eastAsia"/>
              </w:rPr>
              <w:t>設又は改造の場合にのみ記入してください。）</w:t>
            </w:r>
          </w:p>
        </w:tc>
      </w:tr>
      <w:tr w:rsidR="0004395C" w:rsidRPr="000F1565" w:rsidTr="00E83695">
        <w:trPr>
          <w:trHeight w:val="714"/>
        </w:trPr>
        <w:tc>
          <w:tcPr>
            <w:tcW w:w="2328" w:type="dxa"/>
            <w:vMerge/>
            <w:shd w:val="clear" w:color="auto" w:fill="auto"/>
            <w:vAlign w:val="center"/>
          </w:tcPr>
          <w:p w:rsidR="0004395C" w:rsidRPr="000F1565" w:rsidRDefault="0004395C" w:rsidP="006B3BA4">
            <w:pPr>
              <w:jc w:val="center"/>
            </w:pPr>
          </w:p>
        </w:tc>
        <w:tc>
          <w:tcPr>
            <w:tcW w:w="6513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04395C" w:rsidRPr="000F1565" w:rsidRDefault="0004395C" w:rsidP="00AD61B1">
            <w:pPr>
              <w:spacing w:line="360" w:lineRule="auto"/>
              <w:jc w:val="center"/>
            </w:pPr>
            <w:r w:rsidRPr="000F1565">
              <w:rPr>
                <w:rFonts w:ascii="Century" w:hint="eastAsia"/>
              </w:rPr>
              <w:t>年</w:t>
            </w:r>
            <w:r w:rsidR="00AD61B1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月</w:t>
            </w:r>
            <w:r w:rsidR="00AD61B1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日</w:t>
            </w:r>
            <w:r w:rsidR="00AD61B1">
              <w:rPr>
                <w:rFonts w:ascii="Century" w:hint="eastAsia"/>
              </w:rPr>
              <w:t xml:space="preserve">　</w:t>
            </w:r>
            <w:r w:rsidR="00FF5AA2">
              <w:rPr>
                <w:rFonts w:ascii="Century" w:hint="eastAsia"/>
              </w:rPr>
              <w:t>旭</w:t>
            </w:r>
            <w:r w:rsidRPr="000F1565">
              <w:rPr>
                <w:rFonts w:ascii="Century" w:hint="eastAsia"/>
              </w:rPr>
              <w:t>市指令（</w:t>
            </w:r>
            <w:r w:rsidR="00AD61B1">
              <w:rPr>
                <w:rFonts w:ascii="Century" w:hint="eastAsia"/>
              </w:rPr>
              <w:t xml:space="preserve">　　</w:t>
            </w:r>
            <w:r w:rsidRPr="000F1565">
              <w:rPr>
                <w:rFonts w:ascii="Century" w:hint="eastAsia"/>
              </w:rPr>
              <w:t>）第</w:t>
            </w:r>
            <w:r w:rsidR="00AD61B1">
              <w:rPr>
                <w:rFonts w:ascii="Century" w:hint="eastAsia"/>
              </w:rPr>
              <w:t xml:space="preserve">　　</w:t>
            </w:r>
            <w:r w:rsidRPr="000F1565">
              <w:rPr>
                <w:rFonts w:ascii="Century" w:hint="eastAsia"/>
              </w:rPr>
              <w:t>号</w:t>
            </w:r>
          </w:p>
        </w:tc>
      </w:tr>
    </w:tbl>
    <w:p w:rsidR="00F0458C" w:rsidRPr="00AD61B1" w:rsidRDefault="00F0458C" w:rsidP="00F0458C">
      <w:pPr>
        <w:autoSpaceDN w:val="0"/>
      </w:pPr>
    </w:p>
    <w:sectPr w:rsidR="00F0458C" w:rsidRPr="00AD61B1" w:rsidSect="0064494C">
      <w:headerReference w:type="default" r:id="rId8"/>
      <w:pgSz w:w="11906" w:h="16838" w:code="9"/>
      <w:pgMar w:top="1134" w:right="1418" w:bottom="1134" w:left="1418" w:header="851" w:footer="851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905" w:rsidRDefault="00443905">
      <w:r>
        <w:separator/>
      </w:r>
    </w:p>
  </w:endnote>
  <w:endnote w:type="continuationSeparator" w:id="0">
    <w:p w:rsidR="00443905" w:rsidRDefault="0044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905" w:rsidRDefault="00443905">
      <w:r>
        <w:separator/>
      </w:r>
    </w:p>
  </w:footnote>
  <w:footnote w:type="continuationSeparator" w:id="0">
    <w:p w:rsidR="00443905" w:rsidRDefault="00443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94C" w:rsidRDefault="0064494C" w:rsidP="0064494C">
    <w:pPr>
      <w:autoSpaceDN w:val="0"/>
    </w:pPr>
    <w:r w:rsidRPr="00AD61B1">
      <w:rPr>
        <w:rFonts w:hint="eastAsia"/>
        <w:sz w:val="20"/>
        <w:szCs w:val="20"/>
      </w:rPr>
      <w:t>第１号様式（第２条関係）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0E76"/>
    <w:multiLevelType w:val="hybridMultilevel"/>
    <w:tmpl w:val="F9A4A184"/>
    <w:lvl w:ilvl="0" w:tplc="4330E7D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29376B8"/>
    <w:multiLevelType w:val="hybridMultilevel"/>
    <w:tmpl w:val="80A4B8EC"/>
    <w:lvl w:ilvl="0" w:tplc="A396630E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2" w15:restartNumberingAfterBreak="0">
    <w:nsid w:val="058E3B08"/>
    <w:multiLevelType w:val="hybridMultilevel"/>
    <w:tmpl w:val="9D8EEDFE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A187B19"/>
    <w:multiLevelType w:val="hybridMultilevel"/>
    <w:tmpl w:val="7E6A3FEC"/>
    <w:lvl w:ilvl="0" w:tplc="6BC62406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0F2530CC"/>
    <w:multiLevelType w:val="hybridMultilevel"/>
    <w:tmpl w:val="24D218BC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0820DAA"/>
    <w:multiLevelType w:val="hybridMultilevel"/>
    <w:tmpl w:val="2A1CC430"/>
    <w:lvl w:ilvl="0" w:tplc="8C16AD56">
      <w:start w:val="1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6" w15:restartNumberingAfterBreak="0">
    <w:nsid w:val="125461E8"/>
    <w:multiLevelType w:val="hybridMultilevel"/>
    <w:tmpl w:val="2CF88D12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43573DC"/>
    <w:multiLevelType w:val="hybridMultilevel"/>
    <w:tmpl w:val="AB30F430"/>
    <w:lvl w:ilvl="0" w:tplc="5AA00250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84D6A862">
      <w:start w:val="1"/>
      <w:numFmt w:val="decimalFullWidth"/>
      <w:lvlText w:val="（注%2）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8" w15:restartNumberingAfterBreak="0">
    <w:nsid w:val="18CD2E1D"/>
    <w:multiLevelType w:val="hybridMultilevel"/>
    <w:tmpl w:val="8FCAB6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063D28"/>
    <w:multiLevelType w:val="hybridMultilevel"/>
    <w:tmpl w:val="04208CA4"/>
    <w:lvl w:ilvl="0" w:tplc="C05AB76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3CA2AF3"/>
    <w:multiLevelType w:val="hybridMultilevel"/>
    <w:tmpl w:val="1D5E0766"/>
    <w:lvl w:ilvl="0" w:tplc="97C628B6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29A010DF"/>
    <w:multiLevelType w:val="hybridMultilevel"/>
    <w:tmpl w:val="C12C3766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9F9756A"/>
    <w:multiLevelType w:val="hybridMultilevel"/>
    <w:tmpl w:val="A37C5180"/>
    <w:lvl w:ilvl="0" w:tplc="88E05B8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B550A10"/>
    <w:multiLevelType w:val="hybridMultilevel"/>
    <w:tmpl w:val="4FB2CC8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DCA5E1D"/>
    <w:multiLevelType w:val="hybridMultilevel"/>
    <w:tmpl w:val="6D745434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15" w15:restartNumberingAfterBreak="0">
    <w:nsid w:val="2E095AEF"/>
    <w:multiLevelType w:val="hybridMultilevel"/>
    <w:tmpl w:val="DE2015EC"/>
    <w:lvl w:ilvl="0" w:tplc="E2D6DEB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5D68EC"/>
    <w:multiLevelType w:val="hybridMultilevel"/>
    <w:tmpl w:val="1862D588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32AB1284"/>
    <w:multiLevelType w:val="hybridMultilevel"/>
    <w:tmpl w:val="F358088A"/>
    <w:lvl w:ilvl="0" w:tplc="59F0BE6E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8" w15:restartNumberingAfterBreak="0">
    <w:nsid w:val="3A161A4E"/>
    <w:multiLevelType w:val="hybridMultilevel"/>
    <w:tmpl w:val="24BEF896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BC52A0B"/>
    <w:multiLevelType w:val="hybridMultilevel"/>
    <w:tmpl w:val="E142521C"/>
    <w:lvl w:ilvl="0" w:tplc="5C78C4D0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0" w15:restartNumberingAfterBreak="0">
    <w:nsid w:val="3CBA5B62"/>
    <w:multiLevelType w:val="hybridMultilevel"/>
    <w:tmpl w:val="F648B04A"/>
    <w:lvl w:ilvl="0" w:tplc="A81232B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44372C10"/>
    <w:multiLevelType w:val="hybridMultilevel"/>
    <w:tmpl w:val="3DE86D00"/>
    <w:lvl w:ilvl="0" w:tplc="62723B02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2" w15:restartNumberingAfterBreak="0">
    <w:nsid w:val="45396176"/>
    <w:multiLevelType w:val="hybridMultilevel"/>
    <w:tmpl w:val="D43EEBA0"/>
    <w:lvl w:ilvl="0" w:tplc="C884E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D7C4052"/>
    <w:multiLevelType w:val="hybridMultilevel"/>
    <w:tmpl w:val="D520B6EE"/>
    <w:lvl w:ilvl="0" w:tplc="92E28E9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4F646CE2"/>
    <w:multiLevelType w:val="hybridMultilevel"/>
    <w:tmpl w:val="77D254B6"/>
    <w:lvl w:ilvl="0" w:tplc="85F0A6BE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51417EE5"/>
    <w:multiLevelType w:val="hybridMultilevel"/>
    <w:tmpl w:val="417A2FEC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52B117E6"/>
    <w:multiLevelType w:val="hybridMultilevel"/>
    <w:tmpl w:val="25907982"/>
    <w:lvl w:ilvl="0" w:tplc="1F8EE4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CC540F6"/>
    <w:multiLevelType w:val="hybridMultilevel"/>
    <w:tmpl w:val="FD9253A0"/>
    <w:lvl w:ilvl="0" w:tplc="4D88EDDE">
      <w:start w:val="1"/>
      <w:numFmt w:val="decimalFullWidth"/>
      <w:lvlText w:val="（%1）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abstractNum w:abstractNumId="28" w15:restartNumberingAfterBreak="0">
    <w:nsid w:val="5E7C02FB"/>
    <w:multiLevelType w:val="hybridMultilevel"/>
    <w:tmpl w:val="DDA6A89A"/>
    <w:lvl w:ilvl="0" w:tplc="CDA4C6B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0450984"/>
    <w:multiLevelType w:val="hybridMultilevel"/>
    <w:tmpl w:val="600C2A4C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30" w15:restartNumberingAfterBreak="0">
    <w:nsid w:val="624D0288"/>
    <w:multiLevelType w:val="hybridMultilevel"/>
    <w:tmpl w:val="7774F7A6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31" w15:restartNumberingAfterBreak="0">
    <w:nsid w:val="636D1783"/>
    <w:multiLevelType w:val="hybridMultilevel"/>
    <w:tmpl w:val="4E489808"/>
    <w:lvl w:ilvl="0" w:tplc="DC3464C4">
      <w:start w:val="1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32" w15:restartNumberingAfterBreak="0">
    <w:nsid w:val="6DF63D65"/>
    <w:multiLevelType w:val="hybridMultilevel"/>
    <w:tmpl w:val="8E3AF2F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72C84268"/>
    <w:multiLevelType w:val="hybridMultilevel"/>
    <w:tmpl w:val="81E4A3A4"/>
    <w:lvl w:ilvl="0" w:tplc="74E4CFEE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4" w15:restartNumberingAfterBreak="0">
    <w:nsid w:val="748F69AE"/>
    <w:multiLevelType w:val="hybridMultilevel"/>
    <w:tmpl w:val="1AAED104"/>
    <w:lvl w:ilvl="0" w:tplc="2ECEF832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5" w15:restartNumberingAfterBreak="0">
    <w:nsid w:val="76020EAA"/>
    <w:multiLevelType w:val="hybridMultilevel"/>
    <w:tmpl w:val="95ECF3B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6E9184F"/>
    <w:multiLevelType w:val="hybridMultilevel"/>
    <w:tmpl w:val="6B92585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777B74CF"/>
    <w:multiLevelType w:val="hybridMultilevel"/>
    <w:tmpl w:val="072A3660"/>
    <w:lvl w:ilvl="0" w:tplc="52D406C4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8" w15:restartNumberingAfterBreak="0">
    <w:nsid w:val="78245CBA"/>
    <w:multiLevelType w:val="hybridMultilevel"/>
    <w:tmpl w:val="E0862BFE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787C041F"/>
    <w:multiLevelType w:val="hybridMultilevel"/>
    <w:tmpl w:val="D7624A96"/>
    <w:lvl w:ilvl="0" w:tplc="0E32186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3C22AE"/>
    <w:multiLevelType w:val="hybridMultilevel"/>
    <w:tmpl w:val="C1709CF4"/>
    <w:lvl w:ilvl="0" w:tplc="9006AE2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D75D34"/>
    <w:multiLevelType w:val="hybridMultilevel"/>
    <w:tmpl w:val="B8DE90D2"/>
    <w:lvl w:ilvl="0" w:tplc="A9AE12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1"/>
  </w:num>
  <w:num w:numId="2">
    <w:abstractNumId w:val="9"/>
  </w:num>
  <w:num w:numId="3">
    <w:abstractNumId w:val="17"/>
  </w:num>
  <w:num w:numId="4">
    <w:abstractNumId w:val="37"/>
  </w:num>
  <w:num w:numId="5">
    <w:abstractNumId w:val="10"/>
  </w:num>
  <w:num w:numId="6">
    <w:abstractNumId w:val="3"/>
  </w:num>
  <w:num w:numId="7">
    <w:abstractNumId w:val="27"/>
  </w:num>
  <w:num w:numId="8">
    <w:abstractNumId w:val="31"/>
  </w:num>
  <w:num w:numId="9">
    <w:abstractNumId w:val="33"/>
  </w:num>
  <w:num w:numId="10">
    <w:abstractNumId w:val="21"/>
  </w:num>
  <w:num w:numId="11">
    <w:abstractNumId w:val="1"/>
  </w:num>
  <w:num w:numId="12">
    <w:abstractNumId w:val="7"/>
  </w:num>
  <w:num w:numId="13">
    <w:abstractNumId w:val="8"/>
  </w:num>
  <w:num w:numId="14">
    <w:abstractNumId w:val="13"/>
  </w:num>
  <w:num w:numId="15">
    <w:abstractNumId w:val="30"/>
  </w:num>
  <w:num w:numId="16">
    <w:abstractNumId w:val="14"/>
  </w:num>
  <w:num w:numId="17">
    <w:abstractNumId w:val="29"/>
  </w:num>
  <w:num w:numId="18">
    <w:abstractNumId w:val="5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23"/>
  </w:num>
  <w:num w:numId="24">
    <w:abstractNumId w:val="26"/>
  </w:num>
  <w:num w:numId="25">
    <w:abstractNumId w:val="20"/>
  </w:num>
  <w:num w:numId="26">
    <w:abstractNumId w:val="0"/>
  </w:num>
  <w:num w:numId="27">
    <w:abstractNumId w:val="36"/>
  </w:num>
  <w:num w:numId="28">
    <w:abstractNumId w:val="34"/>
  </w:num>
  <w:num w:numId="29">
    <w:abstractNumId w:val="15"/>
  </w:num>
  <w:num w:numId="30">
    <w:abstractNumId w:val="18"/>
  </w:num>
  <w:num w:numId="31">
    <w:abstractNumId w:val="40"/>
  </w:num>
  <w:num w:numId="32">
    <w:abstractNumId w:val="24"/>
  </w:num>
  <w:num w:numId="33">
    <w:abstractNumId w:val="16"/>
  </w:num>
  <w:num w:numId="34">
    <w:abstractNumId w:val="39"/>
  </w:num>
  <w:num w:numId="35">
    <w:abstractNumId w:val="25"/>
  </w:num>
  <w:num w:numId="36">
    <w:abstractNumId w:val="32"/>
  </w:num>
  <w:num w:numId="37">
    <w:abstractNumId w:val="6"/>
  </w:num>
  <w:num w:numId="38">
    <w:abstractNumId w:val="4"/>
  </w:num>
  <w:num w:numId="39">
    <w:abstractNumId w:val="35"/>
  </w:num>
  <w:num w:numId="40">
    <w:abstractNumId w:val="11"/>
  </w:num>
  <w:num w:numId="41">
    <w:abstractNumId w:val="2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D7"/>
    <w:rsid w:val="00004067"/>
    <w:rsid w:val="000216E9"/>
    <w:rsid w:val="00036E5E"/>
    <w:rsid w:val="0004395C"/>
    <w:rsid w:val="000447A0"/>
    <w:rsid w:val="00045C9C"/>
    <w:rsid w:val="00047809"/>
    <w:rsid w:val="00072176"/>
    <w:rsid w:val="00080040"/>
    <w:rsid w:val="00084A55"/>
    <w:rsid w:val="000A2EFB"/>
    <w:rsid w:val="000A44DF"/>
    <w:rsid w:val="000A5BF6"/>
    <w:rsid w:val="000C4F93"/>
    <w:rsid w:val="000E3DD0"/>
    <w:rsid w:val="000E553F"/>
    <w:rsid w:val="000E5C2B"/>
    <w:rsid w:val="000F1565"/>
    <w:rsid w:val="000F5329"/>
    <w:rsid w:val="00102689"/>
    <w:rsid w:val="00120B3E"/>
    <w:rsid w:val="00141B60"/>
    <w:rsid w:val="00150E7F"/>
    <w:rsid w:val="0015212A"/>
    <w:rsid w:val="00155775"/>
    <w:rsid w:val="001611AD"/>
    <w:rsid w:val="00171397"/>
    <w:rsid w:val="001722DE"/>
    <w:rsid w:val="00174DD4"/>
    <w:rsid w:val="00185C19"/>
    <w:rsid w:val="001906E1"/>
    <w:rsid w:val="00191711"/>
    <w:rsid w:val="001947C2"/>
    <w:rsid w:val="001C1E88"/>
    <w:rsid w:val="001C5BDE"/>
    <w:rsid w:val="001D1552"/>
    <w:rsid w:val="001D165D"/>
    <w:rsid w:val="001D4932"/>
    <w:rsid w:val="001E1B6A"/>
    <w:rsid w:val="001E4EE6"/>
    <w:rsid w:val="001F5FAE"/>
    <w:rsid w:val="0021165B"/>
    <w:rsid w:val="002344B4"/>
    <w:rsid w:val="0023510F"/>
    <w:rsid w:val="00241F12"/>
    <w:rsid w:val="002553BE"/>
    <w:rsid w:val="00266550"/>
    <w:rsid w:val="00280E4B"/>
    <w:rsid w:val="00280F0B"/>
    <w:rsid w:val="00285AD8"/>
    <w:rsid w:val="002A126F"/>
    <w:rsid w:val="002A4773"/>
    <w:rsid w:val="002A5C97"/>
    <w:rsid w:val="002C20A3"/>
    <w:rsid w:val="002D10A8"/>
    <w:rsid w:val="002E5FAE"/>
    <w:rsid w:val="002E7A1B"/>
    <w:rsid w:val="002E7A6F"/>
    <w:rsid w:val="002F412D"/>
    <w:rsid w:val="002F49B9"/>
    <w:rsid w:val="002F7D3F"/>
    <w:rsid w:val="00311DFA"/>
    <w:rsid w:val="00324172"/>
    <w:rsid w:val="00327AF6"/>
    <w:rsid w:val="003327B1"/>
    <w:rsid w:val="00335922"/>
    <w:rsid w:val="0033707E"/>
    <w:rsid w:val="00346929"/>
    <w:rsid w:val="00351D87"/>
    <w:rsid w:val="00366919"/>
    <w:rsid w:val="0037059D"/>
    <w:rsid w:val="00373718"/>
    <w:rsid w:val="00383F87"/>
    <w:rsid w:val="0038680F"/>
    <w:rsid w:val="00395EDC"/>
    <w:rsid w:val="003A183A"/>
    <w:rsid w:val="003C10F3"/>
    <w:rsid w:val="003D4483"/>
    <w:rsid w:val="003D4D8D"/>
    <w:rsid w:val="003D50F6"/>
    <w:rsid w:val="004079FD"/>
    <w:rsid w:val="00411247"/>
    <w:rsid w:val="004137AC"/>
    <w:rsid w:val="00423EC7"/>
    <w:rsid w:val="00427D47"/>
    <w:rsid w:val="00433BD1"/>
    <w:rsid w:val="00443905"/>
    <w:rsid w:val="00450DEC"/>
    <w:rsid w:val="00453E9E"/>
    <w:rsid w:val="0045636B"/>
    <w:rsid w:val="00460D38"/>
    <w:rsid w:val="004713DD"/>
    <w:rsid w:val="00472EEF"/>
    <w:rsid w:val="00485732"/>
    <w:rsid w:val="00494234"/>
    <w:rsid w:val="004946F4"/>
    <w:rsid w:val="004A3FB5"/>
    <w:rsid w:val="004A5F23"/>
    <w:rsid w:val="004A6872"/>
    <w:rsid w:val="004B7FB7"/>
    <w:rsid w:val="004D0A6D"/>
    <w:rsid w:val="004D0E68"/>
    <w:rsid w:val="004D69E1"/>
    <w:rsid w:val="004D777D"/>
    <w:rsid w:val="004F6163"/>
    <w:rsid w:val="00505314"/>
    <w:rsid w:val="00505DEB"/>
    <w:rsid w:val="00543698"/>
    <w:rsid w:val="00554EA7"/>
    <w:rsid w:val="00560B36"/>
    <w:rsid w:val="00561ABA"/>
    <w:rsid w:val="00562DF2"/>
    <w:rsid w:val="0056639B"/>
    <w:rsid w:val="00573D38"/>
    <w:rsid w:val="0058236C"/>
    <w:rsid w:val="005829FC"/>
    <w:rsid w:val="00592ABF"/>
    <w:rsid w:val="0059347A"/>
    <w:rsid w:val="005A390D"/>
    <w:rsid w:val="005A3DC1"/>
    <w:rsid w:val="005B4FF6"/>
    <w:rsid w:val="005B6553"/>
    <w:rsid w:val="005C4BFB"/>
    <w:rsid w:val="005C77D6"/>
    <w:rsid w:val="005C7E4F"/>
    <w:rsid w:val="005D0EA4"/>
    <w:rsid w:val="005D3A2F"/>
    <w:rsid w:val="005D5CFF"/>
    <w:rsid w:val="005F14FD"/>
    <w:rsid w:val="005F236F"/>
    <w:rsid w:val="005F60FE"/>
    <w:rsid w:val="006030EB"/>
    <w:rsid w:val="006058B3"/>
    <w:rsid w:val="00607483"/>
    <w:rsid w:val="00617CEC"/>
    <w:rsid w:val="006305D2"/>
    <w:rsid w:val="006348C7"/>
    <w:rsid w:val="0064494C"/>
    <w:rsid w:val="006533F1"/>
    <w:rsid w:val="00661660"/>
    <w:rsid w:val="006734E0"/>
    <w:rsid w:val="00683938"/>
    <w:rsid w:val="00685B4D"/>
    <w:rsid w:val="00686497"/>
    <w:rsid w:val="0069316F"/>
    <w:rsid w:val="00694E95"/>
    <w:rsid w:val="006A0FDD"/>
    <w:rsid w:val="006A47C8"/>
    <w:rsid w:val="006B00EC"/>
    <w:rsid w:val="006B3BA4"/>
    <w:rsid w:val="006C7F0D"/>
    <w:rsid w:val="006E3F6D"/>
    <w:rsid w:val="006E7FA5"/>
    <w:rsid w:val="006F177F"/>
    <w:rsid w:val="006F6EFD"/>
    <w:rsid w:val="0070255F"/>
    <w:rsid w:val="0070490C"/>
    <w:rsid w:val="007061E8"/>
    <w:rsid w:val="0071104E"/>
    <w:rsid w:val="0072307C"/>
    <w:rsid w:val="00735855"/>
    <w:rsid w:val="00737CE8"/>
    <w:rsid w:val="007439B1"/>
    <w:rsid w:val="00751831"/>
    <w:rsid w:val="00753686"/>
    <w:rsid w:val="00753C33"/>
    <w:rsid w:val="00772AC5"/>
    <w:rsid w:val="007852C7"/>
    <w:rsid w:val="007A29E9"/>
    <w:rsid w:val="007B778F"/>
    <w:rsid w:val="007C3CEA"/>
    <w:rsid w:val="007C75E6"/>
    <w:rsid w:val="007D1703"/>
    <w:rsid w:val="007D2059"/>
    <w:rsid w:val="007D2D1C"/>
    <w:rsid w:val="007D323D"/>
    <w:rsid w:val="007D6568"/>
    <w:rsid w:val="007D7AFB"/>
    <w:rsid w:val="007E1B5E"/>
    <w:rsid w:val="007F01E4"/>
    <w:rsid w:val="007F31A2"/>
    <w:rsid w:val="00800A5E"/>
    <w:rsid w:val="00801BDC"/>
    <w:rsid w:val="00802A64"/>
    <w:rsid w:val="008078C5"/>
    <w:rsid w:val="00814D47"/>
    <w:rsid w:val="008247B0"/>
    <w:rsid w:val="00831B50"/>
    <w:rsid w:val="00847E26"/>
    <w:rsid w:val="008546DB"/>
    <w:rsid w:val="00871103"/>
    <w:rsid w:val="008717E7"/>
    <w:rsid w:val="00874CB2"/>
    <w:rsid w:val="008763AA"/>
    <w:rsid w:val="00881F5F"/>
    <w:rsid w:val="008841DD"/>
    <w:rsid w:val="0089223A"/>
    <w:rsid w:val="008B56DF"/>
    <w:rsid w:val="008C2047"/>
    <w:rsid w:val="008C568E"/>
    <w:rsid w:val="008D2DEF"/>
    <w:rsid w:val="008E3714"/>
    <w:rsid w:val="008E4B93"/>
    <w:rsid w:val="008F4098"/>
    <w:rsid w:val="008F67AB"/>
    <w:rsid w:val="008F7521"/>
    <w:rsid w:val="0090328B"/>
    <w:rsid w:val="00916ABB"/>
    <w:rsid w:val="00935BB9"/>
    <w:rsid w:val="00953E8F"/>
    <w:rsid w:val="00963021"/>
    <w:rsid w:val="00966C4B"/>
    <w:rsid w:val="00973347"/>
    <w:rsid w:val="009835FA"/>
    <w:rsid w:val="009910A0"/>
    <w:rsid w:val="009912A6"/>
    <w:rsid w:val="009933CF"/>
    <w:rsid w:val="009A3B04"/>
    <w:rsid w:val="009A519A"/>
    <w:rsid w:val="009A7179"/>
    <w:rsid w:val="009C0B54"/>
    <w:rsid w:val="009D1AB0"/>
    <w:rsid w:val="009F3F3D"/>
    <w:rsid w:val="009F5681"/>
    <w:rsid w:val="00A034D1"/>
    <w:rsid w:val="00A04B77"/>
    <w:rsid w:val="00A153BB"/>
    <w:rsid w:val="00A16EF9"/>
    <w:rsid w:val="00A421FE"/>
    <w:rsid w:val="00A46F0B"/>
    <w:rsid w:val="00A61257"/>
    <w:rsid w:val="00A62DD7"/>
    <w:rsid w:val="00A6545F"/>
    <w:rsid w:val="00A845C5"/>
    <w:rsid w:val="00A8766D"/>
    <w:rsid w:val="00A951A6"/>
    <w:rsid w:val="00AC0E6E"/>
    <w:rsid w:val="00AC3863"/>
    <w:rsid w:val="00AC3B23"/>
    <w:rsid w:val="00AC7BC4"/>
    <w:rsid w:val="00AD588C"/>
    <w:rsid w:val="00AD61B1"/>
    <w:rsid w:val="00AD6508"/>
    <w:rsid w:val="00AE5058"/>
    <w:rsid w:val="00AF7F09"/>
    <w:rsid w:val="00B02063"/>
    <w:rsid w:val="00B06B87"/>
    <w:rsid w:val="00B11AB1"/>
    <w:rsid w:val="00B17982"/>
    <w:rsid w:val="00B3035F"/>
    <w:rsid w:val="00B345FC"/>
    <w:rsid w:val="00B37C77"/>
    <w:rsid w:val="00B37DFD"/>
    <w:rsid w:val="00B42F48"/>
    <w:rsid w:val="00B71DFA"/>
    <w:rsid w:val="00B741ED"/>
    <w:rsid w:val="00B76B7B"/>
    <w:rsid w:val="00B810B0"/>
    <w:rsid w:val="00B84DD5"/>
    <w:rsid w:val="00B85F44"/>
    <w:rsid w:val="00B96D07"/>
    <w:rsid w:val="00BA6E9C"/>
    <w:rsid w:val="00BA718E"/>
    <w:rsid w:val="00BB2B93"/>
    <w:rsid w:val="00BB7A72"/>
    <w:rsid w:val="00C5493B"/>
    <w:rsid w:val="00C56FEA"/>
    <w:rsid w:val="00C70DAA"/>
    <w:rsid w:val="00C83A4B"/>
    <w:rsid w:val="00C877E5"/>
    <w:rsid w:val="00C90898"/>
    <w:rsid w:val="00C92B81"/>
    <w:rsid w:val="00C9684E"/>
    <w:rsid w:val="00CA657F"/>
    <w:rsid w:val="00CB78DC"/>
    <w:rsid w:val="00CE57C2"/>
    <w:rsid w:val="00CE7707"/>
    <w:rsid w:val="00D04133"/>
    <w:rsid w:val="00D05F7B"/>
    <w:rsid w:val="00D1720C"/>
    <w:rsid w:val="00D300BE"/>
    <w:rsid w:val="00D503FF"/>
    <w:rsid w:val="00D53747"/>
    <w:rsid w:val="00D558AD"/>
    <w:rsid w:val="00D579A4"/>
    <w:rsid w:val="00D708C1"/>
    <w:rsid w:val="00D76336"/>
    <w:rsid w:val="00D84878"/>
    <w:rsid w:val="00D9755C"/>
    <w:rsid w:val="00DA258C"/>
    <w:rsid w:val="00DA6DE4"/>
    <w:rsid w:val="00DA7DA9"/>
    <w:rsid w:val="00DB09A8"/>
    <w:rsid w:val="00DB539F"/>
    <w:rsid w:val="00DC2B7D"/>
    <w:rsid w:val="00DC62C7"/>
    <w:rsid w:val="00DD086A"/>
    <w:rsid w:val="00DD0D64"/>
    <w:rsid w:val="00DD2E42"/>
    <w:rsid w:val="00DD6524"/>
    <w:rsid w:val="00DE2455"/>
    <w:rsid w:val="00DE487C"/>
    <w:rsid w:val="00DE5BA9"/>
    <w:rsid w:val="00DF1452"/>
    <w:rsid w:val="00E12A5B"/>
    <w:rsid w:val="00E22478"/>
    <w:rsid w:val="00E23198"/>
    <w:rsid w:val="00E27EA9"/>
    <w:rsid w:val="00E41BE1"/>
    <w:rsid w:val="00E4754E"/>
    <w:rsid w:val="00E63F10"/>
    <w:rsid w:val="00E666E6"/>
    <w:rsid w:val="00E80CB1"/>
    <w:rsid w:val="00E82A88"/>
    <w:rsid w:val="00E83695"/>
    <w:rsid w:val="00E85B5F"/>
    <w:rsid w:val="00E900E7"/>
    <w:rsid w:val="00E95AEE"/>
    <w:rsid w:val="00E97823"/>
    <w:rsid w:val="00EB0177"/>
    <w:rsid w:val="00EB1972"/>
    <w:rsid w:val="00EB2697"/>
    <w:rsid w:val="00ED132F"/>
    <w:rsid w:val="00EF41FA"/>
    <w:rsid w:val="00EF7FD9"/>
    <w:rsid w:val="00F0458C"/>
    <w:rsid w:val="00F12330"/>
    <w:rsid w:val="00F1459B"/>
    <w:rsid w:val="00F32CB6"/>
    <w:rsid w:val="00F34AC2"/>
    <w:rsid w:val="00F37DA3"/>
    <w:rsid w:val="00F4185A"/>
    <w:rsid w:val="00F471A4"/>
    <w:rsid w:val="00F5795D"/>
    <w:rsid w:val="00F63FE8"/>
    <w:rsid w:val="00F67EDD"/>
    <w:rsid w:val="00F70278"/>
    <w:rsid w:val="00F71A9F"/>
    <w:rsid w:val="00F72F61"/>
    <w:rsid w:val="00F7712E"/>
    <w:rsid w:val="00F82028"/>
    <w:rsid w:val="00F96BA9"/>
    <w:rsid w:val="00F96DF3"/>
    <w:rsid w:val="00FA02C5"/>
    <w:rsid w:val="00FB0A2E"/>
    <w:rsid w:val="00FC50D6"/>
    <w:rsid w:val="00FD5840"/>
    <w:rsid w:val="00FE1EE2"/>
    <w:rsid w:val="00FF1CE1"/>
    <w:rsid w:val="00FF5AA2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E28E59-935D-40DA-97F6-FBDADD52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1B1"/>
    <w:pPr>
      <w:widowControl w:val="0"/>
      <w:jc w:val="both"/>
    </w:pPr>
    <w:rPr>
      <w:rFonts w:ascii="BIZ UD明朝 Medium" w:eastAsia="BIZ UD明朝 Medium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rFonts w:ascii="ＭＳ 明朝"/>
      <w:kern w:val="2"/>
      <w:sz w:val="24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(文字) (文字)"/>
    <w:semiHidden/>
    <w:rPr>
      <w:rFonts w:ascii="ＭＳ 明朝"/>
      <w:kern w:val="2"/>
      <w:sz w:val="24"/>
      <w:szCs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70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9912A6"/>
    <w:rPr>
      <w:color w:val="0000FF"/>
      <w:u w:val="single"/>
    </w:rPr>
  </w:style>
  <w:style w:type="character" w:customStyle="1" w:styleId="cff0000">
    <w:name w:val="c_ff0000"/>
    <w:rsid w:val="007D1703"/>
    <w:rPr>
      <w:shd w:val="clear" w:color="auto" w:fill="FFFF99"/>
    </w:rPr>
  </w:style>
  <w:style w:type="character" w:customStyle="1" w:styleId="ff0000">
    <w:name w:val="ff0000"/>
    <w:rsid w:val="00DE2455"/>
    <w:rPr>
      <w:shd w:val="clear" w:color="auto" w:fill="FFFF00"/>
    </w:rPr>
  </w:style>
  <w:style w:type="paragraph" w:styleId="a9">
    <w:name w:val="Note Heading"/>
    <w:basedOn w:val="a"/>
    <w:next w:val="a"/>
    <w:link w:val="aa"/>
    <w:semiHidden/>
    <w:rsid w:val="000E553F"/>
    <w:pPr>
      <w:jc w:val="center"/>
    </w:pPr>
  </w:style>
  <w:style w:type="character" w:customStyle="1" w:styleId="aa">
    <w:name w:val="記 (文字)"/>
    <w:link w:val="a9"/>
    <w:semiHidden/>
    <w:rsid w:val="000E553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389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026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256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747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236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07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721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567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818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6560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503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492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909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0078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2147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63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3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9640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483776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231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901532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6831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6148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3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56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36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632B6-401E-4A7A-BA27-5B1B6264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CA38235.dotm</Template>
  <TotalTime>9</TotalTime>
  <Pages>1</Pages>
  <Words>197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船橋市専用水道取扱要領</vt:lpstr>
      <vt:lpstr>船橋市専用水道取扱要領</vt:lpstr>
    </vt:vector>
  </TitlesOfParts>
  <Company>我孫子市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船橋市専用水道取扱要領</dc:title>
  <dc:subject/>
  <dc:creator>PC23</dc:creator>
  <cp:keywords/>
  <cp:lastModifiedBy>貝田　敏和</cp:lastModifiedBy>
  <cp:revision>14</cp:revision>
  <cp:lastPrinted>2024-07-25T06:09:00Z</cp:lastPrinted>
  <dcterms:created xsi:type="dcterms:W3CDTF">2024-07-24T02:08:00Z</dcterms:created>
  <dcterms:modified xsi:type="dcterms:W3CDTF">2024-08-05T02:17:00Z</dcterms:modified>
</cp:coreProperties>
</file>