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exact" w:line="372"/>
        <w:ind w:left="1493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旭市</w:t>
      </w:r>
      <w:r>
        <w:rPr>
          <w:rFonts w:ascii="BIZ UDゴシック" w:hAnsi="BIZ UDゴシック" w:eastAsia="BIZ UDゴシック"/>
          <w:spacing w:val="-13"/>
          <w:lang w:eastAsia="ja-JP"/>
        </w:rPr>
        <w:t>が</w:t>
      </w:r>
      <w:r>
        <w:rPr>
          <w:rFonts w:ascii="BIZ UDゴシック" w:hAnsi="BIZ UDゴシック" w:eastAsia="BIZ UDゴシック"/>
          <w:spacing w:val="-11"/>
          <w:lang w:eastAsia="ja-JP"/>
        </w:rPr>
        <w:t>発注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spacing w:val="-13"/>
          <w:lang w:eastAsia="ja-JP"/>
        </w:rPr>
        <w:t>建</w:t>
      </w:r>
      <w:r>
        <w:rPr>
          <w:rFonts w:ascii="BIZ UDゴシック" w:hAnsi="BIZ UDゴシック" w:eastAsia="BIZ UDゴシック"/>
          <w:spacing w:val="-11"/>
          <w:lang w:eastAsia="ja-JP"/>
        </w:rPr>
        <w:t>設</w:t>
      </w:r>
      <w:r>
        <w:rPr>
          <w:rFonts w:ascii="BIZ UDゴシック" w:hAnsi="BIZ UDゴシック" w:eastAsia="BIZ UDゴシック"/>
          <w:spacing w:val="-13"/>
          <w:lang w:eastAsia="ja-JP"/>
        </w:rPr>
        <w:t>工</w:t>
      </w:r>
      <w:r>
        <w:rPr>
          <w:rFonts w:ascii="BIZ UDゴシック" w:hAnsi="BIZ UDゴシック" w:eastAsia="BIZ UDゴシック"/>
          <w:spacing w:val="-11"/>
          <w:lang w:eastAsia="ja-JP"/>
        </w:rPr>
        <w:t>事等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現場</w:t>
      </w:r>
      <w:r>
        <w:rPr>
          <w:rFonts w:ascii="BIZ UDゴシック" w:hAnsi="BIZ UDゴシック" w:eastAsia="BIZ UDゴシック"/>
          <w:spacing w:val="-13"/>
          <w:lang w:eastAsia="ja-JP"/>
        </w:rPr>
        <w:t>代</w:t>
      </w:r>
      <w:r>
        <w:rPr>
          <w:rFonts w:ascii="BIZ UDゴシック" w:hAnsi="BIZ UDゴシック" w:eastAsia="BIZ UDゴシック"/>
          <w:spacing w:val="-11"/>
          <w:lang w:eastAsia="ja-JP"/>
        </w:rPr>
        <w:t>理</w:t>
      </w:r>
      <w:r>
        <w:rPr>
          <w:rFonts w:ascii="BIZ UDゴシック" w:hAnsi="BIZ UDゴシック" w:eastAsia="BIZ UDゴシック"/>
          <w:spacing w:val="-13"/>
          <w:lang w:eastAsia="ja-JP"/>
        </w:rPr>
        <w:t>人</w:t>
      </w:r>
      <w:r>
        <w:rPr>
          <w:rFonts w:ascii="BIZ UDゴシック" w:hAnsi="BIZ UDゴシック" w:eastAsia="BIZ UDゴシック"/>
          <w:spacing w:val="-11"/>
          <w:lang w:eastAsia="ja-JP"/>
        </w:rPr>
        <w:t>に</w:t>
      </w:r>
      <w:r>
        <w:rPr>
          <w:rFonts w:ascii="BIZ UDゴシック" w:hAnsi="BIZ UDゴシック" w:eastAsia="BIZ UDゴシック"/>
          <w:spacing w:val="-13"/>
          <w:lang w:eastAsia="ja-JP"/>
        </w:rPr>
        <w:t>関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務取</w:t>
      </w:r>
      <w:r>
        <w:rPr>
          <w:rFonts w:ascii="BIZ UDゴシック" w:hAnsi="BIZ UDゴシック" w:eastAsia="BIZ UDゴシック"/>
          <w:spacing w:val="-13"/>
          <w:lang w:eastAsia="ja-JP"/>
        </w:rPr>
        <w:t>扱</w:t>
      </w:r>
      <w:r>
        <w:rPr>
          <w:rFonts w:ascii="BIZ UDゴシック" w:hAnsi="BIZ UDゴシック" w:eastAsia="BIZ UDゴシック"/>
          <w:spacing w:val="-11"/>
          <w:lang w:eastAsia="ja-JP"/>
        </w:rPr>
        <w:t>要</w:t>
      </w:r>
      <w:r>
        <w:rPr>
          <w:rFonts w:ascii="BIZ UDゴシック" w:hAnsi="BIZ UDゴシック" w:eastAsia="BIZ UDゴシック"/>
          <w:lang w:eastAsia="ja-JP"/>
        </w:rPr>
        <w:t>領</w:t>
      </w:r>
    </w:p>
    <w:p>
      <w:pPr>
        <w:pStyle w:val="Style20"/>
        <w:tabs>
          <w:tab w:val="clear" w:pos="720"/>
          <w:tab w:val="left" w:pos="1037" w:leader="none"/>
        </w:tabs>
        <w:ind w:left="0" w:firstLine="6652"/>
        <w:rPr>
          <w:rFonts w:ascii="BIZ UDゴシック" w:hAnsi="BIZ UDゴシック" w:eastAsia="BIZ UDゴシック"/>
          <w:spacing w:val="-11"/>
          <w:lang w:eastAsia="ja-JP"/>
        </w:rPr>
      </w:pPr>
      <w:r>
        <w:rPr>
          <w:rFonts w:eastAsia="BIZ UDゴシック" w:ascii="BIZ UDゴシック" w:hAnsi="BIZ UDゴシック"/>
          <w:spacing w:val="-11"/>
          <w:lang w:eastAsia="ja-JP"/>
        </w:rPr>
      </w:r>
    </w:p>
    <w:p>
      <w:pPr>
        <w:pStyle w:val="Style20"/>
        <w:tabs>
          <w:tab w:val="clear" w:pos="720"/>
          <w:tab w:val="left" w:pos="1037" w:leader="none"/>
        </w:tabs>
        <w:ind w:left="0" w:firstLine="6652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平成</w:t>
      </w:r>
      <w:r>
        <w:rPr>
          <w:rFonts w:ascii="BIZ UDゴシック" w:hAnsi="BIZ UDゴシック" w:eastAsia="BIZ UDゴシック"/>
          <w:spacing w:val="-13"/>
          <w:lang w:eastAsia="ja-JP"/>
        </w:rPr>
        <w:t>２</w:t>
      </w:r>
      <w:r>
        <w:rPr>
          <w:rFonts w:ascii="BIZ UDゴシック" w:hAnsi="BIZ UDゴシック" w:eastAsia="BIZ UDゴシック"/>
          <w:spacing w:val="-11"/>
          <w:lang w:eastAsia="ja-JP"/>
        </w:rPr>
        <w:t>３年</w:t>
      </w:r>
      <w:r>
        <w:rPr>
          <w:rFonts w:ascii="BIZ UDゴシック" w:hAnsi="BIZ UDゴシック" w:eastAsia="BIZ UDゴシック"/>
          <w:spacing w:val="-13"/>
          <w:lang w:eastAsia="ja-JP"/>
        </w:rPr>
        <w:t>４</w:t>
      </w:r>
      <w:r>
        <w:rPr>
          <w:rFonts w:ascii="BIZ UDゴシック" w:hAnsi="BIZ UDゴシック" w:eastAsia="BIZ UDゴシック"/>
          <w:spacing w:val="-11"/>
          <w:lang w:eastAsia="ja-JP"/>
        </w:rPr>
        <w:t>月</w:t>
      </w:r>
      <w:r>
        <w:rPr>
          <w:rFonts w:ascii="BIZ UDゴシック" w:hAnsi="BIZ UDゴシック" w:eastAsia="BIZ UDゴシック"/>
          <w:spacing w:val="-13"/>
          <w:lang w:eastAsia="ja-JP"/>
        </w:rPr>
        <w:t>１</w:t>
      </w:r>
      <w:r>
        <w:rPr>
          <w:rFonts w:ascii="BIZ UDゴシック" w:hAnsi="BIZ UDゴシック" w:eastAsia="BIZ UDゴシック"/>
          <w:spacing w:val="-11"/>
          <w:lang w:eastAsia="ja-JP"/>
        </w:rPr>
        <w:t>日</w:t>
      </w:r>
      <w:r>
        <w:rPr>
          <w:rFonts w:ascii="BIZ UDゴシック" w:hAnsi="BIZ UDゴシック" w:eastAsia="BIZ UDゴシック"/>
          <w:spacing w:val="-13"/>
          <w:lang w:eastAsia="ja-JP"/>
        </w:rPr>
        <w:t>制</w:t>
      </w:r>
      <w:r>
        <w:rPr>
          <w:rFonts w:ascii="BIZ UDゴシック" w:hAnsi="BIZ UDゴシック" w:eastAsia="BIZ UDゴシック"/>
          <w:lang w:eastAsia="ja-JP"/>
        </w:rPr>
        <w:t>定</w:t>
      </w:r>
    </w:p>
    <w:p>
      <w:pPr>
        <w:pStyle w:val="Style20"/>
        <w:tabs>
          <w:tab w:val="clear" w:pos="720"/>
          <w:tab w:val="left" w:pos="1037" w:leader="none"/>
        </w:tabs>
        <w:ind w:left="0" w:hanging="0"/>
        <w:jc w:val="both"/>
        <w:rPr>
          <w:rFonts w:ascii="BIZ UDゴシック" w:hAnsi="BIZ UDゴシック" w:eastAsia="BIZ UDゴシック"/>
          <w:spacing w:val="-11"/>
          <w:lang w:eastAsia="ja-JP"/>
        </w:rPr>
      </w:pPr>
      <w:r>
        <w:rPr>
          <w:rFonts w:eastAsia="BIZ UDゴシック" w:ascii="BIZ UDゴシック" w:hAnsi="BIZ UDゴシック"/>
          <w:spacing w:val="-11"/>
          <w:lang w:eastAsia="ja-JP"/>
        </w:rPr>
      </w:r>
    </w:p>
    <w:p>
      <w:pPr>
        <w:pStyle w:val="Style20"/>
        <w:tabs>
          <w:tab w:val="clear" w:pos="720"/>
          <w:tab w:val="left" w:pos="1037" w:leader="none"/>
        </w:tabs>
        <w:ind w:left="229" w:hanging="229"/>
        <w:jc w:val="both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第１</w:t>
      </w:r>
      <w:r>
        <w:rPr>
          <w:rFonts w:ascii="BIZ UDゴシック" w:hAnsi="BIZ UDゴシック" w:eastAsia="BIZ UDゴシック"/>
          <w:lang w:eastAsia="ja-JP"/>
        </w:rPr>
        <w:t>条　</w:t>
      </w:r>
      <w:r>
        <w:rPr>
          <w:rFonts w:ascii="BIZ UDゴシック" w:hAnsi="BIZ UDゴシック" w:eastAsia="BIZ UDゴシック"/>
          <w:spacing w:val="-11"/>
          <w:lang w:eastAsia="ja-JP"/>
        </w:rPr>
        <w:t>こ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要領</w:t>
      </w:r>
      <w:r>
        <w:rPr>
          <w:rFonts w:ascii="BIZ UDゴシック" w:hAnsi="BIZ UDゴシック" w:eastAsia="BIZ UDゴシック"/>
          <w:spacing w:val="-13"/>
          <w:lang w:eastAsia="ja-JP"/>
        </w:rPr>
        <w:t>は、</w:t>
      </w:r>
      <w:r>
        <w:rPr>
          <w:rFonts w:ascii="BIZ UDゴシック" w:hAnsi="BIZ UDゴシック" w:eastAsia="BIZ UDゴシック"/>
          <w:spacing w:val="-11"/>
          <w:lang w:eastAsia="ja-JP"/>
        </w:rPr>
        <w:t>現場</w:t>
      </w:r>
      <w:r>
        <w:rPr>
          <w:rFonts w:ascii="BIZ UDゴシック" w:hAnsi="BIZ UDゴシック" w:eastAsia="BIZ UDゴシック"/>
          <w:spacing w:val="-13"/>
          <w:lang w:eastAsia="ja-JP"/>
        </w:rPr>
        <w:t>代</w:t>
      </w:r>
      <w:r>
        <w:rPr>
          <w:rFonts w:ascii="BIZ UDゴシック" w:hAnsi="BIZ UDゴシック" w:eastAsia="BIZ UDゴシック"/>
          <w:spacing w:val="-11"/>
          <w:lang w:eastAsia="ja-JP"/>
        </w:rPr>
        <w:t>理人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して</w:t>
      </w:r>
      <w:r>
        <w:rPr>
          <w:rFonts w:ascii="BIZ UDゴシック" w:hAnsi="BIZ UDゴシック" w:eastAsia="BIZ UDゴシック"/>
          <w:spacing w:val="-13"/>
          <w:lang w:eastAsia="ja-JP"/>
        </w:rPr>
        <w:t>の責</w:t>
      </w:r>
      <w:r>
        <w:rPr>
          <w:rFonts w:ascii="BIZ UDゴシック" w:hAnsi="BIZ UDゴシック" w:eastAsia="BIZ UDゴシック"/>
          <w:spacing w:val="-11"/>
          <w:lang w:eastAsia="ja-JP"/>
        </w:rPr>
        <w:t>務を</w:t>
      </w:r>
      <w:r>
        <w:rPr>
          <w:rFonts w:ascii="BIZ UDゴシック" w:hAnsi="BIZ UDゴシック" w:eastAsia="BIZ UDゴシック"/>
          <w:spacing w:val="-13"/>
          <w:lang w:eastAsia="ja-JP"/>
        </w:rPr>
        <w:t>果</w:t>
      </w:r>
      <w:r>
        <w:rPr>
          <w:rFonts w:ascii="BIZ UDゴシック" w:hAnsi="BIZ UDゴシック" w:eastAsia="BIZ UDゴシック"/>
          <w:spacing w:val="-11"/>
          <w:lang w:eastAsia="ja-JP"/>
        </w:rPr>
        <w:t>たし</w:t>
      </w:r>
      <w:r>
        <w:rPr>
          <w:rFonts w:ascii="BIZ UDゴシック" w:hAnsi="BIZ UDゴシック" w:eastAsia="BIZ UDゴシック"/>
          <w:spacing w:val="-13"/>
          <w:lang w:eastAsia="ja-JP"/>
        </w:rPr>
        <w:t>つ</w:t>
      </w:r>
      <w:r>
        <w:rPr>
          <w:rFonts w:ascii="BIZ UDゴシック" w:hAnsi="BIZ UDゴシック" w:eastAsia="BIZ UDゴシック"/>
          <w:spacing w:val="-11"/>
          <w:lang w:eastAsia="ja-JP"/>
        </w:rPr>
        <w:t>つ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受</w:t>
      </w:r>
      <w:r>
        <w:rPr>
          <w:rFonts w:ascii="BIZ UDゴシック" w:hAnsi="BIZ UDゴシック" w:eastAsia="BIZ UDゴシック"/>
          <w:spacing w:val="-13"/>
          <w:lang w:eastAsia="ja-JP"/>
        </w:rPr>
        <w:t>注</w:t>
      </w:r>
      <w:r>
        <w:rPr>
          <w:rFonts w:ascii="BIZ UDゴシック" w:hAnsi="BIZ UDゴシック" w:eastAsia="BIZ UDゴシック"/>
          <w:spacing w:val="-11"/>
          <w:lang w:eastAsia="ja-JP"/>
        </w:rPr>
        <w:t>者の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業者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し</w:t>
      </w:r>
      <w:r>
        <w:rPr>
          <w:rFonts w:ascii="BIZ UDゴシック" w:hAnsi="BIZ UDゴシック" w:eastAsia="BIZ UDゴシック"/>
          <w:spacing w:val="-13"/>
          <w:lang w:eastAsia="ja-JP"/>
        </w:rPr>
        <w:t>て</w:t>
      </w:r>
      <w:r>
        <w:rPr>
          <w:rFonts w:ascii="BIZ UDゴシック" w:hAnsi="BIZ UDゴシック" w:eastAsia="BIZ UDゴシック"/>
          <w:spacing w:val="-11"/>
          <w:lang w:eastAsia="ja-JP"/>
        </w:rPr>
        <w:t>の</w:t>
      </w:r>
      <w:r>
        <w:rPr>
          <w:rFonts w:ascii="BIZ UDゴシック" w:hAnsi="BIZ UDゴシック" w:eastAsia="BIZ UDゴシック"/>
          <w:lang w:eastAsia="ja-JP"/>
        </w:rPr>
        <w:t>負</w:t>
      </w:r>
      <w:r>
        <w:rPr>
          <w:rFonts w:ascii="BIZ UDゴシック" w:hAnsi="BIZ UDゴシック" w:eastAsia="BIZ UDゴシック"/>
          <w:spacing w:val="-11"/>
          <w:lang w:eastAsia="ja-JP"/>
        </w:rPr>
        <w:t>担を</w:t>
      </w:r>
      <w:r>
        <w:rPr>
          <w:rFonts w:ascii="BIZ UDゴシック" w:hAnsi="BIZ UDゴシック" w:eastAsia="BIZ UDゴシック"/>
          <w:spacing w:val="-13"/>
          <w:lang w:eastAsia="ja-JP"/>
        </w:rPr>
        <w:t>緩</w:t>
      </w:r>
      <w:r>
        <w:rPr>
          <w:rFonts w:ascii="BIZ UDゴシック" w:hAnsi="BIZ UDゴシック" w:eastAsia="BIZ UDゴシック"/>
          <w:spacing w:val="-11"/>
          <w:lang w:eastAsia="ja-JP"/>
        </w:rPr>
        <w:t>和す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ため</w:t>
      </w:r>
      <w:r>
        <w:rPr>
          <w:rFonts w:ascii="BIZ UDゴシック" w:hAnsi="BIZ UDゴシック" w:eastAsia="BIZ UDゴシック"/>
          <w:spacing w:val="-13"/>
          <w:lang w:eastAsia="ja-JP"/>
        </w:rPr>
        <w:t>、旭</w:t>
      </w:r>
      <w:r>
        <w:rPr>
          <w:rFonts w:ascii="BIZ UDゴシック" w:hAnsi="BIZ UDゴシック" w:eastAsia="BIZ UDゴシック"/>
          <w:spacing w:val="-11"/>
          <w:lang w:eastAsia="ja-JP"/>
        </w:rPr>
        <w:t>市が</w:t>
      </w:r>
      <w:r>
        <w:rPr>
          <w:rFonts w:ascii="BIZ UDゴシック" w:hAnsi="BIZ UDゴシック" w:eastAsia="BIZ UDゴシック"/>
          <w:spacing w:val="-13"/>
          <w:lang w:eastAsia="ja-JP"/>
        </w:rPr>
        <w:t>発</w:t>
      </w:r>
      <w:r>
        <w:rPr>
          <w:rFonts w:ascii="BIZ UDゴシック" w:hAnsi="BIZ UDゴシック" w:eastAsia="BIZ UDゴシック"/>
          <w:spacing w:val="-11"/>
          <w:lang w:eastAsia="ja-JP"/>
        </w:rPr>
        <w:t>注す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建設</w:t>
      </w:r>
      <w:r>
        <w:rPr>
          <w:rFonts w:ascii="BIZ UDゴシック" w:hAnsi="BIZ UDゴシック" w:eastAsia="BIZ UDゴシック"/>
          <w:spacing w:val="-13"/>
          <w:lang w:eastAsia="ja-JP"/>
        </w:rPr>
        <w:t>工事</w:t>
      </w:r>
      <w:r>
        <w:rPr>
          <w:rFonts w:ascii="BIZ UDゴシック" w:hAnsi="BIZ UDゴシック" w:eastAsia="BIZ UDゴシック"/>
          <w:spacing w:val="-11"/>
          <w:lang w:eastAsia="ja-JP"/>
        </w:rPr>
        <w:t>等に</w:t>
      </w:r>
      <w:r>
        <w:rPr>
          <w:rFonts w:ascii="BIZ UDゴシック" w:hAnsi="BIZ UDゴシック" w:eastAsia="BIZ UDゴシック"/>
          <w:spacing w:val="-13"/>
          <w:lang w:eastAsia="ja-JP"/>
        </w:rPr>
        <w:t>つ</w:t>
      </w:r>
      <w:r>
        <w:rPr>
          <w:rFonts w:ascii="BIZ UDゴシック" w:hAnsi="BIZ UDゴシック" w:eastAsia="BIZ UDゴシック"/>
          <w:spacing w:val="-11"/>
          <w:lang w:eastAsia="ja-JP"/>
        </w:rPr>
        <w:t>いて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現場</w:t>
      </w:r>
      <w:r>
        <w:rPr>
          <w:rFonts w:ascii="BIZ UDゴシック" w:hAnsi="BIZ UDゴシック" w:eastAsia="BIZ UDゴシック"/>
          <w:spacing w:val="-13"/>
          <w:lang w:eastAsia="ja-JP"/>
        </w:rPr>
        <w:t>代理</w:t>
      </w:r>
      <w:r>
        <w:rPr>
          <w:rFonts w:ascii="BIZ UDゴシック" w:hAnsi="BIZ UDゴシック" w:eastAsia="BIZ UDゴシック"/>
          <w:spacing w:val="-11"/>
          <w:lang w:eastAsia="ja-JP"/>
        </w:rPr>
        <w:t>人が</w:t>
      </w:r>
      <w:r>
        <w:rPr>
          <w:rFonts w:ascii="BIZ UDゴシック" w:hAnsi="BIZ UDゴシック" w:eastAsia="BIZ UDゴシック"/>
          <w:spacing w:val="-13"/>
          <w:lang w:eastAsia="ja-JP"/>
        </w:rPr>
        <w:t>工</w:t>
      </w:r>
      <w:r>
        <w:rPr>
          <w:rFonts w:ascii="BIZ UDゴシック" w:hAnsi="BIZ UDゴシック" w:eastAsia="BIZ UDゴシック"/>
          <w:spacing w:val="-11"/>
          <w:lang w:eastAsia="ja-JP"/>
        </w:rPr>
        <w:t>事現</w:t>
      </w:r>
      <w:r>
        <w:rPr>
          <w:rFonts w:ascii="BIZ UDゴシック" w:hAnsi="BIZ UDゴシック" w:eastAsia="BIZ UDゴシック"/>
          <w:spacing w:val="-13"/>
          <w:lang w:eastAsia="ja-JP"/>
        </w:rPr>
        <w:t>場</w:t>
      </w:r>
      <w:r>
        <w:rPr>
          <w:rFonts w:ascii="BIZ UDゴシック" w:hAnsi="BIZ UDゴシック" w:eastAsia="BIZ UDゴシック"/>
          <w:spacing w:val="-11"/>
          <w:lang w:eastAsia="ja-JP"/>
        </w:rPr>
        <w:t>にお</w:t>
      </w:r>
      <w:r>
        <w:rPr>
          <w:rFonts w:ascii="BIZ UDゴシック" w:hAnsi="BIZ UDゴシック" w:eastAsia="BIZ UDゴシック"/>
          <w:lang w:eastAsia="ja-JP"/>
        </w:rPr>
        <w:t>け</w:t>
      </w:r>
      <w:bookmarkStart w:id="0" w:name="_GoBack"/>
      <w:bookmarkEnd w:id="0"/>
      <w:r>
        <w:rPr>
          <w:rFonts w:ascii="BIZ UDゴシック" w:hAnsi="BIZ UDゴシック" w:eastAsia="BIZ UDゴシック"/>
          <w:spacing w:val="-11"/>
          <w:lang w:eastAsia="ja-JP"/>
        </w:rPr>
        <w:t>る常</w:t>
      </w:r>
      <w:r>
        <w:rPr>
          <w:rFonts w:ascii="BIZ UDゴシック" w:hAnsi="BIZ UDゴシック" w:eastAsia="BIZ UDゴシック"/>
          <w:spacing w:val="-13"/>
          <w:lang w:eastAsia="ja-JP"/>
        </w:rPr>
        <w:t>駐</w:t>
      </w:r>
      <w:r>
        <w:rPr>
          <w:rFonts w:ascii="BIZ UDゴシック" w:hAnsi="BIZ UDゴシック" w:eastAsia="BIZ UDゴシック"/>
          <w:spacing w:val="-11"/>
          <w:lang w:eastAsia="ja-JP"/>
        </w:rPr>
        <w:t>を要</w:t>
      </w:r>
      <w:r>
        <w:rPr>
          <w:rFonts w:ascii="BIZ UDゴシック" w:hAnsi="BIZ UDゴシック" w:eastAsia="BIZ UDゴシック"/>
          <w:spacing w:val="-13"/>
          <w:lang w:eastAsia="ja-JP"/>
        </w:rPr>
        <w:t>し</w:t>
      </w:r>
      <w:r>
        <w:rPr>
          <w:rFonts w:ascii="BIZ UDゴシック" w:hAnsi="BIZ UDゴシック" w:eastAsia="BIZ UDゴシック"/>
          <w:spacing w:val="-11"/>
          <w:lang w:eastAsia="ja-JP"/>
        </w:rPr>
        <w:t>な</w:t>
      </w:r>
      <w:r>
        <w:rPr>
          <w:rFonts w:ascii="BIZ UDゴシック" w:hAnsi="BIZ UDゴシック" w:eastAsia="BIZ UDゴシック"/>
          <w:spacing w:val="-13"/>
          <w:lang w:eastAsia="ja-JP"/>
        </w:rPr>
        <w:t>い</w:t>
      </w:r>
      <w:r>
        <w:rPr>
          <w:rFonts w:ascii="BIZ UDゴシック" w:hAnsi="BIZ UDゴシック" w:eastAsia="BIZ UDゴシック"/>
          <w:spacing w:val="-11"/>
          <w:lang w:eastAsia="ja-JP"/>
        </w:rPr>
        <w:t>こ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とす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こと</w:t>
      </w:r>
      <w:r>
        <w:rPr>
          <w:rFonts w:ascii="BIZ UDゴシック" w:hAnsi="BIZ UDゴシック" w:eastAsia="BIZ UDゴシック"/>
          <w:spacing w:val="-13"/>
          <w:lang w:eastAsia="ja-JP"/>
        </w:rPr>
        <w:t>が</w:t>
      </w:r>
      <w:r>
        <w:rPr>
          <w:rFonts w:ascii="BIZ UDゴシック" w:hAnsi="BIZ UDゴシック" w:eastAsia="BIZ UDゴシック"/>
          <w:spacing w:val="-11"/>
          <w:lang w:eastAsia="ja-JP"/>
        </w:rPr>
        <w:t>で</w:t>
      </w:r>
      <w:r>
        <w:rPr>
          <w:rFonts w:ascii="BIZ UDゴシック" w:hAnsi="BIZ UDゴシック" w:eastAsia="BIZ UDゴシック"/>
          <w:spacing w:val="-13"/>
          <w:lang w:eastAsia="ja-JP"/>
        </w:rPr>
        <w:t>き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spacing w:val="-13"/>
          <w:lang w:eastAsia="ja-JP"/>
        </w:rPr>
        <w:t>場</w:t>
      </w:r>
      <w:r>
        <w:rPr>
          <w:rFonts w:ascii="BIZ UDゴシック" w:hAnsi="BIZ UDゴシック" w:eastAsia="BIZ UDゴシック"/>
          <w:spacing w:val="-11"/>
          <w:lang w:eastAsia="ja-JP"/>
        </w:rPr>
        <w:t>合に</w:t>
      </w:r>
      <w:r>
        <w:rPr>
          <w:rFonts w:ascii="BIZ UDゴシック" w:hAnsi="BIZ UDゴシック" w:eastAsia="BIZ UDゴシック"/>
          <w:spacing w:val="-13"/>
          <w:lang w:eastAsia="ja-JP"/>
        </w:rPr>
        <w:t>つ</w:t>
      </w:r>
      <w:r>
        <w:rPr>
          <w:rFonts w:ascii="BIZ UDゴシック" w:hAnsi="BIZ UDゴシック" w:eastAsia="BIZ UDゴシック"/>
          <w:spacing w:val="-11"/>
          <w:lang w:eastAsia="ja-JP"/>
        </w:rPr>
        <w:t>いて</w:t>
      </w:r>
      <w:r>
        <w:rPr>
          <w:rFonts w:ascii="BIZ UDゴシック" w:hAnsi="BIZ UDゴシック" w:eastAsia="BIZ UDゴシック"/>
          <w:spacing w:val="-13"/>
          <w:lang w:eastAsia="ja-JP"/>
        </w:rPr>
        <w:t>必</w:t>
      </w:r>
      <w:r>
        <w:rPr>
          <w:rFonts w:ascii="BIZ UDゴシック" w:hAnsi="BIZ UDゴシック" w:eastAsia="BIZ UDゴシック"/>
          <w:spacing w:val="-11"/>
          <w:lang w:eastAsia="ja-JP"/>
        </w:rPr>
        <w:t>要</w:t>
      </w:r>
      <w:r>
        <w:rPr>
          <w:rFonts w:ascii="BIZ UDゴシック" w:hAnsi="BIZ UDゴシック" w:eastAsia="BIZ UDゴシック"/>
          <w:spacing w:val="-13"/>
          <w:lang w:eastAsia="ja-JP"/>
        </w:rPr>
        <w:t>な</w:t>
      </w:r>
      <w:r>
        <w:rPr>
          <w:rFonts w:ascii="BIZ UDゴシック" w:hAnsi="BIZ UDゴシック" w:eastAsia="BIZ UDゴシック"/>
          <w:spacing w:val="-11"/>
          <w:lang w:eastAsia="ja-JP"/>
        </w:rPr>
        <w:t>事</w:t>
      </w:r>
      <w:r>
        <w:rPr>
          <w:rFonts w:ascii="BIZ UDゴシック" w:hAnsi="BIZ UDゴシック" w:eastAsia="BIZ UDゴシック"/>
          <w:spacing w:val="-13"/>
          <w:lang w:eastAsia="ja-JP"/>
        </w:rPr>
        <w:t>項</w:t>
      </w:r>
      <w:r>
        <w:rPr>
          <w:rFonts w:ascii="BIZ UDゴシック" w:hAnsi="BIZ UDゴシック" w:eastAsia="BIZ UDゴシック"/>
          <w:spacing w:val="-11"/>
          <w:lang w:eastAsia="ja-JP"/>
        </w:rPr>
        <w:t>を定</w:t>
      </w:r>
      <w:r>
        <w:rPr>
          <w:rFonts w:ascii="BIZ UDゴシック" w:hAnsi="BIZ UDゴシック" w:eastAsia="BIZ UDゴシック"/>
          <w:spacing w:val="-13"/>
          <w:lang w:eastAsia="ja-JP"/>
        </w:rPr>
        <w:t>め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Style20"/>
        <w:ind w:left="229" w:hanging="229"/>
        <w:jc w:val="both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第２</w:t>
      </w:r>
      <w:r>
        <w:rPr>
          <w:rFonts w:ascii="BIZ UDゴシック" w:hAnsi="BIZ UDゴシック" w:eastAsia="BIZ UDゴシック"/>
          <w:lang w:eastAsia="ja-JP"/>
        </w:rPr>
        <w:t>条</w:t>
      </w:r>
      <w:r>
        <w:rPr>
          <w:rFonts w:ascii="BIZ UDゴシック" w:hAnsi="BIZ UDゴシック" w:eastAsia="BIZ UDゴシック"/>
          <w:spacing w:val="59"/>
          <w:lang w:eastAsia="ja-JP"/>
        </w:rPr>
        <w:t>　</w:t>
      </w:r>
      <w:r>
        <w:rPr>
          <w:rFonts w:ascii="BIZ UDゴシック" w:hAnsi="BIZ UDゴシック" w:eastAsia="BIZ UDゴシック"/>
          <w:spacing w:val="-11"/>
          <w:lang w:eastAsia="ja-JP"/>
        </w:rPr>
        <w:t>現</w:t>
      </w:r>
      <w:r>
        <w:rPr>
          <w:rFonts w:ascii="BIZ UDゴシック" w:hAnsi="BIZ UDゴシック" w:eastAsia="BIZ UDゴシック"/>
          <w:spacing w:val="-13"/>
          <w:lang w:eastAsia="ja-JP"/>
        </w:rPr>
        <w:t>場</w:t>
      </w:r>
      <w:r>
        <w:rPr>
          <w:rFonts w:ascii="BIZ UDゴシック" w:hAnsi="BIZ UDゴシック" w:eastAsia="BIZ UDゴシック"/>
          <w:spacing w:val="-11"/>
          <w:lang w:eastAsia="ja-JP"/>
        </w:rPr>
        <w:t>代理</w:t>
      </w:r>
      <w:r>
        <w:rPr>
          <w:rFonts w:ascii="BIZ UDゴシック" w:hAnsi="BIZ UDゴシック" w:eastAsia="BIZ UDゴシック"/>
          <w:spacing w:val="-13"/>
          <w:lang w:eastAsia="ja-JP"/>
        </w:rPr>
        <w:t>人の</w:t>
      </w:r>
      <w:r>
        <w:rPr>
          <w:rFonts w:ascii="BIZ UDゴシック" w:hAnsi="BIZ UDゴシック" w:eastAsia="BIZ UDゴシック"/>
          <w:spacing w:val="-11"/>
          <w:lang w:eastAsia="ja-JP"/>
        </w:rPr>
        <w:t>要件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つい</w:t>
      </w:r>
      <w:r>
        <w:rPr>
          <w:rFonts w:ascii="BIZ UDゴシック" w:hAnsi="BIZ UDゴシック" w:eastAsia="BIZ UDゴシック"/>
          <w:spacing w:val="-13"/>
          <w:lang w:eastAsia="ja-JP"/>
        </w:rPr>
        <w:t>て</w:t>
      </w:r>
      <w:r>
        <w:rPr>
          <w:rFonts w:ascii="BIZ UDゴシック" w:hAnsi="BIZ UDゴシック" w:eastAsia="BIZ UDゴシック"/>
          <w:spacing w:val="-11"/>
          <w:lang w:eastAsia="ja-JP"/>
        </w:rPr>
        <w:t>は、</w:t>
      </w:r>
      <w:r>
        <w:rPr>
          <w:rFonts w:ascii="BIZ UDゴシック" w:hAnsi="BIZ UDゴシック" w:eastAsia="BIZ UDゴシック"/>
          <w:spacing w:val="-13"/>
          <w:lang w:eastAsia="ja-JP"/>
        </w:rPr>
        <w:t>入札</w:t>
      </w:r>
      <w:r>
        <w:rPr>
          <w:rFonts w:ascii="BIZ UDゴシック" w:hAnsi="BIZ UDゴシック" w:eastAsia="BIZ UDゴシック"/>
          <w:spacing w:val="-11"/>
          <w:lang w:eastAsia="ja-JP"/>
        </w:rPr>
        <w:t>日（</w:t>
      </w:r>
      <w:r>
        <w:rPr>
          <w:rFonts w:ascii="BIZ UDゴシック" w:hAnsi="BIZ UDゴシック" w:eastAsia="BIZ UDゴシック"/>
          <w:spacing w:val="-13"/>
          <w:lang w:eastAsia="ja-JP"/>
        </w:rPr>
        <w:t>一</w:t>
      </w:r>
      <w:r>
        <w:rPr>
          <w:rFonts w:ascii="BIZ UDゴシック" w:hAnsi="BIZ UDゴシック" w:eastAsia="BIZ UDゴシック"/>
          <w:spacing w:val="-11"/>
          <w:lang w:eastAsia="ja-JP"/>
        </w:rPr>
        <w:t>般競</w:t>
      </w:r>
      <w:r>
        <w:rPr>
          <w:rFonts w:ascii="BIZ UDゴシック" w:hAnsi="BIZ UDゴシック" w:eastAsia="BIZ UDゴシック"/>
          <w:spacing w:val="-13"/>
          <w:lang w:eastAsia="ja-JP"/>
        </w:rPr>
        <w:t>争</w:t>
      </w:r>
      <w:r>
        <w:rPr>
          <w:rFonts w:ascii="BIZ UDゴシック" w:hAnsi="BIZ UDゴシック" w:eastAsia="BIZ UDゴシック"/>
          <w:spacing w:val="-11"/>
          <w:lang w:eastAsia="ja-JP"/>
        </w:rPr>
        <w:t>入</w:t>
      </w:r>
      <w:r>
        <w:rPr>
          <w:rFonts w:ascii="BIZ UDゴシック" w:hAnsi="BIZ UDゴシック" w:eastAsia="BIZ UDゴシック"/>
          <w:spacing w:val="-13"/>
          <w:lang w:eastAsia="ja-JP"/>
        </w:rPr>
        <w:t>札</w:t>
      </w:r>
      <w:r>
        <w:rPr>
          <w:rFonts w:ascii="BIZ UDゴシック" w:hAnsi="BIZ UDゴシック" w:eastAsia="BIZ UDゴシック"/>
          <w:spacing w:val="-11"/>
          <w:lang w:eastAsia="ja-JP"/>
        </w:rPr>
        <w:t>に</w:t>
      </w:r>
      <w:r>
        <w:rPr>
          <w:rFonts w:ascii="BIZ UDゴシック" w:hAnsi="BIZ UDゴシック" w:eastAsia="BIZ UDゴシック"/>
          <w:spacing w:val="-13"/>
          <w:lang w:eastAsia="ja-JP"/>
        </w:rPr>
        <w:t>お</w:t>
      </w:r>
      <w:r>
        <w:rPr>
          <w:rFonts w:ascii="BIZ UDゴシック" w:hAnsi="BIZ UDゴシック" w:eastAsia="BIZ UDゴシック"/>
          <w:spacing w:val="-11"/>
          <w:lang w:eastAsia="ja-JP"/>
        </w:rPr>
        <w:t>いて</w:t>
      </w:r>
      <w:r>
        <w:rPr>
          <w:rFonts w:ascii="BIZ UDゴシック" w:hAnsi="BIZ UDゴシック" w:eastAsia="BIZ UDゴシック"/>
          <w:spacing w:val="-13"/>
          <w:lang w:eastAsia="ja-JP"/>
        </w:rPr>
        <w:t>は</w:t>
      </w:r>
      <w:r>
        <w:rPr>
          <w:rFonts w:ascii="BIZ UDゴシック" w:hAnsi="BIZ UDゴシック" w:eastAsia="BIZ UDゴシック"/>
          <w:spacing w:val="-11"/>
          <w:lang w:eastAsia="ja-JP"/>
        </w:rPr>
        <w:t>、入</w:t>
      </w:r>
      <w:r>
        <w:rPr>
          <w:rFonts w:ascii="BIZ UDゴシック" w:hAnsi="BIZ UDゴシック" w:eastAsia="BIZ UDゴシック"/>
          <w:spacing w:val="-13"/>
          <w:lang w:eastAsia="ja-JP"/>
        </w:rPr>
        <w:t>札</w:t>
      </w:r>
      <w:r>
        <w:rPr>
          <w:rFonts w:ascii="BIZ UDゴシック" w:hAnsi="BIZ UDゴシック" w:eastAsia="BIZ UDゴシック"/>
          <w:spacing w:val="-11"/>
          <w:lang w:eastAsia="ja-JP"/>
        </w:rPr>
        <w:t>の</w:t>
      </w:r>
      <w:r>
        <w:rPr>
          <w:rFonts w:ascii="BIZ UDゴシック" w:hAnsi="BIZ UDゴシック" w:eastAsia="BIZ UDゴシック"/>
          <w:spacing w:val="-13"/>
          <w:lang w:eastAsia="ja-JP"/>
        </w:rPr>
        <w:t>申</w:t>
      </w:r>
      <w:r>
        <w:rPr>
          <w:rFonts w:ascii="BIZ UDゴシック" w:hAnsi="BIZ UDゴシック" w:eastAsia="BIZ UDゴシック"/>
          <w:spacing w:val="-11"/>
          <w:lang w:eastAsia="ja-JP"/>
        </w:rPr>
        <w:t>込</w:t>
      </w:r>
      <w:r>
        <w:rPr>
          <w:rFonts w:ascii="BIZ UDゴシック" w:hAnsi="BIZ UDゴシック" w:eastAsia="BIZ UDゴシック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あっ</w:t>
      </w:r>
      <w:r>
        <w:rPr>
          <w:rFonts w:ascii="BIZ UDゴシック" w:hAnsi="BIZ UDゴシック" w:eastAsia="BIZ UDゴシック"/>
          <w:spacing w:val="-13"/>
          <w:lang w:eastAsia="ja-JP"/>
        </w:rPr>
        <w:t>た</w:t>
      </w:r>
      <w:r>
        <w:rPr>
          <w:rFonts w:ascii="BIZ UDゴシック" w:hAnsi="BIZ UDゴシック" w:eastAsia="BIZ UDゴシック"/>
          <w:spacing w:val="-11"/>
          <w:lang w:eastAsia="ja-JP"/>
        </w:rPr>
        <w:t>日と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spacing w:val="-127"/>
          <w:lang w:eastAsia="ja-JP"/>
        </w:rPr>
        <w:t>。）</w:t>
      </w:r>
      <w:r>
        <w:rPr>
          <w:rFonts w:ascii="BIZ UDゴシック" w:hAnsi="BIZ UDゴシック" w:eastAsia="BIZ UDゴシック"/>
          <w:spacing w:val="-13"/>
          <w:lang w:eastAsia="ja-JP"/>
        </w:rPr>
        <w:t>にお</w:t>
      </w:r>
      <w:r>
        <w:rPr>
          <w:rFonts w:ascii="BIZ UDゴシック" w:hAnsi="BIZ UDゴシック" w:eastAsia="BIZ UDゴシック"/>
          <w:spacing w:val="-11"/>
          <w:lang w:eastAsia="ja-JP"/>
        </w:rPr>
        <w:t>いて</w:t>
      </w:r>
      <w:r>
        <w:rPr>
          <w:rFonts w:ascii="BIZ UDゴシック" w:hAnsi="BIZ UDゴシック" w:eastAsia="BIZ UDゴシック"/>
          <w:spacing w:val="-13"/>
          <w:lang w:eastAsia="ja-JP"/>
        </w:rPr>
        <w:t>受</w:t>
      </w:r>
      <w:r>
        <w:rPr>
          <w:rFonts w:ascii="BIZ UDゴシック" w:hAnsi="BIZ UDゴシック" w:eastAsia="BIZ UDゴシック"/>
          <w:spacing w:val="-11"/>
          <w:lang w:eastAsia="ja-JP"/>
        </w:rPr>
        <w:t>注者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の</w:t>
      </w:r>
      <w:r>
        <w:rPr>
          <w:rFonts w:ascii="BIZ UDゴシック" w:hAnsi="BIZ UDゴシック" w:eastAsia="BIZ UDゴシック"/>
          <w:spacing w:val="-13"/>
          <w:lang w:eastAsia="ja-JP"/>
        </w:rPr>
        <w:t>３</w:t>
      </w:r>
      <w:r>
        <w:rPr>
          <w:rFonts w:ascii="BIZ UDゴシック" w:hAnsi="BIZ UDゴシック" w:eastAsia="BIZ UDゴシック"/>
          <w:spacing w:val="-11"/>
          <w:lang w:eastAsia="ja-JP"/>
        </w:rPr>
        <w:t>ヶ</w:t>
      </w:r>
      <w:r>
        <w:rPr>
          <w:rFonts w:ascii="BIZ UDゴシック" w:hAnsi="BIZ UDゴシック" w:eastAsia="BIZ UDゴシック"/>
          <w:spacing w:val="-13"/>
          <w:lang w:eastAsia="ja-JP"/>
        </w:rPr>
        <w:t>月</w:t>
      </w:r>
      <w:r>
        <w:rPr>
          <w:rFonts w:ascii="BIZ UDゴシック" w:hAnsi="BIZ UDゴシック" w:eastAsia="BIZ UDゴシック"/>
          <w:spacing w:val="-11"/>
          <w:lang w:eastAsia="ja-JP"/>
        </w:rPr>
        <w:t>以上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直接</w:t>
      </w:r>
      <w:r>
        <w:rPr>
          <w:rFonts w:ascii="BIZ UDゴシック" w:hAnsi="BIZ UDゴシック" w:eastAsia="BIZ UDゴシック"/>
          <w:spacing w:val="-13"/>
          <w:lang w:eastAsia="ja-JP"/>
        </w:rPr>
        <w:t>的</w:t>
      </w:r>
      <w:r>
        <w:rPr>
          <w:rFonts w:ascii="BIZ UDゴシック" w:hAnsi="BIZ UDゴシック" w:eastAsia="BIZ UDゴシック"/>
          <w:spacing w:val="-11"/>
          <w:lang w:eastAsia="ja-JP"/>
        </w:rPr>
        <w:t>か</w:t>
      </w:r>
      <w:r>
        <w:rPr>
          <w:rFonts w:ascii="BIZ UDゴシック" w:hAnsi="BIZ UDゴシック" w:eastAsia="BIZ UDゴシック"/>
          <w:spacing w:val="-13"/>
          <w:lang w:eastAsia="ja-JP"/>
        </w:rPr>
        <w:t>つ</w:t>
      </w:r>
      <w:r>
        <w:rPr>
          <w:rFonts w:ascii="BIZ UDゴシック" w:hAnsi="BIZ UDゴシック" w:eastAsia="BIZ UDゴシック"/>
          <w:spacing w:val="-11"/>
          <w:lang w:eastAsia="ja-JP"/>
        </w:rPr>
        <w:t>恒</w:t>
      </w:r>
      <w:r>
        <w:rPr>
          <w:rFonts w:ascii="BIZ UDゴシック" w:hAnsi="BIZ UDゴシック" w:eastAsia="BIZ UDゴシック"/>
          <w:spacing w:val="-13"/>
          <w:lang w:eastAsia="ja-JP"/>
        </w:rPr>
        <w:t>常</w:t>
      </w:r>
      <w:r>
        <w:rPr>
          <w:rFonts w:ascii="BIZ UDゴシック" w:hAnsi="BIZ UDゴシック" w:eastAsia="BIZ UDゴシック"/>
          <w:spacing w:val="-11"/>
          <w:lang w:eastAsia="ja-JP"/>
        </w:rPr>
        <w:t>的な</w:t>
      </w:r>
      <w:r>
        <w:rPr>
          <w:rFonts w:ascii="BIZ UDゴシック" w:hAnsi="BIZ UDゴシック" w:eastAsia="BIZ UDゴシック"/>
          <w:spacing w:val="-13"/>
          <w:lang w:eastAsia="ja-JP"/>
        </w:rPr>
        <w:t>雇</w:t>
      </w:r>
      <w:r>
        <w:rPr>
          <w:rFonts w:ascii="BIZ UDゴシック" w:hAnsi="BIZ UDゴシック" w:eastAsia="BIZ UDゴシック"/>
          <w:spacing w:val="-11"/>
          <w:lang w:eastAsia="ja-JP"/>
        </w:rPr>
        <w:t>用関</w:t>
      </w:r>
      <w:r>
        <w:rPr>
          <w:rFonts w:ascii="BIZ UDゴシック" w:hAnsi="BIZ UDゴシック" w:eastAsia="BIZ UDゴシック"/>
          <w:spacing w:val="-13"/>
          <w:lang w:eastAsia="ja-JP"/>
        </w:rPr>
        <w:t>係</w:t>
      </w:r>
      <w:r>
        <w:rPr>
          <w:rFonts w:ascii="BIZ UDゴシック" w:hAnsi="BIZ UDゴシック" w:eastAsia="BIZ UDゴシック"/>
          <w:spacing w:val="-11"/>
          <w:lang w:eastAsia="ja-JP"/>
        </w:rPr>
        <w:t>に</w:t>
      </w:r>
      <w:r>
        <w:rPr>
          <w:rFonts w:ascii="BIZ UDゴシック" w:hAnsi="BIZ UDゴシック" w:eastAsia="BIZ UDゴシック"/>
          <w:spacing w:val="-13"/>
          <w:lang w:eastAsia="ja-JP"/>
        </w:rPr>
        <w:t>あ</w:t>
      </w:r>
      <w:r>
        <w:rPr>
          <w:rFonts w:ascii="BIZ UDゴシック" w:hAnsi="BIZ UDゴシック" w:eastAsia="BIZ UDゴシック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者と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Style20"/>
        <w:ind w:left="0" w:hanging="0"/>
        <w:jc w:val="both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第３</w:t>
      </w:r>
      <w:r>
        <w:rPr>
          <w:rFonts w:ascii="BIZ UDゴシック" w:hAnsi="BIZ UDゴシック" w:eastAsia="BIZ UDゴシック"/>
          <w:lang w:eastAsia="ja-JP"/>
        </w:rPr>
        <w:t>条</w:t>
      </w:r>
      <w:r>
        <w:rPr>
          <w:rFonts w:ascii="BIZ UDゴシック" w:hAnsi="BIZ UDゴシック" w:eastAsia="BIZ UDゴシック"/>
          <w:spacing w:val="59"/>
          <w:lang w:eastAsia="ja-JP"/>
        </w:rPr>
        <w:t>　</w:t>
      </w:r>
      <w:r>
        <w:rPr>
          <w:rFonts w:ascii="BIZ UDゴシック" w:hAnsi="BIZ UDゴシック" w:eastAsia="BIZ UDゴシック"/>
          <w:spacing w:val="-11"/>
          <w:lang w:eastAsia="ja-JP"/>
        </w:rPr>
        <w:t>常</w:t>
      </w:r>
      <w:r>
        <w:rPr>
          <w:rFonts w:ascii="BIZ UDゴシック" w:hAnsi="BIZ UDゴシック" w:eastAsia="BIZ UDゴシック"/>
          <w:spacing w:val="-13"/>
          <w:lang w:eastAsia="ja-JP"/>
        </w:rPr>
        <w:t>駐</w:t>
      </w:r>
      <w:r>
        <w:rPr>
          <w:rFonts w:ascii="BIZ UDゴシック" w:hAnsi="BIZ UDゴシック" w:eastAsia="BIZ UDゴシック"/>
          <w:spacing w:val="-11"/>
          <w:lang w:eastAsia="ja-JP"/>
        </w:rPr>
        <w:t>を要</w:t>
      </w:r>
      <w:r>
        <w:rPr>
          <w:rFonts w:ascii="BIZ UDゴシック" w:hAnsi="BIZ UDゴシック" w:eastAsia="BIZ UDゴシック"/>
          <w:spacing w:val="-13"/>
          <w:lang w:eastAsia="ja-JP"/>
        </w:rPr>
        <w:t>せず</w:t>
      </w:r>
      <w:r>
        <w:rPr>
          <w:rFonts w:ascii="BIZ UDゴシック" w:hAnsi="BIZ UDゴシック" w:eastAsia="BIZ UDゴシック"/>
          <w:spacing w:val="-11"/>
          <w:lang w:eastAsia="ja-JP"/>
        </w:rPr>
        <w:t>に兼</w:t>
      </w:r>
      <w:r>
        <w:rPr>
          <w:rFonts w:ascii="BIZ UDゴシック" w:hAnsi="BIZ UDゴシック" w:eastAsia="BIZ UDゴシック"/>
          <w:spacing w:val="-13"/>
          <w:lang w:eastAsia="ja-JP"/>
        </w:rPr>
        <w:t>務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spacing w:val="-13"/>
          <w:lang w:eastAsia="ja-JP"/>
        </w:rPr>
        <w:t>こ</w:t>
      </w:r>
      <w:r>
        <w:rPr>
          <w:rFonts w:ascii="BIZ UDゴシック" w:hAnsi="BIZ UDゴシック" w:eastAsia="BIZ UDゴシック"/>
          <w:spacing w:val="-11"/>
          <w:lang w:eastAsia="ja-JP"/>
        </w:rPr>
        <w:t>とが</w:t>
      </w:r>
      <w:r>
        <w:rPr>
          <w:rFonts w:ascii="BIZ UDゴシック" w:hAnsi="BIZ UDゴシック" w:eastAsia="BIZ UDゴシック"/>
          <w:spacing w:val="-13"/>
          <w:lang w:eastAsia="ja-JP"/>
        </w:rPr>
        <w:t>でき</w:t>
      </w:r>
      <w:r>
        <w:rPr>
          <w:rFonts w:ascii="BIZ UDゴシック" w:hAnsi="BIZ UDゴシック" w:eastAsia="BIZ UDゴシック"/>
          <w:spacing w:val="-11"/>
          <w:lang w:eastAsia="ja-JP"/>
        </w:rPr>
        <w:t>るの</w:t>
      </w:r>
      <w:r>
        <w:rPr>
          <w:rFonts w:ascii="BIZ UDゴシック" w:hAnsi="BIZ UDゴシック" w:eastAsia="BIZ UDゴシック"/>
          <w:spacing w:val="-13"/>
          <w:lang w:eastAsia="ja-JP"/>
        </w:rPr>
        <w:t>は</w:t>
      </w:r>
      <w:r>
        <w:rPr>
          <w:rFonts w:ascii="BIZ UDゴシック" w:hAnsi="BIZ UDゴシック" w:eastAsia="BIZ UDゴシック"/>
          <w:spacing w:val="-11"/>
          <w:lang w:eastAsia="ja-JP"/>
        </w:rPr>
        <w:t>、以</w:t>
      </w:r>
      <w:r>
        <w:rPr>
          <w:rFonts w:ascii="BIZ UDゴシック" w:hAnsi="BIZ UDゴシック" w:eastAsia="BIZ UDゴシック"/>
          <w:spacing w:val="-13"/>
          <w:lang w:eastAsia="ja-JP"/>
        </w:rPr>
        <w:t>下</w:t>
      </w:r>
      <w:r>
        <w:rPr>
          <w:rFonts w:ascii="BIZ UDゴシック" w:hAnsi="BIZ UDゴシック" w:eastAsia="BIZ UDゴシック"/>
          <w:spacing w:val="-11"/>
          <w:lang w:eastAsia="ja-JP"/>
        </w:rPr>
        <w:t>の</w:t>
      </w:r>
      <w:r>
        <w:rPr>
          <w:rFonts w:ascii="BIZ UDゴシック" w:hAnsi="BIZ UDゴシック" w:eastAsia="BIZ UDゴシック"/>
          <w:spacing w:val="-13"/>
          <w:lang w:eastAsia="ja-JP"/>
        </w:rPr>
        <w:t>条</w:t>
      </w:r>
      <w:r>
        <w:rPr>
          <w:rFonts w:ascii="BIZ UDゴシック" w:hAnsi="BIZ UDゴシック" w:eastAsia="BIZ UDゴシック"/>
          <w:spacing w:val="-11"/>
          <w:lang w:eastAsia="ja-JP"/>
        </w:rPr>
        <w:t>件</w:t>
      </w:r>
      <w:r>
        <w:rPr>
          <w:rFonts w:ascii="BIZ UDゴシック" w:hAnsi="BIZ UDゴシック" w:eastAsia="BIZ UDゴシック"/>
          <w:spacing w:val="-13"/>
          <w:lang w:eastAsia="ja-JP"/>
        </w:rPr>
        <w:t>を</w:t>
      </w:r>
      <w:r>
        <w:rPr>
          <w:rFonts w:ascii="BIZ UDゴシック" w:hAnsi="BIZ UDゴシック" w:eastAsia="BIZ UDゴシック"/>
          <w:spacing w:val="-11"/>
          <w:lang w:eastAsia="ja-JP"/>
        </w:rPr>
        <w:t>全て</w:t>
      </w:r>
      <w:r>
        <w:rPr>
          <w:rFonts w:ascii="BIZ UDゴシック" w:hAnsi="BIZ UDゴシック" w:eastAsia="BIZ UDゴシック"/>
          <w:spacing w:val="-13"/>
          <w:lang w:eastAsia="ja-JP"/>
        </w:rPr>
        <w:t>満</w:t>
      </w:r>
      <w:r>
        <w:rPr>
          <w:rFonts w:ascii="BIZ UDゴシック" w:hAnsi="BIZ UDゴシック" w:eastAsia="BIZ UDゴシック"/>
          <w:spacing w:val="-11"/>
          <w:lang w:eastAsia="ja-JP"/>
        </w:rPr>
        <w:t>たし</w:t>
      </w:r>
      <w:r>
        <w:rPr>
          <w:rFonts w:ascii="BIZ UDゴシック" w:hAnsi="BIZ UDゴシック" w:eastAsia="BIZ UDゴシック"/>
          <w:spacing w:val="-13"/>
          <w:lang w:eastAsia="ja-JP"/>
        </w:rPr>
        <w:t>た</w:t>
      </w:r>
      <w:r>
        <w:rPr>
          <w:rFonts w:ascii="BIZ UDゴシック" w:hAnsi="BIZ UDゴシック" w:eastAsia="BIZ UDゴシック"/>
          <w:spacing w:val="-11"/>
          <w:lang w:eastAsia="ja-JP"/>
        </w:rPr>
        <w:t>場</w:t>
      </w:r>
      <w:r>
        <w:rPr>
          <w:rFonts w:ascii="BIZ UDゴシック" w:hAnsi="BIZ UDゴシック" w:eastAsia="BIZ UDゴシック"/>
          <w:spacing w:val="-13"/>
          <w:lang w:eastAsia="ja-JP"/>
        </w:rPr>
        <w:t>合</w:t>
      </w:r>
      <w:r>
        <w:rPr>
          <w:rFonts w:ascii="BIZ UDゴシック" w:hAnsi="BIZ UDゴシック" w:eastAsia="BIZ UDゴシック"/>
          <w:spacing w:val="-11"/>
          <w:lang w:eastAsia="ja-JP"/>
        </w:rPr>
        <w:t>と</w:t>
      </w:r>
      <w:r>
        <w:rPr>
          <w:rFonts w:ascii="BIZ UDゴシック" w:hAnsi="BIZ UDゴシック" w:eastAsia="BIZ UDゴシック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⑴　</w:t>
      </w:r>
      <w:r>
        <w:rPr>
          <w:rFonts w:ascii="BIZ UDゴシック" w:hAnsi="BIZ UDゴシック" w:eastAsia="BIZ UDゴシック"/>
          <w:spacing w:val="-13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工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は</w:t>
      </w:r>
      <w:r>
        <w:rPr>
          <w:rFonts w:ascii="BIZ UDゴシック" w:hAnsi="BIZ UDゴシック" w:eastAsia="BIZ UDゴシック"/>
          <w:spacing w:val="-13"/>
          <w:lang w:eastAsia="ja-JP"/>
        </w:rPr>
        <w:t>全</w:t>
      </w:r>
      <w:r>
        <w:rPr>
          <w:rFonts w:ascii="BIZ UDゴシック" w:hAnsi="BIZ UDゴシック" w:eastAsia="BIZ UDゴシック"/>
          <w:spacing w:val="-11"/>
          <w:lang w:eastAsia="ja-JP"/>
        </w:rPr>
        <w:t>て、旭市</w:t>
      </w:r>
      <w:r>
        <w:rPr>
          <w:rFonts w:ascii="BIZ UDゴシック" w:hAnsi="BIZ UDゴシック" w:eastAsia="BIZ UDゴシック"/>
          <w:spacing w:val="-13"/>
          <w:lang w:eastAsia="ja-JP"/>
        </w:rPr>
        <w:t>または千葉県の発注で</w:t>
      </w:r>
      <w:r>
        <w:rPr>
          <w:rFonts w:ascii="BIZ UDゴシック" w:hAnsi="BIZ UDゴシック" w:eastAsia="BIZ UDゴシック"/>
          <w:spacing w:val="-11"/>
          <w:lang w:eastAsia="ja-JP"/>
        </w:rPr>
        <w:t>あ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こと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⑵　</w:t>
      </w:r>
      <w:r>
        <w:rPr>
          <w:rFonts w:ascii="BIZ UDゴシック" w:hAnsi="BIZ UDゴシック" w:eastAsia="BIZ UDゴシック"/>
          <w:spacing w:val="-13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そ</w:t>
      </w:r>
      <w:r>
        <w:rPr>
          <w:rFonts w:ascii="BIZ UDゴシック" w:hAnsi="BIZ UDゴシック" w:eastAsia="BIZ UDゴシック"/>
          <w:spacing w:val="-13"/>
          <w:lang w:eastAsia="ja-JP"/>
        </w:rPr>
        <w:t>れ</w:t>
      </w:r>
      <w:r>
        <w:rPr>
          <w:rFonts w:ascii="BIZ UDゴシック" w:hAnsi="BIZ UDゴシック" w:eastAsia="BIZ UDゴシック"/>
          <w:spacing w:val="-11"/>
          <w:lang w:eastAsia="ja-JP"/>
        </w:rPr>
        <w:t>ぞ</w:t>
      </w:r>
      <w:r>
        <w:rPr>
          <w:rFonts w:ascii="BIZ UDゴシック" w:hAnsi="BIZ UDゴシック" w:eastAsia="BIZ UDゴシック"/>
          <w:spacing w:val="-13"/>
          <w:lang w:eastAsia="ja-JP"/>
        </w:rPr>
        <w:t>れ</w:t>
      </w:r>
      <w:r>
        <w:rPr>
          <w:rFonts w:ascii="BIZ UDゴシック" w:hAnsi="BIZ UDゴシック" w:eastAsia="BIZ UDゴシック"/>
          <w:spacing w:val="-11"/>
          <w:lang w:eastAsia="ja-JP"/>
        </w:rPr>
        <w:t>の工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の請</w:t>
      </w:r>
      <w:r>
        <w:rPr>
          <w:rFonts w:ascii="BIZ UDゴシック" w:hAnsi="BIZ UDゴシック" w:eastAsia="BIZ UDゴシック"/>
          <w:spacing w:val="-13"/>
          <w:lang w:eastAsia="ja-JP"/>
        </w:rPr>
        <w:t>負</w:t>
      </w:r>
      <w:r>
        <w:rPr>
          <w:rFonts w:ascii="BIZ UDゴシック" w:hAnsi="BIZ UDゴシック" w:eastAsia="BIZ UDゴシック"/>
          <w:spacing w:val="-11"/>
          <w:lang w:eastAsia="ja-JP"/>
        </w:rPr>
        <w:t>金</w:t>
      </w:r>
      <w:r>
        <w:rPr>
          <w:rFonts w:ascii="BIZ UDゴシック" w:hAnsi="BIZ UDゴシック" w:eastAsia="BIZ UDゴシック"/>
          <w:spacing w:val="-13"/>
          <w:lang w:eastAsia="ja-JP"/>
        </w:rPr>
        <w:t>額</w:t>
      </w:r>
      <w:r>
        <w:rPr>
          <w:rFonts w:ascii="BIZ UDゴシック" w:hAnsi="BIZ UDゴシック" w:eastAsia="BIZ UDゴシック"/>
          <w:spacing w:val="-11"/>
          <w:lang w:eastAsia="ja-JP"/>
        </w:rPr>
        <w:t>が</w:t>
      </w:r>
      <w:r>
        <w:rPr>
          <w:rFonts w:ascii="BIZ UDゴシック" w:hAnsi="BIZ UDゴシック" w:eastAsia="BIZ UDゴシック"/>
          <w:spacing w:val="-13"/>
          <w:lang w:eastAsia="ja-JP"/>
        </w:rPr>
        <w:t>３</w:t>
      </w:r>
      <w:r>
        <w:rPr>
          <w:rFonts w:ascii="BIZ UDゴシック" w:hAnsi="BIZ UDゴシック" w:eastAsia="BIZ UDゴシック"/>
          <w:spacing w:val="-11"/>
          <w:lang w:eastAsia="ja-JP"/>
        </w:rPr>
        <w:t>，５</w:t>
      </w:r>
      <w:r>
        <w:rPr>
          <w:rFonts w:ascii="BIZ UDゴシック" w:hAnsi="BIZ UDゴシック" w:eastAsia="BIZ UDゴシック"/>
          <w:spacing w:val="-13"/>
          <w:lang w:eastAsia="ja-JP"/>
        </w:rPr>
        <w:t>０</w:t>
      </w:r>
      <w:r>
        <w:rPr>
          <w:rFonts w:ascii="BIZ UDゴシック" w:hAnsi="BIZ UDゴシック" w:eastAsia="BIZ UDゴシック"/>
          <w:spacing w:val="-11"/>
          <w:lang w:eastAsia="ja-JP"/>
        </w:rPr>
        <w:t>０万</w:t>
      </w:r>
      <w:r>
        <w:rPr>
          <w:rFonts w:ascii="BIZ UDゴシック" w:hAnsi="BIZ UDゴシック" w:eastAsia="BIZ UDゴシック"/>
          <w:spacing w:val="-13"/>
          <w:lang w:eastAsia="ja-JP"/>
        </w:rPr>
        <w:t>円</w:t>
      </w:r>
      <w:r>
        <w:rPr>
          <w:rFonts w:ascii="BIZ UDゴシック" w:hAnsi="BIZ UDゴシック" w:eastAsia="BIZ UDゴシック"/>
          <w:spacing w:val="-11"/>
          <w:lang w:eastAsia="ja-JP"/>
        </w:rPr>
        <w:t>未</w:t>
      </w:r>
      <w:r>
        <w:rPr>
          <w:rFonts w:ascii="BIZ UDゴシック" w:hAnsi="BIZ UDゴシック" w:eastAsia="BIZ UDゴシック"/>
          <w:spacing w:val="-13"/>
          <w:lang w:eastAsia="ja-JP"/>
        </w:rPr>
        <w:t>満</w:t>
      </w:r>
      <w:r>
        <w:rPr>
          <w:rFonts w:ascii="BIZ UDゴシック" w:hAnsi="BIZ UDゴシック" w:eastAsia="BIZ UDゴシック"/>
          <w:spacing w:val="-11"/>
          <w:lang w:eastAsia="ja-JP"/>
        </w:rPr>
        <w:t>で</w:t>
      </w:r>
      <w:r>
        <w:rPr>
          <w:rFonts w:ascii="BIZ UDゴシック" w:hAnsi="BIZ UDゴシック" w:eastAsia="BIZ UDゴシック"/>
          <w:spacing w:val="-13"/>
          <w:lang w:eastAsia="ja-JP"/>
        </w:rPr>
        <w:t>あ</w:t>
      </w:r>
      <w:r>
        <w:rPr>
          <w:rFonts w:ascii="BIZ UDゴシック" w:hAnsi="BIZ UDゴシック" w:eastAsia="BIZ UDゴシック"/>
          <w:spacing w:val="-11"/>
          <w:lang w:eastAsia="ja-JP"/>
        </w:rPr>
        <w:t>るこ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⑶　</w:t>
      </w:r>
      <w:r>
        <w:rPr>
          <w:rFonts w:ascii="BIZ UDゴシック" w:hAnsi="BIZ UDゴシック" w:eastAsia="BIZ UDゴシック"/>
          <w:spacing w:val="-13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工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が</w:t>
      </w:r>
      <w:r>
        <w:rPr>
          <w:rFonts w:ascii="BIZ UDゴシック" w:hAnsi="BIZ UDゴシック" w:eastAsia="BIZ UDゴシック"/>
          <w:spacing w:val="-13"/>
          <w:lang w:eastAsia="ja-JP"/>
        </w:rPr>
        <w:t>２</w:t>
      </w:r>
      <w:r>
        <w:rPr>
          <w:rFonts w:ascii="BIZ UDゴシック" w:hAnsi="BIZ UDゴシック" w:eastAsia="BIZ UDゴシック"/>
          <w:spacing w:val="-11"/>
          <w:lang w:eastAsia="ja-JP"/>
        </w:rPr>
        <w:t>件を</w:t>
      </w:r>
      <w:r>
        <w:rPr>
          <w:rFonts w:ascii="BIZ UDゴシック" w:hAnsi="BIZ UDゴシック" w:eastAsia="BIZ UDゴシック"/>
          <w:spacing w:val="-13"/>
          <w:lang w:eastAsia="ja-JP"/>
        </w:rPr>
        <w:t>超</w:t>
      </w:r>
      <w:r>
        <w:rPr>
          <w:rFonts w:ascii="BIZ UDゴシック" w:hAnsi="BIZ UDゴシック" w:eastAsia="BIZ UDゴシック"/>
          <w:spacing w:val="-11"/>
          <w:lang w:eastAsia="ja-JP"/>
        </w:rPr>
        <w:t>えな</w:t>
      </w:r>
      <w:r>
        <w:rPr>
          <w:rFonts w:ascii="BIZ UDゴシック" w:hAnsi="BIZ UDゴシック" w:eastAsia="BIZ UDゴシック"/>
          <w:spacing w:val="-13"/>
          <w:lang w:eastAsia="ja-JP"/>
        </w:rPr>
        <w:t>い</w:t>
      </w:r>
      <w:r>
        <w:rPr>
          <w:rFonts w:ascii="BIZ UDゴシック" w:hAnsi="BIZ UDゴシック" w:eastAsia="BIZ UDゴシック"/>
          <w:spacing w:val="-11"/>
          <w:lang w:eastAsia="ja-JP"/>
        </w:rPr>
        <w:t>こ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⑷　</w:t>
      </w:r>
      <w:r>
        <w:rPr>
          <w:rFonts w:ascii="BIZ UDゴシック" w:hAnsi="BIZ UDゴシック" w:eastAsia="BIZ UDゴシック"/>
          <w:spacing w:val="-13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現</w:t>
      </w:r>
      <w:r>
        <w:rPr>
          <w:rFonts w:ascii="BIZ UDゴシック" w:hAnsi="BIZ UDゴシック" w:eastAsia="BIZ UDゴシック"/>
          <w:spacing w:val="-13"/>
          <w:lang w:eastAsia="ja-JP"/>
        </w:rPr>
        <w:t>場</w:t>
      </w:r>
      <w:r>
        <w:rPr>
          <w:rFonts w:ascii="BIZ UDゴシック" w:hAnsi="BIZ UDゴシック" w:eastAsia="BIZ UDゴシック"/>
          <w:spacing w:val="-11"/>
          <w:lang w:eastAsia="ja-JP"/>
        </w:rPr>
        <w:t>代</w:t>
      </w:r>
      <w:r>
        <w:rPr>
          <w:rFonts w:ascii="BIZ UDゴシック" w:hAnsi="BIZ UDゴシック" w:eastAsia="BIZ UDゴシック"/>
          <w:spacing w:val="-13"/>
          <w:lang w:eastAsia="ja-JP"/>
        </w:rPr>
        <w:t>理</w:t>
      </w:r>
      <w:r>
        <w:rPr>
          <w:rFonts w:ascii="BIZ UDゴシック" w:hAnsi="BIZ UDゴシック" w:eastAsia="BIZ UDゴシック"/>
          <w:spacing w:val="-11"/>
          <w:lang w:eastAsia="ja-JP"/>
        </w:rPr>
        <w:t>人の</w:t>
      </w:r>
      <w:r>
        <w:rPr>
          <w:rFonts w:ascii="BIZ UDゴシック" w:hAnsi="BIZ UDゴシック" w:eastAsia="BIZ UDゴシック"/>
          <w:spacing w:val="-13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務状</w:t>
      </w:r>
      <w:r>
        <w:rPr>
          <w:rFonts w:ascii="BIZ UDゴシック" w:hAnsi="BIZ UDゴシック" w:eastAsia="BIZ UDゴシック"/>
          <w:spacing w:val="-13"/>
          <w:lang w:eastAsia="ja-JP"/>
        </w:rPr>
        <w:t>況</w:t>
      </w:r>
      <w:r>
        <w:rPr>
          <w:rFonts w:ascii="BIZ UDゴシック" w:hAnsi="BIZ UDゴシック" w:eastAsia="BIZ UDゴシック"/>
          <w:spacing w:val="-11"/>
          <w:lang w:eastAsia="ja-JP"/>
        </w:rPr>
        <w:t>を</w:t>
      </w:r>
      <w:r>
        <w:rPr>
          <w:rFonts w:ascii="BIZ UDゴシック" w:hAnsi="BIZ UDゴシック" w:eastAsia="BIZ UDゴシック"/>
          <w:spacing w:val="-13"/>
          <w:lang w:eastAsia="ja-JP"/>
        </w:rPr>
        <w:t>届</w:t>
      </w:r>
      <w:r>
        <w:rPr>
          <w:rFonts w:ascii="BIZ UDゴシック" w:hAnsi="BIZ UDゴシック" w:eastAsia="BIZ UDゴシック"/>
          <w:spacing w:val="-11"/>
          <w:lang w:eastAsia="ja-JP"/>
        </w:rPr>
        <w:t>出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こと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ind w:left="0" w:hanging="0"/>
        <w:rPr>
          <w:rFonts w:ascii="BIZ UDゴシック" w:hAnsi="BIZ UDゴシック" w:eastAsia="BIZ UDゴシック"/>
          <w:lang w:eastAsia="ja-JP"/>
        </w:rPr>
      </w:pPr>
      <w:r>
        <w:rPr>
          <w:rFonts w:eastAsia="BIZ UDゴシック" w:ascii="BIZ UDゴシック" w:hAnsi="BIZ UDゴシック"/>
          <w:lang w:eastAsia="ja-JP"/>
        </w:rPr>
      </w:r>
    </w:p>
    <w:p>
      <w:pPr>
        <w:pStyle w:val="Style20"/>
        <w:ind w:left="0" w:hanging="0"/>
        <w:rPr>
          <w:rFonts w:ascii="BIZ UDゴシック" w:hAnsi="BIZ UDゴシック" w:eastAsia="BIZ UDゴシック"/>
          <w:lang w:eastAsia="ja-JP"/>
        </w:rPr>
      </w:pPr>
      <w:r>
        <w:rPr>
          <w:rFonts w:eastAsia="BIZ UDゴシック" w:ascii="BIZ UDゴシック" w:hAnsi="BIZ UDゴシック"/>
          <w:lang w:eastAsia="ja-JP"/>
        </w:rPr>
      </w:r>
    </w:p>
    <w:p>
      <w:pPr>
        <w:pStyle w:val="Style20"/>
        <w:ind w:left="229" w:hanging="229"/>
        <w:jc w:val="both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第４</w:t>
      </w:r>
      <w:r>
        <w:rPr>
          <w:rFonts w:ascii="BIZ UDゴシック" w:hAnsi="BIZ UDゴシック" w:eastAsia="BIZ UDゴシック"/>
          <w:lang w:eastAsia="ja-JP"/>
        </w:rPr>
        <w:t>条　</w:t>
      </w:r>
      <w:r>
        <w:rPr>
          <w:rFonts w:ascii="BIZ UDゴシック" w:hAnsi="BIZ UDゴシック" w:eastAsia="BIZ UDゴシック"/>
          <w:spacing w:val="-11"/>
          <w:lang w:eastAsia="ja-JP"/>
        </w:rPr>
        <w:t>兼</w:t>
      </w:r>
      <w:r>
        <w:rPr>
          <w:rFonts w:ascii="BIZ UDゴシック" w:hAnsi="BIZ UDゴシック" w:eastAsia="BIZ UDゴシック"/>
          <w:spacing w:val="-13"/>
          <w:lang w:eastAsia="ja-JP"/>
        </w:rPr>
        <w:t>務</w:t>
      </w:r>
      <w:r>
        <w:rPr>
          <w:rFonts w:ascii="BIZ UDゴシック" w:hAnsi="BIZ UDゴシック" w:eastAsia="BIZ UDゴシック"/>
          <w:spacing w:val="-11"/>
          <w:lang w:eastAsia="ja-JP"/>
        </w:rPr>
        <w:t>状況</w:t>
      </w:r>
      <w:r>
        <w:rPr>
          <w:rFonts w:ascii="BIZ UDゴシック" w:hAnsi="BIZ UDゴシック" w:eastAsia="BIZ UDゴシック"/>
          <w:spacing w:val="-13"/>
          <w:lang w:eastAsia="ja-JP"/>
        </w:rPr>
        <w:t>の届</w:t>
      </w:r>
      <w:r>
        <w:rPr>
          <w:rFonts w:ascii="BIZ UDゴシック" w:hAnsi="BIZ UDゴシック" w:eastAsia="BIZ UDゴシック"/>
          <w:spacing w:val="-11"/>
          <w:lang w:eastAsia="ja-JP"/>
        </w:rPr>
        <w:t>出は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現場</w:t>
      </w:r>
      <w:r>
        <w:rPr>
          <w:rFonts w:ascii="BIZ UDゴシック" w:hAnsi="BIZ UDゴシック" w:eastAsia="BIZ UDゴシック"/>
          <w:spacing w:val="-13"/>
          <w:lang w:eastAsia="ja-JP"/>
        </w:rPr>
        <w:t>代</w:t>
      </w:r>
      <w:r>
        <w:rPr>
          <w:rFonts w:ascii="BIZ UDゴシック" w:hAnsi="BIZ UDゴシック" w:eastAsia="BIZ UDゴシック"/>
          <w:spacing w:val="-11"/>
          <w:lang w:eastAsia="ja-JP"/>
        </w:rPr>
        <w:t>理人</w:t>
      </w:r>
      <w:r>
        <w:rPr>
          <w:rFonts w:ascii="BIZ UDゴシック" w:hAnsi="BIZ UDゴシック" w:eastAsia="BIZ UDゴシック"/>
          <w:spacing w:val="-13"/>
          <w:lang w:eastAsia="ja-JP"/>
        </w:rPr>
        <w:t>の兼</w:t>
      </w:r>
      <w:r>
        <w:rPr>
          <w:rFonts w:ascii="BIZ UDゴシック" w:hAnsi="BIZ UDゴシック" w:eastAsia="BIZ UDゴシック"/>
          <w:spacing w:val="-11"/>
          <w:lang w:eastAsia="ja-JP"/>
        </w:rPr>
        <w:t>務届</w:t>
      </w:r>
      <w:r>
        <w:rPr>
          <w:rFonts w:ascii="BIZ UDゴシック" w:hAnsi="BIZ UDゴシック" w:eastAsia="BIZ UDゴシック"/>
          <w:spacing w:val="-13"/>
          <w:lang w:eastAsia="ja-JP"/>
        </w:rPr>
        <w:t>（</w:t>
      </w:r>
      <w:r>
        <w:rPr>
          <w:rFonts w:ascii="BIZ UDゴシック" w:hAnsi="BIZ UDゴシック" w:eastAsia="BIZ UDゴシック"/>
          <w:spacing w:val="-11"/>
          <w:lang w:eastAsia="ja-JP"/>
        </w:rPr>
        <w:t>第１</w:t>
      </w:r>
      <w:r>
        <w:rPr>
          <w:rFonts w:ascii="BIZ UDゴシック" w:hAnsi="BIZ UDゴシック" w:eastAsia="BIZ UDゴシック"/>
          <w:spacing w:val="-13"/>
          <w:lang w:eastAsia="ja-JP"/>
        </w:rPr>
        <w:t>号</w:t>
      </w:r>
      <w:r>
        <w:rPr>
          <w:rFonts w:ascii="BIZ UDゴシック" w:hAnsi="BIZ UDゴシック" w:eastAsia="BIZ UDゴシック"/>
          <w:spacing w:val="-11"/>
          <w:lang w:eastAsia="ja-JP"/>
        </w:rPr>
        <w:t>様</w:t>
      </w:r>
      <w:r>
        <w:rPr>
          <w:rFonts w:ascii="BIZ UDゴシック" w:hAnsi="BIZ UDゴシック" w:eastAsia="BIZ UDゴシック"/>
          <w:spacing w:val="-13"/>
          <w:lang w:eastAsia="ja-JP"/>
        </w:rPr>
        <w:t>式</w:t>
      </w:r>
      <w:r>
        <w:rPr>
          <w:rFonts w:ascii="BIZ UDゴシック" w:hAnsi="BIZ UDゴシック" w:eastAsia="BIZ UDゴシック"/>
          <w:spacing w:val="-11"/>
          <w:lang w:eastAsia="ja-JP"/>
        </w:rPr>
        <w:t>）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より</w:t>
      </w:r>
      <w:r>
        <w:rPr>
          <w:rFonts w:ascii="BIZ UDゴシック" w:hAnsi="BIZ UDゴシック" w:eastAsia="BIZ UDゴシック"/>
          <w:spacing w:val="-13"/>
          <w:lang w:eastAsia="ja-JP"/>
        </w:rPr>
        <w:t>工</w:t>
      </w:r>
      <w:r>
        <w:rPr>
          <w:rFonts w:ascii="BIZ UDゴシック" w:hAnsi="BIZ UDゴシック" w:eastAsia="BIZ UDゴシック"/>
          <w:spacing w:val="-11"/>
          <w:lang w:eastAsia="ja-JP"/>
        </w:rPr>
        <w:t>事の</w:t>
      </w:r>
      <w:r>
        <w:rPr>
          <w:rFonts w:ascii="BIZ UDゴシック" w:hAnsi="BIZ UDゴシック" w:eastAsia="BIZ UDゴシック"/>
          <w:spacing w:val="-13"/>
          <w:lang w:eastAsia="ja-JP"/>
        </w:rPr>
        <w:t>担</w:t>
      </w:r>
      <w:r>
        <w:rPr>
          <w:rFonts w:ascii="BIZ UDゴシック" w:hAnsi="BIZ UDゴシック" w:eastAsia="BIZ UDゴシック"/>
          <w:spacing w:val="-11"/>
          <w:lang w:eastAsia="ja-JP"/>
        </w:rPr>
        <w:t>当</w:t>
      </w:r>
      <w:r>
        <w:rPr>
          <w:rFonts w:ascii="BIZ UDゴシック" w:hAnsi="BIZ UDゴシック" w:eastAsia="BIZ UDゴシック"/>
          <w:spacing w:val="-13"/>
          <w:lang w:eastAsia="ja-JP"/>
        </w:rPr>
        <w:t>課</w:t>
      </w:r>
      <w:r>
        <w:rPr>
          <w:rFonts w:ascii="BIZ UDゴシック" w:hAnsi="BIZ UDゴシック" w:eastAsia="BIZ UDゴシック"/>
          <w:spacing w:val="-11"/>
          <w:lang w:eastAsia="ja-JP"/>
        </w:rPr>
        <w:t>へ</w:t>
      </w:r>
      <w:r>
        <w:rPr>
          <w:rFonts w:ascii="BIZ UDゴシック" w:hAnsi="BIZ UDゴシック" w:eastAsia="BIZ UDゴシック"/>
          <w:lang w:eastAsia="ja-JP"/>
        </w:rPr>
        <w:t>提</w:t>
      </w:r>
      <w:r>
        <w:rPr>
          <w:rFonts w:ascii="BIZ UDゴシック" w:hAnsi="BIZ UDゴシック" w:eastAsia="BIZ UDゴシック"/>
          <w:spacing w:val="-11"/>
          <w:lang w:eastAsia="ja-JP"/>
        </w:rPr>
        <w:t>出す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もの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Style20"/>
        <w:ind w:left="229" w:hanging="229"/>
        <w:jc w:val="both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第５</w:t>
      </w:r>
      <w:r>
        <w:rPr>
          <w:rFonts w:ascii="BIZ UDゴシック" w:hAnsi="BIZ UDゴシック" w:eastAsia="BIZ UDゴシック"/>
          <w:lang w:eastAsia="ja-JP"/>
        </w:rPr>
        <w:t>条　</w:t>
      </w:r>
      <w:r>
        <w:rPr>
          <w:rFonts w:ascii="BIZ UDゴシック" w:hAnsi="BIZ UDゴシック" w:eastAsia="BIZ UDゴシック"/>
          <w:spacing w:val="-11"/>
          <w:lang w:eastAsia="ja-JP"/>
        </w:rPr>
        <w:t>既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現場</w:t>
      </w:r>
      <w:r>
        <w:rPr>
          <w:rFonts w:ascii="BIZ UDゴシック" w:hAnsi="BIZ UDゴシック" w:eastAsia="BIZ UDゴシック"/>
          <w:spacing w:val="-13"/>
          <w:lang w:eastAsia="ja-JP"/>
        </w:rPr>
        <w:t>代理</w:t>
      </w:r>
      <w:r>
        <w:rPr>
          <w:rFonts w:ascii="BIZ UDゴシック" w:hAnsi="BIZ UDゴシック" w:eastAsia="BIZ UDゴシック"/>
          <w:spacing w:val="-11"/>
          <w:lang w:eastAsia="ja-JP"/>
        </w:rPr>
        <w:t>人と</w:t>
      </w:r>
      <w:r>
        <w:rPr>
          <w:rFonts w:ascii="BIZ UDゴシック" w:hAnsi="BIZ UDゴシック" w:eastAsia="BIZ UDゴシック"/>
          <w:spacing w:val="-13"/>
          <w:lang w:eastAsia="ja-JP"/>
        </w:rPr>
        <w:t>し</w:t>
      </w:r>
      <w:r>
        <w:rPr>
          <w:rFonts w:ascii="BIZ UDゴシック" w:hAnsi="BIZ UDゴシック" w:eastAsia="BIZ UDゴシック"/>
          <w:spacing w:val="-11"/>
          <w:lang w:eastAsia="ja-JP"/>
        </w:rPr>
        <w:t>て配</w:t>
      </w:r>
      <w:r>
        <w:rPr>
          <w:rFonts w:ascii="BIZ UDゴシック" w:hAnsi="BIZ UDゴシック" w:eastAsia="BIZ UDゴシック"/>
          <w:spacing w:val="-13"/>
          <w:lang w:eastAsia="ja-JP"/>
        </w:rPr>
        <w:t>置</w:t>
      </w:r>
      <w:r>
        <w:rPr>
          <w:rFonts w:ascii="BIZ UDゴシック" w:hAnsi="BIZ UDゴシック" w:eastAsia="BIZ UDゴシック"/>
          <w:spacing w:val="-11"/>
          <w:lang w:eastAsia="ja-JP"/>
        </w:rPr>
        <w:t>して</w:t>
      </w:r>
      <w:r>
        <w:rPr>
          <w:rFonts w:ascii="BIZ UDゴシック" w:hAnsi="BIZ UDゴシック" w:eastAsia="BIZ UDゴシック"/>
          <w:spacing w:val="-13"/>
          <w:lang w:eastAsia="ja-JP"/>
        </w:rPr>
        <w:t>いる</w:t>
      </w:r>
      <w:r>
        <w:rPr>
          <w:rFonts w:ascii="BIZ UDゴシック" w:hAnsi="BIZ UDゴシック" w:eastAsia="BIZ UDゴシック"/>
          <w:spacing w:val="-11"/>
          <w:lang w:eastAsia="ja-JP"/>
        </w:rPr>
        <w:t>工事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担当</w:t>
      </w:r>
      <w:r>
        <w:rPr>
          <w:rFonts w:ascii="BIZ UDゴシック" w:hAnsi="BIZ UDゴシック" w:eastAsia="BIZ UDゴシック"/>
          <w:spacing w:val="-13"/>
          <w:lang w:eastAsia="ja-JP"/>
        </w:rPr>
        <w:t>課</w:t>
      </w:r>
      <w:r>
        <w:rPr>
          <w:rFonts w:ascii="BIZ UDゴシック" w:hAnsi="BIZ UDゴシック" w:eastAsia="BIZ UDゴシック"/>
          <w:spacing w:val="-11"/>
          <w:lang w:eastAsia="ja-JP"/>
        </w:rPr>
        <w:t>が</w:t>
      </w:r>
      <w:r>
        <w:rPr>
          <w:rFonts w:ascii="BIZ UDゴシック" w:hAnsi="BIZ UDゴシック" w:eastAsia="BIZ UDゴシック"/>
          <w:spacing w:val="-13"/>
          <w:lang w:eastAsia="ja-JP"/>
        </w:rPr>
        <w:t>異</w:t>
      </w:r>
      <w:r>
        <w:rPr>
          <w:rFonts w:ascii="BIZ UDゴシック" w:hAnsi="BIZ UDゴシック" w:eastAsia="BIZ UDゴシック"/>
          <w:spacing w:val="-11"/>
          <w:lang w:eastAsia="ja-JP"/>
        </w:rPr>
        <w:t>な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場合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は、</w:t>
      </w:r>
      <w:r>
        <w:rPr>
          <w:rFonts w:ascii="BIZ UDゴシック" w:hAnsi="BIZ UDゴシック" w:eastAsia="BIZ UDゴシック"/>
          <w:spacing w:val="-13"/>
          <w:lang w:eastAsia="ja-JP"/>
        </w:rPr>
        <w:t>既</w:t>
      </w:r>
      <w:r>
        <w:rPr>
          <w:rFonts w:ascii="BIZ UDゴシック" w:hAnsi="BIZ UDゴシック" w:eastAsia="BIZ UDゴシック"/>
          <w:spacing w:val="-11"/>
          <w:lang w:eastAsia="ja-JP"/>
        </w:rPr>
        <w:t>に</w:t>
      </w:r>
      <w:r>
        <w:rPr>
          <w:rFonts w:ascii="BIZ UDゴシック" w:hAnsi="BIZ UDゴシック" w:eastAsia="BIZ UDゴシック"/>
          <w:spacing w:val="-13"/>
          <w:lang w:eastAsia="ja-JP"/>
        </w:rPr>
        <w:t>現</w:t>
      </w:r>
      <w:r>
        <w:rPr>
          <w:rFonts w:ascii="BIZ UDゴシック" w:hAnsi="BIZ UDゴシック" w:eastAsia="BIZ UDゴシック"/>
          <w:spacing w:val="-11"/>
          <w:lang w:eastAsia="ja-JP"/>
        </w:rPr>
        <w:t>場</w:t>
      </w:r>
      <w:r>
        <w:rPr>
          <w:rFonts w:ascii="BIZ UDゴシック" w:hAnsi="BIZ UDゴシック" w:eastAsia="BIZ UDゴシック"/>
          <w:lang w:eastAsia="ja-JP"/>
        </w:rPr>
        <w:t>代</w:t>
      </w:r>
      <w:r>
        <w:rPr>
          <w:rFonts w:ascii="BIZ UDゴシック" w:hAnsi="BIZ UDゴシック" w:eastAsia="BIZ UDゴシック"/>
          <w:spacing w:val="-11"/>
          <w:lang w:eastAsia="ja-JP"/>
        </w:rPr>
        <w:t>理人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して</w:t>
      </w:r>
      <w:r>
        <w:rPr>
          <w:rFonts w:ascii="BIZ UDゴシック" w:hAnsi="BIZ UDゴシック" w:eastAsia="BIZ UDゴシック"/>
          <w:spacing w:val="-13"/>
          <w:lang w:eastAsia="ja-JP"/>
        </w:rPr>
        <w:t>配</w:t>
      </w:r>
      <w:r>
        <w:rPr>
          <w:rFonts w:ascii="BIZ UDゴシック" w:hAnsi="BIZ UDゴシック" w:eastAsia="BIZ UDゴシック"/>
          <w:spacing w:val="-11"/>
          <w:lang w:eastAsia="ja-JP"/>
        </w:rPr>
        <w:t>置</w:t>
      </w:r>
      <w:r>
        <w:rPr>
          <w:rFonts w:ascii="BIZ UDゴシック" w:hAnsi="BIZ UDゴシック" w:eastAsia="BIZ UDゴシック"/>
          <w:spacing w:val="-13"/>
          <w:lang w:eastAsia="ja-JP"/>
        </w:rPr>
        <w:t>し</w:t>
      </w:r>
      <w:r>
        <w:rPr>
          <w:rFonts w:ascii="BIZ UDゴシック" w:hAnsi="BIZ UDゴシック" w:eastAsia="BIZ UDゴシック"/>
          <w:spacing w:val="-11"/>
          <w:lang w:eastAsia="ja-JP"/>
        </w:rPr>
        <w:t>て</w:t>
      </w:r>
      <w:r>
        <w:rPr>
          <w:rFonts w:ascii="BIZ UDゴシック" w:hAnsi="BIZ UDゴシック" w:eastAsia="BIZ UDゴシック"/>
          <w:spacing w:val="-13"/>
          <w:lang w:eastAsia="ja-JP"/>
        </w:rPr>
        <w:t>い</w:t>
      </w:r>
      <w:r>
        <w:rPr>
          <w:rFonts w:ascii="BIZ UDゴシック" w:hAnsi="BIZ UDゴシック" w:eastAsia="BIZ UDゴシック"/>
          <w:spacing w:val="-11"/>
          <w:lang w:eastAsia="ja-JP"/>
        </w:rPr>
        <w:t>る工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の担</w:t>
      </w:r>
      <w:r>
        <w:rPr>
          <w:rFonts w:ascii="BIZ UDゴシック" w:hAnsi="BIZ UDゴシック" w:eastAsia="BIZ UDゴシック"/>
          <w:spacing w:val="-13"/>
          <w:lang w:eastAsia="ja-JP"/>
        </w:rPr>
        <w:t>当</w:t>
      </w:r>
      <w:r>
        <w:rPr>
          <w:rFonts w:ascii="BIZ UDゴシック" w:hAnsi="BIZ UDゴシック" w:eastAsia="BIZ UDゴシック"/>
          <w:spacing w:val="-11"/>
          <w:lang w:eastAsia="ja-JP"/>
        </w:rPr>
        <w:t>課</w:t>
      </w:r>
      <w:r>
        <w:rPr>
          <w:rFonts w:ascii="BIZ UDゴシック" w:hAnsi="BIZ UDゴシック" w:eastAsia="BIZ UDゴシック"/>
          <w:spacing w:val="-13"/>
          <w:lang w:eastAsia="ja-JP"/>
        </w:rPr>
        <w:t>へ</w:t>
      </w:r>
      <w:r>
        <w:rPr>
          <w:rFonts w:ascii="BIZ UDゴシック" w:hAnsi="BIZ UDゴシック" w:eastAsia="BIZ UDゴシック"/>
          <w:spacing w:val="-11"/>
          <w:lang w:eastAsia="ja-JP"/>
        </w:rPr>
        <w:t>、</w:t>
      </w:r>
      <w:r>
        <w:rPr>
          <w:rFonts w:ascii="BIZ UDゴシック" w:hAnsi="BIZ UDゴシック" w:eastAsia="BIZ UDゴシック"/>
          <w:spacing w:val="-13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務届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写し</w:t>
      </w:r>
      <w:r>
        <w:rPr>
          <w:rFonts w:ascii="BIZ UDゴシック" w:hAnsi="BIZ UDゴシック" w:eastAsia="BIZ UDゴシック"/>
          <w:spacing w:val="-13"/>
          <w:lang w:eastAsia="ja-JP"/>
        </w:rPr>
        <w:t>を</w:t>
      </w:r>
      <w:r>
        <w:rPr>
          <w:rFonts w:ascii="BIZ UDゴシック" w:hAnsi="BIZ UDゴシック" w:eastAsia="BIZ UDゴシック"/>
          <w:spacing w:val="-11"/>
          <w:lang w:eastAsia="ja-JP"/>
        </w:rPr>
        <w:t>提</w:t>
      </w:r>
      <w:r>
        <w:rPr>
          <w:rFonts w:ascii="BIZ UDゴシック" w:hAnsi="BIZ UDゴシック" w:eastAsia="BIZ UDゴシック"/>
          <w:spacing w:val="-13"/>
          <w:lang w:eastAsia="ja-JP"/>
        </w:rPr>
        <w:t>出</w:t>
      </w:r>
      <w:r>
        <w:rPr>
          <w:rFonts w:ascii="BIZ UDゴシック" w:hAnsi="BIZ UDゴシック" w:eastAsia="BIZ UDゴシック"/>
          <w:spacing w:val="-11"/>
          <w:lang w:eastAsia="ja-JP"/>
        </w:rPr>
        <w:t>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もの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Style20"/>
        <w:ind w:left="229" w:hanging="229"/>
        <w:jc w:val="both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第６</w:t>
      </w:r>
      <w:r>
        <w:rPr>
          <w:rFonts w:ascii="BIZ UDゴシック" w:hAnsi="BIZ UDゴシック" w:eastAsia="BIZ UDゴシック"/>
          <w:lang w:eastAsia="ja-JP"/>
        </w:rPr>
        <w:t>条　</w:t>
      </w:r>
      <w:r>
        <w:rPr>
          <w:rFonts w:ascii="BIZ UDゴシック" w:hAnsi="BIZ UDゴシック" w:eastAsia="BIZ UDゴシック"/>
          <w:spacing w:val="-11"/>
          <w:lang w:eastAsia="ja-JP"/>
        </w:rPr>
        <w:t>兼</w:t>
      </w:r>
      <w:r>
        <w:rPr>
          <w:rFonts w:ascii="BIZ UDゴシック" w:hAnsi="BIZ UDゴシック" w:eastAsia="BIZ UDゴシック"/>
          <w:spacing w:val="-13"/>
          <w:lang w:eastAsia="ja-JP"/>
        </w:rPr>
        <w:t>務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spacing w:val="-13"/>
          <w:lang w:eastAsia="ja-JP"/>
        </w:rPr>
        <w:t>いず</w:t>
      </w:r>
      <w:r>
        <w:rPr>
          <w:rFonts w:ascii="BIZ UDゴシック" w:hAnsi="BIZ UDゴシック" w:eastAsia="BIZ UDゴシック"/>
          <w:spacing w:val="-11"/>
          <w:lang w:eastAsia="ja-JP"/>
        </w:rPr>
        <w:t>れか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工事</w:t>
      </w:r>
      <w:r>
        <w:rPr>
          <w:rFonts w:ascii="BIZ UDゴシック" w:hAnsi="BIZ UDゴシック" w:eastAsia="BIZ UDゴシック"/>
          <w:spacing w:val="-13"/>
          <w:lang w:eastAsia="ja-JP"/>
        </w:rPr>
        <w:t>完</w:t>
      </w:r>
      <w:r>
        <w:rPr>
          <w:rFonts w:ascii="BIZ UDゴシック" w:hAnsi="BIZ UDゴシック" w:eastAsia="BIZ UDゴシック"/>
          <w:spacing w:val="-11"/>
          <w:lang w:eastAsia="ja-JP"/>
        </w:rPr>
        <w:t>了等</w:t>
      </w:r>
      <w:r>
        <w:rPr>
          <w:rFonts w:ascii="BIZ UDゴシック" w:hAnsi="BIZ UDゴシック" w:eastAsia="BIZ UDゴシック"/>
          <w:spacing w:val="-13"/>
          <w:lang w:eastAsia="ja-JP"/>
        </w:rPr>
        <w:t>、兼</w:t>
      </w:r>
      <w:r>
        <w:rPr>
          <w:rFonts w:ascii="BIZ UDゴシック" w:hAnsi="BIZ UDゴシック" w:eastAsia="BIZ UDゴシック"/>
          <w:spacing w:val="-11"/>
          <w:lang w:eastAsia="ja-JP"/>
        </w:rPr>
        <w:t>務を</w:t>
      </w:r>
      <w:r>
        <w:rPr>
          <w:rFonts w:ascii="BIZ UDゴシック" w:hAnsi="BIZ UDゴシック" w:eastAsia="BIZ UDゴシック"/>
          <w:spacing w:val="-13"/>
          <w:lang w:eastAsia="ja-JP"/>
        </w:rPr>
        <w:t>要</w:t>
      </w:r>
      <w:r>
        <w:rPr>
          <w:rFonts w:ascii="BIZ UDゴシック" w:hAnsi="BIZ UDゴシック" w:eastAsia="BIZ UDゴシック"/>
          <w:spacing w:val="-11"/>
          <w:lang w:eastAsia="ja-JP"/>
        </w:rPr>
        <w:t>しな</w:t>
      </w:r>
      <w:r>
        <w:rPr>
          <w:rFonts w:ascii="BIZ UDゴシック" w:hAnsi="BIZ UDゴシック" w:eastAsia="BIZ UDゴシック"/>
          <w:spacing w:val="-13"/>
          <w:lang w:eastAsia="ja-JP"/>
        </w:rPr>
        <w:t>く</w:t>
      </w:r>
      <w:r>
        <w:rPr>
          <w:rFonts w:ascii="BIZ UDゴシック" w:hAnsi="BIZ UDゴシック" w:eastAsia="BIZ UDゴシック"/>
          <w:spacing w:val="-11"/>
          <w:lang w:eastAsia="ja-JP"/>
        </w:rPr>
        <w:t>な</w:t>
      </w:r>
      <w:r>
        <w:rPr>
          <w:rFonts w:ascii="BIZ UDゴシック" w:hAnsi="BIZ UDゴシック" w:eastAsia="BIZ UDゴシック"/>
          <w:spacing w:val="-13"/>
          <w:lang w:eastAsia="ja-JP"/>
        </w:rPr>
        <w:t>っ</w:t>
      </w:r>
      <w:r>
        <w:rPr>
          <w:rFonts w:ascii="BIZ UDゴシック" w:hAnsi="BIZ UDゴシック" w:eastAsia="BIZ UDゴシック"/>
          <w:spacing w:val="-11"/>
          <w:lang w:eastAsia="ja-JP"/>
        </w:rPr>
        <w:t>た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きは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現場</w:t>
      </w:r>
      <w:r>
        <w:rPr>
          <w:rFonts w:ascii="BIZ UDゴシック" w:hAnsi="BIZ UDゴシック" w:eastAsia="BIZ UDゴシック"/>
          <w:spacing w:val="-13"/>
          <w:lang w:eastAsia="ja-JP"/>
        </w:rPr>
        <w:t>代</w:t>
      </w:r>
      <w:r>
        <w:rPr>
          <w:rFonts w:ascii="BIZ UDゴシック" w:hAnsi="BIZ UDゴシック" w:eastAsia="BIZ UDゴシック"/>
          <w:spacing w:val="-11"/>
          <w:lang w:eastAsia="ja-JP"/>
        </w:rPr>
        <w:t>理</w:t>
      </w:r>
      <w:r>
        <w:rPr>
          <w:rFonts w:ascii="BIZ UDゴシック" w:hAnsi="BIZ UDゴシック" w:eastAsia="BIZ UDゴシック"/>
          <w:spacing w:val="-13"/>
          <w:lang w:eastAsia="ja-JP"/>
        </w:rPr>
        <w:t>人</w:t>
      </w:r>
      <w:r>
        <w:rPr>
          <w:rFonts w:ascii="BIZ UDゴシック" w:hAnsi="BIZ UDゴシック" w:eastAsia="BIZ UDゴシック"/>
          <w:spacing w:val="-11"/>
          <w:lang w:eastAsia="ja-JP"/>
        </w:rPr>
        <w:t>の</w:t>
      </w:r>
      <w:r>
        <w:rPr>
          <w:rFonts w:ascii="BIZ UDゴシック" w:hAnsi="BIZ UDゴシック" w:eastAsia="BIZ UDゴシック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務解</w:t>
      </w:r>
      <w:r>
        <w:rPr>
          <w:rFonts w:ascii="BIZ UDゴシック" w:hAnsi="BIZ UDゴシック" w:eastAsia="BIZ UDゴシック"/>
          <w:spacing w:val="-13"/>
          <w:lang w:eastAsia="ja-JP"/>
        </w:rPr>
        <w:t>除</w:t>
      </w:r>
      <w:r>
        <w:rPr>
          <w:rFonts w:ascii="BIZ UDゴシック" w:hAnsi="BIZ UDゴシック" w:eastAsia="BIZ UDゴシック"/>
          <w:spacing w:val="-11"/>
          <w:lang w:eastAsia="ja-JP"/>
        </w:rPr>
        <w:t>届（</w:t>
      </w:r>
      <w:r>
        <w:rPr>
          <w:rFonts w:ascii="BIZ UDゴシック" w:hAnsi="BIZ UDゴシック" w:eastAsia="BIZ UDゴシック"/>
          <w:spacing w:val="-13"/>
          <w:lang w:eastAsia="ja-JP"/>
        </w:rPr>
        <w:t>第</w:t>
      </w:r>
      <w:r>
        <w:rPr>
          <w:rFonts w:ascii="BIZ UDゴシック" w:hAnsi="BIZ UDゴシック" w:eastAsia="BIZ UDゴシック"/>
          <w:spacing w:val="-11"/>
          <w:lang w:eastAsia="ja-JP"/>
        </w:rPr>
        <w:t>２号</w:t>
      </w:r>
      <w:r>
        <w:rPr>
          <w:rFonts w:ascii="BIZ UDゴシック" w:hAnsi="BIZ UDゴシック" w:eastAsia="BIZ UDゴシック"/>
          <w:spacing w:val="-13"/>
          <w:lang w:eastAsia="ja-JP"/>
        </w:rPr>
        <w:t>様式</w:t>
      </w:r>
      <w:r>
        <w:rPr>
          <w:rFonts w:ascii="BIZ UDゴシック" w:hAnsi="BIZ UDゴシック" w:eastAsia="BIZ UDゴシック"/>
          <w:spacing w:val="-11"/>
          <w:lang w:eastAsia="ja-JP"/>
        </w:rPr>
        <w:t>）を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現場</w:t>
      </w:r>
      <w:r>
        <w:rPr>
          <w:rFonts w:ascii="BIZ UDゴシック" w:hAnsi="BIZ UDゴシック" w:eastAsia="BIZ UDゴシック"/>
          <w:spacing w:val="-13"/>
          <w:lang w:eastAsia="ja-JP"/>
        </w:rPr>
        <w:t>代</w:t>
      </w:r>
      <w:r>
        <w:rPr>
          <w:rFonts w:ascii="BIZ UDゴシック" w:hAnsi="BIZ UDゴシック" w:eastAsia="BIZ UDゴシック"/>
          <w:spacing w:val="-11"/>
          <w:lang w:eastAsia="ja-JP"/>
        </w:rPr>
        <w:t>理人</w:t>
      </w:r>
      <w:r>
        <w:rPr>
          <w:rFonts w:ascii="BIZ UDゴシック" w:hAnsi="BIZ UDゴシック" w:eastAsia="BIZ UDゴシック"/>
          <w:spacing w:val="-13"/>
          <w:lang w:eastAsia="ja-JP"/>
        </w:rPr>
        <w:t>の兼</w:t>
      </w:r>
      <w:r>
        <w:rPr>
          <w:rFonts w:ascii="BIZ UDゴシック" w:hAnsi="BIZ UDゴシック" w:eastAsia="BIZ UDゴシック"/>
          <w:spacing w:val="-11"/>
          <w:lang w:eastAsia="ja-JP"/>
        </w:rPr>
        <w:t>務届</w:t>
      </w:r>
      <w:r>
        <w:rPr>
          <w:rFonts w:ascii="BIZ UDゴシック" w:hAnsi="BIZ UDゴシック" w:eastAsia="BIZ UDゴシック"/>
          <w:spacing w:val="-13"/>
          <w:lang w:eastAsia="ja-JP"/>
        </w:rPr>
        <w:t>お</w:t>
      </w:r>
      <w:r>
        <w:rPr>
          <w:rFonts w:ascii="BIZ UDゴシック" w:hAnsi="BIZ UDゴシック" w:eastAsia="BIZ UDゴシック"/>
          <w:spacing w:val="-11"/>
          <w:lang w:eastAsia="ja-JP"/>
        </w:rPr>
        <w:t>よび</w:t>
      </w:r>
      <w:r>
        <w:rPr>
          <w:rFonts w:ascii="BIZ UDゴシック" w:hAnsi="BIZ UDゴシック" w:eastAsia="BIZ UDゴシック"/>
          <w:spacing w:val="-13"/>
          <w:lang w:eastAsia="ja-JP"/>
        </w:rPr>
        <w:t>写</w:t>
      </w:r>
      <w:r>
        <w:rPr>
          <w:rFonts w:ascii="BIZ UDゴシック" w:hAnsi="BIZ UDゴシック" w:eastAsia="BIZ UDゴシック"/>
          <w:spacing w:val="-11"/>
          <w:lang w:eastAsia="ja-JP"/>
        </w:rPr>
        <w:t>しを</w:t>
      </w:r>
      <w:r>
        <w:rPr>
          <w:rFonts w:ascii="BIZ UDゴシック" w:hAnsi="BIZ UDゴシック" w:eastAsia="BIZ UDゴシック"/>
          <w:spacing w:val="-13"/>
          <w:lang w:eastAsia="ja-JP"/>
        </w:rPr>
        <w:t>提出</w:t>
      </w:r>
      <w:r>
        <w:rPr>
          <w:rFonts w:ascii="BIZ UDゴシック" w:hAnsi="BIZ UDゴシック" w:eastAsia="BIZ UDゴシック"/>
          <w:spacing w:val="-11"/>
          <w:lang w:eastAsia="ja-JP"/>
        </w:rPr>
        <w:t>した</w:t>
      </w:r>
      <w:r>
        <w:rPr>
          <w:rFonts w:ascii="BIZ UDゴシック" w:hAnsi="BIZ UDゴシック" w:eastAsia="BIZ UDゴシック"/>
          <w:spacing w:val="-13"/>
          <w:lang w:eastAsia="ja-JP"/>
        </w:rPr>
        <w:t>工</w:t>
      </w:r>
      <w:r>
        <w:rPr>
          <w:rFonts w:ascii="BIZ UDゴシック" w:hAnsi="BIZ UDゴシック" w:eastAsia="BIZ UDゴシック"/>
          <w:spacing w:val="-11"/>
          <w:lang w:eastAsia="ja-JP"/>
        </w:rPr>
        <w:t>事の</w:t>
      </w:r>
      <w:r>
        <w:rPr>
          <w:rFonts w:ascii="BIZ UDゴシック" w:hAnsi="BIZ UDゴシック" w:eastAsia="BIZ UDゴシック"/>
          <w:spacing w:val="-13"/>
          <w:lang w:eastAsia="ja-JP"/>
        </w:rPr>
        <w:t>担</w:t>
      </w:r>
      <w:r>
        <w:rPr>
          <w:rFonts w:ascii="BIZ UDゴシック" w:hAnsi="BIZ UDゴシック" w:eastAsia="BIZ UDゴシック"/>
          <w:spacing w:val="-11"/>
          <w:lang w:eastAsia="ja-JP"/>
        </w:rPr>
        <w:t>当課</w:t>
      </w:r>
      <w:r>
        <w:rPr>
          <w:rFonts w:ascii="BIZ UDゴシック" w:hAnsi="BIZ UDゴシック" w:eastAsia="BIZ UDゴシック"/>
          <w:lang w:eastAsia="ja-JP"/>
        </w:rPr>
        <w:t>へ</w:t>
      </w:r>
      <w:r>
        <w:rPr>
          <w:rFonts w:ascii="BIZ UDゴシック" w:hAnsi="BIZ UDゴシック" w:eastAsia="BIZ UDゴシック"/>
          <w:spacing w:val="-11"/>
          <w:lang w:eastAsia="ja-JP"/>
        </w:rPr>
        <w:t>提出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るも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と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  <w:lang w:eastAsia="ja-JP"/>
        </w:rPr>
      </w:pPr>
      <w:r>
        <w:rPr>
          <w:rFonts w:eastAsia="BIZ UDゴシック" w:ascii="BIZ UDゴシック" w:hAnsi="BIZ UDゴシック"/>
          <w:lang w:eastAsia="ja-JP"/>
        </w:rPr>
      </w:r>
    </w:p>
    <w:p>
      <w:pPr>
        <w:pStyle w:val="Style20"/>
        <w:ind w:left="229" w:hanging="229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第７</w:t>
      </w:r>
      <w:r>
        <w:rPr>
          <w:rFonts w:ascii="BIZ UDゴシック" w:hAnsi="BIZ UDゴシック" w:eastAsia="BIZ UDゴシック"/>
          <w:lang w:eastAsia="ja-JP"/>
        </w:rPr>
        <w:t>条　</w:t>
      </w:r>
      <w:r>
        <w:rPr>
          <w:rFonts w:ascii="BIZ UDゴシック" w:hAnsi="BIZ UDゴシック" w:eastAsia="BIZ UDゴシック"/>
          <w:spacing w:val="-11"/>
          <w:lang w:eastAsia="ja-JP"/>
        </w:rPr>
        <w:t>災</w:t>
      </w:r>
      <w:r>
        <w:rPr>
          <w:rFonts w:ascii="BIZ UDゴシック" w:hAnsi="BIZ UDゴシック" w:eastAsia="BIZ UDゴシック"/>
          <w:spacing w:val="-13"/>
          <w:lang w:eastAsia="ja-JP"/>
        </w:rPr>
        <w:t>害</w:t>
      </w:r>
      <w:r>
        <w:rPr>
          <w:rFonts w:ascii="BIZ UDゴシック" w:hAnsi="BIZ UDゴシック" w:eastAsia="BIZ UDゴシック"/>
          <w:spacing w:val="-11"/>
          <w:lang w:eastAsia="ja-JP"/>
        </w:rPr>
        <w:t>復旧</w:t>
      </w:r>
      <w:r>
        <w:rPr>
          <w:rFonts w:ascii="BIZ UDゴシック" w:hAnsi="BIZ UDゴシック" w:eastAsia="BIZ UDゴシック"/>
          <w:spacing w:val="-13"/>
          <w:lang w:eastAsia="ja-JP"/>
        </w:rPr>
        <w:t>工事</w:t>
      </w:r>
      <w:r>
        <w:rPr>
          <w:rFonts w:ascii="BIZ UDゴシック" w:hAnsi="BIZ UDゴシック" w:eastAsia="BIZ UDゴシック"/>
          <w:spacing w:val="-11"/>
          <w:lang w:eastAsia="ja-JP"/>
        </w:rPr>
        <w:t>のう</w:t>
      </w:r>
      <w:r>
        <w:rPr>
          <w:rFonts w:ascii="BIZ UDゴシック" w:hAnsi="BIZ UDゴシック" w:eastAsia="BIZ UDゴシック"/>
          <w:spacing w:val="-13"/>
          <w:lang w:eastAsia="ja-JP"/>
        </w:rPr>
        <w:t>ち</w:t>
      </w:r>
      <w:r>
        <w:rPr>
          <w:rFonts w:ascii="BIZ UDゴシック" w:hAnsi="BIZ UDゴシック" w:eastAsia="BIZ UDゴシック"/>
          <w:spacing w:val="-11"/>
          <w:lang w:eastAsia="ja-JP"/>
        </w:rPr>
        <w:t>請負</w:t>
      </w:r>
      <w:r>
        <w:rPr>
          <w:rFonts w:ascii="BIZ UDゴシック" w:hAnsi="BIZ UDゴシック" w:eastAsia="BIZ UDゴシック"/>
          <w:spacing w:val="-13"/>
          <w:lang w:eastAsia="ja-JP"/>
        </w:rPr>
        <w:t>金</w:t>
      </w:r>
      <w:r>
        <w:rPr>
          <w:rFonts w:ascii="BIZ UDゴシック" w:hAnsi="BIZ UDゴシック" w:eastAsia="BIZ UDゴシック"/>
          <w:spacing w:val="-11"/>
          <w:lang w:eastAsia="ja-JP"/>
        </w:rPr>
        <w:t>額３</w:t>
      </w:r>
      <w:r>
        <w:rPr>
          <w:rFonts w:ascii="BIZ UDゴシック" w:hAnsi="BIZ UDゴシック" w:eastAsia="BIZ UDゴシック"/>
          <w:spacing w:val="-13"/>
          <w:lang w:eastAsia="ja-JP"/>
        </w:rPr>
        <w:t>，５</w:t>
      </w:r>
      <w:r>
        <w:rPr>
          <w:rFonts w:ascii="BIZ UDゴシック" w:hAnsi="BIZ UDゴシック" w:eastAsia="BIZ UDゴシック"/>
          <w:spacing w:val="-11"/>
          <w:lang w:eastAsia="ja-JP"/>
        </w:rPr>
        <w:t>００</w:t>
      </w:r>
      <w:r>
        <w:rPr>
          <w:rFonts w:ascii="BIZ UDゴシック" w:hAnsi="BIZ UDゴシック" w:eastAsia="BIZ UDゴシック"/>
          <w:spacing w:val="-13"/>
          <w:lang w:eastAsia="ja-JP"/>
        </w:rPr>
        <w:t>万</w:t>
      </w:r>
      <w:r>
        <w:rPr>
          <w:rFonts w:ascii="BIZ UDゴシック" w:hAnsi="BIZ UDゴシック" w:eastAsia="BIZ UDゴシック"/>
          <w:spacing w:val="-11"/>
          <w:lang w:eastAsia="ja-JP"/>
        </w:rPr>
        <w:t>円未</w:t>
      </w:r>
      <w:r>
        <w:rPr>
          <w:rFonts w:ascii="BIZ UDゴシック" w:hAnsi="BIZ UDゴシック" w:eastAsia="BIZ UDゴシック"/>
          <w:spacing w:val="-13"/>
          <w:lang w:eastAsia="ja-JP"/>
        </w:rPr>
        <w:t>満</w:t>
      </w:r>
      <w:r>
        <w:rPr>
          <w:rFonts w:ascii="BIZ UDゴシック" w:hAnsi="BIZ UDゴシック" w:eastAsia="BIZ UDゴシック"/>
          <w:spacing w:val="-11"/>
          <w:lang w:eastAsia="ja-JP"/>
        </w:rPr>
        <w:t>の</w:t>
      </w:r>
      <w:r>
        <w:rPr>
          <w:rFonts w:ascii="BIZ UDゴシック" w:hAnsi="BIZ UDゴシック" w:eastAsia="BIZ UDゴシック"/>
          <w:spacing w:val="-13"/>
          <w:lang w:eastAsia="ja-JP"/>
        </w:rPr>
        <w:t>工</w:t>
      </w:r>
      <w:r>
        <w:rPr>
          <w:rFonts w:ascii="BIZ UDゴシック" w:hAnsi="BIZ UDゴシック" w:eastAsia="BIZ UDゴシック"/>
          <w:spacing w:val="-11"/>
          <w:lang w:eastAsia="ja-JP"/>
        </w:rPr>
        <w:t>事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限り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第３</w:t>
      </w:r>
      <w:r>
        <w:rPr>
          <w:rFonts w:ascii="BIZ UDゴシック" w:hAnsi="BIZ UDゴシック" w:eastAsia="BIZ UDゴシック"/>
          <w:spacing w:val="-13"/>
          <w:lang w:eastAsia="ja-JP"/>
        </w:rPr>
        <w:t>条</w:t>
      </w:r>
      <w:r>
        <w:rPr>
          <w:rFonts w:ascii="BIZ UDゴシック" w:hAnsi="BIZ UDゴシック" w:eastAsia="BIZ UDゴシック"/>
          <w:spacing w:val="-11"/>
          <w:lang w:eastAsia="ja-JP"/>
        </w:rPr>
        <w:t>第</w:t>
      </w:r>
      <w:r>
        <w:rPr>
          <w:rFonts w:ascii="BIZ UDゴシック" w:hAnsi="BIZ UDゴシック" w:eastAsia="BIZ UDゴシック"/>
          <w:spacing w:val="-13"/>
          <w:lang w:eastAsia="ja-JP"/>
        </w:rPr>
        <w:t>３</w:t>
      </w:r>
      <w:r>
        <w:rPr>
          <w:rFonts w:ascii="BIZ UDゴシック" w:hAnsi="BIZ UDゴシック" w:eastAsia="BIZ UDゴシック"/>
          <w:spacing w:val="-11"/>
          <w:lang w:eastAsia="ja-JP"/>
        </w:rPr>
        <w:t>号</w:t>
      </w:r>
      <w:r>
        <w:rPr>
          <w:rFonts w:ascii="BIZ UDゴシック" w:hAnsi="BIZ UDゴシック" w:eastAsia="BIZ UDゴシック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定め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よる</w:t>
      </w:r>
      <w:r>
        <w:rPr>
          <w:rFonts w:ascii="BIZ UDゴシック" w:hAnsi="BIZ UDゴシック" w:eastAsia="BIZ UDゴシック"/>
          <w:spacing w:val="-13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</w:t>
      </w:r>
      <w:r>
        <w:rPr>
          <w:rFonts w:ascii="BIZ UDゴシック" w:hAnsi="BIZ UDゴシック" w:eastAsia="BIZ UDゴシック"/>
          <w:spacing w:val="-13"/>
          <w:lang w:eastAsia="ja-JP"/>
        </w:rPr>
        <w:t>が</w:t>
      </w:r>
      <w:r>
        <w:rPr>
          <w:rFonts w:ascii="BIZ UDゴシック" w:hAnsi="BIZ UDゴシック" w:eastAsia="BIZ UDゴシック"/>
          <w:spacing w:val="-11"/>
          <w:lang w:eastAsia="ja-JP"/>
        </w:rPr>
        <w:t>で</w:t>
      </w:r>
      <w:r>
        <w:rPr>
          <w:rFonts w:ascii="BIZ UDゴシック" w:hAnsi="BIZ UDゴシック" w:eastAsia="BIZ UDゴシック"/>
          <w:spacing w:val="-13"/>
          <w:lang w:eastAsia="ja-JP"/>
        </w:rPr>
        <w:t>き</w:t>
      </w:r>
      <w:r>
        <w:rPr>
          <w:rFonts w:ascii="BIZ UDゴシック" w:hAnsi="BIZ UDゴシック" w:eastAsia="BIZ UDゴシック"/>
          <w:spacing w:val="-11"/>
          <w:lang w:eastAsia="ja-JP"/>
        </w:rPr>
        <w:t>る工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件数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加え</w:t>
      </w:r>
      <w:r>
        <w:rPr>
          <w:rFonts w:ascii="BIZ UDゴシック" w:hAnsi="BIZ UDゴシック" w:eastAsia="BIZ UDゴシック"/>
          <w:spacing w:val="-130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更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１件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兼務</w:t>
      </w:r>
      <w:r>
        <w:rPr>
          <w:rFonts w:ascii="BIZ UDゴシック" w:hAnsi="BIZ UDゴシック" w:eastAsia="BIZ UDゴシック"/>
          <w:spacing w:val="-13"/>
          <w:lang w:eastAsia="ja-JP"/>
        </w:rPr>
        <w:t>を</w:t>
      </w:r>
      <w:r>
        <w:rPr>
          <w:rFonts w:ascii="BIZ UDゴシック" w:hAnsi="BIZ UDゴシック" w:eastAsia="BIZ UDゴシック"/>
          <w:spacing w:val="-11"/>
          <w:lang w:eastAsia="ja-JP"/>
        </w:rPr>
        <w:t>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こ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がで</w:t>
      </w:r>
      <w:r>
        <w:rPr>
          <w:rFonts w:ascii="BIZ UDゴシック" w:hAnsi="BIZ UDゴシック" w:eastAsia="BIZ UDゴシック"/>
          <w:spacing w:val="-13"/>
          <w:lang w:eastAsia="ja-JP"/>
        </w:rPr>
        <w:t>き</w:t>
      </w:r>
      <w:r>
        <w:rPr>
          <w:rFonts w:ascii="BIZ UDゴシック" w:hAnsi="BIZ UDゴシック" w:eastAsia="BIZ UDゴシック"/>
          <w:spacing w:val="-11"/>
          <w:lang w:eastAsia="ja-JP"/>
        </w:rPr>
        <w:t>るも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と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  <w:r>
        <w:rPr>
          <w:rFonts w:ascii="BIZ UDゴシック" w:hAnsi="BIZ UDゴシック" w:eastAsia="BIZ UDゴシック"/>
          <w:spacing w:val="-11"/>
          <w:lang w:eastAsia="ja-JP"/>
        </w:rPr>
        <w:t>ただ</w:t>
      </w:r>
      <w:r>
        <w:rPr>
          <w:rFonts w:ascii="BIZ UDゴシック" w:hAnsi="BIZ UDゴシック" w:eastAsia="BIZ UDゴシック"/>
          <w:spacing w:val="-13"/>
          <w:lang w:eastAsia="ja-JP"/>
        </w:rPr>
        <w:t>し</w:t>
      </w:r>
      <w:r>
        <w:rPr>
          <w:rFonts w:ascii="BIZ UDゴシック" w:hAnsi="BIZ UDゴシック" w:eastAsia="BIZ UDゴシック"/>
          <w:spacing w:val="-11"/>
          <w:lang w:eastAsia="ja-JP"/>
        </w:rPr>
        <w:t>、入</w:t>
      </w:r>
      <w:r>
        <w:rPr>
          <w:rFonts w:ascii="BIZ UDゴシック" w:hAnsi="BIZ UDゴシック" w:eastAsia="BIZ UDゴシック"/>
          <w:spacing w:val="-13"/>
          <w:lang w:eastAsia="ja-JP"/>
        </w:rPr>
        <w:t>札</w:t>
      </w:r>
      <w:r>
        <w:rPr>
          <w:rFonts w:ascii="BIZ UDゴシック" w:hAnsi="BIZ UDゴシック" w:eastAsia="BIZ UDゴシック"/>
          <w:spacing w:val="-11"/>
          <w:lang w:eastAsia="ja-JP"/>
        </w:rPr>
        <w:t>公</w:t>
      </w:r>
      <w:r>
        <w:rPr>
          <w:rFonts w:ascii="BIZ UDゴシック" w:hAnsi="BIZ UDゴシック" w:eastAsia="BIZ UDゴシック"/>
          <w:spacing w:val="-13"/>
          <w:lang w:eastAsia="ja-JP"/>
        </w:rPr>
        <w:t>告</w:t>
      </w:r>
      <w:r>
        <w:rPr>
          <w:rFonts w:ascii="BIZ UDゴシック" w:hAnsi="BIZ UDゴシック" w:eastAsia="BIZ UDゴシック"/>
          <w:spacing w:val="-11"/>
          <w:lang w:eastAsia="ja-JP"/>
        </w:rPr>
        <w:t>等</w:t>
      </w:r>
      <w:r>
        <w:rPr>
          <w:rFonts w:ascii="BIZ UDゴシック" w:hAnsi="BIZ UDゴシック" w:eastAsia="BIZ UDゴシック"/>
          <w:spacing w:val="-13"/>
          <w:lang w:eastAsia="ja-JP"/>
        </w:rPr>
        <w:t>で</w:t>
      </w:r>
      <w:r>
        <w:rPr>
          <w:rFonts w:ascii="BIZ UDゴシック" w:hAnsi="BIZ UDゴシック" w:eastAsia="BIZ UDゴシック"/>
          <w:spacing w:val="-11"/>
          <w:lang w:eastAsia="ja-JP"/>
        </w:rPr>
        <w:t>別に</w:t>
      </w:r>
      <w:r>
        <w:rPr>
          <w:rFonts w:ascii="BIZ UDゴシック" w:hAnsi="BIZ UDゴシック" w:eastAsia="BIZ UDゴシック"/>
          <w:spacing w:val="-13"/>
          <w:lang w:eastAsia="ja-JP"/>
        </w:rPr>
        <w:t>定</w:t>
      </w:r>
      <w:r>
        <w:rPr>
          <w:rFonts w:ascii="BIZ UDゴシック" w:hAnsi="BIZ UDゴシック" w:eastAsia="BIZ UDゴシック"/>
          <w:spacing w:val="-11"/>
          <w:lang w:eastAsia="ja-JP"/>
        </w:rPr>
        <w:t>めが</w:t>
      </w:r>
      <w:r>
        <w:rPr>
          <w:rFonts w:ascii="BIZ UDゴシック" w:hAnsi="BIZ UDゴシック" w:eastAsia="BIZ UDゴシック"/>
          <w:spacing w:val="-13"/>
          <w:lang w:eastAsia="ja-JP"/>
        </w:rPr>
        <w:t>あ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spacing w:val="-13"/>
          <w:lang w:eastAsia="ja-JP"/>
        </w:rPr>
        <w:t>場</w:t>
      </w:r>
      <w:r>
        <w:rPr>
          <w:rFonts w:ascii="BIZ UDゴシック" w:hAnsi="BIZ UDゴシック" w:eastAsia="BIZ UDゴシック"/>
          <w:spacing w:val="-11"/>
          <w:lang w:eastAsia="ja-JP"/>
        </w:rPr>
        <w:t>合</w:t>
      </w:r>
      <w:r>
        <w:rPr>
          <w:rFonts w:ascii="BIZ UDゴシック" w:hAnsi="BIZ UDゴシック" w:eastAsia="BIZ UDゴシック"/>
          <w:spacing w:val="-13"/>
          <w:lang w:eastAsia="ja-JP"/>
        </w:rPr>
        <w:t>は</w:t>
      </w:r>
      <w:r>
        <w:rPr>
          <w:rFonts w:ascii="BIZ UDゴシック" w:hAnsi="BIZ UDゴシック" w:eastAsia="BIZ UDゴシック"/>
          <w:spacing w:val="-11"/>
          <w:lang w:eastAsia="ja-JP"/>
        </w:rPr>
        <w:t>、こ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限り</w:t>
      </w:r>
      <w:r>
        <w:rPr>
          <w:rFonts w:ascii="BIZ UDゴシック" w:hAnsi="BIZ UDゴシック" w:eastAsia="BIZ UDゴシック"/>
          <w:spacing w:val="-13"/>
          <w:lang w:eastAsia="ja-JP"/>
        </w:rPr>
        <w:t>で</w:t>
      </w:r>
      <w:r>
        <w:rPr>
          <w:rFonts w:ascii="BIZ UDゴシック" w:hAnsi="BIZ UDゴシック" w:eastAsia="BIZ UDゴシック"/>
          <w:spacing w:val="-11"/>
          <w:lang w:eastAsia="ja-JP"/>
        </w:rPr>
        <w:t>は</w:t>
      </w:r>
      <w:r>
        <w:rPr>
          <w:rFonts w:ascii="BIZ UDゴシック" w:hAnsi="BIZ UDゴシック" w:eastAsia="BIZ UDゴシック"/>
          <w:spacing w:val="-13"/>
          <w:lang w:eastAsia="ja-JP"/>
        </w:rPr>
        <w:t>な</w:t>
      </w:r>
      <w:r>
        <w:rPr>
          <w:rFonts w:ascii="BIZ UDゴシック" w:hAnsi="BIZ UDゴシック" w:eastAsia="BIZ UDゴシック"/>
          <w:spacing w:val="-11"/>
          <w:lang w:eastAsia="ja-JP"/>
        </w:rPr>
        <w:t>い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Style20"/>
        <w:ind w:left="229" w:hanging="229"/>
        <w:jc w:val="both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第８</w:t>
      </w:r>
      <w:r>
        <w:rPr>
          <w:rFonts w:ascii="BIZ UDゴシック" w:hAnsi="BIZ UDゴシック" w:eastAsia="BIZ UDゴシック"/>
          <w:lang w:eastAsia="ja-JP"/>
        </w:rPr>
        <w:t>条　</w:t>
      </w:r>
      <w:r>
        <w:rPr>
          <w:rFonts w:ascii="BIZ UDゴシック" w:hAnsi="BIZ UDゴシック" w:eastAsia="BIZ UDゴシック"/>
          <w:spacing w:val="-11"/>
          <w:lang w:eastAsia="ja-JP"/>
        </w:rPr>
        <w:t>前</w:t>
      </w:r>
      <w:r>
        <w:rPr>
          <w:rFonts w:ascii="BIZ UDゴシック" w:hAnsi="BIZ UDゴシック" w:eastAsia="BIZ UDゴシック"/>
          <w:spacing w:val="-13"/>
          <w:lang w:eastAsia="ja-JP"/>
        </w:rPr>
        <w:t>条</w:t>
      </w:r>
      <w:r>
        <w:rPr>
          <w:rFonts w:ascii="BIZ UDゴシック" w:hAnsi="BIZ UDゴシック" w:eastAsia="BIZ UDゴシック"/>
          <w:spacing w:val="-11"/>
          <w:lang w:eastAsia="ja-JP"/>
        </w:rPr>
        <w:t>の規</w:t>
      </w:r>
      <w:r>
        <w:rPr>
          <w:rFonts w:ascii="BIZ UDゴシック" w:hAnsi="BIZ UDゴシック" w:eastAsia="BIZ UDゴシック"/>
          <w:spacing w:val="-13"/>
          <w:lang w:eastAsia="ja-JP"/>
        </w:rPr>
        <w:t>定に</w:t>
      </w:r>
      <w:r>
        <w:rPr>
          <w:rFonts w:ascii="BIZ UDゴシック" w:hAnsi="BIZ UDゴシック" w:eastAsia="BIZ UDゴシック"/>
          <w:spacing w:val="-11"/>
          <w:lang w:eastAsia="ja-JP"/>
        </w:rPr>
        <w:t>より</w:t>
      </w:r>
      <w:r>
        <w:rPr>
          <w:rFonts w:ascii="BIZ UDゴシック" w:hAnsi="BIZ UDゴシック" w:eastAsia="BIZ UDゴシック"/>
          <w:spacing w:val="-13"/>
          <w:lang w:eastAsia="ja-JP"/>
        </w:rPr>
        <w:t>更</w:t>
      </w:r>
      <w:r>
        <w:rPr>
          <w:rFonts w:ascii="BIZ UDゴシック" w:hAnsi="BIZ UDゴシック" w:eastAsia="BIZ UDゴシック"/>
          <w:spacing w:val="-11"/>
          <w:lang w:eastAsia="ja-JP"/>
        </w:rPr>
        <w:t>に兼</w:t>
      </w:r>
      <w:r>
        <w:rPr>
          <w:rFonts w:ascii="BIZ UDゴシック" w:hAnsi="BIZ UDゴシック" w:eastAsia="BIZ UDゴシック"/>
          <w:spacing w:val="-13"/>
          <w:lang w:eastAsia="ja-JP"/>
        </w:rPr>
        <w:t>務</w:t>
      </w:r>
      <w:r>
        <w:rPr>
          <w:rFonts w:ascii="BIZ UDゴシック" w:hAnsi="BIZ UDゴシック" w:eastAsia="BIZ UDゴシック"/>
          <w:spacing w:val="-11"/>
          <w:lang w:eastAsia="ja-JP"/>
        </w:rPr>
        <w:t>しよ</w:t>
      </w:r>
      <w:r>
        <w:rPr>
          <w:rFonts w:ascii="BIZ UDゴシック" w:hAnsi="BIZ UDゴシック" w:eastAsia="BIZ UDゴシック"/>
          <w:spacing w:val="-13"/>
          <w:lang w:eastAsia="ja-JP"/>
        </w:rPr>
        <w:t>うと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spacing w:val="-13"/>
          <w:lang w:eastAsia="ja-JP"/>
        </w:rPr>
        <w:t>場</w:t>
      </w:r>
      <w:r>
        <w:rPr>
          <w:rFonts w:ascii="BIZ UDゴシック" w:hAnsi="BIZ UDゴシック" w:eastAsia="BIZ UDゴシック"/>
          <w:spacing w:val="-11"/>
          <w:lang w:eastAsia="ja-JP"/>
        </w:rPr>
        <w:t>合は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災</w:t>
      </w:r>
      <w:r>
        <w:rPr>
          <w:rFonts w:ascii="BIZ UDゴシック" w:hAnsi="BIZ UDゴシック" w:eastAsia="BIZ UDゴシック"/>
          <w:spacing w:val="-13"/>
          <w:lang w:eastAsia="ja-JP"/>
        </w:rPr>
        <w:t>害</w:t>
      </w:r>
      <w:r>
        <w:rPr>
          <w:rFonts w:ascii="BIZ UDゴシック" w:hAnsi="BIZ UDゴシック" w:eastAsia="BIZ UDゴシック"/>
          <w:spacing w:val="-11"/>
          <w:lang w:eastAsia="ja-JP"/>
        </w:rPr>
        <w:t>復</w:t>
      </w:r>
      <w:r>
        <w:rPr>
          <w:rFonts w:ascii="BIZ UDゴシック" w:hAnsi="BIZ UDゴシック" w:eastAsia="BIZ UDゴシック"/>
          <w:spacing w:val="-13"/>
          <w:lang w:eastAsia="ja-JP"/>
        </w:rPr>
        <w:t>旧</w:t>
      </w:r>
      <w:r>
        <w:rPr>
          <w:rFonts w:ascii="BIZ UDゴシック" w:hAnsi="BIZ UDゴシック" w:eastAsia="BIZ UDゴシック"/>
          <w:spacing w:val="-11"/>
          <w:lang w:eastAsia="ja-JP"/>
        </w:rPr>
        <w:t>工事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かか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兼</w:t>
      </w:r>
      <w:r>
        <w:rPr>
          <w:rFonts w:ascii="BIZ UDゴシック" w:hAnsi="BIZ UDゴシック" w:eastAsia="BIZ UDゴシック"/>
          <w:spacing w:val="-13"/>
          <w:lang w:eastAsia="ja-JP"/>
        </w:rPr>
        <w:t>務</w:t>
      </w:r>
      <w:r>
        <w:rPr>
          <w:rFonts w:ascii="BIZ UDゴシック" w:hAnsi="BIZ UDゴシック" w:eastAsia="BIZ UDゴシック"/>
          <w:spacing w:val="-11"/>
          <w:lang w:eastAsia="ja-JP"/>
        </w:rPr>
        <w:t>状</w:t>
      </w:r>
      <w:r>
        <w:rPr>
          <w:rFonts w:ascii="BIZ UDゴシック" w:hAnsi="BIZ UDゴシック" w:eastAsia="BIZ UDゴシック"/>
          <w:lang w:eastAsia="ja-JP"/>
        </w:rPr>
        <w:t>況</w:t>
      </w:r>
      <w:r>
        <w:rPr>
          <w:rFonts w:ascii="BIZ UDゴシック" w:hAnsi="BIZ UDゴシック" w:eastAsia="BIZ UDゴシック"/>
          <w:spacing w:val="-69"/>
          <w:lang w:eastAsia="ja-JP"/>
        </w:rPr>
        <w:t>届</w:t>
      </w:r>
      <w:r>
        <w:rPr>
          <w:rFonts w:ascii="BIZ UDゴシック" w:hAnsi="BIZ UDゴシック" w:eastAsia="BIZ UDゴシック"/>
          <w:spacing w:val="-11"/>
          <w:lang w:eastAsia="ja-JP"/>
        </w:rPr>
        <w:t>（第</w:t>
      </w:r>
      <w:r>
        <w:rPr>
          <w:rFonts w:ascii="BIZ UDゴシック" w:hAnsi="BIZ UDゴシック" w:eastAsia="BIZ UDゴシック"/>
          <w:spacing w:val="-13"/>
          <w:lang w:eastAsia="ja-JP"/>
        </w:rPr>
        <w:t>３</w:t>
      </w:r>
      <w:r>
        <w:rPr>
          <w:rFonts w:ascii="BIZ UDゴシック" w:hAnsi="BIZ UDゴシック" w:eastAsia="BIZ UDゴシック"/>
          <w:spacing w:val="-11"/>
          <w:lang w:eastAsia="ja-JP"/>
        </w:rPr>
        <w:t>号</w:t>
      </w:r>
      <w:r>
        <w:rPr>
          <w:rFonts w:ascii="BIZ UDゴシック" w:hAnsi="BIZ UDゴシック" w:eastAsia="BIZ UDゴシック"/>
          <w:spacing w:val="-13"/>
          <w:lang w:eastAsia="ja-JP"/>
        </w:rPr>
        <w:t>様</w:t>
      </w:r>
      <w:r>
        <w:rPr>
          <w:rFonts w:ascii="BIZ UDゴシック" w:hAnsi="BIZ UDゴシック" w:eastAsia="BIZ UDゴシック"/>
          <w:spacing w:val="-11"/>
          <w:lang w:eastAsia="ja-JP"/>
        </w:rPr>
        <w:t>式</w:t>
      </w:r>
      <w:r>
        <w:rPr>
          <w:rFonts w:ascii="BIZ UDゴシック" w:hAnsi="BIZ UDゴシック" w:eastAsia="BIZ UDゴシック"/>
          <w:spacing w:val="-69"/>
          <w:lang w:eastAsia="ja-JP"/>
        </w:rPr>
        <w:t>）</w:t>
      </w:r>
      <w:r>
        <w:rPr>
          <w:rFonts w:ascii="BIZ UDゴシック" w:hAnsi="BIZ UDゴシック" w:eastAsia="BIZ UDゴシック"/>
          <w:spacing w:val="-11"/>
          <w:lang w:eastAsia="ja-JP"/>
        </w:rPr>
        <w:t>を</w:t>
      </w:r>
      <w:r>
        <w:rPr>
          <w:rFonts w:ascii="BIZ UDゴシック" w:hAnsi="BIZ UDゴシック" w:eastAsia="BIZ UDゴシック"/>
          <w:spacing w:val="-71"/>
          <w:lang w:eastAsia="ja-JP"/>
        </w:rPr>
        <w:t>、</w:t>
      </w:r>
      <w:r>
        <w:rPr>
          <w:rFonts w:ascii="BIZ UDゴシック" w:hAnsi="BIZ UDゴシック" w:eastAsia="BIZ UDゴシック"/>
          <w:spacing w:val="-13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務を</w:t>
      </w:r>
      <w:r>
        <w:rPr>
          <w:rFonts w:ascii="BIZ UDゴシック" w:hAnsi="BIZ UDゴシック" w:eastAsia="BIZ UDゴシック"/>
          <w:spacing w:val="-13"/>
          <w:lang w:eastAsia="ja-JP"/>
        </w:rPr>
        <w:t>要</w:t>
      </w:r>
      <w:r>
        <w:rPr>
          <w:rFonts w:ascii="BIZ UDゴシック" w:hAnsi="BIZ UDゴシック" w:eastAsia="BIZ UDゴシック"/>
          <w:spacing w:val="-11"/>
          <w:lang w:eastAsia="ja-JP"/>
        </w:rPr>
        <w:t>しな</w:t>
      </w:r>
      <w:r>
        <w:rPr>
          <w:rFonts w:ascii="BIZ UDゴシック" w:hAnsi="BIZ UDゴシック" w:eastAsia="BIZ UDゴシック"/>
          <w:spacing w:val="-13"/>
          <w:lang w:eastAsia="ja-JP"/>
        </w:rPr>
        <w:t>く</w:t>
      </w:r>
      <w:r>
        <w:rPr>
          <w:rFonts w:ascii="BIZ UDゴシック" w:hAnsi="BIZ UDゴシック" w:eastAsia="BIZ UDゴシック"/>
          <w:spacing w:val="-11"/>
          <w:lang w:eastAsia="ja-JP"/>
        </w:rPr>
        <w:t>な</w:t>
      </w:r>
      <w:r>
        <w:rPr>
          <w:rFonts w:ascii="BIZ UDゴシック" w:hAnsi="BIZ UDゴシック" w:eastAsia="BIZ UDゴシック"/>
          <w:spacing w:val="-13"/>
          <w:lang w:eastAsia="ja-JP"/>
        </w:rPr>
        <w:t>っ</w:t>
      </w:r>
      <w:r>
        <w:rPr>
          <w:rFonts w:ascii="BIZ UDゴシック" w:hAnsi="BIZ UDゴシック" w:eastAsia="BIZ UDゴシック"/>
          <w:spacing w:val="-11"/>
          <w:lang w:eastAsia="ja-JP"/>
        </w:rPr>
        <w:t>た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きは</w:t>
      </w:r>
      <w:r>
        <w:rPr>
          <w:rFonts w:ascii="BIZ UDゴシック" w:hAnsi="BIZ UDゴシック" w:eastAsia="BIZ UDゴシック"/>
          <w:spacing w:val="-13"/>
          <w:lang w:eastAsia="ja-JP"/>
        </w:rPr>
        <w:t>災</w:t>
      </w:r>
      <w:r>
        <w:rPr>
          <w:rFonts w:ascii="BIZ UDゴシック" w:hAnsi="BIZ UDゴシック" w:eastAsia="BIZ UDゴシック"/>
          <w:spacing w:val="-11"/>
          <w:lang w:eastAsia="ja-JP"/>
        </w:rPr>
        <w:t>害復</w:t>
      </w:r>
      <w:r>
        <w:rPr>
          <w:rFonts w:ascii="BIZ UDゴシック" w:hAnsi="BIZ UDゴシック" w:eastAsia="BIZ UDゴシック"/>
          <w:spacing w:val="-13"/>
          <w:lang w:eastAsia="ja-JP"/>
        </w:rPr>
        <w:t>旧</w:t>
      </w:r>
      <w:r>
        <w:rPr>
          <w:rFonts w:ascii="BIZ UDゴシック" w:hAnsi="BIZ UDゴシック" w:eastAsia="BIZ UDゴシック"/>
          <w:spacing w:val="-11"/>
          <w:lang w:eastAsia="ja-JP"/>
        </w:rPr>
        <w:t>工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に</w:t>
      </w:r>
      <w:r>
        <w:rPr>
          <w:rFonts w:ascii="BIZ UDゴシック" w:hAnsi="BIZ UDゴシック" w:eastAsia="BIZ UDゴシック"/>
          <w:spacing w:val="-13"/>
          <w:lang w:eastAsia="ja-JP"/>
        </w:rPr>
        <w:t>か</w:t>
      </w:r>
      <w:r>
        <w:rPr>
          <w:rFonts w:ascii="BIZ UDゴシック" w:hAnsi="BIZ UDゴシック" w:eastAsia="BIZ UDゴシック"/>
          <w:spacing w:val="-11"/>
          <w:lang w:eastAsia="ja-JP"/>
        </w:rPr>
        <w:t>かる</w:t>
      </w:r>
      <w:r>
        <w:rPr>
          <w:rFonts w:ascii="BIZ UDゴシック" w:hAnsi="BIZ UDゴシック" w:eastAsia="BIZ UDゴシック"/>
          <w:spacing w:val="-13"/>
          <w:lang w:eastAsia="ja-JP"/>
        </w:rPr>
        <w:t>兼</w:t>
      </w:r>
      <w:r>
        <w:rPr>
          <w:rFonts w:ascii="BIZ UDゴシック" w:hAnsi="BIZ UDゴシック" w:eastAsia="BIZ UDゴシック"/>
          <w:spacing w:val="-11"/>
          <w:lang w:eastAsia="ja-JP"/>
        </w:rPr>
        <w:t>務解</w:t>
      </w:r>
      <w:r>
        <w:rPr>
          <w:rFonts w:ascii="BIZ UDゴシック" w:hAnsi="BIZ UDゴシック" w:eastAsia="BIZ UDゴシック"/>
          <w:spacing w:val="-13"/>
          <w:lang w:eastAsia="ja-JP"/>
        </w:rPr>
        <w:t>除</w:t>
      </w:r>
      <w:r>
        <w:rPr>
          <w:rFonts w:ascii="BIZ UDゴシック" w:hAnsi="BIZ UDゴシック" w:eastAsia="BIZ UDゴシック"/>
          <w:spacing w:val="-69"/>
          <w:lang w:eastAsia="ja-JP"/>
        </w:rPr>
        <w:t>届</w:t>
      </w:r>
      <w:r>
        <w:rPr>
          <w:rFonts w:ascii="BIZ UDゴシック" w:hAnsi="BIZ UDゴシック" w:eastAsia="BIZ UDゴシック"/>
          <w:spacing w:val="-11"/>
          <w:lang w:eastAsia="ja-JP"/>
        </w:rPr>
        <w:t>（</w:t>
      </w:r>
      <w:r>
        <w:rPr>
          <w:rFonts w:ascii="BIZ UDゴシック" w:hAnsi="BIZ UDゴシック" w:eastAsia="BIZ UDゴシック"/>
          <w:lang w:eastAsia="ja-JP"/>
        </w:rPr>
        <w:t>第</w:t>
      </w:r>
      <w:r>
        <w:rPr>
          <w:rFonts w:ascii="BIZ UDゴシック" w:hAnsi="BIZ UDゴシック" w:eastAsia="BIZ UDゴシック"/>
          <w:spacing w:val="-11"/>
          <w:lang w:eastAsia="ja-JP"/>
        </w:rPr>
        <w:t>４号</w:t>
      </w:r>
      <w:r>
        <w:rPr>
          <w:rFonts w:ascii="BIZ UDゴシック" w:hAnsi="BIZ UDゴシック" w:eastAsia="BIZ UDゴシック"/>
          <w:spacing w:val="-13"/>
          <w:lang w:eastAsia="ja-JP"/>
        </w:rPr>
        <w:t>様</w:t>
      </w:r>
      <w:r>
        <w:rPr>
          <w:rFonts w:ascii="BIZ UDゴシック" w:hAnsi="BIZ UDゴシック" w:eastAsia="BIZ UDゴシック"/>
          <w:spacing w:val="-11"/>
          <w:lang w:eastAsia="ja-JP"/>
        </w:rPr>
        <w:t>式）</w:t>
      </w:r>
      <w:r>
        <w:rPr>
          <w:rFonts w:ascii="BIZ UDゴシック" w:hAnsi="BIZ UDゴシック" w:eastAsia="BIZ UDゴシック"/>
          <w:spacing w:val="-13"/>
          <w:lang w:eastAsia="ja-JP"/>
        </w:rPr>
        <w:t>を</w:t>
      </w:r>
      <w:r>
        <w:rPr>
          <w:rFonts w:ascii="BIZ UDゴシック" w:hAnsi="BIZ UDゴシック" w:eastAsia="BIZ UDゴシック"/>
          <w:spacing w:val="-11"/>
          <w:lang w:eastAsia="ja-JP"/>
        </w:rPr>
        <w:t>提</w:t>
      </w:r>
      <w:r>
        <w:rPr>
          <w:rFonts w:ascii="BIZ UDゴシック" w:hAnsi="BIZ UDゴシック" w:eastAsia="BIZ UDゴシック"/>
          <w:spacing w:val="-13"/>
          <w:lang w:eastAsia="ja-JP"/>
        </w:rPr>
        <w:t>出</w:t>
      </w:r>
      <w:r>
        <w:rPr>
          <w:rFonts w:ascii="BIZ UDゴシック" w:hAnsi="BIZ UDゴシック" w:eastAsia="BIZ UDゴシック"/>
          <w:spacing w:val="-11"/>
          <w:lang w:eastAsia="ja-JP"/>
        </w:rPr>
        <w:t>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もの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spacing w:val="-13"/>
          <w:lang w:eastAsia="ja-JP"/>
        </w:rPr>
        <w:t>。</w:t>
      </w:r>
      <w:r>
        <w:rPr>
          <w:rFonts w:ascii="BIZ UDゴシック" w:hAnsi="BIZ UDゴシック" w:eastAsia="BIZ UDゴシック"/>
          <w:spacing w:val="-11"/>
          <w:lang w:eastAsia="ja-JP"/>
        </w:rPr>
        <w:t>提</w:t>
      </w:r>
      <w:r>
        <w:rPr>
          <w:rFonts w:ascii="BIZ UDゴシック" w:hAnsi="BIZ UDゴシック" w:eastAsia="BIZ UDゴシック"/>
          <w:spacing w:val="-13"/>
          <w:lang w:eastAsia="ja-JP"/>
        </w:rPr>
        <w:t>出</w:t>
      </w:r>
      <w:r>
        <w:rPr>
          <w:rFonts w:ascii="BIZ UDゴシック" w:hAnsi="BIZ UDゴシック" w:eastAsia="BIZ UDゴシック"/>
          <w:spacing w:val="-11"/>
          <w:lang w:eastAsia="ja-JP"/>
        </w:rPr>
        <w:t>先</w:t>
      </w:r>
      <w:r>
        <w:rPr>
          <w:rFonts w:ascii="BIZ UDゴシック" w:hAnsi="BIZ UDゴシック" w:eastAsia="BIZ UDゴシック"/>
          <w:spacing w:val="-13"/>
          <w:lang w:eastAsia="ja-JP"/>
        </w:rPr>
        <w:t>は</w:t>
      </w:r>
      <w:r>
        <w:rPr>
          <w:rFonts w:ascii="BIZ UDゴシック" w:hAnsi="BIZ UDゴシック" w:eastAsia="BIZ UDゴシック"/>
          <w:spacing w:val="-11"/>
          <w:lang w:eastAsia="ja-JP"/>
        </w:rPr>
        <w:t>、第</w:t>
      </w:r>
      <w:r>
        <w:rPr>
          <w:rFonts w:ascii="BIZ UDゴシック" w:hAnsi="BIZ UDゴシック" w:eastAsia="BIZ UDゴシック"/>
          <w:spacing w:val="-13"/>
          <w:lang w:eastAsia="ja-JP"/>
        </w:rPr>
        <w:t>４</w:t>
      </w:r>
      <w:r>
        <w:rPr>
          <w:rFonts w:ascii="BIZ UDゴシック" w:hAnsi="BIZ UDゴシック" w:eastAsia="BIZ UDゴシック"/>
          <w:spacing w:val="-11"/>
          <w:lang w:eastAsia="ja-JP"/>
        </w:rPr>
        <w:t>条か</w:t>
      </w:r>
      <w:r>
        <w:rPr>
          <w:rFonts w:ascii="BIZ UDゴシック" w:hAnsi="BIZ UDゴシック" w:eastAsia="BIZ UDゴシック"/>
          <w:spacing w:val="-13"/>
          <w:lang w:eastAsia="ja-JP"/>
        </w:rPr>
        <w:t>ら</w:t>
      </w:r>
      <w:r>
        <w:rPr>
          <w:rFonts w:ascii="BIZ UDゴシック" w:hAnsi="BIZ UDゴシック" w:eastAsia="BIZ UDゴシック"/>
          <w:spacing w:val="-11"/>
          <w:lang w:eastAsia="ja-JP"/>
        </w:rPr>
        <w:t>第</w:t>
      </w:r>
      <w:r>
        <w:rPr>
          <w:rFonts w:ascii="BIZ UDゴシック" w:hAnsi="BIZ UDゴシック" w:eastAsia="BIZ UDゴシック"/>
          <w:spacing w:val="-13"/>
          <w:lang w:eastAsia="ja-JP"/>
        </w:rPr>
        <w:t>６</w:t>
      </w:r>
      <w:r>
        <w:rPr>
          <w:rFonts w:ascii="BIZ UDゴシック" w:hAnsi="BIZ UDゴシック" w:eastAsia="BIZ UDゴシック"/>
          <w:spacing w:val="-11"/>
          <w:lang w:eastAsia="ja-JP"/>
        </w:rPr>
        <w:t>条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規定</w:t>
      </w:r>
      <w:r>
        <w:rPr>
          <w:rFonts w:ascii="BIZ UDゴシック" w:hAnsi="BIZ UDゴシック" w:eastAsia="BIZ UDゴシック"/>
          <w:spacing w:val="-13"/>
          <w:lang w:eastAsia="ja-JP"/>
        </w:rPr>
        <w:t>を</w:t>
      </w:r>
      <w:r>
        <w:rPr>
          <w:rFonts w:ascii="BIZ UDゴシック" w:hAnsi="BIZ UDゴシック" w:eastAsia="BIZ UDゴシック"/>
          <w:spacing w:val="-11"/>
          <w:lang w:eastAsia="ja-JP"/>
        </w:rPr>
        <w:t>準用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Style20"/>
        <w:ind w:left="234" w:hanging="234"/>
        <w:jc w:val="both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6"/>
          <w:lang w:eastAsia="ja-JP"/>
        </w:rPr>
        <w:t>第９</w:t>
      </w:r>
      <w:r>
        <w:rPr>
          <w:rFonts w:ascii="BIZ UDゴシック" w:hAnsi="BIZ UDゴシック" w:eastAsia="BIZ UDゴシック"/>
          <w:lang w:eastAsia="ja-JP"/>
        </w:rPr>
        <w:t>条　</w:t>
      </w:r>
      <w:r>
        <w:rPr>
          <w:rFonts w:ascii="BIZ UDゴシック" w:hAnsi="BIZ UDゴシック" w:eastAsia="BIZ UDゴシック"/>
          <w:spacing w:val="-9"/>
          <w:lang w:eastAsia="ja-JP"/>
        </w:rPr>
        <w:t>密</w:t>
      </w:r>
      <w:r>
        <w:rPr>
          <w:rFonts w:ascii="BIZ UDゴシック" w:hAnsi="BIZ UDゴシック" w:eastAsia="BIZ UDゴシック"/>
          <w:spacing w:val="-6"/>
          <w:lang w:eastAsia="ja-JP"/>
        </w:rPr>
        <w:t>接な</w:t>
      </w:r>
      <w:r>
        <w:rPr>
          <w:rFonts w:ascii="BIZ UDゴシック" w:hAnsi="BIZ UDゴシック" w:eastAsia="BIZ UDゴシック"/>
          <w:spacing w:val="-9"/>
          <w:lang w:eastAsia="ja-JP"/>
        </w:rPr>
        <w:t>関</w:t>
      </w:r>
      <w:r>
        <w:rPr>
          <w:rFonts w:ascii="BIZ UDゴシック" w:hAnsi="BIZ UDゴシック" w:eastAsia="BIZ UDゴシック"/>
          <w:spacing w:val="-6"/>
          <w:lang w:eastAsia="ja-JP"/>
        </w:rPr>
        <w:t>連</w:t>
      </w:r>
      <w:r>
        <w:rPr>
          <w:rFonts w:ascii="BIZ UDゴシック" w:hAnsi="BIZ UDゴシック" w:eastAsia="BIZ UDゴシック"/>
          <w:spacing w:val="-9"/>
          <w:lang w:eastAsia="ja-JP"/>
        </w:rPr>
        <w:t>の</w:t>
      </w:r>
      <w:r>
        <w:rPr>
          <w:rFonts w:ascii="BIZ UDゴシック" w:hAnsi="BIZ UDゴシック" w:eastAsia="BIZ UDゴシック"/>
          <w:spacing w:val="-6"/>
          <w:lang w:eastAsia="ja-JP"/>
        </w:rPr>
        <w:t>ある</w:t>
      </w:r>
      <w:r>
        <w:rPr>
          <w:rFonts w:ascii="BIZ UDゴシック" w:hAnsi="BIZ UDゴシック" w:eastAsia="BIZ UDゴシック"/>
          <w:spacing w:val="-9"/>
          <w:lang w:eastAsia="ja-JP"/>
        </w:rPr>
        <w:t>二</w:t>
      </w:r>
      <w:r>
        <w:rPr>
          <w:rFonts w:ascii="BIZ UDゴシック" w:hAnsi="BIZ UDゴシック" w:eastAsia="BIZ UDゴシック"/>
          <w:spacing w:val="-6"/>
          <w:lang w:eastAsia="ja-JP"/>
        </w:rPr>
        <w:t>以</w:t>
      </w:r>
      <w:r>
        <w:rPr>
          <w:rFonts w:ascii="BIZ UDゴシック" w:hAnsi="BIZ UDゴシック" w:eastAsia="BIZ UDゴシック"/>
          <w:spacing w:val="-9"/>
          <w:lang w:eastAsia="ja-JP"/>
        </w:rPr>
        <w:t>上</w:t>
      </w:r>
      <w:r>
        <w:rPr>
          <w:rFonts w:ascii="BIZ UDゴシック" w:hAnsi="BIZ UDゴシック" w:eastAsia="BIZ UDゴシック"/>
          <w:spacing w:val="-6"/>
          <w:lang w:eastAsia="ja-JP"/>
        </w:rPr>
        <w:t>の工</w:t>
      </w:r>
      <w:r>
        <w:rPr>
          <w:rFonts w:ascii="BIZ UDゴシック" w:hAnsi="BIZ UDゴシック" w:eastAsia="BIZ UDゴシック"/>
          <w:spacing w:val="-9"/>
          <w:lang w:eastAsia="ja-JP"/>
        </w:rPr>
        <w:t>事</w:t>
      </w:r>
      <w:r>
        <w:rPr>
          <w:rFonts w:ascii="BIZ UDゴシック" w:hAnsi="BIZ UDゴシック" w:eastAsia="BIZ UDゴシック"/>
          <w:spacing w:val="-6"/>
          <w:lang w:eastAsia="ja-JP"/>
        </w:rPr>
        <w:t>を</w:t>
      </w:r>
      <w:r>
        <w:rPr>
          <w:rFonts w:ascii="BIZ UDゴシック" w:hAnsi="BIZ UDゴシック" w:eastAsia="BIZ UDゴシック"/>
          <w:spacing w:val="-9"/>
          <w:lang w:eastAsia="ja-JP"/>
        </w:rPr>
        <w:t>同</w:t>
      </w:r>
      <w:r>
        <w:rPr>
          <w:rFonts w:ascii="BIZ UDゴシック" w:hAnsi="BIZ UDゴシック" w:eastAsia="BIZ UDゴシック"/>
          <w:spacing w:val="-6"/>
          <w:lang w:eastAsia="ja-JP"/>
        </w:rPr>
        <w:t>一の</w:t>
      </w:r>
      <w:r>
        <w:rPr>
          <w:rFonts w:ascii="BIZ UDゴシック" w:hAnsi="BIZ UDゴシック" w:eastAsia="BIZ UDゴシック"/>
          <w:spacing w:val="-9"/>
          <w:lang w:eastAsia="ja-JP"/>
        </w:rPr>
        <w:t>建</w:t>
      </w:r>
      <w:r>
        <w:rPr>
          <w:rFonts w:ascii="BIZ UDゴシック" w:hAnsi="BIZ UDゴシック" w:eastAsia="BIZ UDゴシック"/>
          <w:spacing w:val="-6"/>
          <w:lang w:eastAsia="ja-JP"/>
        </w:rPr>
        <w:t>設</w:t>
      </w:r>
      <w:r>
        <w:rPr>
          <w:rFonts w:ascii="BIZ UDゴシック" w:hAnsi="BIZ UDゴシック" w:eastAsia="BIZ UDゴシック"/>
          <w:spacing w:val="-9"/>
          <w:lang w:eastAsia="ja-JP"/>
        </w:rPr>
        <w:t>業</w:t>
      </w:r>
      <w:r>
        <w:rPr>
          <w:rFonts w:ascii="BIZ UDゴシック" w:hAnsi="BIZ UDゴシック" w:eastAsia="BIZ UDゴシック"/>
          <w:spacing w:val="-6"/>
          <w:lang w:eastAsia="ja-JP"/>
        </w:rPr>
        <w:t>者が</w:t>
      </w:r>
      <w:r>
        <w:rPr>
          <w:rFonts w:ascii="BIZ UDゴシック" w:hAnsi="BIZ UDゴシック" w:eastAsia="BIZ UDゴシック"/>
          <w:spacing w:val="-9"/>
          <w:lang w:eastAsia="ja-JP"/>
        </w:rPr>
        <w:t>同</w:t>
      </w:r>
      <w:r>
        <w:rPr>
          <w:rFonts w:ascii="BIZ UDゴシック" w:hAnsi="BIZ UDゴシック" w:eastAsia="BIZ UDゴシック"/>
          <w:spacing w:val="-6"/>
          <w:lang w:eastAsia="ja-JP"/>
        </w:rPr>
        <w:t>一</w:t>
      </w:r>
      <w:r>
        <w:rPr>
          <w:rFonts w:ascii="BIZ UDゴシック" w:hAnsi="BIZ UDゴシック" w:eastAsia="BIZ UDゴシック"/>
          <w:spacing w:val="-9"/>
          <w:lang w:eastAsia="ja-JP"/>
        </w:rPr>
        <w:t>の</w:t>
      </w:r>
      <w:r>
        <w:rPr>
          <w:rFonts w:ascii="BIZ UDゴシック" w:hAnsi="BIZ UDゴシック" w:eastAsia="BIZ UDゴシック"/>
          <w:spacing w:val="-6"/>
          <w:lang w:eastAsia="ja-JP"/>
        </w:rPr>
        <w:t>場所</w:t>
      </w:r>
      <w:r>
        <w:rPr>
          <w:rFonts w:ascii="BIZ UDゴシック" w:hAnsi="BIZ UDゴシック" w:eastAsia="BIZ UDゴシック"/>
          <w:spacing w:val="-9"/>
          <w:lang w:eastAsia="ja-JP"/>
        </w:rPr>
        <w:t>ま</w:t>
      </w:r>
      <w:r>
        <w:rPr>
          <w:rFonts w:ascii="BIZ UDゴシック" w:hAnsi="BIZ UDゴシック" w:eastAsia="BIZ UDゴシック"/>
          <w:spacing w:val="-6"/>
          <w:lang w:eastAsia="ja-JP"/>
        </w:rPr>
        <w:t>た</w:t>
      </w:r>
      <w:r>
        <w:rPr>
          <w:rFonts w:ascii="BIZ UDゴシック" w:hAnsi="BIZ UDゴシック" w:eastAsia="BIZ UDゴシック"/>
          <w:spacing w:val="-9"/>
          <w:lang w:eastAsia="ja-JP"/>
        </w:rPr>
        <w:t>は</w:t>
      </w:r>
      <w:r>
        <w:rPr>
          <w:rFonts w:ascii="BIZ UDゴシック" w:hAnsi="BIZ UDゴシック" w:eastAsia="BIZ UDゴシック"/>
          <w:spacing w:val="-6"/>
          <w:lang w:eastAsia="ja-JP"/>
        </w:rPr>
        <w:t>近接</w:t>
      </w:r>
      <w:r>
        <w:rPr>
          <w:rFonts w:ascii="BIZ UDゴシック" w:hAnsi="BIZ UDゴシック" w:eastAsia="BIZ UDゴシック"/>
          <w:spacing w:val="-9"/>
          <w:lang w:eastAsia="ja-JP"/>
        </w:rPr>
        <w:t>し</w:t>
      </w:r>
      <w:r>
        <w:rPr>
          <w:rFonts w:ascii="BIZ UDゴシック" w:hAnsi="BIZ UDゴシック" w:eastAsia="BIZ UDゴシック"/>
          <w:lang w:eastAsia="ja-JP"/>
        </w:rPr>
        <w:t>た</w:t>
      </w:r>
      <w:r>
        <w:rPr>
          <w:rFonts w:ascii="BIZ UDゴシック" w:hAnsi="BIZ UDゴシック" w:eastAsia="BIZ UDゴシック"/>
          <w:spacing w:val="-11"/>
          <w:lang w:eastAsia="ja-JP"/>
        </w:rPr>
        <w:t>場所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おい</w:t>
      </w:r>
      <w:r>
        <w:rPr>
          <w:rFonts w:ascii="BIZ UDゴシック" w:hAnsi="BIZ UDゴシック" w:eastAsia="BIZ UDゴシック"/>
          <w:spacing w:val="-13"/>
          <w:lang w:eastAsia="ja-JP"/>
        </w:rPr>
        <w:t>て</w:t>
      </w:r>
      <w:r>
        <w:rPr>
          <w:rFonts w:ascii="BIZ UDゴシック" w:hAnsi="BIZ UDゴシック" w:eastAsia="BIZ UDゴシック"/>
          <w:spacing w:val="-11"/>
          <w:lang w:eastAsia="ja-JP"/>
        </w:rPr>
        <w:t>施</w:t>
      </w:r>
      <w:r>
        <w:rPr>
          <w:rFonts w:ascii="BIZ UDゴシック" w:hAnsi="BIZ UDゴシック" w:eastAsia="BIZ UDゴシック"/>
          <w:spacing w:val="-13"/>
          <w:lang w:eastAsia="ja-JP"/>
        </w:rPr>
        <w:t>工</w:t>
      </w:r>
      <w:r>
        <w:rPr>
          <w:rFonts w:ascii="BIZ UDゴシック" w:hAnsi="BIZ UDゴシック" w:eastAsia="BIZ UDゴシック"/>
          <w:spacing w:val="-11"/>
          <w:lang w:eastAsia="ja-JP"/>
        </w:rPr>
        <w:t>す</w:t>
      </w:r>
      <w:r>
        <w:rPr>
          <w:rFonts w:ascii="BIZ UDゴシック" w:hAnsi="BIZ UDゴシック" w:eastAsia="BIZ UDゴシック"/>
          <w:spacing w:val="-13"/>
          <w:lang w:eastAsia="ja-JP"/>
        </w:rPr>
        <w:t>る</w:t>
      </w:r>
      <w:r>
        <w:rPr>
          <w:rFonts w:ascii="BIZ UDゴシック" w:hAnsi="BIZ UDゴシック" w:eastAsia="BIZ UDゴシック"/>
          <w:spacing w:val="-11"/>
          <w:lang w:eastAsia="ja-JP"/>
        </w:rPr>
        <w:t>場合は</w:t>
      </w:r>
      <w:r>
        <w:rPr>
          <w:rFonts w:ascii="BIZ UDゴシック" w:hAnsi="BIZ UDゴシック" w:eastAsia="BIZ UDゴシック"/>
          <w:spacing w:val="-61"/>
          <w:lang w:eastAsia="ja-JP"/>
        </w:rPr>
        <w:t>、</w:t>
      </w:r>
      <w:r>
        <w:rPr>
          <w:rFonts w:ascii="BIZ UDゴシック" w:hAnsi="BIZ UDゴシック" w:eastAsia="BIZ UDゴシック"/>
          <w:spacing w:val="-13"/>
          <w:lang w:eastAsia="ja-JP"/>
        </w:rPr>
        <w:t>同</w:t>
      </w:r>
      <w:r>
        <w:rPr>
          <w:rFonts w:ascii="BIZ UDゴシック" w:hAnsi="BIZ UDゴシック" w:eastAsia="BIZ UDゴシック"/>
          <w:spacing w:val="-11"/>
          <w:lang w:eastAsia="ja-JP"/>
        </w:rPr>
        <w:t>一</w:t>
      </w:r>
      <w:r>
        <w:rPr>
          <w:rFonts w:ascii="BIZ UDゴシック" w:hAnsi="BIZ UDゴシック" w:eastAsia="BIZ UDゴシック"/>
          <w:spacing w:val="-13"/>
          <w:lang w:eastAsia="ja-JP"/>
        </w:rPr>
        <w:t>の</w:t>
      </w:r>
      <w:r>
        <w:rPr>
          <w:rFonts w:ascii="BIZ UDゴシック" w:hAnsi="BIZ UDゴシック" w:eastAsia="BIZ UDゴシック"/>
          <w:spacing w:val="-11"/>
          <w:lang w:eastAsia="ja-JP"/>
        </w:rPr>
        <w:t>現場</w:t>
      </w:r>
      <w:r>
        <w:rPr>
          <w:rFonts w:ascii="BIZ UDゴシック" w:hAnsi="BIZ UDゴシック" w:eastAsia="BIZ UDゴシック"/>
          <w:spacing w:val="-13"/>
          <w:lang w:eastAsia="ja-JP"/>
        </w:rPr>
        <w:t>代</w:t>
      </w:r>
      <w:r>
        <w:rPr>
          <w:rFonts w:ascii="BIZ UDゴシック" w:hAnsi="BIZ UDゴシック" w:eastAsia="BIZ UDゴシック"/>
          <w:spacing w:val="-11"/>
          <w:lang w:eastAsia="ja-JP"/>
        </w:rPr>
        <w:t>理人</w:t>
      </w:r>
      <w:r>
        <w:rPr>
          <w:rFonts w:ascii="BIZ UDゴシック" w:hAnsi="BIZ UDゴシック" w:eastAsia="BIZ UDゴシック"/>
          <w:spacing w:val="-13"/>
          <w:lang w:eastAsia="ja-JP"/>
        </w:rPr>
        <w:t>を</w:t>
      </w:r>
      <w:r>
        <w:rPr>
          <w:rFonts w:ascii="BIZ UDゴシック" w:hAnsi="BIZ UDゴシック" w:eastAsia="BIZ UDゴシック"/>
          <w:spacing w:val="-11"/>
          <w:lang w:eastAsia="ja-JP"/>
        </w:rPr>
        <w:t>これ</w:t>
      </w:r>
      <w:r>
        <w:rPr>
          <w:rFonts w:ascii="BIZ UDゴシック" w:hAnsi="BIZ UDゴシック" w:eastAsia="BIZ UDゴシック"/>
          <w:spacing w:val="-13"/>
          <w:lang w:eastAsia="ja-JP"/>
        </w:rPr>
        <w:t>ら</w:t>
      </w:r>
      <w:r>
        <w:rPr>
          <w:rFonts w:ascii="BIZ UDゴシック" w:hAnsi="BIZ UDゴシック" w:eastAsia="BIZ UDゴシック"/>
          <w:spacing w:val="-11"/>
          <w:lang w:eastAsia="ja-JP"/>
        </w:rPr>
        <w:t>の</w:t>
      </w:r>
      <w:r>
        <w:rPr>
          <w:rFonts w:ascii="BIZ UDゴシック" w:hAnsi="BIZ UDゴシック" w:eastAsia="BIZ UDゴシック"/>
          <w:spacing w:val="-13"/>
          <w:lang w:eastAsia="ja-JP"/>
        </w:rPr>
        <w:t>工</w:t>
      </w:r>
      <w:r>
        <w:rPr>
          <w:rFonts w:ascii="BIZ UDゴシック" w:hAnsi="BIZ UDゴシック" w:eastAsia="BIZ UDゴシック"/>
          <w:spacing w:val="-11"/>
          <w:lang w:eastAsia="ja-JP"/>
        </w:rPr>
        <w:t>事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配置</w:t>
      </w:r>
      <w:r>
        <w:rPr>
          <w:rFonts w:ascii="BIZ UDゴシック" w:hAnsi="BIZ UDゴシック" w:eastAsia="BIZ UDゴシック"/>
          <w:spacing w:val="-13"/>
          <w:lang w:eastAsia="ja-JP"/>
        </w:rPr>
        <w:t>で</w:t>
      </w:r>
      <w:r>
        <w:rPr>
          <w:rFonts w:ascii="BIZ UDゴシック" w:hAnsi="BIZ UDゴシック" w:eastAsia="BIZ UDゴシック"/>
          <w:spacing w:val="-11"/>
          <w:lang w:eastAsia="ja-JP"/>
        </w:rPr>
        <w:t>きる</w:t>
      </w:r>
      <w:r>
        <w:rPr>
          <w:rFonts w:ascii="BIZ UDゴシック" w:hAnsi="BIZ UDゴシック" w:eastAsia="BIZ UDゴシック"/>
          <w:spacing w:val="-13"/>
          <w:lang w:eastAsia="ja-JP"/>
        </w:rPr>
        <w:t>も</w:t>
      </w:r>
      <w:r>
        <w:rPr>
          <w:rFonts w:ascii="BIZ UDゴシック" w:hAnsi="BIZ UDゴシック" w:eastAsia="BIZ UDゴシック"/>
          <w:spacing w:val="-11"/>
          <w:lang w:eastAsia="ja-JP"/>
        </w:rPr>
        <w:t>の</w:t>
      </w:r>
      <w:r>
        <w:rPr>
          <w:rFonts w:ascii="BIZ UDゴシック" w:hAnsi="BIZ UDゴシック" w:eastAsia="BIZ UDゴシック"/>
          <w:spacing w:val="-13"/>
          <w:lang w:eastAsia="ja-JP"/>
        </w:rPr>
        <w:t>と</w:t>
      </w:r>
      <w:r>
        <w:rPr>
          <w:rFonts w:ascii="BIZ UDゴシック" w:hAnsi="BIZ UDゴシック" w:eastAsia="BIZ UDゴシック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る。</w:t>
      </w:r>
      <w:r>
        <w:rPr>
          <w:rFonts w:ascii="BIZ UDゴシック" w:hAnsi="BIZ UDゴシック" w:eastAsia="BIZ UDゴシック"/>
          <w:spacing w:val="-13"/>
          <w:lang w:eastAsia="ja-JP"/>
        </w:rPr>
        <w:t>た</w:t>
      </w:r>
      <w:r>
        <w:rPr>
          <w:rFonts w:ascii="BIZ UDゴシック" w:hAnsi="BIZ UDゴシック" w:eastAsia="BIZ UDゴシック"/>
          <w:spacing w:val="-11"/>
          <w:lang w:eastAsia="ja-JP"/>
        </w:rPr>
        <w:t>だし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入</w:t>
      </w:r>
      <w:r>
        <w:rPr>
          <w:rFonts w:ascii="BIZ UDゴシック" w:hAnsi="BIZ UDゴシック" w:eastAsia="BIZ UDゴシック"/>
          <w:spacing w:val="-13"/>
          <w:lang w:eastAsia="ja-JP"/>
        </w:rPr>
        <w:t>札</w:t>
      </w:r>
      <w:r>
        <w:rPr>
          <w:rFonts w:ascii="BIZ UDゴシック" w:hAnsi="BIZ UDゴシック" w:eastAsia="BIZ UDゴシック"/>
          <w:spacing w:val="-11"/>
          <w:lang w:eastAsia="ja-JP"/>
        </w:rPr>
        <w:t>公</w:t>
      </w:r>
      <w:r>
        <w:rPr>
          <w:rFonts w:ascii="BIZ UDゴシック" w:hAnsi="BIZ UDゴシック" w:eastAsia="BIZ UDゴシック"/>
          <w:spacing w:val="-13"/>
          <w:lang w:eastAsia="ja-JP"/>
        </w:rPr>
        <w:t>告</w:t>
      </w:r>
      <w:r>
        <w:rPr>
          <w:rFonts w:ascii="BIZ UDゴシック" w:hAnsi="BIZ UDゴシック" w:eastAsia="BIZ UDゴシック"/>
          <w:spacing w:val="-11"/>
          <w:lang w:eastAsia="ja-JP"/>
        </w:rPr>
        <w:t>等で</w:t>
      </w:r>
      <w:r>
        <w:rPr>
          <w:rFonts w:ascii="BIZ UDゴシック" w:hAnsi="BIZ UDゴシック" w:eastAsia="BIZ UDゴシック"/>
          <w:spacing w:val="-13"/>
          <w:lang w:eastAsia="ja-JP"/>
        </w:rPr>
        <w:t>別</w:t>
      </w:r>
      <w:r>
        <w:rPr>
          <w:rFonts w:ascii="BIZ UDゴシック" w:hAnsi="BIZ UDゴシック" w:eastAsia="BIZ UDゴシック"/>
          <w:spacing w:val="-11"/>
          <w:lang w:eastAsia="ja-JP"/>
        </w:rPr>
        <w:t>に定</w:t>
      </w:r>
      <w:r>
        <w:rPr>
          <w:rFonts w:ascii="BIZ UDゴシック" w:hAnsi="BIZ UDゴシック" w:eastAsia="BIZ UDゴシック"/>
          <w:spacing w:val="-13"/>
          <w:lang w:eastAsia="ja-JP"/>
        </w:rPr>
        <w:t>め</w:t>
      </w:r>
      <w:r>
        <w:rPr>
          <w:rFonts w:ascii="BIZ UDゴシック" w:hAnsi="BIZ UDゴシック" w:eastAsia="BIZ UDゴシック"/>
          <w:spacing w:val="-11"/>
          <w:lang w:eastAsia="ja-JP"/>
        </w:rPr>
        <w:t>の</w:t>
      </w:r>
      <w:r>
        <w:rPr>
          <w:rFonts w:ascii="BIZ UDゴシック" w:hAnsi="BIZ UDゴシック" w:eastAsia="BIZ UDゴシック"/>
          <w:spacing w:val="-13"/>
          <w:lang w:eastAsia="ja-JP"/>
        </w:rPr>
        <w:t>あ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spacing w:val="-13"/>
          <w:lang w:eastAsia="ja-JP"/>
        </w:rPr>
        <w:t>場</w:t>
      </w:r>
      <w:r>
        <w:rPr>
          <w:rFonts w:ascii="BIZ UDゴシック" w:hAnsi="BIZ UDゴシック" w:eastAsia="BIZ UDゴシック"/>
          <w:spacing w:val="-11"/>
          <w:lang w:eastAsia="ja-JP"/>
        </w:rPr>
        <w:t>合は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この</w:t>
      </w:r>
      <w:r>
        <w:rPr>
          <w:rFonts w:ascii="BIZ UDゴシック" w:hAnsi="BIZ UDゴシック" w:eastAsia="BIZ UDゴシック"/>
          <w:spacing w:val="-13"/>
          <w:lang w:eastAsia="ja-JP"/>
        </w:rPr>
        <w:t>限</w:t>
      </w:r>
      <w:r>
        <w:rPr>
          <w:rFonts w:ascii="BIZ UDゴシック" w:hAnsi="BIZ UDゴシック" w:eastAsia="BIZ UDゴシック"/>
          <w:spacing w:val="-11"/>
          <w:lang w:eastAsia="ja-JP"/>
        </w:rPr>
        <w:t>り</w:t>
      </w:r>
      <w:r>
        <w:rPr>
          <w:rFonts w:ascii="BIZ UDゴシック" w:hAnsi="BIZ UDゴシック" w:eastAsia="BIZ UDゴシック"/>
          <w:spacing w:val="-13"/>
          <w:lang w:eastAsia="ja-JP"/>
        </w:rPr>
        <w:t>で</w:t>
      </w:r>
      <w:r>
        <w:rPr>
          <w:rFonts w:ascii="BIZ UDゴシック" w:hAnsi="BIZ UDゴシック" w:eastAsia="BIZ UDゴシック"/>
          <w:spacing w:val="-11"/>
          <w:lang w:eastAsia="ja-JP"/>
        </w:rPr>
        <w:t>は</w:t>
      </w:r>
      <w:r>
        <w:rPr>
          <w:rFonts w:ascii="BIZ UDゴシック" w:hAnsi="BIZ UDゴシック" w:eastAsia="BIZ UDゴシック"/>
          <w:spacing w:val="-13"/>
          <w:lang w:eastAsia="ja-JP"/>
        </w:rPr>
        <w:t>な</w:t>
      </w:r>
      <w:r>
        <w:rPr>
          <w:rFonts w:ascii="BIZ UDゴシック" w:hAnsi="BIZ UDゴシック" w:eastAsia="BIZ UDゴシック"/>
          <w:spacing w:val="-11"/>
          <w:lang w:eastAsia="ja-JP"/>
        </w:rPr>
        <w:t>い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</w:p>
    <w:p>
      <w:pPr>
        <w:pStyle w:val="Normal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z w:val="24"/>
          <w:szCs w:val="24"/>
          <w:lang w:eastAsia="ja-JP"/>
        </w:rPr>
        <w:t>　　　附　則</w:t>
      </w:r>
    </w:p>
    <w:p>
      <w:pPr>
        <w:pStyle w:val="Style20"/>
        <w:tabs>
          <w:tab w:val="clear" w:pos="720"/>
          <w:tab w:val="left" w:pos="1037" w:leader="none"/>
        </w:tabs>
        <w:ind w:left="0" w:firstLine="229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この</w:t>
      </w:r>
      <w:r>
        <w:rPr>
          <w:rFonts w:ascii="BIZ UDゴシック" w:hAnsi="BIZ UDゴシック" w:eastAsia="BIZ UDゴシック"/>
          <w:spacing w:val="-13"/>
          <w:lang w:eastAsia="ja-JP"/>
        </w:rPr>
        <w:t>要</w:t>
      </w:r>
      <w:r>
        <w:rPr>
          <w:rFonts w:ascii="BIZ UDゴシック" w:hAnsi="BIZ UDゴシック" w:eastAsia="BIZ UDゴシック"/>
          <w:spacing w:val="-11"/>
          <w:lang w:eastAsia="ja-JP"/>
        </w:rPr>
        <w:t>領は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平</w:t>
      </w:r>
      <w:r>
        <w:rPr>
          <w:rFonts w:ascii="BIZ UDゴシック" w:hAnsi="BIZ UDゴシック" w:eastAsia="BIZ UDゴシック"/>
          <w:spacing w:val="-13"/>
          <w:lang w:eastAsia="ja-JP"/>
        </w:rPr>
        <w:t>成</w:t>
      </w:r>
      <w:r>
        <w:rPr>
          <w:rFonts w:ascii="BIZ UDゴシック" w:hAnsi="BIZ UDゴシック" w:eastAsia="BIZ UDゴシック"/>
          <w:spacing w:val="-11"/>
          <w:lang w:eastAsia="ja-JP"/>
        </w:rPr>
        <w:t>２</w:t>
      </w:r>
      <w:r>
        <w:rPr>
          <w:rFonts w:ascii="BIZ UDゴシック" w:hAnsi="BIZ UDゴシック" w:eastAsia="BIZ UDゴシック"/>
          <w:spacing w:val="-13"/>
          <w:lang w:eastAsia="ja-JP"/>
        </w:rPr>
        <w:t>３</w:t>
      </w:r>
      <w:r>
        <w:rPr>
          <w:rFonts w:ascii="BIZ UDゴシック" w:hAnsi="BIZ UDゴシック" w:eastAsia="BIZ UDゴシック"/>
          <w:spacing w:val="-11"/>
          <w:lang w:eastAsia="ja-JP"/>
        </w:rPr>
        <w:t>年５</w:t>
      </w:r>
      <w:r>
        <w:rPr>
          <w:rFonts w:ascii="BIZ UDゴシック" w:hAnsi="BIZ UDゴシック" w:eastAsia="BIZ UDゴシック"/>
          <w:spacing w:val="-13"/>
          <w:lang w:eastAsia="ja-JP"/>
        </w:rPr>
        <w:t>月</w:t>
      </w:r>
      <w:r>
        <w:rPr>
          <w:rFonts w:ascii="BIZ UDゴシック" w:hAnsi="BIZ UDゴシック" w:eastAsia="BIZ UDゴシック"/>
          <w:spacing w:val="-11"/>
          <w:lang w:eastAsia="ja-JP"/>
        </w:rPr>
        <w:t>１日</w:t>
      </w:r>
      <w:r>
        <w:rPr>
          <w:rFonts w:ascii="BIZ UDゴシック" w:hAnsi="BIZ UDゴシック" w:eastAsia="BIZ UDゴシック"/>
          <w:spacing w:val="-13"/>
          <w:lang w:eastAsia="ja-JP"/>
        </w:rPr>
        <w:t>以</w:t>
      </w:r>
      <w:r>
        <w:rPr>
          <w:rFonts w:ascii="BIZ UDゴシック" w:hAnsi="BIZ UDゴシック" w:eastAsia="BIZ UDゴシック"/>
          <w:spacing w:val="-11"/>
          <w:lang w:eastAsia="ja-JP"/>
        </w:rPr>
        <w:t>降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契</w:t>
      </w:r>
      <w:r>
        <w:rPr>
          <w:rFonts w:ascii="BIZ UDゴシック" w:hAnsi="BIZ UDゴシック" w:eastAsia="BIZ UDゴシック"/>
          <w:spacing w:val="-13"/>
          <w:lang w:eastAsia="ja-JP"/>
        </w:rPr>
        <w:t>約</w:t>
      </w:r>
      <w:r>
        <w:rPr>
          <w:rFonts w:ascii="BIZ UDゴシック" w:hAnsi="BIZ UDゴシック" w:eastAsia="BIZ UDゴシック"/>
          <w:spacing w:val="-11"/>
          <w:lang w:eastAsia="ja-JP"/>
        </w:rPr>
        <w:t>を締</w:t>
      </w:r>
      <w:r>
        <w:rPr>
          <w:rFonts w:ascii="BIZ UDゴシック" w:hAnsi="BIZ UDゴシック" w:eastAsia="BIZ UDゴシック"/>
          <w:spacing w:val="-13"/>
          <w:lang w:eastAsia="ja-JP"/>
        </w:rPr>
        <w:t>結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spacing w:val="-13"/>
          <w:lang w:eastAsia="ja-JP"/>
        </w:rPr>
        <w:t>工</w:t>
      </w:r>
      <w:r>
        <w:rPr>
          <w:rFonts w:ascii="BIZ UDゴシック" w:hAnsi="BIZ UDゴシック" w:eastAsia="BIZ UDゴシック"/>
          <w:spacing w:val="-11"/>
          <w:lang w:eastAsia="ja-JP"/>
        </w:rPr>
        <w:t>事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適</w:t>
      </w:r>
      <w:r>
        <w:rPr>
          <w:rFonts w:ascii="BIZ UDゴシック" w:hAnsi="BIZ UDゴシック" w:eastAsia="BIZ UDゴシック"/>
          <w:spacing w:val="-13"/>
          <w:lang w:eastAsia="ja-JP"/>
        </w:rPr>
        <w:t>用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　　附　則</w:t>
      </w:r>
    </w:p>
    <w:p>
      <w:pPr>
        <w:pStyle w:val="Style20"/>
        <w:tabs>
          <w:tab w:val="clear" w:pos="720"/>
          <w:tab w:val="left" w:pos="1037" w:leader="none"/>
        </w:tabs>
        <w:ind w:left="0" w:firstLine="229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この</w:t>
      </w:r>
      <w:r>
        <w:rPr>
          <w:rFonts w:ascii="BIZ UDゴシック" w:hAnsi="BIZ UDゴシック" w:eastAsia="BIZ UDゴシック"/>
          <w:spacing w:val="-13"/>
          <w:lang w:eastAsia="ja-JP"/>
        </w:rPr>
        <w:t>要</w:t>
      </w:r>
      <w:r>
        <w:rPr>
          <w:rFonts w:ascii="BIZ UDゴシック" w:hAnsi="BIZ UDゴシック" w:eastAsia="BIZ UDゴシック"/>
          <w:spacing w:val="-11"/>
          <w:lang w:eastAsia="ja-JP"/>
        </w:rPr>
        <w:t>領は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平</w:t>
      </w:r>
      <w:r>
        <w:rPr>
          <w:rFonts w:ascii="BIZ UDゴシック" w:hAnsi="BIZ UDゴシック" w:eastAsia="BIZ UDゴシック"/>
          <w:spacing w:val="-13"/>
          <w:lang w:eastAsia="ja-JP"/>
        </w:rPr>
        <w:t>成</w:t>
      </w:r>
      <w:r>
        <w:rPr>
          <w:rFonts w:ascii="BIZ UDゴシック" w:hAnsi="BIZ UDゴシック" w:eastAsia="BIZ UDゴシック"/>
          <w:spacing w:val="-11"/>
          <w:lang w:eastAsia="ja-JP"/>
        </w:rPr>
        <w:t>２</w:t>
      </w:r>
      <w:r>
        <w:rPr>
          <w:rFonts w:ascii="BIZ UDゴシック" w:hAnsi="BIZ UDゴシック" w:eastAsia="BIZ UDゴシック"/>
          <w:spacing w:val="-13"/>
          <w:lang w:eastAsia="ja-JP"/>
        </w:rPr>
        <w:t>３</w:t>
      </w:r>
      <w:r>
        <w:rPr>
          <w:rFonts w:ascii="BIZ UDゴシック" w:hAnsi="BIZ UDゴシック" w:eastAsia="BIZ UDゴシック"/>
          <w:spacing w:val="-11"/>
          <w:lang w:eastAsia="ja-JP"/>
        </w:rPr>
        <w:t>年１</w:t>
      </w:r>
      <w:r>
        <w:rPr>
          <w:rFonts w:ascii="BIZ UDゴシック" w:hAnsi="BIZ UDゴシック" w:eastAsia="BIZ UDゴシック"/>
          <w:spacing w:val="-13"/>
          <w:lang w:eastAsia="ja-JP"/>
        </w:rPr>
        <w:t>２</w:t>
      </w:r>
      <w:r>
        <w:rPr>
          <w:rFonts w:ascii="BIZ UDゴシック" w:hAnsi="BIZ UDゴシック" w:eastAsia="BIZ UDゴシック"/>
          <w:spacing w:val="-11"/>
          <w:lang w:eastAsia="ja-JP"/>
        </w:rPr>
        <w:t>月４</w:t>
      </w:r>
      <w:r>
        <w:rPr>
          <w:rFonts w:ascii="BIZ UDゴシック" w:hAnsi="BIZ UDゴシック" w:eastAsia="BIZ UDゴシック"/>
          <w:spacing w:val="-13"/>
          <w:lang w:eastAsia="ja-JP"/>
        </w:rPr>
        <w:t>日</w:t>
      </w:r>
      <w:r>
        <w:rPr>
          <w:rFonts w:ascii="BIZ UDゴシック" w:hAnsi="BIZ UDゴシック" w:eastAsia="BIZ UDゴシック"/>
          <w:spacing w:val="-11"/>
          <w:lang w:eastAsia="ja-JP"/>
        </w:rPr>
        <w:t>以</w:t>
      </w:r>
      <w:r>
        <w:rPr>
          <w:rFonts w:ascii="BIZ UDゴシック" w:hAnsi="BIZ UDゴシック" w:eastAsia="BIZ UDゴシック"/>
          <w:spacing w:val="-13"/>
          <w:lang w:eastAsia="ja-JP"/>
        </w:rPr>
        <w:t>降</w:t>
      </w:r>
      <w:r>
        <w:rPr>
          <w:rFonts w:ascii="BIZ UDゴシック" w:hAnsi="BIZ UDゴシック" w:eastAsia="BIZ UDゴシック"/>
          <w:spacing w:val="-11"/>
          <w:lang w:eastAsia="ja-JP"/>
        </w:rPr>
        <w:t>に</w:t>
      </w:r>
      <w:r>
        <w:rPr>
          <w:rFonts w:ascii="BIZ UDゴシック" w:hAnsi="BIZ UDゴシック" w:eastAsia="BIZ UDゴシック"/>
          <w:spacing w:val="-13"/>
          <w:lang w:eastAsia="ja-JP"/>
        </w:rPr>
        <w:t>入</w:t>
      </w:r>
      <w:r>
        <w:rPr>
          <w:rFonts w:ascii="BIZ UDゴシック" w:hAnsi="BIZ UDゴシック" w:eastAsia="BIZ UDゴシック"/>
          <w:spacing w:val="-11"/>
          <w:lang w:eastAsia="ja-JP"/>
        </w:rPr>
        <w:t>札公</w:t>
      </w:r>
      <w:r>
        <w:rPr>
          <w:rFonts w:ascii="BIZ UDゴシック" w:hAnsi="BIZ UDゴシック" w:eastAsia="BIZ UDゴシック"/>
          <w:spacing w:val="-13"/>
          <w:lang w:eastAsia="ja-JP"/>
        </w:rPr>
        <w:t>告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spacing w:val="-13"/>
          <w:lang w:eastAsia="ja-JP"/>
        </w:rPr>
        <w:t>工</w:t>
      </w:r>
      <w:r>
        <w:rPr>
          <w:rFonts w:ascii="BIZ UDゴシック" w:hAnsi="BIZ UDゴシック" w:eastAsia="BIZ UDゴシック"/>
          <w:spacing w:val="-11"/>
          <w:lang w:eastAsia="ja-JP"/>
        </w:rPr>
        <w:t>事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適</w:t>
      </w:r>
      <w:r>
        <w:rPr>
          <w:rFonts w:ascii="BIZ UDゴシック" w:hAnsi="BIZ UDゴシック" w:eastAsia="BIZ UDゴシック"/>
          <w:spacing w:val="-13"/>
          <w:lang w:eastAsia="ja-JP"/>
        </w:rPr>
        <w:t>用</w:t>
      </w:r>
      <w:r>
        <w:rPr>
          <w:rFonts w:ascii="BIZ UDゴシック" w:hAnsi="BIZ UDゴシック" w:eastAsia="BIZ UDゴシック"/>
          <w:spacing w:val="-11"/>
          <w:lang w:eastAsia="ja-JP"/>
        </w:rPr>
        <w:t>する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　　附　則</w:t>
      </w:r>
    </w:p>
    <w:p>
      <w:pPr>
        <w:pStyle w:val="Style20"/>
        <w:ind w:left="0" w:firstLine="229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この</w:t>
      </w:r>
      <w:r>
        <w:rPr>
          <w:rFonts w:ascii="BIZ UDゴシック" w:hAnsi="BIZ UDゴシック" w:eastAsia="BIZ UDゴシック"/>
          <w:spacing w:val="-13"/>
          <w:lang w:eastAsia="ja-JP"/>
        </w:rPr>
        <w:t>要</w:t>
      </w:r>
      <w:r>
        <w:rPr>
          <w:rFonts w:ascii="BIZ UDゴシック" w:hAnsi="BIZ UDゴシック" w:eastAsia="BIZ UDゴシック"/>
          <w:spacing w:val="-11"/>
          <w:lang w:eastAsia="ja-JP"/>
        </w:rPr>
        <w:t>領は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平</w:t>
      </w:r>
      <w:r>
        <w:rPr>
          <w:rFonts w:ascii="BIZ UDゴシック" w:hAnsi="BIZ UDゴシック" w:eastAsia="BIZ UDゴシック"/>
          <w:spacing w:val="-13"/>
          <w:lang w:eastAsia="ja-JP"/>
        </w:rPr>
        <w:t>成</w:t>
      </w:r>
      <w:r>
        <w:rPr>
          <w:rFonts w:ascii="BIZ UDゴシック" w:hAnsi="BIZ UDゴシック" w:eastAsia="BIZ UDゴシック"/>
          <w:spacing w:val="-11"/>
          <w:lang w:eastAsia="ja-JP"/>
        </w:rPr>
        <w:t>２</w:t>
      </w:r>
      <w:r>
        <w:rPr>
          <w:rFonts w:ascii="BIZ UDゴシック" w:hAnsi="BIZ UDゴシック" w:eastAsia="BIZ UDゴシック"/>
          <w:spacing w:val="-13"/>
          <w:lang w:eastAsia="ja-JP"/>
        </w:rPr>
        <w:t>４</w:t>
      </w:r>
      <w:r>
        <w:rPr>
          <w:rFonts w:ascii="BIZ UDゴシック" w:hAnsi="BIZ UDゴシック" w:eastAsia="BIZ UDゴシック"/>
          <w:spacing w:val="-11"/>
          <w:lang w:eastAsia="ja-JP"/>
        </w:rPr>
        <w:t>年９</w:t>
      </w:r>
      <w:r>
        <w:rPr>
          <w:rFonts w:ascii="BIZ UDゴシック" w:hAnsi="BIZ UDゴシック" w:eastAsia="BIZ UDゴシック"/>
          <w:spacing w:val="-13"/>
          <w:lang w:eastAsia="ja-JP"/>
        </w:rPr>
        <w:t>月</w:t>
      </w:r>
      <w:r>
        <w:rPr>
          <w:rFonts w:ascii="BIZ UDゴシック" w:hAnsi="BIZ UDゴシック" w:eastAsia="BIZ UDゴシック"/>
          <w:spacing w:val="-11"/>
          <w:lang w:eastAsia="ja-JP"/>
        </w:rPr>
        <w:t>４日</w:t>
      </w:r>
      <w:r>
        <w:rPr>
          <w:rFonts w:ascii="BIZ UDゴシック" w:hAnsi="BIZ UDゴシック" w:eastAsia="BIZ UDゴシック"/>
          <w:spacing w:val="-13"/>
          <w:lang w:eastAsia="ja-JP"/>
        </w:rPr>
        <w:t>以</w:t>
      </w:r>
      <w:r>
        <w:rPr>
          <w:rFonts w:ascii="BIZ UDゴシック" w:hAnsi="BIZ UDゴシック" w:eastAsia="BIZ UDゴシック"/>
          <w:spacing w:val="-11"/>
          <w:lang w:eastAsia="ja-JP"/>
        </w:rPr>
        <w:t>降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入</w:t>
      </w:r>
      <w:r>
        <w:rPr>
          <w:rFonts w:ascii="BIZ UDゴシック" w:hAnsi="BIZ UDゴシック" w:eastAsia="BIZ UDゴシック"/>
          <w:spacing w:val="-13"/>
          <w:lang w:eastAsia="ja-JP"/>
        </w:rPr>
        <w:t>札</w:t>
      </w:r>
      <w:r>
        <w:rPr>
          <w:rFonts w:ascii="BIZ UDゴシック" w:hAnsi="BIZ UDゴシック" w:eastAsia="BIZ UDゴシック"/>
          <w:spacing w:val="-11"/>
          <w:lang w:eastAsia="ja-JP"/>
        </w:rPr>
        <w:t>公告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る工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に</w:t>
      </w:r>
      <w:r>
        <w:rPr>
          <w:rFonts w:ascii="BIZ UDゴシック" w:hAnsi="BIZ UDゴシック" w:eastAsia="BIZ UDゴシック"/>
          <w:spacing w:val="-13"/>
          <w:lang w:eastAsia="ja-JP"/>
        </w:rPr>
        <w:t>適</w:t>
      </w:r>
      <w:r>
        <w:rPr>
          <w:rFonts w:ascii="BIZ UDゴシック" w:hAnsi="BIZ UDゴシック" w:eastAsia="BIZ UDゴシック"/>
          <w:spacing w:val="-11"/>
          <w:lang w:eastAsia="ja-JP"/>
        </w:rPr>
        <w:t>用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　　附　則</w:t>
      </w:r>
    </w:p>
    <w:p>
      <w:pPr>
        <w:pStyle w:val="Style20"/>
        <w:tabs>
          <w:tab w:val="clear" w:pos="720"/>
          <w:tab w:val="left" w:pos="1037" w:leader="none"/>
        </w:tabs>
        <w:ind w:left="0" w:firstLine="229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この</w:t>
      </w:r>
      <w:r>
        <w:rPr>
          <w:rFonts w:ascii="BIZ UDゴシック" w:hAnsi="BIZ UDゴシック" w:eastAsia="BIZ UDゴシック"/>
          <w:spacing w:val="-13"/>
          <w:lang w:eastAsia="ja-JP"/>
        </w:rPr>
        <w:t>要</w:t>
      </w:r>
      <w:r>
        <w:rPr>
          <w:rFonts w:ascii="BIZ UDゴシック" w:hAnsi="BIZ UDゴシック" w:eastAsia="BIZ UDゴシック"/>
          <w:spacing w:val="-11"/>
          <w:lang w:eastAsia="ja-JP"/>
        </w:rPr>
        <w:t>領は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平</w:t>
      </w:r>
      <w:r>
        <w:rPr>
          <w:rFonts w:ascii="BIZ UDゴシック" w:hAnsi="BIZ UDゴシック" w:eastAsia="BIZ UDゴシック"/>
          <w:spacing w:val="-13"/>
          <w:lang w:eastAsia="ja-JP"/>
        </w:rPr>
        <w:t>成</w:t>
      </w:r>
      <w:r>
        <w:rPr>
          <w:rFonts w:ascii="BIZ UDゴシック" w:hAnsi="BIZ UDゴシック" w:eastAsia="BIZ UDゴシック"/>
          <w:spacing w:val="-11"/>
          <w:lang w:eastAsia="ja-JP"/>
        </w:rPr>
        <w:t>２</w:t>
      </w:r>
      <w:r>
        <w:rPr>
          <w:rFonts w:ascii="BIZ UDゴシック" w:hAnsi="BIZ UDゴシック" w:eastAsia="BIZ UDゴシック"/>
          <w:spacing w:val="-13"/>
          <w:lang w:eastAsia="ja-JP"/>
        </w:rPr>
        <w:t>８</w:t>
      </w:r>
      <w:r>
        <w:rPr>
          <w:rFonts w:ascii="BIZ UDゴシック" w:hAnsi="BIZ UDゴシック" w:eastAsia="BIZ UDゴシック"/>
          <w:spacing w:val="-11"/>
          <w:lang w:eastAsia="ja-JP"/>
        </w:rPr>
        <w:t>年６</w:t>
      </w:r>
      <w:r>
        <w:rPr>
          <w:rFonts w:ascii="BIZ UDゴシック" w:hAnsi="BIZ UDゴシック" w:eastAsia="BIZ UDゴシック"/>
          <w:spacing w:val="-13"/>
          <w:lang w:eastAsia="ja-JP"/>
        </w:rPr>
        <w:t>月</w:t>
      </w:r>
      <w:r>
        <w:rPr>
          <w:rFonts w:ascii="BIZ UDゴシック" w:hAnsi="BIZ UDゴシック" w:eastAsia="BIZ UDゴシック"/>
          <w:spacing w:val="-11"/>
          <w:lang w:eastAsia="ja-JP"/>
        </w:rPr>
        <w:t>１日</w:t>
      </w:r>
      <w:r>
        <w:rPr>
          <w:rFonts w:ascii="BIZ UDゴシック" w:hAnsi="BIZ UDゴシック" w:eastAsia="BIZ UDゴシック"/>
          <w:spacing w:val="-13"/>
          <w:lang w:eastAsia="ja-JP"/>
        </w:rPr>
        <w:t>以</w:t>
      </w:r>
      <w:r>
        <w:rPr>
          <w:rFonts w:ascii="BIZ UDゴシック" w:hAnsi="BIZ UDゴシック" w:eastAsia="BIZ UDゴシック"/>
          <w:spacing w:val="-11"/>
          <w:lang w:eastAsia="ja-JP"/>
        </w:rPr>
        <w:t>降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入</w:t>
      </w:r>
      <w:r>
        <w:rPr>
          <w:rFonts w:ascii="BIZ UDゴシック" w:hAnsi="BIZ UDゴシック" w:eastAsia="BIZ UDゴシック"/>
          <w:spacing w:val="-13"/>
          <w:lang w:eastAsia="ja-JP"/>
        </w:rPr>
        <w:t>札</w:t>
      </w:r>
      <w:r>
        <w:rPr>
          <w:rFonts w:ascii="BIZ UDゴシック" w:hAnsi="BIZ UDゴシック" w:eastAsia="BIZ UDゴシック"/>
          <w:spacing w:val="-11"/>
          <w:lang w:eastAsia="ja-JP"/>
        </w:rPr>
        <w:t>公告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る工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に</w:t>
      </w:r>
      <w:r>
        <w:rPr>
          <w:rFonts w:ascii="BIZ UDゴシック" w:hAnsi="BIZ UDゴシック" w:eastAsia="BIZ UDゴシック"/>
          <w:spacing w:val="-13"/>
          <w:lang w:eastAsia="ja-JP"/>
        </w:rPr>
        <w:t>適</w:t>
      </w:r>
      <w:r>
        <w:rPr>
          <w:rFonts w:ascii="BIZ UDゴシック" w:hAnsi="BIZ UDゴシック" w:eastAsia="BIZ UDゴシック"/>
          <w:spacing w:val="-11"/>
          <w:lang w:eastAsia="ja-JP"/>
        </w:rPr>
        <w:t>用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ind w:left="0" w:firstLine="72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附　則</w:t>
      </w:r>
    </w:p>
    <w:p>
      <w:pPr>
        <w:pStyle w:val="Style20"/>
        <w:tabs>
          <w:tab w:val="clear" w:pos="720"/>
          <w:tab w:val="left" w:pos="1037" w:leader="none"/>
        </w:tabs>
        <w:ind w:left="0" w:firstLine="229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  <w:lang w:eastAsia="ja-JP"/>
        </w:rPr>
        <w:t>この</w:t>
      </w:r>
      <w:r>
        <w:rPr>
          <w:rFonts w:ascii="BIZ UDゴシック" w:hAnsi="BIZ UDゴシック" w:eastAsia="BIZ UDゴシック"/>
          <w:spacing w:val="-13"/>
          <w:lang w:eastAsia="ja-JP"/>
        </w:rPr>
        <w:t>要</w:t>
      </w:r>
      <w:r>
        <w:rPr>
          <w:rFonts w:ascii="BIZ UDゴシック" w:hAnsi="BIZ UDゴシック" w:eastAsia="BIZ UDゴシック"/>
          <w:spacing w:val="-11"/>
          <w:lang w:eastAsia="ja-JP"/>
        </w:rPr>
        <w:t>領は</w:t>
      </w:r>
      <w:r>
        <w:rPr>
          <w:rFonts w:ascii="BIZ UDゴシック" w:hAnsi="BIZ UDゴシック" w:eastAsia="BIZ UDゴシック"/>
          <w:spacing w:val="-13"/>
          <w:lang w:eastAsia="ja-JP"/>
        </w:rPr>
        <w:t>、</w:t>
      </w:r>
      <w:r>
        <w:rPr>
          <w:rFonts w:ascii="BIZ UDゴシック" w:hAnsi="BIZ UDゴシック" w:eastAsia="BIZ UDゴシック"/>
          <w:spacing w:val="-11"/>
          <w:lang w:eastAsia="ja-JP"/>
        </w:rPr>
        <w:t>令和４年４</w:t>
      </w:r>
      <w:r>
        <w:rPr>
          <w:rFonts w:ascii="BIZ UDゴシック" w:hAnsi="BIZ UDゴシック" w:eastAsia="BIZ UDゴシック"/>
          <w:spacing w:val="-13"/>
          <w:lang w:eastAsia="ja-JP"/>
        </w:rPr>
        <w:t>月</w:t>
      </w:r>
      <w:r>
        <w:rPr>
          <w:rFonts w:ascii="BIZ UDゴシック" w:hAnsi="BIZ UDゴシック" w:eastAsia="BIZ UDゴシック"/>
          <w:spacing w:val="-11"/>
          <w:lang w:eastAsia="ja-JP"/>
        </w:rPr>
        <w:t>１日</w:t>
      </w:r>
      <w:r>
        <w:rPr>
          <w:rFonts w:ascii="BIZ UDゴシック" w:hAnsi="BIZ UDゴシック" w:eastAsia="BIZ UDゴシック"/>
          <w:spacing w:val="-13"/>
          <w:lang w:eastAsia="ja-JP"/>
        </w:rPr>
        <w:t>以</w:t>
      </w:r>
      <w:r>
        <w:rPr>
          <w:rFonts w:ascii="BIZ UDゴシック" w:hAnsi="BIZ UDゴシック" w:eastAsia="BIZ UDゴシック"/>
          <w:spacing w:val="-11"/>
          <w:lang w:eastAsia="ja-JP"/>
        </w:rPr>
        <w:t>降</w:t>
      </w:r>
      <w:r>
        <w:rPr>
          <w:rFonts w:ascii="BIZ UDゴシック" w:hAnsi="BIZ UDゴシック" w:eastAsia="BIZ UDゴシック"/>
          <w:spacing w:val="-13"/>
          <w:lang w:eastAsia="ja-JP"/>
        </w:rPr>
        <w:t>に</w:t>
      </w:r>
      <w:r>
        <w:rPr>
          <w:rFonts w:ascii="BIZ UDゴシック" w:hAnsi="BIZ UDゴシック" w:eastAsia="BIZ UDゴシック"/>
          <w:spacing w:val="-11"/>
          <w:lang w:eastAsia="ja-JP"/>
        </w:rPr>
        <w:t>入</w:t>
      </w:r>
      <w:r>
        <w:rPr>
          <w:rFonts w:ascii="BIZ UDゴシック" w:hAnsi="BIZ UDゴシック" w:eastAsia="BIZ UDゴシック"/>
          <w:spacing w:val="-13"/>
          <w:lang w:eastAsia="ja-JP"/>
        </w:rPr>
        <w:t>札</w:t>
      </w:r>
      <w:r>
        <w:rPr>
          <w:rFonts w:ascii="BIZ UDゴシック" w:hAnsi="BIZ UDゴシック" w:eastAsia="BIZ UDゴシック"/>
          <w:spacing w:val="-11"/>
          <w:lang w:eastAsia="ja-JP"/>
        </w:rPr>
        <w:t>公告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る工</w:t>
      </w:r>
      <w:r>
        <w:rPr>
          <w:rFonts w:ascii="BIZ UDゴシック" w:hAnsi="BIZ UDゴシック" w:eastAsia="BIZ UDゴシック"/>
          <w:spacing w:val="-13"/>
          <w:lang w:eastAsia="ja-JP"/>
        </w:rPr>
        <w:t>事</w:t>
      </w:r>
      <w:r>
        <w:rPr>
          <w:rFonts w:ascii="BIZ UDゴシック" w:hAnsi="BIZ UDゴシック" w:eastAsia="BIZ UDゴシック"/>
          <w:spacing w:val="-11"/>
          <w:lang w:eastAsia="ja-JP"/>
        </w:rPr>
        <w:t>に</w:t>
      </w:r>
      <w:r>
        <w:rPr>
          <w:rFonts w:ascii="BIZ UDゴシック" w:hAnsi="BIZ UDゴシック" w:eastAsia="BIZ UDゴシック"/>
          <w:spacing w:val="-13"/>
          <w:lang w:eastAsia="ja-JP"/>
        </w:rPr>
        <w:t>適</w:t>
      </w:r>
      <w:r>
        <w:rPr>
          <w:rFonts w:ascii="BIZ UDゴシック" w:hAnsi="BIZ UDゴシック" w:eastAsia="BIZ UDゴシック"/>
          <w:spacing w:val="-11"/>
          <w:lang w:eastAsia="ja-JP"/>
        </w:rPr>
        <w:t>用</w:t>
      </w:r>
      <w:r>
        <w:rPr>
          <w:rFonts w:ascii="BIZ UDゴシック" w:hAnsi="BIZ UDゴシック" w:eastAsia="BIZ UDゴシック"/>
          <w:spacing w:val="-13"/>
          <w:lang w:eastAsia="ja-JP"/>
        </w:rPr>
        <w:t>す</w:t>
      </w:r>
      <w:r>
        <w:rPr>
          <w:rFonts w:ascii="BIZ UDゴシック" w:hAnsi="BIZ UDゴシック" w:eastAsia="BIZ UDゴシック"/>
          <w:spacing w:val="-11"/>
          <w:lang w:eastAsia="ja-JP"/>
        </w:rPr>
        <w:t>る</w:t>
      </w:r>
      <w:r>
        <w:rPr>
          <w:rFonts w:ascii="BIZ UDゴシック" w:hAnsi="BIZ UDゴシック" w:eastAsia="BIZ UDゴシック"/>
          <w:lang w:eastAsia="ja-JP"/>
        </w:rPr>
        <w:t>。</w:t>
      </w:r>
    </w:p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  <w:lang w:eastAsia="ja-JP"/>
        </w:rPr>
      </w:pPr>
      <w:r>
        <w:rPr>
          <w:rFonts w:eastAsia="BIZ UDゴシック" w:ascii="BIZ UDゴシック" w:hAnsi="BIZ UDゴシック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  <w:r>
        <w:br w:type="page"/>
      </w:r>
    </w:p>
    <w:p>
      <w:pPr>
        <w:pStyle w:val="Style20"/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</w:rPr>
        <w:t>第１</w:t>
      </w:r>
      <w:r>
        <w:rPr>
          <w:rFonts w:ascii="BIZ UDゴシック" w:hAnsi="BIZ UDゴシック" w:eastAsia="BIZ UDゴシック"/>
          <w:spacing w:val="-13"/>
        </w:rPr>
        <w:t>号</w:t>
      </w:r>
      <w:r>
        <w:rPr>
          <w:rFonts w:ascii="BIZ UDゴシック" w:hAnsi="BIZ UDゴシック" w:eastAsia="BIZ UDゴシック"/>
          <w:spacing w:val="-11"/>
        </w:rPr>
        <w:t>様式</w:t>
      </w:r>
      <w:r>
        <w:rPr>
          <w:rFonts w:ascii="BIZ UDゴシック" w:hAnsi="BIZ UDゴシック" w:eastAsia="BIZ UDゴシック"/>
          <w:spacing w:val="-13"/>
        </w:rPr>
        <w:t>（</w:t>
      </w:r>
      <w:r>
        <w:rPr>
          <w:rFonts w:ascii="BIZ UDゴシック" w:hAnsi="BIZ UDゴシック" w:eastAsia="BIZ UDゴシック"/>
          <w:spacing w:val="-11"/>
        </w:rPr>
        <w:t>第</w:t>
      </w:r>
      <w:r>
        <w:rPr>
          <w:rFonts w:ascii="BIZ UDゴシック" w:hAnsi="BIZ UDゴシック" w:eastAsia="BIZ UDゴシック"/>
          <w:spacing w:val="-13"/>
        </w:rPr>
        <w:t>４</w:t>
      </w:r>
      <w:r>
        <w:rPr>
          <w:rFonts w:ascii="BIZ UDゴシック" w:hAnsi="BIZ UDゴシック" w:eastAsia="BIZ UDゴシック"/>
          <w:spacing w:val="-11"/>
        </w:rPr>
        <w:t>条</w:t>
      </w:r>
      <w:r>
        <w:rPr>
          <w:rFonts w:ascii="BIZ UDゴシック" w:hAnsi="BIZ UDゴシック" w:eastAsia="BIZ UDゴシック"/>
          <w:spacing w:val="-13"/>
        </w:rPr>
        <w:t>関</w:t>
      </w:r>
      <w:r>
        <w:rPr>
          <w:rFonts w:ascii="BIZ UDゴシック" w:hAnsi="BIZ UDゴシック" w:eastAsia="BIZ UDゴシック"/>
          <w:spacing w:val="-11"/>
        </w:rPr>
        <w:t>係</w:t>
      </w:r>
      <w:r>
        <w:rPr>
          <w:rFonts w:ascii="BIZ UDゴシック" w:hAnsi="BIZ UDゴシック" w:eastAsia="BIZ UDゴシック"/>
        </w:rPr>
        <w:t>）</w:t>
      </w:r>
    </w:p>
    <w:p>
      <w:pPr>
        <w:pStyle w:val="Normal"/>
        <w:spacing w:lineRule="exact" w:line="20" w:before="2" w:after="0"/>
        <w:rPr>
          <w:rFonts w:ascii="BIZ UDゴシック" w:hAnsi="BIZ UDゴシック" w:eastAsia="BIZ UDゴシック"/>
          <w:sz w:val="4"/>
          <w:szCs w:val="4"/>
        </w:rPr>
      </w:pPr>
      <w:r>
        <w:rPr>
          <w:rFonts w:eastAsia="BIZ UDゴシック" w:ascii="BIZ UDゴシック" w:hAnsi="BIZ UDゴシック"/>
          <w:sz w:val="4"/>
          <w:szCs w:val="4"/>
        </w:rPr>
      </w:r>
    </w:p>
    <w:tbl>
      <w:tblPr>
        <w:tblStyle w:val="TableNormal"/>
        <w:tblW w:w="9416" w:type="dxa"/>
        <w:jc w:val="left"/>
        <w:tblInd w:w="99" w:type="dxa"/>
        <w:tblLayout w:type="fixed"/>
        <w:tblCellMar>
          <w:top w:w="0" w:type="dxa"/>
          <w:left w:w="9" w:type="dxa"/>
          <w:bottom w:w="0" w:type="dxa"/>
          <w:right w:w="9" w:type="dxa"/>
        </w:tblCellMar>
        <w:tblLook w:firstRow="1" w:noVBand="0" w:lastRow="1" w:firstColumn="1" w:lastColumn="1" w:noHBand="0" w:val="01e0"/>
      </w:tblPr>
      <w:tblGrid>
        <w:gridCol w:w="1800"/>
        <w:gridCol w:w="1202"/>
        <w:gridCol w:w="2309"/>
        <w:gridCol w:w="4105"/>
      </w:tblGrid>
      <w:tr>
        <w:trPr>
          <w:trHeight w:val="1735" w:hRule="exact"/>
        </w:trPr>
        <w:tc>
          <w:tcPr>
            <w:tcW w:w="9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539"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現</w:t>
            </w:r>
            <w:r>
              <w:rPr>
                <w:rFonts w:ascii="BIZ UDゴシック" w:hAnsi="BIZ UDゴシック" w:cs="Microsoft JhengHei" w:eastAsia="BIZ UDゴシック"/>
                <w:spacing w:val="-3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場 代</w:t>
            </w:r>
            <w:r>
              <w:rPr>
                <w:rFonts w:ascii="BIZ UDゴシック" w:hAnsi="BIZ UDゴシック" w:cs="Microsoft JhengHei" w:eastAsia="BIZ UDゴシック"/>
                <w:spacing w:val="-2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理</w:t>
            </w:r>
            <w:r>
              <w:rPr>
                <w:rFonts w:ascii="BIZ UDゴシック" w:hAnsi="BIZ UDゴシック" w:cs="Microsoft JhengHei" w:eastAsia="BIZ UDゴシック"/>
                <w:spacing w:val="-3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人</w:t>
            </w:r>
            <w:r>
              <w:rPr>
                <w:rFonts w:ascii="BIZ UDゴシック" w:hAnsi="BIZ UDゴシック" w:cs="Microsoft JhengHei" w:eastAsia="BIZ UDゴシック"/>
                <w:spacing w:val="-2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3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spacing w:val="-3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spacing w:val="1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届</w:t>
            </w:r>
          </w:p>
          <w:p>
            <w:pPr>
              <w:pStyle w:val="TableParagraph"/>
              <w:widowControl w:val="false"/>
              <w:spacing w:lineRule="exact" w:line="190" w:before="10" w:after="0"/>
              <w:jc w:val="left"/>
              <w:rPr>
                <w:rFonts w:ascii="BIZ UDゴシック" w:hAnsi="BIZ UDゴシック" w:eastAsia="BIZ UDゴシック" w:cs=""/>
                <w:kern w:val="0"/>
                <w:sz w:val="19"/>
                <w:szCs w:val="19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9"/>
                <w:szCs w:val="19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1170" w:leader="none"/>
              </w:tabs>
              <w:spacing w:before="0" w:after="0"/>
              <w:ind w:left="251" w:hanging="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旭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ja-JP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市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ja-JP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長</w:t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417" w:leader="none"/>
              </w:tabs>
              <w:spacing w:before="19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417" w:leader="none"/>
              </w:tabs>
              <w:spacing w:before="21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00"/>
                <w:kern w:val="0"/>
                <w:sz w:val="24"/>
                <w:szCs w:val="24"/>
                <w:lang w:val="en-US" w:eastAsia="ja-JP" w:bidi="ar-SA"/>
              </w:rPr>
              <w:t>契約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120"/>
                <w:kern w:val="0"/>
                <w:sz w:val="24"/>
                <w:szCs w:val="24"/>
                <w:lang w:val="en-US" w:eastAsia="ja-JP" w:bidi="ar-SA"/>
              </w:rPr>
              <w:t>請負金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額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3" w:hRule="exact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ind w:left="457" w:right="450" w:hanging="0"/>
              <w:jc w:val="center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1" w:hRule="exact"/>
        </w:trPr>
        <w:tc>
          <w:tcPr>
            <w:tcW w:w="18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ind w:left="457" w:right="450" w:hanging="0"/>
              <w:jc w:val="center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414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1" w:hRule="exact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00" w:before="7" w:after="0"/>
              <w:jc w:val="left"/>
              <w:rPr>
                <w:rFonts w:ascii="BIZ UDゴシック" w:hAnsi="BIZ UDゴシック" w:eastAsia="BIZ UDゴシック" w:cs=""/>
                <w:kern w:val="0"/>
                <w:sz w:val="10"/>
                <w:szCs w:val="1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0"/>
                <w:szCs w:val="1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現場代理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人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706" w:leader="none"/>
              </w:tabs>
              <w:spacing w:before="19" w:after="0"/>
              <w:ind w:left="246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6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1" w:hRule="exact"/>
        </w:trPr>
        <w:tc>
          <w:tcPr>
            <w:tcW w:w="18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706" w:leader="none"/>
              </w:tabs>
              <w:spacing w:before="19" w:after="0"/>
              <w:ind w:left="246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資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格</w:t>
            </w:r>
          </w:p>
        </w:tc>
        <w:tc>
          <w:tcPr>
            <w:tcW w:w="6414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1" w:hRule="exact"/>
        </w:trPr>
        <w:tc>
          <w:tcPr>
            <w:tcW w:w="30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00" w:before="7" w:after="0"/>
              <w:jc w:val="left"/>
              <w:rPr>
                <w:rFonts w:ascii="BIZ UDゴシック" w:hAnsi="BIZ UDゴシック" w:eastAsia="BIZ UDゴシック" w:cs=""/>
                <w:kern w:val="0"/>
                <w:sz w:val="10"/>
                <w:szCs w:val="1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0"/>
                <w:szCs w:val="1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現場代理人の連絡先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ind w:left="20" w:hanging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51"/>
                <w:kern w:val="0"/>
                <w:sz w:val="24"/>
                <w:szCs w:val="24"/>
                <w:lang w:val="en-US" w:eastAsia="ja-JP" w:bidi="ar-SA"/>
              </w:rPr>
              <w:t>（緊急時連絡先</w:t>
            </w:r>
            <w:r>
              <w:rPr>
                <w:rFonts w:ascii="BIZ UDゴシック" w:hAnsi="BIZ UDゴシック" w:cs="Microsoft JhengHei" w:eastAsia="BIZ UDゴシック"/>
                <w:spacing w:val="3"/>
                <w:kern w:val="0"/>
                <w:sz w:val="24"/>
                <w:szCs w:val="24"/>
                <w:lang w:val="en-US" w:eastAsia="ja-JP" w:bidi="ar-SA"/>
              </w:rPr>
              <w:t>）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1" w:hRule="exact"/>
        </w:trPr>
        <w:tc>
          <w:tcPr>
            <w:tcW w:w="300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ind w:left="20" w:hanging="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12"/>
                <w:kern w:val="0"/>
                <w:sz w:val="24"/>
                <w:szCs w:val="24"/>
                <w:lang w:val="en-US" w:eastAsia="ja-JP" w:bidi="ar-SA"/>
              </w:rPr>
              <w:t>（上記以外連絡先）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41" w:hRule="exact"/>
        </w:trPr>
        <w:tc>
          <w:tcPr>
            <w:tcW w:w="9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0" w:before="9" w:after="0"/>
              <w:jc w:val="left"/>
              <w:rPr>
                <w:rFonts w:ascii="BIZ UDゴシック" w:hAnsi="BIZ UDゴシック" w:eastAsia="BIZ UDゴシック" w:cs=""/>
                <w:kern w:val="0"/>
                <w:sz w:val="12"/>
                <w:szCs w:val="12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2"/>
                <w:szCs w:val="12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46" w:leader="none"/>
                <w:tab w:val="left" w:pos="4638" w:leader="none"/>
                <w:tab w:val="left" w:pos="5331" w:leader="none"/>
              </w:tabs>
              <w:spacing w:lineRule="exact" w:line="344" w:before="0" w:after="0"/>
              <w:ind w:left="23" w:right="133" w:firstLine="228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上</w:t>
            </w:r>
            <w:r>
              <w:rPr>
                <w:rFonts w:ascii="BIZ UDゴシック" w:hAnsi="BIZ UDゴシック" w:cs="Microsoft JhengHei" w:eastAsia="BIZ UDゴシック"/>
                <w:spacing w:val="-9"/>
                <w:kern w:val="0"/>
                <w:sz w:val="24"/>
                <w:szCs w:val="24"/>
                <w:lang w:val="en-US" w:eastAsia="ja-JP" w:bidi="ar-SA"/>
              </w:rPr>
              <w:t>記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工事の</w:t>
            </w:r>
            <w:r>
              <w:rPr>
                <w:rFonts w:ascii="BIZ UDゴシック" w:hAnsi="BIZ UDゴシック" w:cs="Microsoft JhengHei" w:eastAsia="BIZ UDゴシック"/>
                <w:spacing w:val="-9"/>
                <w:kern w:val="0"/>
                <w:sz w:val="24"/>
                <w:szCs w:val="24"/>
                <w:lang w:val="en-US" w:eastAsia="ja-JP" w:bidi="ar-SA"/>
              </w:rPr>
              <w:t>現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場代理人は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、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ja-JP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ja-JP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月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ja-JP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日に契</w:t>
            </w:r>
            <w:r>
              <w:rPr>
                <w:rFonts w:ascii="BIZ UDゴシック" w:hAnsi="BIZ UDゴシック" w:cs="Microsoft JhengHei" w:eastAsia="BIZ UDゴシック"/>
                <w:spacing w:val="-9"/>
                <w:kern w:val="0"/>
                <w:sz w:val="24"/>
                <w:szCs w:val="24"/>
                <w:lang w:val="en-US" w:eastAsia="ja-JP" w:bidi="ar-SA"/>
              </w:rPr>
              <w:t>約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を締結した</w:t>
            </w:r>
            <w:r>
              <w:rPr>
                <w:rFonts w:ascii="BIZ UDゴシック" w:hAnsi="BIZ UDゴシック" w:cs="Microsoft JhengHei" w:eastAsia="BIZ UDゴシック"/>
                <w:spacing w:val="-9"/>
                <w:kern w:val="0"/>
                <w:sz w:val="24"/>
                <w:szCs w:val="24"/>
                <w:lang w:val="en-US" w:eastAsia="ja-JP" w:bidi="ar-SA"/>
              </w:rPr>
              <w:t>下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記工事</w:t>
            </w:r>
            <w:r>
              <w:rPr>
                <w:rFonts w:ascii="BIZ UDゴシック" w:hAnsi="BIZ UDゴシック" w:cs="Microsoft JhengHei" w:eastAsia="BIZ UDゴシック"/>
                <w:spacing w:val="-9"/>
                <w:kern w:val="0"/>
                <w:sz w:val="24"/>
                <w:szCs w:val="24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現場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代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理人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と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兼務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す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る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で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届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出ま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す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。</w:t>
            </w:r>
          </w:p>
          <w:p>
            <w:pPr>
              <w:pStyle w:val="TableParagraph"/>
              <w:widowControl w:val="false"/>
              <w:spacing w:lineRule="exact" w:line="260" w:before="8" w:after="0"/>
              <w:jc w:val="left"/>
              <w:rPr>
                <w:rFonts w:ascii="BIZ UDゴシック" w:hAnsi="BIZ UDゴシック" w:eastAsia="BIZ UDゴシック" w:cs=""/>
                <w:kern w:val="0"/>
                <w:sz w:val="26"/>
                <w:szCs w:val="26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6"/>
                <w:szCs w:val="26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19" w:leader="none"/>
                <w:tab w:val="left" w:pos="3006" w:leader="none"/>
              </w:tabs>
              <w:spacing w:before="0" w:after="0"/>
              <w:ind w:left="1631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  <w:p>
            <w:pPr>
              <w:pStyle w:val="TableParagraph"/>
              <w:widowControl w:val="false"/>
              <w:spacing w:lineRule="exact" w:line="140" w:before="9" w:after="0"/>
              <w:jc w:val="left"/>
              <w:rPr>
                <w:rFonts w:ascii="BIZ UDゴシック" w:hAnsi="BIZ UDゴシック" w:eastAsia="BIZ UDゴシック" w:cs="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4"/>
                <w:szCs w:val="14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83" w:leader="none"/>
                <w:tab w:val="left" w:pos="4842" w:leader="none"/>
              </w:tabs>
              <w:spacing w:lineRule="exact" w:line="346" w:before="0" w:after="0"/>
              <w:ind w:left="4381" w:right="4252" w:hanging="1148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受注者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  <w:r>
              <w:rPr>
                <w:rFonts w:ascii="BIZ UDゴシック" w:hAnsi="BIZ UDゴシック" w:cs="Microsoft JhengHei" w:eastAsia="BIZ UDゴシック"/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417" w:leader="none"/>
              </w:tabs>
              <w:spacing w:before="19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ind w:firstLine="24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請 負 金 額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3" w:hRule="exact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ind w:left="457" w:right="450" w:hanging="0"/>
              <w:jc w:val="center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ind w:left="457" w:right="450" w:hanging="0"/>
              <w:jc w:val="center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  <w:lang w:eastAsia="ja-JP"/>
        </w:rPr>
      </w:pPr>
      <w:r>
        <w:rPr>
          <w:rFonts w:eastAsia="BIZ UDゴシック" w:ascii="BIZ UDゴシック" w:hAnsi="BIZ UDゴシック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  <w:r>
        <w:br w:type="page"/>
      </w:r>
    </w:p>
    <w:p>
      <w:pPr>
        <w:pStyle w:val="Style20"/>
        <w:spacing w:lineRule="exact" w:line="372"/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</w:rPr>
        <w:t>第２</w:t>
      </w:r>
      <w:r>
        <w:rPr>
          <w:rFonts w:ascii="BIZ UDゴシック" w:hAnsi="BIZ UDゴシック" w:eastAsia="BIZ UDゴシック"/>
          <w:spacing w:val="-13"/>
        </w:rPr>
        <w:t>号</w:t>
      </w:r>
      <w:r>
        <w:rPr>
          <w:rFonts w:ascii="BIZ UDゴシック" w:hAnsi="BIZ UDゴシック" w:eastAsia="BIZ UDゴシック"/>
          <w:spacing w:val="-11"/>
        </w:rPr>
        <w:t>様式</w:t>
      </w:r>
      <w:r>
        <w:rPr>
          <w:rFonts w:ascii="BIZ UDゴシック" w:hAnsi="BIZ UDゴシック" w:eastAsia="BIZ UDゴシック"/>
          <w:spacing w:val="-13"/>
        </w:rPr>
        <w:t>（</w:t>
      </w:r>
      <w:r>
        <w:rPr>
          <w:rFonts w:ascii="BIZ UDゴシック" w:hAnsi="BIZ UDゴシック" w:eastAsia="BIZ UDゴシック"/>
          <w:spacing w:val="-11"/>
        </w:rPr>
        <w:t>第</w:t>
      </w:r>
      <w:r>
        <w:rPr>
          <w:rFonts w:ascii="BIZ UDゴシック" w:hAnsi="BIZ UDゴシック" w:eastAsia="BIZ UDゴシック"/>
          <w:spacing w:val="-13"/>
        </w:rPr>
        <w:t>６</w:t>
      </w:r>
      <w:r>
        <w:rPr>
          <w:rFonts w:ascii="BIZ UDゴシック" w:hAnsi="BIZ UDゴシック" w:eastAsia="BIZ UDゴシック"/>
          <w:spacing w:val="-11"/>
        </w:rPr>
        <w:t>条</w:t>
      </w:r>
      <w:r>
        <w:rPr>
          <w:rFonts w:ascii="BIZ UDゴシック" w:hAnsi="BIZ UDゴシック" w:eastAsia="BIZ UDゴシック"/>
          <w:spacing w:val="-13"/>
        </w:rPr>
        <w:t>関</w:t>
      </w:r>
      <w:r>
        <w:rPr>
          <w:rFonts w:ascii="BIZ UDゴシック" w:hAnsi="BIZ UDゴシック" w:eastAsia="BIZ UDゴシック"/>
          <w:spacing w:val="-11"/>
        </w:rPr>
        <w:t>係</w:t>
      </w:r>
      <w:r>
        <w:rPr>
          <w:rFonts w:ascii="BIZ UDゴシック" w:hAnsi="BIZ UDゴシック" w:eastAsia="BIZ UDゴシック"/>
        </w:rPr>
        <w:t>）</w:t>
      </w:r>
    </w:p>
    <w:p>
      <w:pPr>
        <w:pStyle w:val="Normal"/>
        <w:spacing w:lineRule="exact" w:line="20" w:before="2" w:after="0"/>
        <w:rPr>
          <w:rFonts w:ascii="BIZ UDゴシック" w:hAnsi="BIZ UDゴシック" w:eastAsia="BIZ UDゴシック"/>
          <w:sz w:val="4"/>
          <w:szCs w:val="4"/>
        </w:rPr>
      </w:pPr>
      <w:r>
        <w:rPr>
          <w:rFonts w:eastAsia="BIZ UDゴシック" w:ascii="BIZ UDゴシック" w:hAnsi="BIZ UDゴシック"/>
          <w:sz w:val="4"/>
          <w:szCs w:val="4"/>
        </w:rPr>
      </w:r>
    </w:p>
    <w:tbl>
      <w:tblPr>
        <w:tblStyle w:val="TableNormal"/>
        <w:tblW w:w="9416" w:type="dxa"/>
        <w:jc w:val="left"/>
        <w:tblInd w:w="99" w:type="dxa"/>
        <w:tblLayout w:type="fixed"/>
        <w:tblCellMar>
          <w:top w:w="0" w:type="dxa"/>
          <w:left w:w="9" w:type="dxa"/>
          <w:bottom w:w="0" w:type="dxa"/>
          <w:right w:w="9" w:type="dxa"/>
        </w:tblCellMar>
        <w:tblLook w:firstRow="1" w:noVBand="0" w:lastRow="1" w:firstColumn="1" w:lastColumn="1" w:noHBand="0" w:val="01e0"/>
      </w:tblPr>
      <w:tblGrid>
        <w:gridCol w:w="1800"/>
        <w:gridCol w:w="1202"/>
        <w:gridCol w:w="6414"/>
      </w:tblGrid>
      <w:tr>
        <w:trPr>
          <w:trHeight w:val="1735" w:hRule="exact"/>
        </w:trPr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539"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現</w:t>
            </w:r>
            <w:r>
              <w:rPr>
                <w:rFonts w:ascii="BIZ UDゴシック" w:hAnsi="BIZ UDゴシック" w:cs="Microsoft JhengHei" w:eastAsia="BIZ UDゴシック"/>
                <w:spacing w:val="-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場</w:t>
            </w:r>
            <w:r>
              <w:rPr>
                <w:rFonts w:ascii="BIZ UDゴシック" w:hAnsi="BIZ UDゴシック" w:cs="Microsoft JhengHei" w:eastAsia="BIZ UDゴシック"/>
                <w:spacing w:val="-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代</w:t>
            </w:r>
            <w:r>
              <w:rPr>
                <w:rFonts w:ascii="BIZ UDゴシック" w:hAnsi="BIZ UDゴシック" w:cs="Microsoft JhengHei" w:eastAsia="BIZ UDゴシック"/>
                <w:spacing w:val="-6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理</w:t>
            </w:r>
            <w:r>
              <w:rPr>
                <w:rFonts w:ascii="BIZ UDゴシック" w:hAnsi="BIZ UDゴシック" w:cs="Microsoft JhengHei" w:eastAsia="BIZ UDゴシック"/>
                <w:spacing w:val="-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人</w:t>
            </w:r>
            <w:r>
              <w:rPr>
                <w:rFonts w:ascii="BIZ UDゴシック" w:hAnsi="BIZ UDゴシック" w:cs="Microsoft JhengHei" w:eastAsia="BIZ UDゴシック"/>
                <w:spacing w:val="-9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9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spacing w:val="-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spacing w:val="-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解</w:t>
            </w:r>
            <w:r>
              <w:rPr>
                <w:rFonts w:ascii="BIZ UDゴシック" w:hAnsi="BIZ UDゴシック" w:cs="Microsoft JhengHei" w:eastAsia="BIZ UDゴシック"/>
                <w:spacing w:val="-6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除</w:t>
            </w:r>
            <w:r>
              <w:rPr>
                <w:rFonts w:ascii="BIZ UDゴシック" w:hAnsi="BIZ UDゴシック" w:cs="Microsoft JhengHei" w:eastAsia="BIZ UDゴシック"/>
                <w:spacing w:val="-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届</w:t>
            </w:r>
          </w:p>
          <w:p>
            <w:pPr>
              <w:pStyle w:val="TableParagraph"/>
              <w:widowControl w:val="false"/>
              <w:spacing w:lineRule="exact" w:line="190" w:before="10" w:after="0"/>
              <w:jc w:val="left"/>
              <w:rPr>
                <w:rFonts w:ascii="BIZ UDゴシック" w:hAnsi="BIZ UDゴシック" w:eastAsia="BIZ UDゴシック" w:cs=""/>
                <w:kern w:val="0"/>
                <w:sz w:val="19"/>
                <w:szCs w:val="19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9"/>
                <w:szCs w:val="19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1170" w:leader="none"/>
              </w:tabs>
              <w:spacing w:before="0" w:after="0"/>
              <w:ind w:left="251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旭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市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長</w:t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417" w:leader="none"/>
              </w:tabs>
              <w:spacing w:before="19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7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7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417" w:leader="none"/>
              </w:tabs>
              <w:spacing w:before="21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00"/>
                <w:kern w:val="0"/>
                <w:sz w:val="24"/>
                <w:szCs w:val="24"/>
                <w:lang w:val="en-US" w:eastAsia="ja-JP" w:bidi="ar-SA"/>
              </w:rPr>
              <w:t>契約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日</w:t>
            </w:r>
          </w:p>
        </w:tc>
        <w:tc>
          <w:tcPr>
            <w:tcW w:w="7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120"/>
                <w:kern w:val="0"/>
                <w:sz w:val="24"/>
                <w:szCs w:val="24"/>
                <w:lang w:val="en-US" w:eastAsia="ja-JP" w:bidi="ar-SA"/>
              </w:rPr>
              <w:t>請負金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額</w:t>
            </w:r>
          </w:p>
        </w:tc>
        <w:tc>
          <w:tcPr>
            <w:tcW w:w="7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3" w:hRule="exact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ind w:left="457" w:right="450" w:hanging="0"/>
              <w:jc w:val="center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1" w:hRule="exact"/>
        </w:trPr>
        <w:tc>
          <w:tcPr>
            <w:tcW w:w="18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ind w:left="457" w:right="450" w:hanging="0"/>
              <w:jc w:val="center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1" w:hRule="exact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00" w:before="7" w:after="0"/>
              <w:jc w:val="left"/>
              <w:rPr>
                <w:rFonts w:ascii="BIZ UDゴシック" w:hAnsi="BIZ UDゴシック" w:eastAsia="BIZ UDゴシック" w:cs=""/>
                <w:kern w:val="0"/>
                <w:sz w:val="10"/>
                <w:szCs w:val="1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0"/>
                <w:szCs w:val="1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現場代理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人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706" w:leader="none"/>
              </w:tabs>
              <w:spacing w:before="19" w:after="0"/>
              <w:ind w:left="246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1" w:hRule="exact"/>
        </w:trPr>
        <w:tc>
          <w:tcPr>
            <w:tcW w:w="18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706" w:leader="none"/>
              </w:tabs>
              <w:spacing w:before="19" w:after="0"/>
              <w:ind w:left="246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資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格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41" w:hRule="exact"/>
        </w:trPr>
        <w:tc>
          <w:tcPr>
            <w:tcW w:w="9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0" w:before="10" w:after="0"/>
              <w:jc w:val="left"/>
              <w:rPr>
                <w:rFonts w:ascii="BIZ UDゴシック" w:hAnsi="BIZ UDゴシック" w:eastAsia="BIZ UDゴシック" w:cs=""/>
                <w:kern w:val="0"/>
                <w:sz w:val="24"/>
                <w:szCs w:val="24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4"/>
                <w:szCs w:val="24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19" w:leader="none"/>
                <w:tab w:val="left" w:pos="3006" w:leader="none"/>
              </w:tabs>
              <w:spacing w:lineRule="auto" w:line="398" w:before="0" w:after="0"/>
              <w:ind w:left="1631" w:right="416" w:hanging="138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上記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事の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現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場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代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理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人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は、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下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記工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現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場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代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理人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と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の兼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を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解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除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す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るの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で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届出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ま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す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。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  <w:p>
            <w:pPr>
              <w:pStyle w:val="TableParagraph"/>
              <w:widowControl w:val="false"/>
              <w:spacing w:lineRule="exact" w:line="130" w:before="9" w:after="0"/>
              <w:jc w:val="left"/>
              <w:rPr>
                <w:rFonts w:ascii="BIZ UDゴシック" w:hAnsi="BIZ UDゴシック" w:eastAsia="BIZ UDゴシック" w:cs="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3"/>
                <w:szCs w:val="13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83" w:leader="none"/>
                <w:tab w:val="left" w:pos="4842" w:leader="none"/>
              </w:tabs>
              <w:spacing w:lineRule="exact" w:line="344" w:before="0" w:after="0"/>
              <w:ind w:left="4381" w:right="4309" w:hanging="1148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受注者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  <w:r>
              <w:rPr>
                <w:rFonts w:ascii="BIZ UDゴシック" w:hAnsi="BIZ UDゴシック" w:cs="Microsoft JhengHei" w:eastAsia="BIZ UDゴシック"/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417" w:leader="none"/>
              </w:tabs>
              <w:spacing w:before="19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spacing w:val="30"/>
                <w:kern w:val="0"/>
                <w:sz w:val="24"/>
                <w:szCs w:val="24"/>
                <w:lang w:val="en-US" w:eastAsia="ja-JP" w:bidi="ar-SA"/>
              </w:rPr>
              <w:t>　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7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7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ind w:firstLine="24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請 負 金 額</w:t>
            </w:r>
          </w:p>
        </w:tc>
        <w:tc>
          <w:tcPr>
            <w:tcW w:w="7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3" w:hRule="exact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ind w:left="457" w:right="450" w:hanging="0"/>
              <w:jc w:val="center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Microsoft JhengHei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86" w:hRule="exact"/>
        </w:trPr>
        <w:tc>
          <w:tcPr>
            <w:tcW w:w="18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1" w:after="0"/>
              <w:ind w:left="457" w:right="450" w:hanging="0"/>
              <w:jc w:val="center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  <w:lang w:eastAsia="ja-JP"/>
        </w:rPr>
      </w:pPr>
      <w:r>
        <w:rPr>
          <w:rFonts w:eastAsia="BIZ UDゴシック" w:ascii="BIZ UDゴシック" w:hAnsi="BIZ UDゴシック"/>
          <w:lang w:eastAsia="ja-JP"/>
        </w:rPr>
      </w:r>
    </w:p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  <w:lang w:eastAsia="ja-JP"/>
        </w:rPr>
      </w:pPr>
      <w:r>
        <w:rPr>
          <w:rFonts w:eastAsia="BIZ UDゴシック" w:ascii="BIZ UDゴシック" w:hAnsi="BIZ UDゴシック"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  <w:r>
        <w:br w:type="page"/>
      </w:r>
    </w:p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</w:rPr>
        <w:t>第</w:t>
      </w:r>
      <w:r>
        <w:rPr>
          <w:rFonts w:ascii="BIZ UDゴシック" w:hAnsi="BIZ UDゴシック" w:eastAsia="BIZ UDゴシック"/>
          <w:spacing w:val="-11"/>
          <w:lang w:eastAsia="ja-JP"/>
        </w:rPr>
        <w:t>３</w:t>
      </w:r>
      <w:r>
        <w:rPr>
          <w:rFonts w:ascii="BIZ UDゴシック" w:hAnsi="BIZ UDゴシック" w:eastAsia="BIZ UDゴシック"/>
          <w:spacing w:val="-13"/>
        </w:rPr>
        <w:t>号</w:t>
      </w:r>
      <w:r>
        <w:rPr>
          <w:rFonts w:ascii="BIZ UDゴシック" w:hAnsi="BIZ UDゴシック" w:eastAsia="BIZ UDゴシック"/>
          <w:spacing w:val="-11"/>
        </w:rPr>
        <w:t>様式</w:t>
      </w:r>
      <w:r>
        <w:rPr>
          <w:rFonts w:ascii="BIZ UDゴシック" w:hAnsi="BIZ UDゴシック" w:eastAsia="BIZ UDゴシック"/>
          <w:spacing w:val="-13"/>
        </w:rPr>
        <w:t>（</w:t>
      </w:r>
      <w:r>
        <w:rPr>
          <w:rFonts w:ascii="BIZ UDゴシック" w:hAnsi="BIZ UDゴシック" w:eastAsia="BIZ UDゴシック"/>
          <w:spacing w:val="-11"/>
        </w:rPr>
        <w:t>第</w:t>
      </w:r>
      <w:r>
        <w:rPr>
          <w:rFonts w:ascii="BIZ UDゴシック" w:hAnsi="BIZ UDゴシック" w:eastAsia="BIZ UDゴシック"/>
          <w:spacing w:val="-13"/>
          <w:lang w:eastAsia="ja-JP"/>
        </w:rPr>
        <w:t>８</w:t>
      </w:r>
      <w:r>
        <w:rPr>
          <w:rFonts w:ascii="BIZ UDゴシック" w:hAnsi="BIZ UDゴシック" w:eastAsia="BIZ UDゴシック"/>
          <w:spacing w:val="-11"/>
        </w:rPr>
        <w:t>条</w:t>
      </w:r>
      <w:r>
        <w:rPr>
          <w:rFonts w:ascii="BIZ UDゴシック" w:hAnsi="BIZ UDゴシック" w:eastAsia="BIZ UDゴシック"/>
          <w:spacing w:val="-13"/>
        </w:rPr>
        <w:t>関</w:t>
      </w:r>
      <w:r>
        <w:rPr>
          <w:rFonts w:ascii="BIZ UDゴシック" w:hAnsi="BIZ UDゴシック" w:eastAsia="BIZ UDゴシック"/>
          <w:spacing w:val="-11"/>
        </w:rPr>
        <w:t>係</w:t>
      </w:r>
      <w:r>
        <w:rPr>
          <w:rFonts w:ascii="BIZ UDゴシック" w:hAnsi="BIZ UDゴシック" w:eastAsia="BIZ UDゴシック"/>
        </w:rPr>
        <w:t>）</w:t>
      </w:r>
    </w:p>
    <w:tbl>
      <w:tblPr>
        <w:tblStyle w:val="TableNormal"/>
        <w:tblW w:w="9416" w:type="dxa"/>
        <w:jc w:val="left"/>
        <w:tblInd w:w="92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415"/>
        <w:gridCol w:w="2358"/>
        <w:gridCol w:w="385"/>
        <w:gridCol w:w="2309"/>
        <w:gridCol w:w="3948"/>
      </w:tblGrid>
      <w:tr>
        <w:trPr>
          <w:trHeight w:val="3434" w:hRule="exact"/>
        </w:trPr>
        <w:tc>
          <w:tcPr>
            <w:tcW w:w="94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536"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災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害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復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旧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spacing w:val="14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に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係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る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spacing w:val="15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状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況</w:t>
            </w:r>
            <w:r>
              <w:rPr>
                <w:rFonts w:ascii="BIZ UDゴシック" w:hAnsi="BIZ UDゴシック" w:cs="Microsoft JhengHei" w:eastAsia="BIZ UDゴシック"/>
                <w:spacing w:val="15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届</w:t>
            </w:r>
          </w:p>
          <w:p>
            <w:pPr>
              <w:pStyle w:val="TableParagraph"/>
              <w:widowControl w:val="false"/>
              <w:spacing w:lineRule="exact" w:line="130" w:before="3" w:after="0"/>
              <w:jc w:val="left"/>
              <w:rPr>
                <w:rFonts w:ascii="BIZ UDゴシック" w:hAnsi="BIZ UDゴシック" w:eastAsia="BIZ UDゴシック" w:cs=""/>
                <w:kern w:val="0"/>
                <w:sz w:val="13"/>
                <w:szCs w:val="13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3"/>
                <w:szCs w:val="13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04" w:leader="none"/>
                <w:tab w:val="left" w:pos="1162" w:leader="none"/>
                <w:tab w:val="left" w:pos="7995" w:leader="none"/>
                <w:tab w:val="left" w:pos="8682" w:leader="none"/>
              </w:tabs>
              <w:spacing w:lineRule="exact" w:line="344" w:before="0" w:after="0"/>
              <w:ind w:left="243" w:right="462" w:firstLine="7063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日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旭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市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長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76" w:leader="none"/>
                <w:tab w:val="left" w:pos="4834" w:leader="none"/>
              </w:tabs>
              <w:spacing w:lineRule="exact" w:line="344" w:before="1" w:after="0"/>
              <w:ind w:left="4374" w:right="4309" w:hanging="1148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受注者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  <w:r>
              <w:rPr>
                <w:rFonts w:ascii="BIZ UDゴシック" w:hAnsi="BIZ UDゴシック" w:cs="Microsoft JhengHei" w:eastAsia="BIZ UDゴシック"/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  <w:p>
            <w:pPr>
              <w:pStyle w:val="TableParagraph"/>
              <w:widowControl w:val="false"/>
              <w:spacing w:lineRule="exact" w:line="260" w:before="8" w:after="0"/>
              <w:jc w:val="left"/>
              <w:rPr>
                <w:rFonts w:ascii="BIZ UDゴシック" w:hAnsi="BIZ UDゴシック" w:eastAsia="BIZ UDゴシック" w:cs="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6"/>
                <w:szCs w:val="2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3" w:hanging="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下記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とお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り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、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現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場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代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理人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兼務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状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況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を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届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出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ます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。</w:t>
            </w:r>
          </w:p>
        </w:tc>
      </w:tr>
      <w:tr>
        <w:trPr>
          <w:trHeight w:val="548" w:hRule="exact"/>
        </w:trPr>
        <w:tc>
          <w:tcPr>
            <w:tcW w:w="31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410" w:before="0" w:after="0"/>
              <w:ind w:left="483" w:hanging="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4"/>
                <w:kern w:val="0"/>
                <w:sz w:val="24"/>
                <w:szCs w:val="24"/>
                <w:lang w:val="en-US" w:eastAsia="ja-JP" w:bidi="ar-SA"/>
              </w:rPr>
              <w:t>現場代理人の氏</w:t>
            </w:r>
            <w:r>
              <w:rPr>
                <w:rFonts w:ascii="BIZ UDゴシック" w:hAnsi="BIZ UDゴシック" w:cs="Microsoft JhengHei" w:eastAsia="BIZ UDゴシック"/>
                <w:spacing w:val="3"/>
                <w:kern w:val="0"/>
                <w:sz w:val="24"/>
                <w:szCs w:val="24"/>
                <w:lang w:val="en-US" w:eastAsia="ja-JP" w:bidi="ar-SA"/>
              </w:rPr>
              <w:t>名</w:t>
            </w:r>
          </w:p>
        </w:tc>
        <w:tc>
          <w:tcPr>
            <w:tcW w:w="6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35" w:hRule="exact"/>
        </w:trPr>
        <w:tc>
          <w:tcPr>
            <w:tcW w:w="315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現場代理人の連絡先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ind w:left="20" w:hanging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51"/>
                <w:kern w:val="0"/>
                <w:sz w:val="24"/>
                <w:szCs w:val="24"/>
                <w:lang w:val="en-US" w:eastAsia="ja-JP" w:bidi="ar-SA"/>
              </w:rPr>
              <w:t>（緊急時連絡先</w:t>
            </w:r>
            <w:r>
              <w:rPr>
                <w:rFonts w:ascii="BIZ UDゴシック" w:hAnsi="BIZ UDゴシック" w:cs="Microsoft JhengHei" w:eastAsia="BIZ UDゴシック"/>
                <w:spacing w:val="3"/>
                <w:kern w:val="0"/>
                <w:sz w:val="24"/>
                <w:szCs w:val="24"/>
                <w:lang w:val="en-US" w:eastAsia="ja-JP" w:bidi="ar-SA"/>
              </w:rPr>
              <w:t>）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3" w:hRule="exact"/>
        </w:trPr>
        <w:tc>
          <w:tcPr>
            <w:tcW w:w="3158" w:type="dxa"/>
            <w:gridSpan w:val="3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ind w:left="20" w:hanging="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12"/>
                <w:kern w:val="0"/>
                <w:sz w:val="24"/>
                <w:szCs w:val="24"/>
                <w:lang w:val="en-US" w:eastAsia="ja-JP" w:bidi="ar-SA"/>
              </w:rPr>
              <w:t>（上記以外連絡先）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4" w:hRule="exact"/>
        </w:trPr>
        <w:tc>
          <w:tcPr>
            <w:tcW w:w="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80" w:before="18" w:after="0"/>
              <w:jc w:val="left"/>
              <w:rPr>
                <w:rFonts w:ascii="BIZ UDゴシック" w:hAnsi="BIZ UDゴシック" w:eastAsia="BIZ UDゴシック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196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事</w:t>
            </w:r>
          </w:p>
          <w:p>
            <w:pPr>
              <w:pStyle w:val="TableParagraph"/>
              <w:widowControl w:val="false"/>
              <w:spacing w:lineRule="exact" w:line="353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①</w:t>
            </w:r>
          </w:p>
        </w:tc>
        <w:tc>
          <w:tcPr>
            <w:tcW w:w="27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9" w:leader="none"/>
                <w:tab w:val="left" w:pos="2132" w:leader="none"/>
              </w:tabs>
              <w:spacing w:lineRule="exact" w:line="372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6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0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  <w:tab w:val="left" w:pos="1544" w:leader="none"/>
                <w:tab w:val="left" w:pos="2132" w:leader="none"/>
              </w:tabs>
              <w:spacing w:lineRule="exact" w:line="377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6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8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9" w:leader="none"/>
                <w:tab w:val="left" w:pos="213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6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0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  <w:tab w:val="left" w:pos="1544" w:leader="none"/>
                <w:tab w:val="left" w:pos="213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負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額</w:t>
            </w:r>
          </w:p>
        </w:tc>
        <w:tc>
          <w:tcPr>
            <w:tcW w:w="6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  <w:tab w:val="left" w:pos="1287" w:leader="none"/>
                <w:tab w:val="left" w:pos="1748" w:leader="none"/>
              </w:tabs>
              <w:spacing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71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2" w:hRule="exact"/>
        </w:trPr>
        <w:tc>
          <w:tcPr>
            <w:tcW w:w="41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8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71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257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4" w:hRule="exact"/>
        </w:trPr>
        <w:tc>
          <w:tcPr>
            <w:tcW w:w="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80" w:before="11" w:after="0"/>
              <w:jc w:val="left"/>
              <w:rPr>
                <w:rFonts w:ascii="BIZ UDゴシック" w:hAnsi="BIZ UDゴシック" w:eastAsia="BIZ UDゴシック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196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事</w:t>
            </w:r>
          </w:p>
          <w:p>
            <w:pPr>
              <w:pStyle w:val="TableParagraph"/>
              <w:widowControl w:val="false"/>
              <w:spacing w:lineRule="exact" w:line="356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②</w:t>
            </w:r>
          </w:p>
        </w:tc>
        <w:tc>
          <w:tcPr>
            <w:tcW w:w="27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9" w:leader="none"/>
                <w:tab w:val="left" w:pos="213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6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  <w:tab w:val="left" w:pos="1544" w:leader="none"/>
                <w:tab w:val="left" w:pos="213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6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9" w:leader="none"/>
                <w:tab w:val="left" w:pos="213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  <w:tab w:val="left" w:pos="1544" w:leader="none"/>
                <w:tab w:val="left" w:pos="213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負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額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  <w:tab w:val="left" w:pos="1287" w:leader="none"/>
                <w:tab w:val="left" w:pos="1748" w:leader="none"/>
              </w:tabs>
              <w:spacing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71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6" w:hRule="exact"/>
        </w:trPr>
        <w:tc>
          <w:tcPr>
            <w:tcW w:w="41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8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71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2" w:hRule="exact"/>
        </w:trPr>
        <w:tc>
          <w:tcPr>
            <w:tcW w:w="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80" w:before="11" w:after="0"/>
              <w:jc w:val="left"/>
              <w:rPr>
                <w:rFonts w:ascii="BIZ UDゴシック" w:hAnsi="BIZ UDゴシック" w:eastAsia="BIZ UDゴシック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196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事</w:t>
            </w:r>
          </w:p>
          <w:p>
            <w:pPr>
              <w:pStyle w:val="TableParagraph"/>
              <w:widowControl w:val="false"/>
              <w:spacing w:lineRule="exact" w:line="353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③</w:t>
            </w:r>
          </w:p>
        </w:tc>
        <w:tc>
          <w:tcPr>
            <w:tcW w:w="27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9" w:leader="none"/>
                <w:tab w:val="left" w:pos="2132" w:leader="none"/>
              </w:tabs>
              <w:spacing w:lineRule="exact" w:line="372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6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6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  <w:tab w:val="left" w:pos="1544" w:leader="none"/>
                <w:tab w:val="left" w:pos="213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9" w:leader="none"/>
                <w:tab w:val="left" w:pos="213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  <w:tab w:val="left" w:pos="1544" w:leader="none"/>
                <w:tab w:val="left" w:pos="213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負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額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6" w:hRule="exact"/>
        </w:trPr>
        <w:tc>
          <w:tcPr>
            <w:tcW w:w="415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824" w:leader="none"/>
                <w:tab w:val="left" w:pos="1287" w:leader="none"/>
                <w:tab w:val="left" w:pos="1748" w:leader="none"/>
              </w:tabs>
              <w:spacing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71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5" w:hRule="exact"/>
        </w:trPr>
        <w:tc>
          <w:tcPr>
            <w:tcW w:w="41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8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71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  <w:strike/>
          <w:lang w:eastAsia="ja-JP"/>
        </w:rPr>
      </w:pPr>
      <w:r>
        <w:rPr>
          <w:rFonts w:eastAsia="BIZ UDゴシック" w:ascii="BIZ UDゴシック" w:hAnsi="BIZ UDゴシック"/>
          <w:strike/>
          <w:lang w:eastAsia="ja-JP"/>
        </w:rPr>
      </w:r>
    </w:p>
    <w:p>
      <w:pPr>
        <w:pStyle w:val="Normal"/>
        <w:rPr>
          <w:rFonts w:ascii="BIZ UDゴシック" w:hAnsi="BIZ UDゴシック" w:eastAsia="BIZ UDゴシック"/>
          <w:sz w:val="24"/>
          <w:szCs w:val="24"/>
          <w:lang w:eastAsia="ja-JP"/>
        </w:rPr>
      </w:pPr>
      <w:r>
        <w:rPr>
          <w:rFonts w:eastAsia="BIZ UDゴシック" w:ascii="BIZ UDゴシック" w:hAnsi="BIZ UDゴシック"/>
          <w:sz w:val="24"/>
          <w:szCs w:val="24"/>
          <w:lang w:eastAsia="ja-JP"/>
        </w:rPr>
      </w:r>
      <w:r>
        <w:br w:type="page"/>
      </w:r>
    </w:p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1"/>
        </w:rPr>
        <w:t>第</w:t>
      </w:r>
      <w:r>
        <w:rPr>
          <w:rFonts w:ascii="BIZ UDゴシック" w:hAnsi="BIZ UDゴシック" w:eastAsia="BIZ UDゴシック"/>
          <w:spacing w:val="-11"/>
          <w:lang w:eastAsia="ja-JP"/>
        </w:rPr>
        <w:t>４</w:t>
      </w:r>
      <w:r>
        <w:rPr>
          <w:rFonts w:ascii="BIZ UDゴシック" w:hAnsi="BIZ UDゴシック" w:eastAsia="BIZ UDゴシック"/>
          <w:spacing w:val="-13"/>
        </w:rPr>
        <w:t>号</w:t>
      </w:r>
      <w:r>
        <w:rPr>
          <w:rFonts w:ascii="BIZ UDゴシック" w:hAnsi="BIZ UDゴシック" w:eastAsia="BIZ UDゴシック"/>
          <w:spacing w:val="-11"/>
        </w:rPr>
        <w:t>様式</w:t>
      </w:r>
      <w:r>
        <w:rPr>
          <w:rFonts w:ascii="BIZ UDゴシック" w:hAnsi="BIZ UDゴシック" w:eastAsia="BIZ UDゴシック"/>
          <w:spacing w:val="-13"/>
        </w:rPr>
        <w:t>（</w:t>
      </w:r>
      <w:r>
        <w:rPr>
          <w:rFonts w:ascii="BIZ UDゴシック" w:hAnsi="BIZ UDゴシック" w:eastAsia="BIZ UDゴシック"/>
          <w:spacing w:val="-11"/>
        </w:rPr>
        <w:t>第</w:t>
      </w:r>
      <w:r>
        <w:rPr>
          <w:rFonts w:ascii="BIZ UDゴシック" w:hAnsi="BIZ UDゴシック" w:eastAsia="BIZ UDゴシック"/>
          <w:spacing w:val="-13"/>
          <w:lang w:eastAsia="ja-JP"/>
        </w:rPr>
        <w:t>８</w:t>
      </w:r>
      <w:r>
        <w:rPr>
          <w:rFonts w:ascii="BIZ UDゴシック" w:hAnsi="BIZ UDゴシック" w:eastAsia="BIZ UDゴシック"/>
          <w:spacing w:val="-11"/>
        </w:rPr>
        <w:t>条</w:t>
      </w:r>
      <w:r>
        <w:rPr>
          <w:rFonts w:ascii="BIZ UDゴシック" w:hAnsi="BIZ UDゴシック" w:eastAsia="BIZ UDゴシック"/>
          <w:spacing w:val="-13"/>
        </w:rPr>
        <w:t>関</w:t>
      </w:r>
      <w:r>
        <w:rPr>
          <w:rFonts w:ascii="BIZ UDゴシック" w:hAnsi="BIZ UDゴシック" w:eastAsia="BIZ UDゴシック"/>
          <w:spacing w:val="-11"/>
        </w:rPr>
        <w:t>係</w:t>
      </w:r>
      <w:r>
        <w:rPr>
          <w:rFonts w:ascii="BIZ UDゴシック" w:hAnsi="BIZ UDゴシック" w:eastAsia="BIZ UDゴシック"/>
        </w:rPr>
        <w:t>）</w:t>
      </w:r>
    </w:p>
    <w:tbl>
      <w:tblPr>
        <w:tblStyle w:val="TableNormal"/>
        <w:tblW w:w="9403" w:type="dxa"/>
        <w:jc w:val="left"/>
        <w:tblInd w:w="92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414"/>
        <w:gridCol w:w="2310"/>
        <w:gridCol w:w="372"/>
        <w:gridCol w:w="2308"/>
        <w:gridCol w:w="3998"/>
      </w:tblGrid>
      <w:tr>
        <w:trPr>
          <w:trHeight w:val="3434" w:hRule="exact"/>
        </w:trPr>
        <w:tc>
          <w:tcPr>
            <w:tcW w:w="94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536"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災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害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復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旧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spacing w:val="14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に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係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る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spacing w:val="15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spacing w:val="18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解</w:t>
            </w:r>
            <w:r>
              <w:rPr>
                <w:rFonts w:ascii="BIZ UDゴシック" w:hAnsi="BIZ UDゴシック" w:cs="Microsoft JhengHei" w:eastAsia="BIZ UDゴシック"/>
                <w:spacing w:val="17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除</w:t>
            </w:r>
            <w:r>
              <w:rPr>
                <w:rFonts w:ascii="BIZ UDゴシック" w:hAnsi="BIZ UDゴシック" w:cs="Microsoft JhengHei" w:eastAsia="BIZ UDゴシック"/>
                <w:spacing w:val="15"/>
                <w:kern w:val="0"/>
                <w:sz w:val="32"/>
                <w:szCs w:val="32"/>
                <w:lang w:val="en-US" w:eastAsia="ja-JP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32"/>
                <w:szCs w:val="32"/>
                <w:lang w:val="en-US" w:eastAsia="ja-JP" w:bidi="ar-SA"/>
              </w:rPr>
              <w:t>届</w:t>
            </w:r>
          </w:p>
          <w:p>
            <w:pPr>
              <w:pStyle w:val="TableParagraph"/>
              <w:widowControl w:val="false"/>
              <w:spacing w:lineRule="exact" w:line="130" w:before="3" w:after="0"/>
              <w:jc w:val="left"/>
              <w:rPr>
                <w:rFonts w:ascii="BIZ UDゴシック" w:hAnsi="BIZ UDゴシック" w:eastAsia="BIZ UDゴシック" w:cs=""/>
                <w:kern w:val="0"/>
                <w:sz w:val="13"/>
                <w:szCs w:val="13"/>
                <w:lang w:val="en-US" w:eastAsia="ja-JP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13"/>
                <w:szCs w:val="13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04" w:leader="none"/>
                <w:tab w:val="left" w:pos="1162" w:leader="none"/>
                <w:tab w:val="left" w:pos="7995" w:leader="none"/>
                <w:tab w:val="left" w:pos="8682" w:leader="none"/>
              </w:tabs>
              <w:spacing w:lineRule="exact" w:line="344" w:before="0" w:after="0"/>
              <w:ind w:left="243" w:right="450" w:firstLine="7063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日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旭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市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長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76" w:leader="none"/>
                <w:tab w:val="left" w:pos="4834" w:leader="none"/>
              </w:tabs>
              <w:spacing w:lineRule="exact" w:line="344" w:before="1" w:after="0"/>
              <w:ind w:left="4374" w:right="4297" w:hanging="1148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受注者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  <w:r>
              <w:rPr>
                <w:rFonts w:ascii="BIZ UDゴシック" w:hAnsi="BIZ UDゴシック" w:cs="Microsoft JhengHei" w:eastAsia="BIZ UDゴシック"/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氏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  <w:p>
            <w:pPr>
              <w:pStyle w:val="TableParagraph"/>
              <w:widowControl w:val="false"/>
              <w:spacing w:lineRule="exact" w:line="260" w:before="8" w:after="0"/>
              <w:jc w:val="left"/>
              <w:rPr>
                <w:rFonts w:ascii="BIZ UDゴシック" w:hAnsi="BIZ UDゴシック" w:eastAsia="BIZ UDゴシック" w:cs="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6"/>
                <w:szCs w:val="2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3" w:hanging="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下記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兼務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事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う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ち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、兼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工事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u w:val="single" w:color="000000"/>
                <w:lang w:val="en-US" w:eastAsia="ja-JP" w:bidi="ar-SA"/>
              </w:rPr>
              <w:t>　　　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に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つ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い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て、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務を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解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除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す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る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の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で届</w:t>
            </w:r>
            <w:r>
              <w:rPr>
                <w:rFonts w:ascii="BIZ UDゴシック" w:hAnsi="BIZ UDゴシック" w:cs="Microsoft JhengHei" w:eastAsia="BIZ UDゴシック"/>
                <w:spacing w:val="-13"/>
                <w:kern w:val="0"/>
                <w:sz w:val="24"/>
                <w:szCs w:val="24"/>
                <w:lang w:val="en-US" w:eastAsia="ja-JP" w:bidi="ar-SA"/>
              </w:rPr>
              <w:t>出</w:t>
            </w:r>
            <w:r>
              <w:rPr>
                <w:rFonts w:ascii="BIZ UDゴシック" w:hAnsi="BIZ UDゴシック" w:cs="Microsoft JhengHei" w:eastAsia="BIZ UDゴシック"/>
                <w:spacing w:val="-11"/>
                <w:kern w:val="0"/>
                <w:sz w:val="24"/>
                <w:szCs w:val="24"/>
                <w:lang w:val="en-US" w:eastAsia="ja-JP" w:bidi="ar-SA"/>
              </w:rPr>
              <w:t>ます</w:t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。</w:t>
            </w:r>
          </w:p>
        </w:tc>
      </w:tr>
      <w:tr>
        <w:trPr>
          <w:trHeight w:val="548" w:hRule="exact"/>
        </w:trPr>
        <w:tc>
          <w:tcPr>
            <w:tcW w:w="30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410" w:before="0" w:after="0"/>
              <w:ind w:left="459" w:hanging="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34"/>
                <w:kern w:val="0"/>
                <w:sz w:val="24"/>
                <w:szCs w:val="24"/>
                <w:lang w:val="en-US" w:eastAsia="ja-JP" w:bidi="ar-SA"/>
              </w:rPr>
              <w:t>現場代理人の氏</w:t>
            </w:r>
            <w:r>
              <w:rPr>
                <w:rFonts w:ascii="BIZ UDゴシック" w:hAnsi="BIZ UDゴシック" w:cs="Microsoft JhengHei" w:eastAsia="BIZ UDゴシック"/>
                <w:spacing w:val="3"/>
                <w:kern w:val="0"/>
                <w:sz w:val="24"/>
                <w:szCs w:val="24"/>
                <w:lang w:val="en-US" w:eastAsia="ja-JP" w:bidi="ar-SA"/>
              </w:rPr>
              <w:t>名</w:t>
            </w:r>
          </w:p>
        </w:tc>
        <w:tc>
          <w:tcPr>
            <w:tcW w:w="63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35" w:hRule="exact"/>
        </w:trPr>
        <w:tc>
          <w:tcPr>
            <w:tcW w:w="309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ja-JP" w:bidi="ar-SA"/>
              </w:rPr>
              <w:t>現場代理人の連絡先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" w:after="0"/>
              <w:ind w:left="20" w:hanging="0"/>
              <w:jc w:val="center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51"/>
                <w:kern w:val="0"/>
                <w:sz w:val="24"/>
                <w:szCs w:val="24"/>
                <w:lang w:val="en-US" w:eastAsia="ja-JP" w:bidi="ar-SA"/>
              </w:rPr>
              <w:t>（緊急時連絡先</w:t>
            </w:r>
            <w:r>
              <w:rPr>
                <w:rFonts w:ascii="BIZ UDゴシック" w:hAnsi="BIZ UDゴシック" w:cs="Microsoft JhengHei" w:eastAsia="BIZ UDゴシック"/>
                <w:spacing w:val="3"/>
                <w:kern w:val="0"/>
                <w:sz w:val="24"/>
                <w:szCs w:val="24"/>
                <w:lang w:val="en-US" w:eastAsia="ja-JP" w:bidi="ar-SA"/>
              </w:rPr>
              <w:t>）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3" w:hRule="exact"/>
        </w:trPr>
        <w:tc>
          <w:tcPr>
            <w:tcW w:w="3096" w:type="dxa"/>
            <w:gridSpan w:val="3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BIZ UDゴシック" w:hAnsi="BIZ UDゴシック" w:eastAsia="BIZ UDゴシック"/>
                <w:kern w:val="0"/>
                <w:lang w:val="en-US" w:bidi="ar-SA"/>
              </w:rPr>
            </w:pPr>
            <w:r>
              <w:rPr>
                <w:rFonts w:ascii="BIZ UDゴシック" w:hAnsi="BIZ UDゴシック" w:cs="Microsoft JhengHei" w:eastAsia="BIZ UDゴシック"/>
                <w:spacing w:val="12"/>
                <w:kern w:val="0"/>
                <w:sz w:val="24"/>
                <w:szCs w:val="24"/>
                <w:lang w:val="en-US" w:eastAsia="ja-JP" w:bidi="ar-SA"/>
              </w:rPr>
              <w:t>（上記以外連絡先）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4" w:hRule="exact"/>
        </w:trPr>
        <w:tc>
          <w:tcPr>
            <w:tcW w:w="4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80" w:before="18" w:after="0"/>
              <w:jc w:val="left"/>
              <w:rPr>
                <w:rFonts w:ascii="BIZ UDゴシック" w:hAnsi="BIZ UDゴシック" w:eastAsia="BIZ UDゴシック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196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事</w:t>
            </w:r>
          </w:p>
          <w:p>
            <w:pPr>
              <w:pStyle w:val="TableParagraph"/>
              <w:widowControl w:val="false"/>
              <w:spacing w:lineRule="exact" w:line="353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①</w:t>
            </w:r>
          </w:p>
        </w:tc>
        <w:tc>
          <w:tcPr>
            <w:tcW w:w="26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222" w:leader="none"/>
                <w:tab w:val="left" w:pos="2082" w:leader="none"/>
              </w:tabs>
              <w:spacing w:lineRule="exact" w:line="372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63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0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937" w:leader="none"/>
                <w:tab w:val="left" w:pos="1508" w:leader="none"/>
                <w:tab w:val="left" w:pos="2082" w:leader="none"/>
              </w:tabs>
              <w:spacing w:lineRule="exact" w:line="377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6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8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222" w:leader="none"/>
                <w:tab w:val="left" w:pos="208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6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0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937" w:leader="none"/>
                <w:tab w:val="left" w:pos="1508" w:leader="none"/>
                <w:tab w:val="left" w:pos="208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負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額</w:t>
            </w:r>
          </w:p>
        </w:tc>
        <w:tc>
          <w:tcPr>
            <w:tcW w:w="6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807" w:leader="none"/>
                <w:tab w:val="left" w:pos="1251" w:leader="none"/>
                <w:tab w:val="left" w:pos="1695" w:leader="none"/>
              </w:tabs>
              <w:spacing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68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2" w:hRule="exact"/>
        </w:trPr>
        <w:tc>
          <w:tcPr>
            <w:tcW w:w="41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0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68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306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4" w:hRule="exact"/>
        </w:trPr>
        <w:tc>
          <w:tcPr>
            <w:tcW w:w="4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80" w:before="11" w:after="0"/>
              <w:jc w:val="left"/>
              <w:rPr>
                <w:rFonts w:ascii="BIZ UDゴシック" w:hAnsi="BIZ UDゴシック" w:eastAsia="BIZ UDゴシック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196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事</w:t>
            </w:r>
          </w:p>
          <w:p>
            <w:pPr>
              <w:pStyle w:val="TableParagraph"/>
              <w:widowControl w:val="false"/>
              <w:spacing w:lineRule="exact" w:line="356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②</w:t>
            </w:r>
          </w:p>
        </w:tc>
        <w:tc>
          <w:tcPr>
            <w:tcW w:w="26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222" w:leader="none"/>
                <w:tab w:val="left" w:pos="208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63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937" w:leader="none"/>
                <w:tab w:val="left" w:pos="1508" w:leader="none"/>
                <w:tab w:val="left" w:pos="208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6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222" w:leader="none"/>
                <w:tab w:val="left" w:pos="208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937" w:leader="none"/>
                <w:tab w:val="left" w:pos="1508" w:leader="none"/>
                <w:tab w:val="left" w:pos="208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負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額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807" w:leader="none"/>
                <w:tab w:val="left" w:pos="1251" w:leader="none"/>
                <w:tab w:val="left" w:pos="1695" w:leader="none"/>
              </w:tabs>
              <w:spacing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68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6" w:hRule="exact"/>
        </w:trPr>
        <w:tc>
          <w:tcPr>
            <w:tcW w:w="41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0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68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2" w:hRule="exact"/>
        </w:trPr>
        <w:tc>
          <w:tcPr>
            <w:tcW w:w="4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0" w:before="0" w:after="0"/>
              <w:jc w:val="left"/>
              <w:rPr>
                <w:rFonts w:ascii="BIZ UDゴシック" w:hAnsi="BIZ UDゴシック" w:eastAsia="BIZ UDゴシック" w:cs="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80" w:before="11" w:after="0"/>
              <w:jc w:val="left"/>
              <w:rPr>
                <w:rFonts w:ascii="BIZ UDゴシック" w:hAnsi="BIZ UDゴシック" w:eastAsia="BIZ UDゴシック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196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兼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務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ascii="BIZ UDゴシック" w:hAnsi="BIZ UDゴシック" w:cs="Microsoft JhengHei" w:eastAsia="BIZ UDゴシック"/>
                <w:w w:val="9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事</w:t>
            </w:r>
          </w:p>
          <w:p>
            <w:pPr>
              <w:pStyle w:val="TableParagraph"/>
              <w:widowControl w:val="false"/>
              <w:spacing w:lineRule="exact" w:line="353" w:before="0" w:after="0"/>
              <w:ind w:left="75" w:right="75" w:hanging="0"/>
              <w:jc w:val="both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w w:val="95"/>
                <w:kern w:val="0"/>
                <w:sz w:val="24"/>
                <w:szCs w:val="24"/>
                <w:lang w:val="en-US" w:eastAsia="en-US" w:bidi="ar-SA"/>
              </w:rPr>
              <w:t>③</w:t>
            </w:r>
          </w:p>
        </w:tc>
        <w:tc>
          <w:tcPr>
            <w:tcW w:w="26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222" w:leader="none"/>
                <w:tab w:val="left" w:pos="2082" w:leader="none"/>
              </w:tabs>
              <w:spacing w:lineRule="exact" w:line="372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63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6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937" w:leader="none"/>
                <w:tab w:val="left" w:pos="1508" w:leader="none"/>
                <w:tab w:val="left" w:pos="208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場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所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222" w:leader="none"/>
                <w:tab w:val="left" w:pos="208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3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937" w:leader="none"/>
                <w:tab w:val="left" w:pos="1508" w:leader="none"/>
                <w:tab w:val="left" w:pos="2082" w:leader="none"/>
              </w:tabs>
              <w:spacing w:lineRule="exact" w:line="374"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請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負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額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66" w:hRule="exact"/>
        </w:trPr>
        <w:tc>
          <w:tcPr>
            <w:tcW w:w="414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812" w:leader="none"/>
                <w:tab w:val="left" w:pos="1261" w:leader="none"/>
                <w:tab w:val="left" w:pos="1707" w:leader="none"/>
              </w:tabs>
              <w:spacing w:before="0" w:after="0"/>
              <w:ind w:left="3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契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約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工</w:t>
            </w:r>
            <w:r>
              <w:rPr>
                <w:rFonts w:eastAsia="BIZ UDゴシック" w:cs="Microsoft JhengHei" w:ascii="BIZ UDゴシック" w:hAnsi="BIZ UDゴシック"/>
                <w:kern w:val="0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期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自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75" w:hRule="exact"/>
        </w:trPr>
        <w:tc>
          <w:tcPr>
            <w:tcW w:w="41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0" w:type="dxa"/>
            <w:vMerge w:val="continue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74" w:before="0" w:after="0"/>
              <w:ind w:left="63" w:hanging="0"/>
              <w:jc w:val="left"/>
              <w:rPr>
                <w:rFonts w:ascii="BIZ UDゴシック" w:hAnsi="BIZ UDゴシック" w:eastAsia="BIZ UDゴシック"/>
                <w:kern w:val="0"/>
                <w:lang w:val="en-US" w:eastAsia="en-US" w:bidi="ar-SA"/>
              </w:rPr>
            </w:pPr>
            <w:r>
              <w:rPr>
                <w:rFonts w:ascii="BIZ UDゴシック" w:hAnsi="BIZ UDゴシック" w:cs="Microsoft JhengHei" w:eastAsia="BIZ UDゴシック"/>
                <w:kern w:val="0"/>
                <w:sz w:val="24"/>
                <w:szCs w:val="24"/>
                <w:lang w:val="en-US" w:eastAsia="en-US" w:bidi="ar-SA"/>
              </w:rPr>
              <w:t>至</w:t>
            </w:r>
          </w:p>
        </w:tc>
        <w:tc>
          <w:tcPr>
            <w:tcW w:w="6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ゴシック" w:hAnsi="BIZ UDゴシック" w:eastAsia="BIZ UDゴシック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BIZ UDゴシック" w:cs="" w:ascii="BIZ UDゴシック" w:hAnsi="BIZ UDゴシック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 w:cs="Microsoft JhengHei"/>
          <w:sz w:val="21"/>
          <w:szCs w:val="21"/>
          <w:lang w:eastAsia="ja-JP"/>
        </w:rPr>
      </w:pPr>
      <w:r>
        <w:rPr>
          <w:rFonts w:eastAsia="BIZ UDゴシック" w:cs="Microsoft JhengHei" w:ascii="BIZ UDゴシック" w:hAnsi="BIZ UDゴシック"/>
          <w:sz w:val="21"/>
          <w:szCs w:val="21"/>
          <w:lang w:eastAsia="ja-JP"/>
        </w:rPr>
      </w:r>
    </w:p>
    <w:p>
      <w:pPr>
        <w:pStyle w:val="Style20"/>
        <w:tabs>
          <w:tab w:val="clear" w:pos="720"/>
          <w:tab w:val="left" w:pos="1037" w:leader="none"/>
        </w:tabs>
        <w:ind w:left="0" w:hanging="0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sectPr>
      <w:headerReference w:type="default" r:id="rId2"/>
      <w:type w:val="nextPage"/>
      <w:pgSz w:w="11906" w:h="16838"/>
      <w:pgMar w:left="1280" w:right="980" w:gutter="0" w:header="905" w:top="1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Cambria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Microsoft JhengHei">
    <w:charset w:val="80"/>
    <w:family w:val="roman"/>
    <w:pitch w:val="variable"/>
  </w:font>
  <w:font w:name="BIZ UDゴシック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b0ada"/>
    <w:rPr>
      <w:sz w:val="18"/>
      <w:szCs w:val="18"/>
    </w:rPr>
  </w:style>
  <w:style w:type="character" w:styleId="Style14" w:customStyle="1">
    <w:name w:val="コメント文字列 (文字)"/>
    <w:basedOn w:val="DefaultParagraphFont"/>
    <w:link w:val="Annotationtext"/>
    <w:uiPriority w:val="99"/>
    <w:semiHidden/>
    <w:qFormat/>
    <w:rsid w:val="008b0ada"/>
    <w:rPr/>
  </w:style>
  <w:style w:type="character" w:styleId="Style15" w:customStyle="1">
    <w:name w:val="コメント内容 (文字)"/>
    <w:basedOn w:val="Style14"/>
    <w:link w:val="Annotationsubject"/>
    <w:uiPriority w:val="99"/>
    <w:semiHidden/>
    <w:qFormat/>
    <w:rsid w:val="008b0ada"/>
    <w:rPr>
      <w:b/>
      <w:bCs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8b0ada"/>
    <w:rPr>
      <w:rFonts w:ascii="Cambria" w:hAnsi="Cambria" w:eastAsia="ＭＳ ゴシック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uiPriority w:val="99"/>
    <w:qFormat/>
    <w:rsid w:val="008620ae"/>
    <w:rPr/>
  </w:style>
  <w:style w:type="character" w:styleId="Style18" w:customStyle="1">
    <w:name w:val="フッター (文字)"/>
    <w:basedOn w:val="DefaultParagraphFont"/>
    <w:uiPriority w:val="99"/>
    <w:qFormat/>
    <w:rsid w:val="008620ae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uiPriority w:val="1"/>
    <w:qFormat/>
    <w:pPr>
      <w:ind w:left="346" w:hanging="0"/>
    </w:pPr>
    <w:rPr>
      <w:rFonts w:ascii="Microsoft JhengHei" w:hAnsi="Microsoft JhengHei" w:eastAsia="Microsoft JhengHei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8b0ada"/>
    <w:pPr/>
    <w:rPr/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8b0ada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b0ada"/>
    <w:pPr/>
    <w:rPr>
      <w:rFonts w:ascii="Cambria" w:hAnsi="Cambria" w:eastAsia="ＭＳ ゴシック" w:cs="" w:asciiTheme="majorHAnsi" w:cstheme="majorBidi" w:eastAsiaTheme="majorEastAsia" w:hAnsiTheme="majorHAnsi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7"/>
    <w:uiPriority w:val="99"/>
    <w:unhideWhenUsed/>
    <w:rsid w:val="008620a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8"/>
    <w:uiPriority w:val="99"/>
    <w:unhideWhenUsed/>
    <w:rsid w:val="008620a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059C-8042-43E2-93E6-6C9D1E3E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CC3A4913.dotm</Template>
  <TotalTime>69</TotalTime>
  <Application>LibreOffice/7.4.3.2$Windows_x86 LibreOffice_project/1048a8393ae2eeec98dff31b5c133c5f1d08b890</Application>
  <AppVersion>15.0000</AppVersion>
  <Pages>5</Pages>
  <Words>1720</Words>
  <Characters>1720</Characters>
  <CharactersWithSpaces>1982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2022-02-17T11:00:00Z</dcterms:created>
  <dc:creator>2741</dc:creator>
  <dc:description/>
  <dc:language>ja-JP</dc:language>
  <cp:lastModifiedBy/>
  <dcterms:modified xsi:type="dcterms:W3CDTF">2025-05-22T11:12:34Z</dcterms:modified>
  <cp:revision>12</cp:revision>
  <dc:subject/>
  <dc:title>&lt;4D6963726F736F667420576F7264202D208CBB8FEA91E3979D906C82C98AD682B782E98E9696B18EE688B5977697CC826732383036303189FC90B32E646F6378&gt;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2022-02-17T00:00:00Z</vt:filetime>
  </property>
</Properties>
</file>