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E8A88" w14:textId="209F807B" w:rsidR="00C260E2" w:rsidRPr="00363A99" w:rsidRDefault="00C260E2" w:rsidP="00C260E2">
      <w:pPr>
        <w:rPr>
          <w:rFonts w:ascii="BIZ UDゴシック" w:eastAsia="BIZ UDゴシック" w:hAnsi="BIZ UDゴシック"/>
          <w:sz w:val="24"/>
          <w:szCs w:val="24"/>
        </w:rPr>
      </w:pPr>
      <w:bookmarkStart w:id="0" w:name="_GoBack"/>
      <w:r w:rsidRPr="00363A99">
        <w:rPr>
          <w:rFonts w:ascii="BIZ UDゴシック" w:eastAsia="BIZ UDゴシック" w:hAnsi="BIZ UDゴシック" w:hint="eastAsia"/>
          <w:sz w:val="24"/>
          <w:szCs w:val="24"/>
        </w:rPr>
        <w:t>別記様式(第</w:t>
      </w:r>
      <w:r w:rsidR="00166265" w:rsidRPr="00363A99">
        <w:rPr>
          <w:rFonts w:ascii="BIZ UDゴシック" w:eastAsia="BIZ UDゴシック" w:hAnsi="BIZ UDゴシック" w:hint="eastAsia"/>
          <w:sz w:val="24"/>
          <w:szCs w:val="24"/>
        </w:rPr>
        <w:t>8</w:t>
      </w:r>
      <w:r w:rsidRPr="00363A99">
        <w:rPr>
          <w:rFonts w:ascii="BIZ UDゴシック" w:eastAsia="BIZ UDゴシック" w:hAnsi="BIZ UDゴシック" w:hint="eastAsia"/>
          <w:sz w:val="24"/>
          <w:szCs w:val="24"/>
        </w:rPr>
        <w:t>条関係</w:t>
      </w:r>
      <w:r w:rsidRPr="00363A99">
        <w:rPr>
          <w:rFonts w:ascii="BIZ UDゴシック" w:eastAsia="BIZ UDゴシック" w:hAnsi="BIZ UDゴシック"/>
          <w:sz w:val="24"/>
          <w:szCs w:val="24"/>
        </w:rPr>
        <w:t>)</w:t>
      </w:r>
    </w:p>
    <w:p w14:paraId="4FA8F52F" w14:textId="2DFA2CD2" w:rsidR="00166265" w:rsidRPr="00363A99" w:rsidRDefault="002A4DEC" w:rsidP="00166265">
      <w:pPr>
        <w:ind w:firstLineChars="100" w:firstLine="240"/>
        <w:jc w:val="right"/>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 xml:space="preserve">令和　</w:t>
      </w:r>
      <w:r w:rsidR="00166265" w:rsidRPr="00363A99">
        <w:rPr>
          <w:rFonts w:ascii="BIZ UDゴシック" w:eastAsia="BIZ UDゴシック" w:hAnsi="BIZ UDゴシック" w:hint="eastAsia"/>
          <w:sz w:val="24"/>
          <w:szCs w:val="24"/>
        </w:rPr>
        <w:t>年</w:t>
      </w:r>
      <w:r w:rsidRPr="00363A99">
        <w:rPr>
          <w:rFonts w:ascii="BIZ UDゴシック" w:eastAsia="BIZ UDゴシック" w:hAnsi="BIZ UDゴシック" w:hint="eastAsia"/>
          <w:sz w:val="24"/>
          <w:szCs w:val="24"/>
        </w:rPr>
        <w:t xml:space="preserve">　</w:t>
      </w:r>
      <w:r w:rsidR="00166265" w:rsidRPr="00363A99">
        <w:rPr>
          <w:rFonts w:ascii="BIZ UDゴシック" w:eastAsia="BIZ UDゴシック" w:hAnsi="BIZ UDゴシック" w:hint="eastAsia"/>
          <w:sz w:val="24"/>
          <w:szCs w:val="24"/>
        </w:rPr>
        <w:t>月</w:t>
      </w:r>
      <w:r w:rsidRPr="00363A99">
        <w:rPr>
          <w:rFonts w:ascii="BIZ UDゴシック" w:eastAsia="BIZ UDゴシック" w:hAnsi="BIZ UDゴシック" w:hint="eastAsia"/>
          <w:sz w:val="24"/>
          <w:szCs w:val="24"/>
        </w:rPr>
        <w:t xml:space="preserve">　</w:t>
      </w:r>
      <w:r w:rsidR="00166265" w:rsidRPr="00363A99">
        <w:rPr>
          <w:rFonts w:ascii="BIZ UDゴシック" w:eastAsia="BIZ UDゴシック" w:hAnsi="BIZ UDゴシック" w:hint="eastAsia"/>
          <w:sz w:val="24"/>
          <w:szCs w:val="24"/>
        </w:rPr>
        <w:t>日</w:t>
      </w:r>
    </w:p>
    <w:p w14:paraId="7985EB45" w14:textId="77777777" w:rsidR="00166265" w:rsidRPr="00363A99" w:rsidRDefault="00166265" w:rsidP="00166265">
      <w:pPr>
        <w:ind w:firstLineChars="100" w:firstLine="240"/>
        <w:rPr>
          <w:rFonts w:ascii="BIZ UDゴシック" w:eastAsia="BIZ UDゴシック" w:hAnsi="BIZ UDゴシック"/>
          <w:sz w:val="24"/>
          <w:szCs w:val="24"/>
        </w:rPr>
      </w:pPr>
    </w:p>
    <w:p w14:paraId="219FB67F" w14:textId="66423471" w:rsidR="00166265" w:rsidRPr="00363A99" w:rsidRDefault="00166265" w:rsidP="00166265">
      <w:pPr>
        <w:ind w:firstLineChars="100" w:firstLine="240"/>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 xml:space="preserve">　　旭市長</w:t>
      </w:r>
      <w:r w:rsidR="00D81298" w:rsidRPr="00363A99">
        <w:rPr>
          <w:rFonts w:ascii="BIZ UDゴシック" w:eastAsia="BIZ UDゴシック" w:hAnsi="BIZ UDゴシック" w:hint="eastAsia"/>
          <w:sz w:val="24"/>
          <w:szCs w:val="24"/>
        </w:rPr>
        <w:t xml:space="preserve">　様</w:t>
      </w:r>
    </w:p>
    <w:p w14:paraId="471F9776" w14:textId="77777777" w:rsidR="00166265" w:rsidRPr="00363A99" w:rsidRDefault="00166265" w:rsidP="00166265">
      <w:pPr>
        <w:ind w:firstLineChars="100" w:firstLine="240"/>
        <w:rPr>
          <w:rFonts w:ascii="BIZ UDゴシック" w:eastAsia="BIZ UDゴシック" w:hAnsi="BIZ UDゴシック"/>
          <w:sz w:val="24"/>
          <w:szCs w:val="24"/>
        </w:rPr>
      </w:pPr>
    </w:p>
    <w:p w14:paraId="22027757" w14:textId="70C7A790" w:rsidR="00166265" w:rsidRPr="00363A99" w:rsidRDefault="00166265" w:rsidP="00166265">
      <w:pPr>
        <w:ind w:firstLineChars="100" w:firstLine="240"/>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 xml:space="preserve">　　　　　　</w:t>
      </w:r>
      <w:r w:rsidRPr="00363A99">
        <w:rPr>
          <w:rFonts w:ascii="BIZ UDゴシック" w:eastAsia="BIZ UDゴシック" w:hAnsi="BIZ UDゴシック"/>
          <w:sz w:val="24"/>
          <w:szCs w:val="24"/>
        </w:rPr>
        <w:t xml:space="preserve">     　　　　　　　　　 所在地又は住所 </w:t>
      </w:r>
    </w:p>
    <w:p w14:paraId="166CD658" w14:textId="382CBEA4" w:rsidR="00166265" w:rsidRPr="00363A99" w:rsidRDefault="00166265" w:rsidP="002A4DEC">
      <w:pPr>
        <w:ind w:firstLineChars="100" w:firstLine="240"/>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 xml:space="preserve">　　　　　　　　　　　　　　　　　　商号又は名称</w:t>
      </w:r>
      <w:r w:rsidR="002A4DEC" w:rsidRPr="00363A99">
        <w:rPr>
          <w:rFonts w:ascii="BIZ UDゴシック" w:eastAsia="BIZ UDゴシック" w:hAnsi="BIZ UDゴシック" w:hint="eastAsia"/>
          <w:sz w:val="24"/>
          <w:szCs w:val="24"/>
        </w:rPr>
        <w:t xml:space="preserve"> 　</w:t>
      </w:r>
    </w:p>
    <w:p w14:paraId="6C21F324" w14:textId="58A99855" w:rsidR="00166265" w:rsidRPr="00363A99" w:rsidRDefault="00166265" w:rsidP="00166265">
      <w:pPr>
        <w:ind w:firstLineChars="100" w:firstLine="240"/>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 xml:space="preserve">　　　　　　　　　　　　　　　　　　代表者職氏名　</w:t>
      </w:r>
      <w:r w:rsidRPr="00363A99">
        <w:rPr>
          <w:rFonts w:ascii="BIZ UDゴシック" w:eastAsia="BIZ UDゴシック" w:hAnsi="BIZ UDゴシック"/>
          <w:sz w:val="24"/>
          <w:szCs w:val="24"/>
        </w:rPr>
        <w:t xml:space="preserve"> </w:t>
      </w:r>
    </w:p>
    <w:p w14:paraId="0A72302F" w14:textId="77777777" w:rsidR="00166265" w:rsidRPr="00363A99" w:rsidRDefault="00166265" w:rsidP="00166265">
      <w:pPr>
        <w:ind w:firstLineChars="100" w:firstLine="240"/>
        <w:rPr>
          <w:rFonts w:ascii="BIZ UDゴシック" w:eastAsia="BIZ UDゴシック" w:hAnsi="BIZ UDゴシック"/>
          <w:sz w:val="24"/>
          <w:szCs w:val="24"/>
        </w:rPr>
      </w:pPr>
    </w:p>
    <w:p w14:paraId="33400A60" w14:textId="4DE10DFD" w:rsidR="00166265" w:rsidRPr="00363A99" w:rsidRDefault="00875B8B" w:rsidP="00875B8B">
      <w:pPr>
        <w:ind w:firstLineChars="100" w:firstLine="240"/>
        <w:jc w:val="center"/>
        <w:rPr>
          <w:rFonts w:ascii="BIZ UDゴシック" w:eastAsia="BIZ UDゴシック" w:hAnsi="BIZ UDゴシック"/>
          <w:sz w:val="24"/>
          <w:szCs w:val="24"/>
        </w:rPr>
      </w:pPr>
      <w:bookmarkStart w:id="1" w:name="_Hlk130388360"/>
      <w:r w:rsidRPr="00363A99">
        <w:rPr>
          <w:rFonts w:ascii="BIZ UDゴシック" w:eastAsia="BIZ UDゴシック" w:hAnsi="BIZ UDゴシック" w:hint="eastAsia"/>
          <w:sz w:val="24"/>
          <w:szCs w:val="24"/>
        </w:rPr>
        <w:t>電子契約承諾書</w:t>
      </w:r>
    </w:p>
    <w:bookmarkEnd w:id="1"/>
    <w:p w14:paraId="3ADAD0C7" w14:textId="77777777" w:rsidR="00166265" w:rsidRPr="00363A99" w:rsidRDefault="00166265" w:rsidP="00166265">
      <w:pPr>
        <w:ind w:firstLineChars="100" w:firstLine="240"/>
        <w:rPr>
          <w:rFonts w:ascii="BIZ UDゴシック" w:eastAsia="BIZ UDゴシック" w:hAnsi="BIZ UDゴシック"/>
          <w:sz w:val="24"/>
          <w:szCs w:val="24"/>
        </w:rPr>
      </w:pPr>
    </w:p>
    <w:p w14:paraId="77883C34" w14:textId="687F037C" w:rsidR="00166265" w:rsidRPr="00363A99" w:rsidRDefault="00875B8B" w:rsidP="00166265">
      <w:pPr>
        <w:ind w:firstLineChars="100" w:firstLine="240"/>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旭市</w:t>
      </w:r>
      <w:r w:rsidR="00166265" w:rsidRPr="00363A99">
        <w:rPr>
          <w:rFonts w:ascii="BIZ UDゴシック" w:eastAsia="BIZ UDゴシック" w:hAnsi="BIZ UDゴシック" w:hint="eastAsia"/>
          <w:sz w:val="24"/>
          <w:szCs w:val="24"/>
        </w:rPr>
        <w:t>と電子契約サービスを利用して、契約を締結することに同意します。</w:t>
      </w:r>
    </w:p>
    <w:p w14:paraId="407A95E5" w14:textId="77777777" w:rsidR="00166265" w:rsidRPr="00363A99" w:rsidRDefault="00166265" w:rsidP="00166265">
      <w:pPr>
        <w:ind w:firstLineChars="100" w:firstLine="240"/>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なお、電子契約締結に利用するメールアドレスは、次のとおりとします。</w:t>
      </w:r>
    </w:p>
    <w:p w14:paraId="46262856" w14:textId="77777777" w:rsidR="00166265" w:rsidRPr="00363A99" w:rsidRDefault="00166265" w:rsidP="00166265">
      <w:pPr>
        <w:ind w:firstLineChars="100" w:firstLine="240"/>
        <w:rPr>
          <w:rFonts w:ascii="BIZ UDゴシック" w:eastAsia="BIZ UDゴシック" w:hAnsi="BIZ UDゴシック"/>
          <w:sz w:val="24"/>
          <w:szCs w:val="24"/>
        </w:rPr>
      </w:pPr>
    </w:p>
    <w:p w14:paraId="40E655B7" w14:textId="0901D2BB" w:rsidR="00166265" w:rsidRPr="00363A99" w:rsidRDefault="006347D0" w:rsidP="006347D0">
      <w:pPr>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w:t>
      </w:r>
      <w:r w:rsidR="00806298" w:rsidRPr="00363A99">
        <w:rPr>
          <w:rFonts w:ascii="BIZ UDゴシック" w:eastAsia="BIZ UDゴシック" w:hAnsi="BIZ UDゴシック" w:hint="eastAsia"/>
          <w:sz w:val="24"/>
          <w:szCs w:val="24"/>
        </w:rPr>
        <w:t>契約締結権限者</w:t>
      </w:r>
      <w:r w:rsidRPr="00363A99">
        <w:rPr>
          <w:rFonts w:ascii="BIZ UDゴシック" w:eastAsia="BIZ UDゴシック" w:hAnsi="BIZ UDゴシック" w:hint="eastAsia"/>
          <w:sz w:val="24"/>
          <w:szCs w:val="24"/>
        </w:rPr>
        <w:t>】※事務担当者と兼務可能</w:t>
      </w:r>
    </w:p>
    <w:p w14:paraId="6B8C29E5" w14:textId="740FCF42" w:rsidR="006347D0" w:rsidRPr="00363A99" w:rsidRDefault="006347D0" w:rsidP="006347D0">
      <w:pPr>
        <w:rPr>
          <w:rFonts w:ascii="BIZ UDゴシック" w:eastAsia="BIZ UDゴシック" w:hAnsi="BIZ UDゴシック"/>
          <w:sz w:val="24"/>
          <w:szCs w:val="24"/>
        </w:rPr>
      </w:pPr>
      <w:r w:rsidRPr="00363A99">
        <w:rPr>
          <w:rFonts w:ascii="BIZ UDゴシック" w:eastAsia="BIZ UDゴシック" w:hAnsi="BIZ UDゴシック" w:hint="eastAsia"/>
          <w:spacing w:val="240"/>
          <w:kern w:val="0"/>
          <w:sz w:val="24"/>
          <w:szCs w:val="24"/>
          <w:fitText w:val="1680" w:id="-1192055295"/>
        </w:rPr>
        <w:t>部署</w:t>
      </w:r>
      <w:r w:rsidRPr="00363A99">
        <w:rPr>
          <w:rFonts w:ascii="BIZ UDゴシック" w:eastAsia="BIZ UDゴシック" w:hAnsi="BIZ UDゴシック" w:hint="eastAsia"/>
          <w:kern w:val="0"/>
          <w:sz w:val="24"/>
          <w:szCs w:val="24"/>
          <w:fitText w:val="1680" w:id="-1192055295"/>
        </w:rPr>
        <w:t>名</w:t>
      </w:r>
      <w:r w:rsidRPr="00363A99">
        <w:rPr>
          <w:rFonts w:ascii="BIZ UDゴシック" w:eastAsia="BIZ UDゴシック" w:hAnsi="BIZ UDゴシック" w:hint="eastAsia"/>
          <w:sz w:val="24"/>
          <w:szCs w:val="24"/>
        </w:rPr>
        <w:t xml:space="preserve">：　</w:t>
      </w:r>
    </w:p>
    <w:p w14:paraId="7B301CFD" w14:textId="6C4BF35A" w:rsidR="006347D0" w:rsidRPr="00363A99" w:rsidRDefault="006347D0" w:rsidP="006347D0">
      <w:pPr>
        <w:rPr>
          <w:rFonts w:ascii="BIZ UDゴシック" w:eastAsia="BIZ UDゴシック" w:hAnsi="BIZ UDゴシック"/>
          <w:sz w:val="24"/>
          <w:szCs w:val="24"/>
        </w:rPr>
      </w:pPr>
      <w:r w:rsidRPr="00363A99">
        <w:rPr>
          <w:rFonts w:ascii="BIZ UDゴシック" w:eastAsia="BIZ UDゴシック" w:hAnsi="BIZ UDゴシック" w:hint="eastAsia"/>
          <w:spacing w:val="60"/>
          <w:kern w:val="0"/>
          <w:sz w:val="24"/>
          <w:szCs w:val="24"/>
          <w:fitText w:val="1680" w:id="-1192055294"/>
        </w:rPr>
        <w:t>役職・氏</w:t>
      </w:r>
      <w:r w:rsidRPr="00363A99">
        <w:rPr>
          <w:rFonts w:ascii="BIZ UDゴシック" w:eastAsia="BIZ UDゴシック" w:hAnsi="BIZ UDゴシック" w:hint="eastAsia"/>
          <w:kern w:val="0"/>
          <w:sz w:val="24"/>
          <w:szCs w:val="24"/>
          <w:fitText w:val="1680" w:id="-1192055294"/>
        </w:rPr>
        <w:t>名</w:t>
      </w:r>
      <w:r w:rsidRPr="00363A99">
        <w:rPr>
          <w:rFonts w:ascii="BIZ UDゴシック" w:eastAsia="BIZ UDゴシック" w:hAnsi="BIZ UDゴシック" w:hint="eastAsia"/>
          <w:sz w:val="24"/>
          <w:szCs w:val="24"/>
        </w:rPr>
        <w:t xml:space="preserve">：　</w:t>
      </w:r>
    </w:p>
    <w:p w14:paraId="7FD51E33" w14:textId="3115AE45" w:rsidR="006347D0" w:rsidRPr="00363A99" w:rsidRDefault="006347D0" w:rsidP="006347D0">
      <w:pPr>
        <w:rPr>
          <w:rFonts w:ascii="BIZ UDゴシック" w:eastAsia="BIZ UDゴシック" w:hAnsi="BIZ UDゴシック"/>
          <w:sz w:val="24"/>
          <w:szCs w:val="24"/>
        </w:rPr>
      </w:pPr>
      <w:r w:rsidRPr="00363A99">
        <w:rPr>
          <w:rFonts w:ascii="BIZ UDゴシック" w:eastAsia="BIZ UDゴシック" w:hAnsi="BIZ UDゴシック" w:hint="eastAsia"/>
          <w:spacing w:val="120"/>
          <w:kern w:val="0"/>
          <w:sz w:val="24"/>
          <w:szCs w:val="24"/>
          <w:fitText w:val="1680" w:id="-1192055293"/>
        </w:rPr>
        <w:t>電話番</w:t>
      </w:r>
      <w:r w:rsidRPr="00363A99">
        <w:rPr>
          <w:rFonts w:ascii="BIZ UDゴシック" w:eastAsia="BIZ UDゴシック" w:hAnsi="BIZ UDゴシック" w:hint="eastAsia"/>
          <w:kern w:val="0"/>
          <w:sz w:val="24"/>
          <w:szCs w:val="24"/>
          <w:fitText w:val="1680" w:id="-1192055293"/>
        </w:rPr>
        <w:t>号</w:t>
      </w:r>
      <w:r w:rsidRPr="00363A99">
        <w:rPr>
          <w:rFonts w:ascii="BIZ UDゴシック" w:eastAsia="BIZ UDゴシック" w:hAnsi="BIZ UDゴシック" w:hint="eastAsia"/>
          <w:sz w:val="24"/>
          <w:szCs w:val="24"/>
        </w:rPr>
        <w:t xml:space="preserve">：　</w:t>
      </w:r>
    </w:p>
    <w:p w14:paraId="3865D6B1" w14:textId="3F439434" w:rsidR="006347D0" w:rsidRPr="00363A99" w:rsidRDefault="006347D0" w:rsidP="006347D0">
      <w:pPr>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 xml:space="preserve">メールアドレス：　</w:t>
      </w:r>
    </w:p>
    <w:p w14:paraId="26B8EBC3" w14:textId="77777777" w:rsidR="00166265" w:rsidRPr="00363A99" w:rsidRDefault="00166265" w:rsidP="006347D0">
      <w:pPr>
        <w:rPr>
          <w:rFonts w:ascii="BIZ UDゴシック" w:eastAsia="BIZ UDゴシック" w:hAnsi="BIZ UDゴシック"/>
          <w:sz w:val="24"/>
          <w:szCs w:val="24"/>
        </w:rPr>
      </w:pPr>
    </w:p>
    <w:p w14:paraId="1F395AAE" w14:textId="77777777" w:rsidR="00166265" w:rsidRPr="00363A99" w:rsidRDefault="00166265" w:rsidP="006347D0">
      <w:pPr>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w:t>
      </w:r>
      <w:r w:rsidRPr="00363A99">
        <w:rPr>
          <w:rFonts w:ascii="BIZ UDゴシック" w:eastAsia="BIZ UDゴシック" w:hAnsi="BIZ UDゴシック" w:hint="eastAsia"/>
          <w:spacing w:val="60"/>
          <w:kern w:val="0"/>
          <w:sz w:val="24"/>
          <w:szCs w:val="24"/>
          <w:fitText w:val="1680" w:id="-1192054528"/>
        </w:rPr>
        <w:t>事務担当</w:t>
      </w:r>
      <w:r w:rsidRPr="00363A99">
        <w:rPr>
          <w:rFonts w:ascii="BIZ UDゴシック" w:eastAsia="BIZ UDゴシック" w:hAnsi="BIZ UDゴシック" w:hint="eastAsia"/>
          <w:kern w:val="0"/>
          <w:sz w:val="24"/>
          <w:szCs w:val="24"/>
          <w:fitText w:val="1680" w:id="-1192054528"/>
        </w:rPr>
        <w:t>者</w:t>
      </w:r>
      <w:r w:rsidRPr="00363A99">
        <w:rPr>
          <w:rFonts w:ascii="BIZ UDゴシック" w:eastAsia="BIZ UDゴシック" w:hAnsi="BIZ UDゴシック" w:hint="eastAsia"/>
          <w:sz w:val="24"/>
          <w:szCs w:val="24"/>
        </w:rPr>
        <w:t>】※必ずご記入ください。</w:t>
      </w:r>
    </w:p>
    <w:p w14:paraId="139F3768" w14:textId="77777777" w:rsidR="002A4DEC" w:rsidRPr="00363A99" w:rsidRDefault="002A4DEC" w:rsidP="002A4DEC">
      <w:pPr>
        <w:rPr>
          <w:rFonts w:ascii="BIZ UDゴシック" w:eastAsia="BIZ UDゴシック" w:hAnsi="BIZ UDゴシック"/>
          <w:sz w:val="24"/>
          <w:szCs w:val="24"/>
        </w:rPr>
      </w:pPr>
      <w:r w:rsidRPr="00363A99">
        <w:rPr>
          <w:rFonts w:ascii="BIZ UDゴシック" w:eastAsia="BIZ UDゴシック" w:hAnsi="BIZ UDゴシック" w:hint="eastAsia"/>
          <w:spacing w:val="240"/>
          <w:kern w:val="0"/>
          <w:sz w:val="24"/>
          <w:szCs w:val="24"/>
          <w:fitText w:val="1680" w:id="-966536704"/>
        </w:rPr>
        <w:t>部署</w:t>
      </w:r>
      <w:r w:rsidRPr="00363A99">
        <w:rPr>
          <w:rFonts w:ascii="BIZ UDゴシック" w:eastAsia="BIZ UDゴシック" w:hAnsi="BIZ UDゴシック" w:hint="eastAsia"/>
          <w:kern w:val="0"/>
          <w:sz w:val="24"/>
          <w:szCs w:val="24"/>
          <w:fitText w:val="1680" w:id="-966536704"/>
        </w:rPr>
        <w:t>名</w:t>
      </w:r>
      <w:r w:rsidRPr="00363A99">
        <w:rPr>
          <w:rFonts w:ascii="BIZ UDゴシック" w:eastAsia="BIZ UDゴシック" w:hAnsi="BIZ UDゴシック" w:hint="eastAsia"/>
          <w:sz w:val="24"/>
          <w:szCs w:val="24"/>
        </w:rPr>
        <w:t xml:space="preserve">：　</w:t>
      </w:r>
    </w:p>
    <w:p w14:paraId="5E1D41C8" w14:textId="77777777" w:rsidR="002A4DEC" w:rsidRPr="00363A99" w:rsidRDefault="002A4DEC" w:rsidP="002A4DEC">
      <w:pPr>
        <w:rPr>
          <w:rFonts w:ascii="BIZ UDゴシック" w:eastAsia="BIZ UDゴシック" w:hAnsi="BIZ UDゴシック"/>
          <w:sz w:val="24"/>
          <w:szCs w:val="24"/>
        </w:rPr>
      </w:pPr>
      <w:r w:rsidRPr="00363A99">
        <w:rPr>
          <w:rFonts w:ascii="BIZ UDゴシック" w:eastAsia="BIZ UDゴシック" w:hAnsi="BIZ UDゴシック" w:hint="eastAsia"/>
          <w:spacing w:val="60"/>
          <w:kern w:val="0"/>
          <w:sz w:val="24"/>
          <w:szCs w:val="24"/>
          <w:fitText w:val="1680" w:id="-966536703"/>
        </w:rPr>
        <w:t>役職・氏</w:t>
      </w:r>
      <w:r w:rsidRPr="00363A99">
        <w:rPr>
          <w:rFonts w:ascii="BIZ UDゴシック" w:eastAsia="BIZ UDゴシック" w:hAnsi="BIZ UDゴシック" w:hint="eastAsia"/>
          <w:kern w:val="0"/>
          <w:sz w:val="24"/>
          <w:szCs w:val="24"/>
          <w:fitText w:val="1680" w:id="-966536703"/>
        </w:rPr>
        <w:t>名</w:t>
      </w:r>
      <w:r w:rsidRPr="00363A99">
        <w:rPr>
          <w:rFonts w:ascii="BIZ UDゴシック" w:eastAsia="BIZ UDゴシック" w:hAnsi="BIZ UDゴシック" w:hint="eastAsia"/>
          <w:sz w:val="24"/>
          <w:szCs w:val="24"/>
        </w:rPr>
        <w:t xml:space="preserve">：　</w:t>
      </w:r>
    </w:p>
    <w:p w14:paraId="23718DEB" w14:textId="77777777" w:rsidR="002A4DEC" w:rsidRPr="00363A99" w:rsidRDefault="002A4DEC" w:rsidP="002A4DEC">
      <w:pPr>
        <w:rPr>
          <w:rFonts w:ascii="BIZ UDゴシック" w:eastAsia="BIZ UDゴシック" w:hAnsi="BIZ UDゴシック"/>
          <w:sz w:val="24"/>
          <w:szCs w:val="24"/>
        </w:rPr>
      </w:pPr>
      <w:r w:rsidRPr="00363A99">
        <w:rPr>
          <w:rFonts w:ascii="BIZ UDゴシック" w:eastAsia="BIZ UDゴシック" w:hAnsi="BIZ UDゴシック" w:hint="eastAsia"/>
          <w:spacing w:val="120"/>
          <w:kern w:val="0"/>
          <w:sz w:val="24"/>
          <w:szCs w:val="24"/>
          <w:fitText w:val="1680" w:id="-966536702"/>
        </w:rPr>
        <w:t>電話番</w:t>
      </w:r>
      <w:r w:rsidRPr="00363A99">
        <w:rPr>
          <w:rFonts w:ascii="BIZ UDゴシック" w:eastAsia="BIZ UDゴシック" w:hAnsi="BIZ UDゴシック" w:hint="eastAsia"/>
          <w:kern w:val="0"/>
          <w:sz w:val="24"/>
          <w:szCs w:val="24"/>
          <w:fitText w:val="1680" w:id="-966536702"/>
        </w:rPr>
        <w:t>号</w:t>
      </w:r>
      <w:r w:rsidRPr="00363A99">
        <w:rPr>
          <w:rFonts w:ascii="BIZ UDゴシック" w:eastAsia="BIZ UDゴシック" w:hAnsi="BIZ UDゴシック" w:hint="eastAsia"/>
          <w:sz w:val="24"/>
          <w:szCs w:val="24"/>
        </w:rPr>
        <w:t xml:space="preserve">：　</w:t>
      </w:r>
    </w:p>
    <w:p w14:paraId="24DA9937" w14:textId="565E384D" w:rsidR="00166265" w:rsidRPr="00363A99" w:rsidRDefault="002A4DEC" w:rsidP="002A4DEC">
      <w:pPr>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 xml:space="preserve">メールアドレス：　</w:t>
      </w:r>
    </w:p>
    <w:p w14:paraId="7368F6A9" w14:textId="750CBE16" w:rsidR="00C260E2" w:rsidRPr="00363A99" w:rsidRDefault="00166265" w:rsidP="00741EB0">
      <w:pPr>
        <w:ind w:leftChars="100" w:left="450" w:hangingChars="100" w:hanging="240"/>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w:t>
      </w:r>
      <w:r w:rsidR="006347D0" w:rsidRPr="00363A99">
        <w:rPr>
          <w:rFonts w:ascii="BIZ UDゴシック" w:eastAsia="BIZ UDゴシック" w:hAnsi="BIZ UDゴシック" w:hint="eastAsia"/>
          <w:sz w:val="24"/>
          <w:szCs w:val="24"/>
        </w:rPr>
        <w:t>内容</w:t>
      </w:r>
      <w:r w:rsidRPr="00363A99">
        <w:rPr>
          <w:rFonts w:ascii="BIZ UDゴシック" w:eastAsia="BIZ UDゴシック" w:hAnsi="BIZ UDゴシック" w:hint="eastAsia"/>
          <w:sz w:val="24"/>
          <w:szCs w:val="24"/>
        </w:rPr>
        <w:t>に変更があった場合は、速やかに報告してください。</w:t>
      </w:r>
    </w:p>
    <w:p w14:paraId="35E2FD4E" w14:textId="58F79DE8" w:rsidR="00741EB0" w:rsidRPr="00363A99" w:rsidRDefault="00741EB0" w:rsidP="00741EB0">
      <w:pPr>
        <w:ind w:leftChars="100" w:left="450" w:hangingChars="100" w:hanging="240"/>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建設工事請負契約においては、次の条件に基づき、建設業法第１９条第１項及び第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14:paraId="601C5CB2" w14:textId="77777777" w:rsidR="00741EB0" w:rsidRPr="00363A99" w:rsidRDefault="00741EB0" w:rsidP="00741EB0">
      <w:pPr>
        <w:ind w:firstLineChars="100" w:firstLine="240"/>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 xml:space="preserve">　①電磁的措置の種類</w:t>
      </w:r>
    </w:p>
    <w:p w14:paraId="3B1CFDD1" w14:textId="77777777" w:rsidR="00741EB0" w:rsidRPr="00363A99" w:rsidRDefault="00741EB0" w:rsidP="00741EB0">
      <w:pPr>
        <w:ind w:firstLineChars="100" w:firstLine="240"/>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 xml:space="preserve">　　コンピュータ・ネットワーク利用の措置</w:t>
      </w:r>
    </w:p>
    <w:p w14:paraId="62421D01" w14:textId="77777777" w:rsidR="00741EB0" w:rsidRPr="00363A99" w:rsidRDefault="00741EB0" w:rsidP="00741EB0">
      <w:pPr>
        <w:ind w:firstLineChars="100" w:firstLine="240"/>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 xml:space="preserve">　②電磁的措置の内容、ファイルへの記録の方式</w:t>
      </w:r>
    </w:p>
    <w:p w14:paraId="732671D6" w14:textId="746FA030" w:rsidR="00C260E2" w:rsidRPr="00363A99" w:rsidRDefault="00741EB0" w:rsidP="00741EB0">
      <w:pPr>
        <w:ind w:leftChars="100" w:left="690" w:hangingChars="200" w:hanging="480"/>
        <w:rPr>
          <w:rFonts w:ascii="BIZ UDゴシック" w:eastAsia="BIZ UDゴシック" w:hAnsi="BIZ UDゴシック"/>
          <w:sz w:val="24"/>
          <w:szCs w:val="24"/>
        </w:rPr>
      </w:pPr>
      <w:r w:rsidRPr="00363A99">
        <w:rPr>
          <w:rFonts w:ascii="BIZ UDゴシック" w:eastAsia="BIZ UDゴシック" w:hAnsi="BIZ UDゴシック" w:hint="eastAsia"/>
          <w:sz w:val="24"/>
          <w:szCs w:val="24"/>
        </w:rPr>
        <w:t xml:space="preserve">　　電子契約サービスを通じて、送信者が</w:t>
      </w:r>
      <w:r w:rsidRPr="00363A99">
        <w:rPr>
          <w:rFonts w:ascii="BIZ UDゴシック" w:eastAsia="BIZ UDゴシック" w:hAnsi="BIZ UDゴシック"/>
          <w:sz w:val="24"/>
          <w:szCs w:val="24"/>
        </w:rPr>
        <w:t>PDFファイル形式の書類をアップロードし、契約</w:t>
      </w:r>
      <w:r w:rsidRPr="00363A99">
        <w:rPr>
          <w:rFonts w:ascii="BIZ UDゴシック" w:eastAsia="BIZ UDゴシック" w:hAnsi="BIZ UDゴシック" w:hint="eastAsia"/>
          <w:sz w:val="24"/>
          <w:szCs w:val="24"/>
        </w:rPr>
        <w:t xml:space="preserve">当事者が同意することにより、電子認証局サービスが提供する電子証明書を利用した電子署名を付加し、電子メール、サーバー上からダウンロード等により記録する方法等　　</w:t>
      </w:r>
      <w:bookmarkEnd w:id="0"/>
    </w:p>
    <w:sectPr w:rsidR="00C260E2" w:rsidRPr="00363A99" w:rsidSect="0093232D">
      <w:footerReference w:type="default" r:id="rId7"/>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38594" w14:textId="77777777" w:rsidR="00D378D5" w:rsidRDefault="00D378D5" w:rsidP="004F3A16">
      <w:r>
        <w:separator/>
      </w:r>
    </w:p>
  </w:endnote>
  <w:endnote w:type="continuationSeparator" w:id="0">
    <w:p w14:paraId="2D3FAAF3" w14:textId="77777777" w:rsidR="00D378D5" w:rsidRDefault="00D378D5" w:rsidP="004F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031CA" w14:textId="77777777" w:rsidR="00D378D5" w:rsidRDefault="00D378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6C056" w14:textId="77777777" w:rsidR="00D378D5" w:rsidRDefault="00D378D5" w:rsidP="004F3A16">
      <w:r>
        <w:separator/>
      </w:r>
    </w:p>
  </w:footnote>
  <w:footnote w:type="continuationSeparator" w:id="0">
    <w:p w14:paraId="2FF6D459" w14:textId="77777777" w:rsidR="00D378D5" w:rsidRDefault="00D378D5" w:rsidP="004F3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A3EB0"/>
    <w:rsid w:val="000E35C1"/>
    <w:rsid w:val="00143503"/>
    <w:rsid w:val="00166265"/>
    <w:rsid w:val="001B0C5F"/>
    <w:rsid w:val="001B614D"/>
    <w:rsid w:val="001C404B"/>
    <w:rsid w:val="001F370D"/>
    <w:rsid w:val="002052E8"/>
    <w:rsid w:val="00235A83"/>
    <w:rsid w:val="00282637"/>
    <w:rsid w:val="0029478A"/>
    <w:rsid w:val="002A4DEC"/>
    <w:rsid w:val="00357A4F"/>
    <w:rsid w:val="00361237"/>
    <w:rsid w:val="00363A99"/>
    <w:rsid w:val="003B0538"/>
    <w:rsid w:val="003C165C"/>
    <w:rsid w:val="003F302C"/>
    <w:rsid w:val="0045284A"/>
    <w:rsid w:val="00464196"/>
    <w:rsid w:val="00477DEB"/>
    <w:rsid w:val="004F252A"/>
    <w:rsid w:val="004F3A16"/>
    <w:rsid w:val="005026C1"/>
    <w:rsid w:val="00515C84"/>
    <w:rsid w:val="005625AA"/>
    <w:rsid w:val="005649FC"/>
    <w:rsid w:val="0057044E"/>
    <w:rsid w:val="00584156"/>
    <w:rsid w:val="00587237"/>
    <w:rsid w:val="0059304E"/>
    <w:rsid w:val="005B595A"/>
    <w:rsid w:val="00604B74"/>
    <w:rsid w:val="00632681"/>
    <w:rsid w:val="006347D0"/>
    <w:rsid w:val="006551A7"/>
    <w:rsid w:val="006639E7"/>
    <w:rsid w:val="006B0455"/>
    <w:rsid w:val="006C60A2"/>
    <w:rsid w:val="00700FA0"/>
    <w:rsid w:val="00705A1B"/>
    <w:rsid w:val="00741EB0"/>
    <w:rsid w:val="00767EDA"/>
    <w:rsid w:val="00787650"/>
    <w:rsid w:val="007C14BC"/>
    <w:rsid w:val="007C2401"/>
    <w:rsid w:val="00806298"/>
    <w:rsid w:val="00834BBA"/>
    <w:rsid w:val="00866F9B"/>
    <w:rsid w:val="00875B8B"/>
    <w:rsid w:val="008F571A"/>
    <w:rsid w:val="00904CD1"/>
    <w:rsid w:val="0093232D"/>
    <w:rsid w:val="00941373"/>
    <w:rsid w:val="00946707"/>
    <w:rsid w:val="00A275D1"/>
    <w:rsid w:val="00A40666"/>
    <w:rsid w:val="00A43D10"/>
    <w:rsid w:val="00A46FAB"/>
    <w:rsid w:val="00A817EA"/>
    <w:rsid w:val="00B14A6D"/>
    <w:rsid w:val="00B50214"/>
    <w:rsid w:val="00B70BA8"/>
    <w:rsid w:val="00B935E2"/>
    <w:rsid w:val="00BB307D"/>
    <w:rsid w:val="00BD29F5"/>
    <w:rsid w:val="00C07B0B"/>
    <w:rsid w:val="00C10A89"/>
    <w:rsid w:val="00C260E2"/>
    <w:rsid w:val="00C56C56"/>
    <w:rsid w:val="00CC4ED9"/>
    <w:rsid w:val="00CE5DA5"/>
    <w:rsid w:val="00D15E5C"/>
    <w:rsid w:val="00D343F9"/>
    <w:rsid w:val="00D378D5"/>
    <w:rsid w:val="00D4034E"/>
    <w:rsid w:val="00D57201"/>
    <w:rsid w:val="00D74D05"/>
    <w:rsid w:val="00D81298"/>
    <w:rsid w:val="00DA08BA"/>
    <w:rsid w:val="00DE187C"/>
    <w:rsid w:val="00E11367"/>
    <w:rsid w:val="00E24A3E"/>
    <w:rsid w:val="00E4699A"/>
    <w:rsid w:val="00F04A9F"/>
    <w:rsid w:val="00F663C7"/>
    <w:rsid w:val="00F73838"/>
    <w:rsid w:val="00FC4DED"/>
    <w:rsid w:val="00FF0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A16"/>
    <w:pPr>
      <w:tabs>
        <w:tab w:val="center" w:pos="4252"/>
        <w:tab w:val="right" w:pos="8504"/>
      </w:tabs>
      <w:snapToGrid w:val="0"/>
    </w:pPr>
  </w:style>
  <w:style w:type="character" w:customStyle="1" w:styleId="a4">
    <w:name w:val="ヘッダー (文字)"/>
    <w:basedOn w:val="a0"/>
    <w:link w:val="a3"/>
    <w:uiPriority w:val="99"/>
    <w:rsid w:val="004F3A16"/>
  </w:style>
  <w:style w:type="paragraph" w:styleId="a5">
    <w:name w:val="footer"/>
    <w:basedOn w:val="a"/>
    <w:link w:val="a6"/>
    <w:uiPriority w:val="99"/>
    <w:unhideWhenUsed/>
    <w:rsid w:val="004F3A16"/>
    <w:pPr>
      <w:tabs>
        <w:tab w:val="center" w:pos="4252"/>
        <w:tab w:val="right" w:pos="8504"/>
      </w:tabs>
      <w:snapToGrid w:val="0"/>
    </w:pPr>
  </w:style>
  <w:style w:type="character" w:customStyle="1" w:styleId="a6">
    <w:name w:val="フッター (文字)"/>
    <w:basedOn w:val="a0"/>
    <w:link w:val="a5"/>
    <w:uiPriority w:val="99"/>
    <w:rsid w:val="004F3A16"/>
  </w:style>
  <w:style w:type="paragraph" w:styleId="a7">
    <w:name w:val="Balloon Text"/>
    <w:basedOn w:val="a"/>
    <w:link w:val="a8"/>
    <w:uiPriority w:val="99"/>
    <w:semiHidden/>
    <w:unhideWhenUsed/>
    <w:rsid w:val="00E113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1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8C4E-2CEF-438F-90DF-AB8CE3DD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BDEB3682.dotm</Template>
  <TotalTime>285</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勝又 智紀</cp:lastModifiedBy>
  <cp:revision>24</cp:revision>
  <cp:lastPrinted>2024-06-12T06:17:00Z</cp:lastPrinted>
  <dcterms:created xsi:type="dcterms:W3CDTF">2023-03-20T00:12:00Z</dcterms:created>
  <dcterms:modified xsi:type="dcterms:W3CDTF">2025-04-24T08:03:00Z</dcterms:modified>
</cp:coreProperties>
</file>