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09" w:rsidRPr="002B2569" w:rsidRDefault="00543E09" w:rsidP="002B2569">
      <w:pPr>
        <w:jc w:val="right"/>
        <w:rPr>
          <w:rFonts w:ascii="ＭＳ 明朝" w:eastAsia="ＭＳ 明朝"/>
        </w:rPr>
      </w:pPr>
      <w:r w:rsidRPr="002B2569">
        <w:rPr>
          <w:rFonts w:ascii="ＭＳ 明朝" w:eastAsia="ＭＳ 明朝" w:hint="eastAsia"/>
        </w:rPr>
        <w:t>様式第</w:t>
      </w:r>
      <w:r w:rsidR="00A561BA" w:rsidRPr="002B2569">
        <w:rPr>
          <w:rFonts w:ascii="ＭＳ 明朝" w:eastAsia="ＭＳ 明朝" w:hint="eastAsia"/>
        </w:rPr>
        <w:t>2</w:t>
      </w:r>
      <w:r w:rsidRPr="002B2569">
        <w:rPr>
          <w:rFonts w:ascii="ＭＳ 明朝" w:eastAsia="ＭＳ 明朝" w:hint="eastAsia"/>
        </w:rPr>
        <w:t>号</w:t>
      </w:r>
      <w:r w:rsidR="00A561BA" w:rsidRPr="002B2569">
        <w:rPr>
          <w:rFonts w:ascii="ＭＳ 明朝" w:eastAsia="ＭＳ 明朝" w:hint="eastAsia"/>
        </w:rPr>
        <w:t>－</w:t>
      </w:r>
      <w:r w:rsidR="00F26586" w:rsidRPr="002B2569">
        <w:rPr>
          <w:rFonts w:ascii="ＭＳ 明朝" w:eastAsia="ＭＳ 明朝" w:hint="eastAsia"/>
        </w:rPr>
        <w:t>2</w:t>
      </w:r>
    </w:p>
    <w:p w:rsidR="00543E09" w:rsidRPr="008822F0" w:rsidRDefault="00543E09" w:rsidP="002B2569">
      <w:pPr>
        <w:jc w:val="center"/>
        <w:rPr>
          <w:rFonts w:ascii="ＭＳ 明朝" w:eastAsia="ＭＳ 明朝"/>
          <w:snapToGrid w:val="0"/>
          <w:kern w:val="0"/>
          <w:sz w:val="28"/>
          <w:szCs w:val="28"/>
        </w:rPr>
      </w:pPr>
      <w:r w:rsidRPr="008822F0">
        <w:rPr>
          <w:rFonts w:ascii="ＭＳ 明朝" w:eastAsia="ＭＳ 明朝" w:hint="eastAsia"/>
          <w:snapToGrid w:val="0"/>
          <w:kern w:val="0"/>
          <w:sz w:val="28"/>
          <w:szCs w:val="28"/>
        </w:rPr>
        <w:t>業務実施体制</w:t>
      </w:r>
      <w:r w:rsidR="003778C3" w:rsidRPr="008822F0">
        <w:rPr>
          <w:rFonts w:ascii="ＭＳ 明朝" w:eastAsia="ＭＳ 明朝" w:hint="eastAsia"/>
          <w:snapToGrid w:val="0"/>
          <w:kern w:val="0"/>
          <w:sz w:val="28"/>
          <w:szCs w:val="28"/>
        </w:rPr>
        <w:t>調書</w:t>
      </w:r>
    </w:p>
    <w:p w:rsidR="002B2569" w:rsidRPr="008822F0" w:rsidRDefault="002B2569" w:rsidP="002B2569">
      <w:pPr>
        <w:jc w:val="center"/>
        <w:rPr>
          <w:rFonts w:ascii="ＭＳ 明朝" w:eastAsia="ＭＳ 明朝"/>
          <w:snapToGrid w:val="0"/>
          <w:kern w:val="0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2267"/>
        <w:gridCol w:w="2203"/>
        <w:gridCol w:w="2130"/>
        <w:gridCol w:w="1286"/>
      </w:tblGrid>
      <w:tr w:rsidR="005A2458" w:rsidRPr="008822F0" w:rsidTr="005A2458">
        <w:tc>
          <w:tcPr>
            <w:tcW w:w="608" w:type="dxa"/>
            <w:vMerge w:val="restart"/>
            <w:textDirection w:val="tbRlV"/>
          </w:tcPr>
          <w:p w:rsidR="005A2458" w:rsidRPr="008822F0" w:rsidRDefault="005A2458" w:rsidP="008913B2">
            <w:pPr>
              <w:ind w:left="113" w:right="113"/>
              <w:rPr>
                <w:rFonts w:ascii="ＭＳ 明朝" w:eastAsia="ＭＳ 明朝"/>
                <w:snapToGrid w:val="0"/>
                <w:kern w:val="0"/>
                <w:sz w:val="21"/>
              </w:rPr>
            </w:pPr>
            <w:bookmarkStart w:id="0" w:name="_Hlk38607519"/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</w:rPr>
              <w:t xml:space="preserve">　　　　　　　　責　任　者</w:t>
            </w:r>
          </w:p>
        </w:tc>
        <w:tc>
          <w:tcPr>
            <w:tcW w:w="2335" w:type="dxa"/>
          </w:tcPr>
          <w:p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事業所名</w:t>
            </w:r>
          </w:p>
          <w:p w:rsidR="005A2458" w:rsidRPr="008822F0" w:rsidRDefault="005A2458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  <w:p w:rsidR="005A2458" w:rsidRPr="008822F0" w:rsidRDefault="005A2458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2" w:type="dxa"/>
          </w:tcPr>
          <w:p w:rsidR="005A2458" w:rsidRPr="008822F0" w:rsidRDefault="005A2458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経験年数</w:t>
            </w:r>
          </w:p>
          <w:p w:rsidR="005A2458" w:rsidRPr="008822F0" w:rsidRDefault="005A2458" w:rsidP="00543E0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 xml:space="preserve">　　　　年　　ヶ月</w:t>
            </w:r>
          </w:p>
        </w:tc>
        <w:tc>
          <w:tcPr>
            <w:tcW w:w="1317" w:type="dxa"/>
          </w:tcPr>
          <w:p w:rsidR="005A2458" w:rsidRPr="008822F0" w:rsidRDefault="005A2458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年齢</w:t>
            </w:r>
          </w:p>
          <w:p w:rsidR="005A2458" w:rsidRPr="008822F0" w:rsidRDefault="005A2458" w:rsidP="00543E09">
            <w:pPr>
              <w:jc w:val="righ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歳</w:t>
            </w:r>
          </w:p>
        </w:tc>
      </w:tr>
      <w:tr w:rsidR="008913B2" w:rsidRPr="008822F0" w:rsidTr="008913B2">
        <w:trPr>
          <w:trHeight w:val="849"/>
        </w:trPr>
        <w:tc>
          <w:tcPr>
            <w:tcW w:w="608" w:type="dxa"/>
            <w:vMerge/>
          </w:tcPr>
          <w:p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現在の所属・役職名</w:t>
            </w:r>
          </w:p>
          <w:p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57BBD" w:rsidRPr="008822F0" w:rsidTr="00543E09">
        <w:tc>
          <w:tcPr>
            <w:tcW w:w="608" w:type="dxa"/>
            <w:vMerge/>
          </w:tcPr>
          <w:p w:rsidR="00543E09" w:rsidRPr="008822F0" w:rsidRDefault="00543E09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:rsidR="00543E09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同種・類似業務の</w:t>
            </w:r>
            <w:r w:rsidR="00D2290F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業務経歴</w:t>
            </w:r>
          </w:p>
          <w:p w:rsidR="00D2290F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（業務名、発注</w:t>
            </w:r>
            <w:bookmarkStart w:id="1" w:name="_GoBack"/>
            <w:bookmarkEnd w:id="1"/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機関名、履行</w:t>
            </w:r>
            <w:r w:rsidR="00577D9B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期間</w:t>
            </w: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、業務概要、担当した役割内容）</w:t>
            </w:r>
          </w:p>
          <w:p w:rsidR="00D2290F" w:rsidRPr="008822F0" w:rsidRDefault="00D2290F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6A48A3" w:rsidRPr="008822F0" w:rsidRDefault="006A48A3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8B157F" w:rsidRPr="008822F0" w:rsidRDefault="008B157F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D2290F" w:rsidRPr="008822F0" w:rsidRDefault="00D2290F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＊業務経歴については、できる限り</w:t>
            </w:r>
            <w:r w:rsidR="00322B1D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直近の</w:t>
            </w: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実績を記載すること。</w:t>
            </w:r>
          </w:p>
        </w:tc>
      </w:tr>
      <w:tr w:rsidR="008913B2" w:rsidRPr="008822F0" w:rsidTr="008913B2">
        <w:trPr>
          <w:trHeight w:val="1630"/>
        </w:trPr>
        <w:tc>
          <w:tcPr>
            <w:tcW w:w="608" w:type="dxa"/>
            <w:vMerge/>
          </w:tcPr>
          <w:p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:rsidR="008913B2" w:rsidRPr="008822F0" w:rsidRDefault="008913B2" w:rsidP="004863B9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現在の手持ち業務の状況</w:t>
            </w:r>
          </w:p>
          <w:p w:rsidR="008913B2" w:rsidRPr="008822F0" w:rsidRDefault="008913B2" w:rsidP="008B157F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（履行期限、発注機関名、業務名、担当・役割）</w:t>
            </w:r>
          </w:p>
          <w:p w:rsidR="008913B2" w:rsidRPr="008822F0" w:rsidRDefault="008913B2" w:rsidP="008B157F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8913B2" w:rsidRPr="008822F0" w:rsidRDefault="008913B2" w:rsidP="008B157F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  <w:bookmarkEnd w:id="0"/>
    </w:tbl>
    <w:p w:rsidR="001E1488" w:rsidRPr="008822F0" w:rsidRDefault="001E1488" w:rsidP="001E1488">
      <w:pPr>
        <w:jc w:val="left"/>
        <w:rPr>
          <w:rFonts w:ascii="ＭＳ 明朝" w:eastAsia="ＭＳ 明朝"/>
          <w:snapToGrid w:val="0"/>
          <w:kern w:val="0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8"/>
        <w:gridCol w:w="2267"/>
        <w:gridCol w:w="2203"/>
        <w:gridCol w:w="2130"/>
        <w:gridCol w:w="1286"/>
      </w:tblGrid>
      <w:tr w:rsidR="005A2458" w:rsidRPr="008822F0" w:rsidTr="005A2458">
        <w:tc>
          <w:tcPr>
            <w:tcW w:w="608" w:type="dxa"/>
            <w:vMerge w:val="restart"/>
            <w:textDirection w:val="tbRlV"/>
          </w:tcPr>
          <w:p w:rsidR="005A2458" w:rsidRPr="008822F0" w:rsidRDefault="005A2458" w:rsidP="008913B2">
            <w:pPr>
              <w:ind w:left="113" w:right="113"/>
              <w:rPr>
                <w:rFonts w:ascii="ＭＳ 明朝" w:eastAsia="ＭＳ 明朝"/>
                <w:snapToGrid w:val="0"/>
                <w:kern w:val="0"/>
                <w:sz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</w:rPr>
              <w:t xml:space="preserve">　　　　　　　　主となる担当者</w:t>
            </w:r>
          </w:p>
        </w:tc>
        <w:tc>
          <w:tcPr>
            <w:tcW w:w="2335" w:type="dxa"/>
          </w:tcPr>
          <w:p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事業所名</w:t>
            </w:r>
          </w:p>
          <w:p w:rsidR="005A2458" w:rsidRPr="008822F0" w:rsidRDefault="005A2458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2458" w:rsidRPr="008822F0" w:rsidRDefault="005A2458" w:rsidP="005A2458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  <w:p w:rsidR="005A2458" w:rsidRPr="008822F0" w:rsidRDefault="005A2458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92" w:type="dxa"/>
          </w:tcPr>
          <w:p w:rsidR="005A2458" w:rsidRPr="008822F0" w:rsidRDefault="005A2458" w:rsidP="008913B2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経験年数</w:t>
            </w:r>
          </w:p>
          <w:p w:rsidR="005A2458" w:rsidRPr="008822F0" w:rsidRDefault="005A2458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 xml:space="preserve">　　　　年　　ヶ月</w:t>
            </w:r>
          </w:p>
        </w:tc>
        <w:tc>
          <w:tcPr>
            <w:tcW w:w="1317" w:type="dxa"/>
          </w:tcPr>
          <w:p w:rsidR="005A2458" w:rsidRPr="008822F0" w:rsidRDefault="005A2458" w:rsidP="008913B2">
            <w:pPr>
              <w:widowControl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年齢</w:t>
            </w:r>
          </w:p>
          <w:p w:rsidR="005A2458" w:rsidRPr="008822F0" w:rsidRDefault="005A2458" w:rsidP="008913B2">
            <w:pPr>
              <w:jc w:val="righ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歳</w:t>
            </w:r>
          </w:p>
        </w:tc>
      </w:tr>
      <w:tr w:rsidR="008913B2" w:rsidRPr="008822F0" w:rsidTr="008913B2">
        <w:trPr>
          <w:trHeight w:val="849"/>
        </w:trPr>
        <w:tc>
          <w:tcPr>
            <w:tcW w:w="608" w:type="dxa"/>
            <w:vMerge/>
          </w:tcPr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現在の所属・役職名</w:t>
            </w:r>
          </w:p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8913B2" w:rsidRPr="008822F0" w:rsidTr="008913B2">
        <w:tc>
          <w:tcPr>
            <w:tcW w:w="608" w:type="dxa"/>
            <w:vMerge/>
          </w:tcPr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同種・類似業務の業務経歴</w:t>
            </w:r>
          </w:p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（業務名、発注機関名、履行</w:t>
            </w:r>
            <w:r w:rsidR="00577D9B"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期間</w:t>
            </w: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、業務概要、担当した役割内容）</w:t>
            </w:r>
          </w:p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＊業務経歴については、できる限り直近の実績を記載すること。</w:t>
            </w:r>
          </w:p>
        </w:tc>
      </w:tr>
      <w:tr w:rsidR="008913B2" w:rsidRPr="008822F0" w:rsidTr="008913B2">
        <w:trPr>
          <w:trHeight w:val="1630"/>
        </w:trPr>
        <w:tc>
          <w:tcPr>
            <w:tcW w:w="608" w:type="dxa"/>
            <w:vMerge/>
          </w:tcPr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8112" w:type="dxa"/>
            <w:gridSpan w:val="4"/>
          </w:tcPr>
          <w:p w:rsidR="008913B2" w:rsidRPr="008822F0" w:rsidRDefault="008913B2" w:rsidP="008913B2">
            <w:pPr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現在の手持ち業務の状況</w:t>
            </w:r>
          </w:p>
          <w:p w:rsidR="008913B2" w:rsidRPr="008822F0" w:rsidRDefault="008913B2" w:rsidP="008913B2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  <w:r w:rsidRPr="008822F0">
              <w:rPr>
                <w:rFonts w:ascii="ＭＳ 明朝" w:eastAsia="ＭＳ 明朝" w:hint="eastAsia"/>
                <w:snapToGrid w:val="0"/>
                <w:kern w:val="0"/>
                <w:sz w:val="21"/>
                <w:szCs w:val="21"/>
              </w:rPr>
              <w:t>（履行期限、発注機関名、業務名、担当・役割）</w:t>
            </w:r>
          </w:p>
          <w:p w:rsidR="008913B2" w:rsidRPr="008822F0" w:rsidRDefault="008913B2" w:rsidP="008913B2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  <w:p w:rsidR="008913B2" w:rsidRPr="008822F0" w:rsidRDefault="008913B2" w:rsidP="008913B2">
            <w:pPr>
              <w:ind w:firstLineChars="100" w:firstLine="188"/>
              <w:jc w:val="left"/>
              <w:rPr>
                <w:rFonts w:ascii="ＭＳ 明朝" w:eastAsia="ＭＳ 明朝"/>
                <w:snapToGrid w:val="0"/>
                <w:kern w:val="0"/>
                <w:sz w:val="21"/>
                <w:szCs w:val="21"/>
              </w:rPr>
            </w:pPr>
          </w:p>
        </w:tc>
      </w:tr>
    </w:tbl>
    <w:p w:rsidR="008913B2" w:rsidRPr="008913B2" w:rsidRDefault="008913B2" w:rsidP="001E1488">
      <w:pPr>
        <w:jc w:val="left"/>
      </w:pPr>
    </w:p>
    <w:sectPr w:rsidR="008913B2" w:rsidRPr="008913B2" w:rsidSect="00267EDE">
      <w:pgSz w:w="11906" w:h="16838" w:code="9"/>
      <w:pgMar w:top="1701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58" w:rsidRDefault="005A2458" w:rsidP="006B17CD">
      <w:r>
        <w:separator/>
      </w:r>
    </w:p>
  </w:endnote>
  <w:endnote w:type="continuationSeparator" w:id="0">
    <w:p w:rsidR="005A2458" w:rsidRDefault="005A2458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58" w:rsidRDefault="005A2458" w:rsidP="006B17CD">
      <w:r>
        <w:separator/>
      </w:r>
    </w:p>
  </w:footnote>
  <w:footnote w:type="continuationSeparator" w:id="0">
    <w:p w:rsidR="005A2458" w:rsidRDefault="005A2458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67EDE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569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778C3"/>
    <w:rsid w:val="00383297"/>
    <w:rsid w:val="0038415A"/>
    <w:rsid w:val="00387799"/>
    <w:rsid w:val="003930E3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78BC"/>
    <w:rsid w:val="004703BC"/>
    <w:rsid w:val="0047424A"/>
    <w:rsid w:val="00481A36"/>
    <w:rsid w:val="00482FB9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032D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77D9B"/>
    <w:rsid w:val="00581313"/>
    <w:rsid w:val="00583CDD"/>
    <w:rsid w:val="00587E0B"/>
    <w:rsid w:val="00597511"/>
    <w:rsid w:val="00597A23"/>
    <w:rsid w:val="005A1BC5"/>
    <w:rsid w:val="005A2458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567C6"/>
    <w:rsid w:val="00671F82"/>
    <w:rsid w:val="006769C6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22F0"/>
    <w:rsid w:val="0088342F"/>
    <w:rsid w:val="008834C1"/>
    <w:rsid w:val="008848B7"/>
    <w:rsid w:val="00884B4E"/>
    <w:rsid w:val="00890A43"/>
    <w:rsid w:val="008913B2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561BA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8575F"/>
    <w:rsid w:val="00B92541"/>
    <w:rsid w:val="00BA1951"/>
    <w:rsid w:val="00BA2A57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1E65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58D0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586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0612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CD4371-66B2-409E-8EEC-9D2ECFF3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84C9-AC1B-47B0-98BF-F5F883EA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B60C7F08.dotm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林　昭夫</cp:lastModifiedBy>
  <cp:revision>2</cp:revision>
  <cp:lastPrinted>2017-05-09T01:28:00Z</cp:lastPrinted>
  <dcterms:created xsi:type="dcterms:W3CDTF">2023-04-03T11:14:00Z</dcterms:created>
  <dcterms:modified xsi:type="dcterms:W3CDTF">2023-04-03T11:14:00Z</dcterms:modified>
</cp:coreProperties>
</file>