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CB8" w:rsidRPr="009C5F47" w:rsidRDefault="00E24B0A" w:rsidP="009C5F47">
      <w:pPr>
        <w:jc w:val="right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>様式第1</w:t>
      </w:r>
      <w:r w:rsidR="00BD1696" w:rsidRPr="009C5F47">
        <w:rPr>
          <w:rFonts w:ascii="ＭＳ 明朝" w:eastAsia="ＭＳ 明朝" w:hint="eastAsia"/>
          <w:szCs w:val="24"/>
        </w:rPr>
        <w:t>号‐</w:t>
      </w:r>
      <w:r w:rsidRPr="009C5F47">
        <w:rPr>
          <w:rFonts w:ascii="ＭＳ 明朝" w:eastAsia="ＭＳ 明朝" w:hint="eastAsia"/>
          <w:szCs w:val="24"/>
        </w:rPr>
        <w:t>1</w:t>
      </w:r>
    </w:p>
    <w:p w:rsidR="00D86FEB" w:rsidRPr="009C5F47" w:rsidRDefault="00D86FEB" w:rsidP="00C77CB8">
      <w:pPr>
        <w:jc w:val="center"/>
        <w:rPr>
          <w:rFonts w:ascii="ＭＳ 明朝" w:eastAsia="ＭＳ 明朝"/>
          <w:szCs w:val="24"/>
        </w:rPr>
      </w:pPr>
    </w:p>
    <w:p w:rsidR="00B60946" w:rsidRPr="009C5F47" w:rsidRDefault="00B60946" w:rsidP="00C77CB8">
      <w:pPr>
        <w:jc w:val="center"/>
        <w:rPr>
          <w:rFonts w:ascii="ＭＳ 明朝" w:eastAsia="ＭＳ 明朝"/>
          <w:szCs w:val="24"/>
        </w:rPr>
      </w:pPr>
    </w:p>
    <w:p w:rsidR="00C77CB8" w:rsidRPr="009C5F47" w:rsidRDefault="00C77CB8" w:rsidP="00C77CB8">
      <w:pPr>
        <w:jc w:val="center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>参　　加　　申　　出　　書</w:t>
      </w:r>
    </w:p>
    <w:p w:rsidR="00C77CB8" w:rsidRPr="009C5F47" w:rsidRDefault="00C77CB8" w:rsidP="00C77CB8">
      <w:pPr>
        <w:jc w:val="center"/>
        <w:rPr>
          <w:rFonts w:ascii="ＭＳ 明朝" w:eastAsia="ＭＳ 明朝"/>
          <w:szCs w:val="24"/>
        </w:rPr>
      </w:pPr>
    </w:p>
    <w:p w:rsidR="00C77CB8" w:rsidRPr="009C5F47" w:rsidRDefault="00C77CB8" w:rsidP="00C77CB8">
      <w:pPr>
        <w:ind w:firstLineChars="200" w:firstLine="436"/>
        <w:rPr>
          <w:rFonts w:ascii="ＭＳ 明朝" w:eastAsia="ＭＳ 明朝"/>
          <w:szCs w:val="24"/>
        </w:rPr>
      </w:pPr>
    </w:p>
    <w:p w:rsidR="00820A27" w:rsidRPr="009C5F47" w:rsidRDefault="00B60946" w:rsidP="00820A27">
      <w:pPr>
        <w:ind w:firstLineChars="100" w:firstLine="218"/>
        <w:rPr>
          <w:rFonts w:ascii="ＭＳ 明朝" w:eastAsia="ＭＳ 明朝" w:hAnsiTheme="minorEastAsia"/>
        </w:rPr>
      </w:pPr>
      <w:r w:rsidRPr="009C5F47">
        <w:rPr>
          <w:rFonts w:ascii="ＭＳ 明朝" w:eastAsia="ＭＳ 明朝" w:hAnsi="ＭＳ 明朝" w:hint="eastAsia"/>
          <w:szCs w:val="24"/>
        </w:rPr>
        <w:t>業務名</w:t>
      </w:r>
      <w:r w:rsidRPr="009C5F47">
        <w:rPr>
          <w:rFonts w:ascii="ＭＳ 明朝" w:eastAsia="ＭＳ 明朝" w:hint="eastAsia"/>
          <w:szCs w:val="24"/>
        </w:rPr>
        <w:t xml:space="preserve">　　</w:t>
      </w:r>
      <w:r w:rsidRPr="009C5F47">
        <w:rPr>
          <w:rFonts w:ascii="ＭＳ 明朝" w:eastAsia="ＭＳ 明朝" w:hAnsiTheme="minorEastAsia" w:hint="eastAsia"/>
        </w:rPr>
        <w:t>旭市</w:t>
      </w:r>
      <w:r w:rsidR="008D3B71">
        <w:rPr>
          <w:rFonts w:ascii="ＭＳ 明朝" w:eastAsia="ＭＳ 明朝" w:hAnsiTheme="minorEastAsia" w:hint="eastAsia"/>
        </w:rPr>
        <w:t>グループウェア賃貸借</w:t>
      </w:r>
      <w:r w:rsidR="00820A27" w:rsidRPr="009C5F47">
        <w:rPr>
          <w:rFonts w:ascii="ＭＳ 明朝" w:eastAsia="ＭＳ 明朝" w:hAnsiTheme="minorEastAsia" w:hint="eastAsia"/>
          <w:szCs w:val="24"/>
        </w:rPr>
        <w:t>業務</w:t>
      </w:r>
    </w:p>
    <w:p w:rsidR="00B60946" w:rsidRPr="009C5F47" w:rsidRDefault="00B60946" w:rsidP="00C77CB8">
      <w:pPr>
        <w:ind w:firstLineChars="200" w:firstLine="436"/>
        <w:rPr>
          <w:rFonts w:ascii="ＭＳ 明朝" w:eastAsia="ＭＳ 明朝"/>
          <w:szCs w:val="24"/>
        </w:rPr>
      </w:pPr>
    </w:p>
    <w:p w:rsidR="00B60946" w:rsidRPr="009C5F47" w:rsidRDefault="00B60946" w:rsidP="00C77CB8">
      <w:pPr>
        <w:ind w:firstLineChars="200" w:firstLine="436"/>
        <w:rPr>
          <w:rFonts w:ascii="ＭＳ 明朝" w:eastAsia="ＭＳ 明朝"/>
          <w:szCs w:val="24"/>
        </w:rPr>
      </w:pPr>
    </w:p>
    <w:p w:rsidR="00C77CB8" w:rsidRPr="009C5F47" w:rsidRDefault="00B60946" w:rsidP="00C77CB8">
      <w:pPr>
        <w:ind w:firstLineChars="100" w:firstLine="218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>令和</w:t>
      </w:r>
      <w:r w:rsidR="008D3B71">
        <w:rPr>
          <w:rFonts w:ascii="ＭＳ 明朝" w:eastAsia="ＭＳ 明朝" w:hint="eastAsia"/>
          <w:szCs w:val="24"/>
        </w:rPr>
        <w:t>７</w:t>
      </w:r>
      <w:r w:rsidRPr="009C5F47">
        <w:rPr>
          <w:rFonts w:ascii="ＭＳ 明朝" w:eastAsia="ＭＳ 明朝" w:hint="eastAsia"/>
          <w:szCs w:val="24"/>
        </w:rPr>
        <w:t>年</w:t>
      </w:r>
      <w:r w:rsidR="00C31DEE" w:rsidRPr="009C5F47">
        <w:rPr>
          <w:rFonts w:ascii="ＭＳ 明朝" w:eastAsia="ＭＳ 明朝" w:hint="eastAsia"/>
          <w:szCs w:val="24"/>
        </w:rPr>
        <w:t xml:space="preserve"> </w:t>
      </w:r>
      <w:r w:rsidR="00C31DEE" w:rsidRPr="009C5F47">
        <w:rPr>
          <w:rFonts w:ascii="ＭＳ 明朝" w:eastAsia="ＭＳ 明朝"/>
          <w:szCs w:val="24"/>
        </w:rPr>
        <w:t xml:space="preserve"> </w:t>
      </w:r>
      <w:r w:rsidRPr="009C5F47">
        <w:rPr>
          <w:rFonts w:ascii="ＭＳ 明朝" w:eastAsia="ＭＳ 明朝" w:hint="eastAsia"/>
          <w:szCs w:val="24"/>
        </w:rPr>
        <w:t>月</w:t>
      </w:r>
      <w:r w:rsidR="00C31DEE" w:rsidRPr="009C5F47">
        <w:rPr>
          <w:rFonts w:ascii="ＭＳ 明朝" w:eastAsia="ＭＳ 明朝" w:hint="eastAsia"/>
          <w:szCs w:val="24"/>
        </w:rPr>
        <w:t xml:space="preserve">　　</w:t>
      </w:r>
      <w:r w:rsidRPr="009C5F47">
        <w:rPr>
          <w:rFonts w:ascii="ＭＳ 明朝" w:eastAsia="ＭＳ 明朝" w:hint="eastAsia"/>
          <w:szCs w:val="24"/>
        </w:rPr>
        <w:t>日公告の</w:t>
      </w:r>
      <w:r w:rsidR="00060AF0" w:rsidRPr="009C5F47">
        <w:rPr>
          <w:rFonts w:ascii="ＭＳ 明朝" w:eastAsia="ＭＳ 明朝" w:hint="eastAsia"/>
          <w:szCs w:val="24"/>
        </w:rPr>
        <w:t>標記</w:t>
      </w:r>
      <w:r w:rsidR="00BE1312" w:rsidRPr="009C5F47">
        <w:rPr>
          <w:rFonts w:ascii="ＭＳ 明朝" w:eastAsia="ＭＳ 明朝" w:hint="eastAsia"/>
          <w:szCs w:val="24"/>
        </w:rPr>
        <w:t>業務</w:t>
      </w:r>
      <w:r w:rsidR="00C77CB8" w:rsidRPr="009C5F47">
        <w:rPr>
          <w:rFonts w:ascii="ＭＳ 明朝" w:eastAsia="ＭＳ 明朝" w:hint="eastAsia"/>
          <w:szCs w:val="24"/>
        </w:rPr>
        <w:t>について、参加要件資料を添えて参加申出いたします。</w:t>
      </w:r>
    </w:p>
    <w:p w:rsidR="00C77CB8" w:rsidRPr="009C5F47" w:rsidRDefault="001D2D71" w:rsidP="00C77CB8">
      <w:pPr>
        <w:ind w:firstLineChars="100" w:firstLine="218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>なお、当該業務に係る「参加</w:t>
      </w:r>
      <w:r w:rsidR="00B60946" w:rsidRPr="009C5F47">
        <w:rPr>
          <w:rFonts w:ascii="ＭＳ 明朝" w:eastAsia="ＭＳ 明朝" w:hint="eastAsia"/>
          <w:szCs w:val="24"/>
        </w:rPr>
        <w:t>申出</w:t>
      </w:r>
      <w:r w:rsidR="00C46E6E" w:rsidRPr="009C5F47">
        <w:rPr>
          <w:rFonts w:ascii="ＭＳ 明朝" w:eastAsia="ＭＳ 明朝" w:hint="eastAsia"/>
          <w:szCs w:val="24"/>
        </w:rPr>
        <w:t>者に必要とされる</w:t>
      </w:r>
      <w:r w:rsidR="00C77CB8" w:rsidRPr="009C5F47">
        <w:rPr>
          <w:rFonts w:ascii="ＭＳ 明朝" w:eastAsia="ＭＳ 明朝" w:hint="eastAsia"/>
          <w:szCs w:val="24"/>
        </w:rPr>
        <w:t>要件</w:t>
      </w:r>
      <w:r w:rsidR="00B60946" w:rsidRPr="009C5F47">
        <w:rPr>
          <w:rFonts w:ascii="ＭＳ 明朝" w:eastAsia="ＭＳ 明朝" w:hint="eastAsia"/>
          <w:szCs w:val="24"/>
        </w:rPr>
        <w:t>」</w:t>
      </w:r>
      <w:r w:rsidR="00C46E6E" w:rsidRPr="009C5F47">
        <w:rPr>
          <w:rFonts w:ascii="ＭＳ 明朝" w:eastAsia="ＭＳ 明朝" w:hint="eastAsia"/>
          <w:szCs w:val="24"/>
        </w:rPr>
        <w:t>を全て満たしている者</w:t>
      </w:r>
      <w:r w:rsidR="00C77CB8" w:rsidRPr="009C5F47">
        <w:rPr>
          <w:rFonts w:ascii="ＭＳ 明朝" w:eastAsia="ＭＳ 明朝" w:hint="eastAsia"/>
          <w:szCs w:val="24"/>
        </w:rPr>
        <w:t>に該当する者であること、並びに参加要件資料の記載事項と相</w:t>
      </w:r>
      <w:bookmarkStart w:id="0" w:name="_GoBack"/>
      <w:bookmarkEnd w:id="0"/>
      <w:r w:rsidR="00C77CB8" w:rsidRPr="009C5F47">
        <w:rPr>
          <w:rFonts w:ascii="ＭＳ 明朝" w:eastAsia="ＭＳ 明朝" w:hint="eastAsia"/>
          <w:szCs w:val="24"/>
        </w:rPr>
        <w:t>違ないことを誓約します。</w:t>
      </w:r>
    </w:p>
    <w:p w:rsidR="00C77CB8" w:rsidRPr="009C5F47" w:rsidRDefault="00C77CB8" w:rsidP="00C77CB8">
      <w:pPr>
        <w:ind w:firstLineChars="100" w:firstLine="218"/>
        <w:rPr>
          <w:rFonts w:ascii="ＭＳ 明朝" w:eastAsia="ＭＳ 明朝"/>
          <w:szCs w:val="24"/>
        </w:rPr>
      </w:pPr>
    </w:p>
    <w:p w:rsidR="00C77CB8" w:rsidRPr="009C5F47" w:rsidRDefault="00C77CB8" w:rsidP="00C77CB8">
      <w:pPr>
        <w:ind w:firstLineChars="100" w:firstLine="218"/>
        <w:jc w:val="center"/>
        <w:rPr>
          <w:rFonts w:ascii="ＭＳ 明朝" w:eastAsia="ＭＳ 明朝"/>
          <w:szCs w:val="24"/>
        </w:rPr>
      </w:pPr>
    </w:p>
    <w:p w:rsidR="00C77CB8" w:rsidRPr="009C5F47" w:rsidRDefault="00C77CB8" w:rsidP="00C77CB8">
      <w:pPr>
        <w:ind w:firstLineChars="100" w:firstLine="218"/>
        <w:rPr>
          <w:rFonts w:ascii="ＭＳ 明朝" w:eastAsia="ＭＳ 明朝"/>
          <w:szCs w:val="24"/>
        </w:rPr>
      </w:pPr>
    </w:p>
    <w:p w:rsidR="00C77CB8" w:rsidRPr="009C5F47" w:rsidRDefault="00C77CB8" w:rsidP="00C77CB8">
      <w:pPr>
        <w:ind w:firstLineChars="100" w:firstLine="218"/>
        <w:rPr>
          <w:rFonts w:ascii="ＭＳ 明朝" w:eastAsia="ＭＳ 明朝"/>
          <w:szCs w:val="24"/>
        </w:rPr>
      </w:pPr>
    </w:p>
    <w:p w:rsidR="00B60946" w:rsidRPr="009C5F47" w:rsidRDefault="00B60946" w:rsidP="00B60946">
      <w:pPr>
        <w:jc w:val="right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>令和</w:t>
      </w:r>
      <w:r w:rsidR="008D3B71">
        <w:rPr>
          <w:rFonts w:ascii="ＭＳ 明朝" w:eastAsia="ＭＳ 明朝" w:hint="eastAsia"/>
          <w:szCs w:val="24"/>
        </w:rPr>
        <w:t>７</w:t>
      </w:r>
      <w:r w:rsidRPr="009C5F47">
        <w:rPr>
          <w:rFonts w:ascii="ＭＳ 明朝" w:eastAsia="ＭＳ 明朝" w:hint="eastAsia"/>
          <w:szCs w:val="24"/>
        </w:rPr>
        <w:t>年　　月　　日</w:t>
      </w:r>
    </w:p>
    <w:p w:rsidR="00C33A5B" w:rsidRPr="009C5F47" w:rsidRDefault="00C33A5B" w:rsidP="00D64B6D">
      <w:pPr>
        <w:rPr>
          <w:rFonts w:ascii="ＭＳ 明朝" w:eastAsia="ＭＳ 明朝"/>
          <w:szCs w:val="24"/>
        </w:rPr>
      </w:pPr>
    </w:p>
    <w:p w:rsidR="00B60946" w:rsidRPr="009C5F47" w:rsidRDefault="00B60946" w:rsidP="00B60946">
      <w:pPr>
        <w:rPr>
          <w:rFonts w:ascii="ＭＳ 明朝" w:eastAsia="ＭＳ 明朝"/>
          <w:szCs w:val="24"/>
        </w:rPr>
      </w:pPr>
    </w:p>
    <w:p w:rsidR="00B60946" w:rsidRPr="009C5F47" w:rsidRDefault="00B60946" w:rsidP="00B60946">
      <w:pPr>
        <w:ind w:firstLineChars="100" w:firstLine="218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 xml:space="preserve">旭市長　　</w:t>
      </w:r>
      <w:r w:rsidR="00820A27" w:rsidRPr="009C5F47">
        <w:rPr>
          <w:rFonts w:ascii="ＭＳ 明朝" w:eastAsia="ＭＳ 明朝" w:hint="eastAsia"/>
          <w:szCs w:val="24"/>
        </w:rPr>
        <w:t>米本</w:t>
      </w:r>
      <w:r w:rsidRPr="009C5F47">
        <w:rPr>
          <w:rFonts w:ascii="ＭＳ 明朝" w:eastAsia="ＭＳ 明朝" w:hint="eastAsia"/>
          <w:szCs w:val="24"/>
        </w:rPr>
        <w:t xml:space="preserve">　</w:t>
      </w:r>
      <w:r w:rsidR="00820A27" w:rsidRPr="009C5F47">
        <w:rPr>
          <w:rFonts w:ascii="ＭＳ 明朝" w:eastAsia="ＭＳ 明朝" w:hint="eastAsia"/>
          <w:szCs w:val="24"/>
        </w:rPr>
        <w:t>弥一郎</w:t>
      </w:r>
      <w:r w:rsidRPr="009C5F47">
        <w:rPr>
          <w:rFonts w:ascii="ＭＳ 明朝" w:eastAsia="ＭＳ 明朝" w:hint="eastAsia"/>
          <w:szCs w:val="24"/>
        </w:rPr>
        <w:t xml:space="preserve">　　様</w:t>
      </w:r>
    </w:p>
    <w:p w:rsidR="00B60946" w:rsidRPr="009C5F47" w:rsidRDefault="00B60946" w:rsidP="00B60946">
      <w:pPr>
        <w:rPr>
          <w:rFonts w:ascii="ＭＳ 明朝" w:eastAsia="ＭＳ 明朝"/>
          <w:szCs w:val="24"/>
        </w:rPr>
      </w:pPr>
    </w:p>
    <w:p w:rsidR="00B60946" w:rsidRPr="009C5F47" w:rsidRDefault="00B60946" w:rsidP="00B60946">
      <w:pPr>
        <w:rPr>
          <w:rFonts w:ascii="ＭＳ 明朝" w:eastAsia="ＭＳ 明朝"/>
          <w:szCs w:val="24"/>
        </w:rPr>
      </w:pPr>
    </w:p>
    <w:p w:rsidR="00B60946" w:rsidRPr="009C5F47" w:rsidRDefault="00B60946" w:rsidP="00B60946">
      <w:pPr>
        <w:ind w:firstLineChars="1400" w:firstLine="3053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>提　出　者　　住　　所</w:t>
      </w:r>
    </w:p>
    <w:p w:rsidR="00B60946" w:rsidRPr="009C5F47" w:rsidRDefault="00B60946" w:rsidP="00B60946">
      <w:pPr>
        <w:ind w:firstLineChars="2100" w:firstLine="4579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>会</w:t>
      </w:r>
      <w:r w:rsidR="002C69D7" w:rsidRPr="009C5F47">
        <w:rPr>
          <w:rFonts w:ascii="ＭＳ 明朝" w:eastAsia="ＭＳ 明朝" w:hint="eastAsia"/>
          <w:szCs w:val="24"/>
        </w:rPr>
        <w:t xml:space="preserve"> </w:t>
      </w:r>
      <w:r w:rsidRPr="009C5F47">
        <w:rPr>
          <w:rFonts w:ascii="ＭＳ 明朝" w:eastAsia="ＭＳ 明朝" w:hint="eastAsia"/>
          <w:szCs w:val="24"/>
        </w:rPr>
        <w:t>社</w:t>
      </w:r>
      <w:r w:rsidR="002C69D7" w:rsidRPr="009C5F47">
        <w:rPr>
          <w:rFonts w:ascii="ＭＳ 明朝" w:eastAsia="ＭＳ 明朝" w:hint="eastAsia"/>
          <w:szCs w:val="24"/>
        </w:rPr>
        <w:t xml:space="preserve"> </w:t>
      </w:r>
      <w:r w:rsidRPr="009C5F47">
        <w:rPr>
          <w:rFonts w:ascii="ＭＳ 明朝" w:eastAsia="ＭＳ 明朝" w:hint="eastAsia"/>
          <w:szCs w:val="24"/>
        </w:rPr>
        <w:t>名</w:t>
      </w:r>
    </w:p>
    <w:p w:rsidR="00C33A5B" w:rsidRPr="009C5F47" w:rsidRDefault="00B60946" w:rsidP="00B60946">
      <w:pPr>
        <w:ind w:firstLineChars="2100" w:firstLine="4579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>代</w:t>
      </w:r>
      <w:r w:rsidR="002C69D7" w:rsidRPr="009C5F47">
        <w:rPr>
          <w:rFonts w:ascii="ＭＳ 明朝" w:eastAsia="ＭＳ 明朝" w:hint="eastAsia"/>
          <w:szCs w:val="24"/>
        </w:rPr>
        <w:t xml:space="preserve"> </w:t>
      </w:r>
      <w:r w:rsidRPr="009C5F47">
        <w:rPr>
          <w:rFonts w:ascii="ＭＳ 明朝" w:eastAsia="ＭＳ 明朝" w:hint="eastAsia"/>
          <w:szCs w:val="24"/>
        </w:rPr>
        <w:t>表</w:t>
      </w:r>
      <w:r w:rsidR="002C69D7" w:rsidRPr="009C5F47">
        <w:rPr>
          <w:rFonts w:ascii="ＭＳ 明朝" w:eastAsia="ＭＳ 明朝" w:hint="eastAsia"/>
          <w:szCs w:val="24"/>
        </w:rPr>
        <w:t xml:space="preserve"> </w:t>
      </w:r>
      <w:r w:rsidRPr="009C5F47">
        <w:rPr>
          <w:rFonts w:ascii="ＭＳ 明朝" w:eastAsia="ＭＳ 明朝" w:hint="eastAsia"/>
          <w:szCs w:val="24"/>
        </w:rPr>
        <w:t>者　　　　　　　　　　印</w:t>
      </w:r>
    </w:p>
    <w:p w:rsidR="00C77CB8" w:rsidRPr="009C5F47" w:rsidRDefault="00060AF0" w:rsidP="00C77CB8">
      <w:pPr>
        <w:ind w:firstLineChars="100" w:firstLine="218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 xml:space="preserve">　　　　　　　　　　　　　　　　　　　　電話番号</w:t>
      </w:r>
    </w:p>
    <w:p w:rsidR="00060AF0" w:rsidRPr="009C5F47" w:rsidRDefault="00060AF0" w:rsidP="00C77CB8">
      <w:pPr>
        <w:ind w:firstLineChars="100" w:firstLine="218"/>
        <w:rPr>
          <w:rFonts w:ascii="ＭＳ 明朝" w:eastAsia="ＭＳ 明朝"/>
          <w:szCs w:val="24"/>
        </w:rPr>
      </w:pPr>
    </w:p>
    <w:p w:rsidR="00B60946" w:rsidRPr="009C5F47" w:rsidRDefault="00C77CB8" w:rsidP="00C77CB8">
      <w:pPr>
        <w:ind w:firstLineChars="100" w:firstLine="218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 xml:space="preserve">　　　　　　　　　</w:t>
      </w:r>
      <w:r w:rsidR="00B60946" w:rsidRPr="009C5F47">
        <w:rPr>
          <w:rFonts w:ascii="ＭＳ 明朝" w:eastAsia="ＭＳ 明朝" w:hint="eastAsia"/>
          <w:szCs w:val="24"/>
        </w:rPr>
        <w:t xml:space="preserve">　　</w:t>
      </w:r>
      <w:r w:rsidRPr="009C5F47">
        <w:rPr>
          <w:rFonts w:ascii="ＭＳ 明朝" w:eastAsia="ＭＳ 明朝" w:hint="eastAsia"/>
          <w:szCs w:val="24"/>
        </w:rPr>
        <w:t xml:space="preserve">　　</w:t>
      </w:r>
      <w:r w:rsidR="00B60946" w:rsidRPr="009C5F47">
        <w:rPr>
          <w:rFonts w:ascii="ＭＳ 明朝" w:eastAsia="ＭＳ 明朝" w:hint="eastAsia"/>
          <w:szCs w:val="24"/>
        </w:rPr>
        <w:t>業務担当者</w:t>
      </w:r>
      <w:r w:rsidRPr="009C5F47">
        <w:rPr>
          <w:rFonts w:ascii="ＭＳ 明朝" w:eastAsia="ＭＳ 明朝" w:hint="eastAsia"/>
          <w:szCs w:val="24"/>
        </w:rPr>
        <w:t xml:space="preserve">　　担当</w:t>
      </w:r>
      <w:r w:rsidR="00B60946" w:rsidRPr="009C5F47">
        <w:rPr>
          <w:rFonts w:ascii="ＭＳ 明朝" w:eastAsia="ＭＳ 明朝" w:hint="eastAsia"/>
          <w:szCs w:val="24"/>
        </w:rPr>
        <w:t>部署</w:t>
      </w:r>
    </w:p>
    <w:p w:rsidR="00C77CB8" w:rsidRPr="009C5F47" w:rsidRDefault="00B60946" w:rsidP="00B60946">
      <w:pPr>
        <w:ind w:firstLineChars="2100" w:firstLine="4579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>職</w:t>
      </w:r>
      <w:r w:rsidR="002C69D7" w:rsidRPr="009C5F47">
        <w:rPr>
          <w:rFonts w:ascii="ＭＳ 明朝" w:eastAsia="ＭＳ 明朝" w:hint="eastAsia"/>
          <w:szCs w:val="24"/>
        </w:rPr>
        <w:t xml:space="preserve"> </w:t>
      </w:r>
      <w:r w:rsidR="00C77CB8" w:rsidRPr="009C5F47">
        <w:rPr>
          <w:rFonts w:ascii="ＭＳ 明朝" w:eastAsia="ＭＳ 明朝" w:hint="eastAsia"/>
          <w:szCs w:val="24"/>
        </w:rPr>
        <w:t>氏</w:t>
      </w:r>
      <w:r w:rsidR="002C69D7" w:rsidRPr="009C5F47">
        <w:rPr>
          <w:rFonts w:ascii="ＭＳ 明朝" w:eastAsia="ＭＳ 明朝" w:hint="eastAsia"/>
          <w:szCs w:val="24"/>
        </w:rPr>
        <w:t xml:space="preserve"> </w:t>
      </w:r>
      <w:r w:rsidR="00C77CB8" w:rsidRPr="009C5F47">
        <w:rPr>
          <w:rFonts w:ascii="ＭＳ 明朝" w:eastAsia="ＭＳ 明朝" w:hint="eastAsia"/>
          <w:szCs w:val="24"/>
        </w:rPr>
        <w:t>名</w:t>
      </w:r>
    </w:p>
    <w:p w:rsidR="00C77CB8" w:rsidRPr="009C5F47" w:rsidRDefault="00C77CB8" w:rsidP="00C77CB8">
      <w:pPr>
        <w:ind w:firstLineChars="100" w:firstLine="218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 xml:space="preserve">　　　　　　　　　</w:t>
      </w:r>
      <w:r w:rsidR="00B60946" w:rsidRPr="009C5F47">
        <w:rPr>
          <w:rFonts w:ascii="ＭＳ 明朝" w:eastAsia="ＭＳ 明朝" w:hint="eastAsia"/>
          <w:szCs w:val="24"/>
        </w:rPr>
        <w:t xml:space="preserve">　　</w:t>
      </w:r>
      <w:r w:rsidRPr="009C5F47">
        <w:rPr>
          <w:rFonts w:ascii="ＭＳ 明朝" w:eastAsia="ＭＳ 明朝" w:hint="eastAsia"/>
          <w:szCs w:val="24"/>
        </w:rPr>
        <w:t xml:space="preserve">　　　　　</w:t>
      </w:r>
      <w:r w:rsidR="00B60946" w:rsidRPr="009C5F47">
        <w:rPr>
          <w:rFonts w:ascii="ＭＳ 明朝" w:eastAsia="ＭＳ 明朝" w:hint="eastAsia"/>
          <w:szCs w:val="24"/>
        </w:rPr>
        <w:t xml:space="preserve">　　　　</w:t>
      </w:r>
      <w:r w:rsidRPr="009C5F47">
        <w:rPr>
          <w:rFonts w:ascii="ＭＳ 明朝" w:eastAsia="ＭＳ 明朝" w:hint="eastAsia"/>
          <w:szCs w:val="24"/>
        </w:rPr>
        <w:t>電話番号</w:t>
      </w:r>
    </w:p>
    <w:p w:rsidR="00C77CB8" w:rsidRPr="009C5F47" w:rsidRDefault="00C77CB8" w:rsidP="00C77CB8">
      <w:pPr>
        <w:ind w:firstLineChars="100" w:firstLine="218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 xml:space="preserve">　　　　　　　　　</w:t>
      </w:r>
      <w:r w:rsidR="00B60946" w:rsidRPr="009C5F47">
        <w:rPr>
          <w:rFonts w:ascii="ＭＳ 明朝" w:eastAsia="ＭＳ 明朝" w:hint="eastAsia"/>
          <w:szCs w:val="24"/>
        </w:rPr>
        <w:t xml:space="preserve">　　</w:t>
      </w:r>
      <w:r w:rsidRPr="009C5F47">
        <w:rPr>
          <w:rFonts w:ascii="ＭＳ 明朝" w:eastAsia="ＭＳ 明朝" w:hint="eastAsia"/>
          <w:szCs w:val="24"/>
        </w:rPr>
        <w:t xml:space="preserve">　　　　　</w:t>
      </w:r>
      <w:r w:rsidR="00B60946" w:rsidRPr="009C5F47">
        <w:rPr>
          <w:rFonts w:ascii="ＭＳ 明朝" w:eastAsia="ＭＳ 明朝" w:hint="eastAsia"/>
          <w:szCs w:val="24"/>
        </w:rPr>
        <w:t xml:space="preserve">　　　　</w:t>
      </w:r>
      <w:r w:rsidRPr="009C5F47">
        <w:rPr>
          <w:rFonts w:ascii="ＭＳ 明朝" w:eastAsia="ＭＳ 明朝"/>
          <w:szCs w:val="24"/>
        </w:rPr>
        <w:t>FAX</w:t>
      </w:r>
      <w:r w:rsidRPr="009C5F47">
        <w:rPr>
          <w:rFonts w:ascii="ＭＳ 明朝" w:eastAsia="ＭＳ 明朝" w:hint="eastAsia"/>
          <w:szCs w:val="24"/>
        </w:rPr>
        <w:t>番号</w:t>
      </w:r>
    </w:p>
    <w:p w:rsidR="00C77CB8" w:rsidRPr="009C5F47" w:rsidRDefault="00C77CB8" w:rsidP="00C77CB8">
      <w:pPr>
        <w:ind w:firstLineChars="100" w:firstLine="218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 xml:space="preserve">　　　　　　　　　</w:t>
      </w:r>
      <w:r w:rsidR="00B60946" w:rsidRPr="009C5F47">
        <w:rPr>
          <w:rFonts w:ascii="ＭＳ 明朝" w:eastAsia="ＭＳ 明朝" w:hint="eastAsia"/>
          <w:szCs w:val="24"/>
        </w:rPr>
        <w:t xml:space="preserve">　　</w:t>
      </w:r>
      <w:r w:rsidRPr="009C5F47">
        <w:rPr>
          <w:rFonts w:ascii="ＭＳ 明朝" w:eastAsia="ＭＳ 明朝" w:hint="eastAsia"/>
          <w:szCs w:val="24"/>
        </w:rPr>
        <w:t xml:space="preserve">　　　　　</w:t>
      </w:r>
      <w:r w:rsidR="00B60946" w:rsidRPr="009C5F47">
        <w:rPr>
          <w:rFonts w:ascii="ＭＳ 明朝" w:eastAsia="ＭＳ 明朝" w:hint="eastAsia"/>
          <w:szCs w:val="24"/>
        </w:rPr>
        <w:t xml:space="preserve">　　　　</w:t>
      </w:r>
      <w:r w:rsidR="009A3030" w:rsidRPr="009C5F47">
        <w:rPr>
          <w:rFonts w:ascii="ＭＳ 明朝" w:eastAsia="ＭＳ 明朝" w:hint="eastAsia"/>
          <w:szCs w:val="24"/>
        </w:rPr>
        <w:t>電子</w:t>
      </w:r>
      <w:r w:rsidRPr="009C5F47">
        <w:rPr>
          <w:rFonts w:ascii="ＭＳ 明朝" w:eastAsia="ＭＳ 明朝" w:hint="eastAsia"/>
          <w:szCs w:val="24"/>
        </w:rPr>
        <w:t>メール</w:t>
      </w:r>
    </w:p>
    <w:sectPr w:rsidR="00C77CB8" w:rsidRPr="009C5F47" w:rsidSect="002C439E">
      <w:foot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38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AF0" w:rsidRDefault="00060AF0" w:rsidP="006B17CD">
      <w:r>
        <w:separator/>
      </w:r>
    </w:p>
  </w:endnote>
  <w:endnote w:type="continuationSeparator" w:id="0">
    <w:p w:rsidR="00060AF0" w:rsidRDefault="00060AF0" w:rsidP="006B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AF0" w:rsidRDefault="00060AF0">
    <w:pPr>
      <w:pStyle w:val="a6"/>
      <w:jc w:val="center"/>
    </w:pPr>
  </w:p>
  <w:p w:rsidR="00060AF0" w:rsidRDefault="00060A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AF0" w:rsidRDefault="00060AF0" w:rsidP="006B17CD">
      <w:r>
        <w:separator/>
      </w:r>
    </w:p>
  </w:footnote>
  <w:footnote w:type="continuationSeparator" w:id="0">
    <w:p w:rsidR="00060AF0" w:rsidRDefault="00060AF0" w:rsidP="006B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6F13"/>
    <w:multiLevelType w:val="hybridMultilevel"/>
    <w:tmpl w:val="F0D49CB2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A7541"/>
    <w:multiLevelType w:val="hybridMultilevel"/>
    <w:tmpl w:val="144AD160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" w15:restartNumberingAfterBreak="0">
    <w:nsid w:val="058745B0"/>
    <w:multiLevelType w:val="hybridMultilevel"/>
    <w:tmpl w:val="593A646C"/>
    <w:lvl w:ilvl="0" w:tplc="4C82966A">
      <w:start w:val="1"/>
      <w:numFmt w:val="decimal"/>
      <w:lvlText w:val="(%1)"/>
      <w:lvlJc w:val="left"/>
      <w:pPr>
        <w:ind w:left="85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" w15:restartNumberingAfterBreak="0">
    <w:nsid w:val="05C33F8D"/>
    <w:multiLevelType w:val="hybridMultilevel"/>
    <w:tmpl w:val="4072CD5A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0671485D"/>
    <w:multiLevelType w:val="hybridMultilevel"/>
    <w:tmpl w:val="D7D24E4E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5" w15:restartNumberingAfterBreak="0">
    <w:nsid w:val="132243F4"/>
    <w:multiLevelType w:val="hybridMultilevel"/>
    <w:tmpl w:val="E2A68DB2"/>
    <w:lvl w:ilvl="0" w:tplc="4C82966A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144D00F6"/>
    <w:multiLevelType w:val="hybridMultilevel"/>
    <w:tmpl w:val="1C20401E"/>
    <w:lvl w:ilvl="0" w:tplc="71BA4ABA">
      <w:start w:val="1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29112972"/>
    <w:multiLevelType w:val="hybridMultilevel"/>
    <w:tmpl w:val="6344BFA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 w15:restartNumberingAfterBreak="0">
    <w:nsid w:val="2BB04383"/>
    <w:multiLevelType w:val="hybridMultilevel"/>
    <w:tmpl w:val="935CA7D4"/>
    <w:lvl w:ilvl="0" w:tplc="857EB532">
      <w:start w:val="1"/>
      <w:numFmt w:val="decimalEnclosedCircle"/>
      <w:lvlText w:val="%1"/>
      <w:lvlJc w:val="left"/>
      <w:pPr>
        <w:ind w:left="1070" w:hanging="360"/>
      </w:pPr>
      <w:rPr>
        <w:rFonts w:asciiTheme="minorEastAsia" w:eastAsiaTheme="minorEastAsia" w:hAnsiTheme="minorEastAsia" w:cstheme="minorBidi"/>
      </w:rPr>
    </w:lvl>
    <w:lvl w:ilvl="1" w:tplc="04090017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9" w15:restartNumberingAfterBreak="0">
    <w:nsid w:val="328B31E2"/>
    <w:multiLevelType w:val="hybridMultilevel"/>
    <w:tmpl w:val="F940A0DC"/>
    <w:lvl w:ilvl="0" w:tplc="4C82966A">
      <w:start w:val="1"/>
      <w:numFmt w:val="decimal"/>
      <w:lvlText w:val="(%1)"/>
      <w:lvlJc w:val="left"/>
      <w:pPr>
        <w:ind w:left="81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10" w15:restartNumberingAfterBreak="0">
    <w:nsid w:val="35BA5E8C"/>
    <w:multiLevelType w:val="hybridMultilevel"/>
    <w:tmpl w:val="C33EC72C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384D235F"/>
    <w:multiLevelType w:val="hybridMultilevel"/>
    <w:tmpl w:val="16B6C53E"/>
    <w:lvl w:ilvl="0" w:tplc="ADA664B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3D63486E"/>
    <w:multiLevelType w:val="hybridMultilevel"/>
    <w:tmpl w:val="7F94EB54"/>
    <w:lvl w:ilvl="0" w:tplc="857EB532">
      <w:start w:val="1"/>
      <w:numFmt w:val="decimalEnclosedCircle"/>
      <w:lvlText w:val="%1"/>
      <w:lvlJc w:val="left"/>
      <w:pPr>
        <w:ind w:left="786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13" w15:restartNumberingAfterBreak="0">
    <w:nsid w:val="3EE765DE"/>
    <w:multiLevelType w:val="hybridMultilevel"/>
    <w:tmpl w:val="1110E430"/>
    <w:lvl w:ilvl="0" w:tplc="9DDEE8A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4" w15:restartNumberingAfterBreak="0">
    <w:nsid w:val="40E60ABC"/>
    <w:multiLevelType w:val="hybridMultilevel"/>
    <w:tmpl w:val="6332E200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5" w15:restartNumberingAfterBreak="0">
    <w:nsid w:val="41AB757E"/>
    <w:multiLevelType w:val="hybridMultilevel"/>
    <w:tmpl w:val="4DFA0136"/>
    <w:lvl w:ilvl="0" w:tplc="04090011">
      <w:start w:val="1"/>
      <w:numFmt w:val="decimalEnclosedCircle"/>
      <w:lvlText w:val="%1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6" w15:restartNumberingAfterBreak="0">
    <w:nsid w:val="4B4E41B5"/>
    <w:multiLevelType w:val="hybridMultilevel"/>
    <w:tmpl w:val="DAEAFE9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7" w15:restartNumberingAfterBreak="0">
    <w:nsid w:val="4C1631A5"/>
    <w:multiLevelType w:val="hybridMultilevel"/>
    <w:tmpl w:val="7CC88E12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 w15:restartNumberingAfterBreak="0">
    <w:nsid w:val="4DB97419"/>
    <w:multiLevelType w:val="hybridMultilevel"/>
    <w:tmpl w:val="386AB26E"/>
    <w:lvl w:ilvl="0" w:tplc="C194BFAA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9" w15:restartNumberingAfterBreak="0">
    <w:nsid w:val="4F2870F5"/>
    <w:multiLevelType w:val="hybridMultilevel"/>
    <w:tmpl w:val="E76E1A6A"/>
    <w:lvl w:ilvl="0" w:tplc="4C82966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0" w15:restartNumberingAfterBreak="0">
    <w:nsid w:val="55097D3E"/>
    <w:multiLevelType w:val="hybridMultilevel"/>
    <w:tmpl w:val="EE4C9534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7B21A60"/>
    <w:multiLevelType w:val="hybridMultilevel"/>
    <w:tmpl w:val="0220D93A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2" w15:restartNumberingAfterBreak="0">
    <w:nsid w:val="59282A45"/>
    <w:multiLevelType w:val="hybridMultilevel"/>
    <w:tmpl w:val="8196F3EE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6D3E2B"/>
    <w:multiLevelType w:val="hybridMultilevel"/>
    <w:tmpl w:val="6778C0FC"/>
    <w:lvl w:ilvl="0" w:tplc="4C82966A">
      <w:start w:val="1"/>
      <w:numFmt w:val="decimal"/>
      <w:lvlText w:val="(%1)"/>
      <w:lvlJc w:val="left"/>
      <w:pPr>
        <w:ind w:left="87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4" w15:restartNumberingAfterBreak="0">
    <w:nsid w:val="630506ED"/>
    <w:multiLevelType w:val="hybridMultilevel"/>
    <w:tmpl w:val="F536DECC"/>
    <w:lvl w:ilvl="0" w:tplc="6FBC221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5" w15:restartNumberingAfterBreak="0">
    <w:nsid w:val="631444D0"/>
    <w:multiLevelType w:val="hybridMultilevel"/>
    <w:tmpl w:val="819A5A84"/>
    <w:lvl w:ilvl="0" w:tplc="4C82966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692A4224"/>
    <w:multiLevelType w:val="hybridMultilevel"/>
    <w:tmpl w:val="0A26A6D0"/>
    <w:lvl w:ilvl="0" w:tplc="4C82966A">
      <w:start w:val="1"/>
      <w:numFmt w:val="decimal"/>
      <w:lvlText w:val="(%1)"/>
      <w:lvlJc w:val="left"/>
      <w:pPr>
        <w:ind w:left="5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27" w15:restartNumberingAfterBreak="0">
    <w:nsid w:val="706B1704"/>
    <w:multiLevelType w:val="hybridMultilevel"/>
    <w:tmpl w:val="8924AC4A"/>
    <w:lvl w:ilvl="0" w:tplc="8D244286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8" w15:restartNumberingAfterBreak="0">
    <w:nsid w:val="71BC7BA8"/>
    <w:multiLevelType w:val="hybridMultilevel"/>
    <w:tmpl w:val="C08C7130"/>
    <w:lvl w:ilvl="0" w:tplc="4C82966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9" w15:restartNumberingAfterBreak="0">
    <w:nsid w:val="732E6987"/>
    <w:multiLevelType w:val="hybridMultilevel"/>
    <w:tmpl w:val="DAEAFE9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0" w15:restartNumberingAfterBreak="0">
    <w:nsid w:val="746943E9"/>
    <w:multiLevelType w:val="hybridMultilevel"/>
    <w:tmpl w:val="E6EEBFEC"/>
    <w:lvl w:ilvl="0" w:tplc="04090011">
      <w:start w:val="1"/>
      <w:numFmt w:val="decimalEnclosedCircle"/>
      <w:lvlText w:val="%1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1" w15:restartNumberingAfterBreak="0">
    <w:nsid w:val="764507E2"/>
    <w:multiLevelType w:val="hybridMultilevel"/>
    <w:tmpl w:val="47CCBE96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2" w15:restartNumberingAfterBreak="0">
    <w:nsid w:val="7D4E5AE3"/>
    <w:multiLevelType w:val="hybridMultilevel"/>
    <w:tmpl w:val="0436FC90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3" w15:restartNumberingAfterBreak="0">
    <w:nsid w:val="7E48620A"/>
    <w:multiLevelType w:val="hybridMultilevel"/>
    <w:tmpl w:val="7D5EFB2E"/>
    <w:lvl w:ilvl="0" w:tplc="4C82966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7"/>
  </w:num>
  <w:num w:numId="5">
    <w:abstractNumId w:val="21"/>
  </w:num>
  <w:num w:numId="6">
    <w:abstractNumId w:val="18"/>
  </w:num>
  <w:num w:numId="7">
    <w:abstractNumId w:val="8"/>
  </w:num>
  <w:num w:numId="8">
    <w:abstractNumId w:val="14"/>
  </w:num>
  <w:num w:numId="9">
    <w:abstractNumId w:val="12"/>
  </w:num>
  <w:num w:numId="10">
    <w:abstractNumId w:val="26"/>
  </w:num>
  <w:num w:numId="11">
    <w:abstractNumId w:val="0"/>
  </w:num>
  <w:num w:numId="12">
    <w:abstractNumId w:val="25"/>
  </w:num>
  <w:num w:numId="13">
    <w:abstractNumId w:val="33"/>
  </w:num>
  <w:num w:numId="14">
    <w:abstractNumId w:val="10"/>
  </w:num>
  <w:num w:numId="15">
    <w:abstractNumId w:val="3"/>
  </w:num>
  <w:num w:numId="16">
    <w:abstractNumId w:val="24"/>
  </w:num>
  <w:num w:numId="17">
    <w:abstractNumId w:val="11"/>
  </w:num>
  <w:num w:numId="18">
    <w:abstractNumId w:val="19"/>
  </w:num>
  <w:num w:numId="19">
    <w:abstractNumId w:val="9"/>
  </w:num>
  <w:num w:numId="20">
    <w:abstractNumId w:val="2"/>
  </w:num>
  <w:num w:numId="21">
    <w:abstractNumId w:val="15"/>
  </w:num>
  <w:num w:numId="22">
    <w:abstractNumId w:val="32"/>
  </w:num>
  <w:num w:numId="23">
    <w:abstractNumId w:val="30"/>
  </w:num>
  <w:num w:numId="24">
    <w:abstractNumId w:val="28"/>
  </w:num>
  <w:num w:numId="25">
    <w:abstractNumId w:val="31"/>
  </w:num>
  <w:num w:numId="26">
    <w:abstractNumId w:val="6"/>
  </w:num>
  <w:num w:numId="27">
    <w:abstractNumId w:val="7"/>
  </w:num>
  <w:num w:numId="28">
    <w:abstractNumId w:val="17"/>
  </w:num>
  <w:num w:numId="29">
    <w:abstractNumId w:val="1"/>
  </w:num>
  <w:num w:numId="30">
    <w:abstractNumId w:val="16"/>
  </w:num>
  <w:num w:numId="31">
    <w:abstractNumId w:val="29"/>
  </w:num>
  <w:num w:numId="32">
    <w:abstractNumId w:val="20"/>
  </w:num>
  <w:num w:numId="33">
    <w:abstractNumId w:val="22"/>
  </w:num>
  <w:num w:numId="34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09"/>
  <w:drawingGridVerticalSpacing w:val="193"/>
  <w:displayHorizontalDrawingGridEvery w:val="0"/>
  <w:displayVerticalDrawingGridEvery w:val="2"/>
  <w:characterSpacingControl w:val="compressPunctuation"/>
  <w:hdrShapeDefaults>
    <o:shapedefaults v:ext="edit" spidmax="499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BC"/>
    <w:rsid w:val="00003ABC"/>
    <w:rsid w:val="00006ECB"/>
    <w:rsid w:val="00006FB6"/>
    <w:rsid w:val="000213E4"/>
    <w:rsid w:val="0002248B"/>
    <w:rsid w:val="00030DC4"/>
    <w:rsid w:val="00031CC9"/>
    <w:rsid w:val="00036BDD"/>
    <w:rsid w:val="000430D4"/>
    <w:rsid w:val="00043915"/>
    <w:rsid w:val="00043D06"/>
    <w:rsid w:val="00045CDD"/>
    <w:rsid w:val="00047668"/>
    <w:rsid w:val="00050DA8"/>
    <w:rsid w:val="000536D1"/>
    <w:rsid w:val="000538C5"/>
    <w:rsid w:val="00060AF0"/>
    <w:rsid w:val="00063144"/>
    <w:rsid w:val="0006318A"/>
    <w:rsid w:val="00064867"/>
    <w:rsid w:val="0006798D"/>
    <w:rsid w:val="00075BB7"/>
    <w:rsid w:val="00076D5E"/>
    <w:rsid w:val="00077072"/>
    <w:rsid w:val="00082604"/>
    <w:rsid w:val="00082B49"/>
    <w:rsid w:val="0008394A"/>
    <w:rsid w:val="000A0765"/>
    <w:rsid w:val="000A294C"/>
    <w:rsid w:val="000A3109"/>
    <w:rsid w:val="000A4640"/>
    <w:rsid w:val="000A5632"/>
    <w:rsid w:val="000C1C35"/>
    <w:rsid w:val="000D2878"/>
    <w:rsid w:val="000E3234"/>
    <w:rsid w:val="000E4076"/>
    <w:rsid w:val="000E56E5"/>
    <w:rsid w:val="000F2421"/>
    <w:rsid w:val="000F2E74"/>
    <w:rsid w:val="000F7886"/>
    <w:rsid w:val="000F7DF4"/>
    <w:rsid w:val="0010124F"/>
    <w:rsid w:val="0010311C"/>
    <w:rsid w:val="001214E0"/>
    <w:rsid w:val="001228A3"/>
    <w:rsid w:val="00125423"/>
    <w:rsid w:val="00125F8B"/>
    <w:rsid w:val="00126541"/>
    <w:rsid w:val="001301BD"/>
    <w:rsid w:val="00131F59"/>
    <w:rsid w:val="00133A2C"/>
    <w:rsid w:val="00136495"/>
    <w:rsid w:val="0014324E"/>
    <w:rsid w:val="00143B0F"/>
    <w:rsid w:val="00153940"/>
    <w:rsid w:val="001540FA"/>
    <w:rsid w:val="00154447"/>
    <w:rsid w:val="00154BEA"/>
    <w:rsid w:val="00157BBD"/>
    <w:rsid w:val="001626A4"/>
    <w:rsid w:val="00175E53"/>
    <w:rsid w:val="001804A4"/>
    <w:rsid w:val="00193A67"/>
    <w:rsid w:val="001A1CFB"/>
    <w:rsid w:val="001A7B55"/>
    <w:rsid w:val="001B0326"/>
    <w:rsid w:val="001B1D0B"/>
    <w:rsid w:val="001C4440"/>
    <w:rsid w:val="001C5306"/>
    <w:rsid w:val="001D2D71"/>
    <w:rsid w:val="001E1488"/>
    <w:rsid w:val="001E3FEB"/>
    <w:rsid w:val="001E66F0"/>
    <w:rsid w:val="001E7719"/>
    <w:rsid w:val="001F3A7F"/>
    <w:rsid w:val="001F3ACA"/>
    <w:rsid w:val="001F6804"/>
    <w:rsid w:val="001F6EC8"/>
    <w:rsid w:val="001F6F6C"/>
    <w:rsid w:val="002125D3"/>
    <w:rsid w:val="00216B16"/>
    <w:rsid w:val="00217518"/>
    <w:rsid w:val="002177CF"/>
    <w:rsid w:val="00220373"/>
    <w:rsid w:val="00224D56"/>
    <w:rsid w:val="00236011"/>
    <w:rsid w:val="00243680"/>
    <w:rsid w:val="00243DF2"/>
    <w:rsid w:val="0025252E"/>
    <w:rsid w:val="002625D0"/>
    <w:rsid w:val="0026668B"/>
    <w:rsid w:val="00270058"/>
    <w:rsid w:val="00281B8B"/>
    <w:rsid w:val="002836A0"/>
    <w:rsid w:val="00286CB8"/>
    <w:rsid w:val="00287B1C"/>
    <w:rsid w:val="002943F9"/>
    <w:rsid w:val="002970DA"/>
    <w:rsid w:val="002A1C48"/>
    <w:rsid w:val="002A317E"/>
    <w:rsid w:val="002A3E33"/>
    <w:rsid w:val="002A75F1"/>
    <w:rsid w:val="002B08E7"/>
    <w:rsid w:val="002B275D"/>
    <w:rsid w:val="002C439E"/>
    <w:rsid w:val="002C5CFB"/>
    <w:rsid w:val="002C69D7"/>
    <w:rsid w:val="002D69B9"/>
    <w:rsid w:val="002E1484"/>
    <w:rsid w:val="002F0333"/>
    <w:rsid w:val="002F312D"/>
    <w:rsid w:val="00300923"/>
    <w:rsid w:val="00300BDF"/>
    <w:rsid w:val="00301983"/>
    <w:rsid w:val="00302E8E"/>
    <w:rsid w:val="00304AEB"/>
    <w:rsid w:val="00306CB8"/>
    <w:rsid w:val="00316F45"/>
    <w:rsid w:val="00322B1D"/>
    <w:rsid w:val="00323654"/>
    <w:rsid w:val="00343C73"/>
    <w:rsid w:val="003625A2"/>
    <w:rsid w:val="00364B17"/>
    <w:rsid w:val="00366DCE"/>
    <w:rsid w:val="00370505"/>
    <w:rsid w:val="003708D0"/>
    <w:rsid w:val="00371C4F"/>
    <w:rsid w:val="003731D6"/>
    <w:rsid w:val="00383297"/>
    <w:rsid w:val="0038415A"/>
    <w:rsid w:val="00387799"/>
    <w:rsid w:val="003930E3"/>
    <w:rsid w:val="0039310A"/>
    <w:rsid w:val="003B214A"/>
    <w:rsid w:val="003B7E1D"/>
    <w:rsid w:val="003C18CC"/>
    <w:rsid w:val="003C29CD"/>
    <w:rsid w:val="003C4DE0"/>
    <w:rsid w:val="003C5A2F"/>
    <w:rsid w:val="003C61F1"/>
    <w:rsid w:val="003D0766"/>
    <w:rsid w:val="003E5086"/>
    <w:rsid w:val="003E685F"/>
    <w:rsid w:val="003F1592"/>
    <w:rsid w:val="003F480F"/>
    <w:rsid w:val="00400EC3"/>
    <w:rsid w:val="00402C12"/>
    <w:rsid w:val="00404FF6"/>
    <w:rsid w:val="00410346"/>
    <w:rsid w:val="004121B5"/>
    <w:rsid w:val="00412231"/>
    <w:rsid w:val="0041292C"/>
    <w:rsid w:val="00414A21"/>
    <w:rsid w:val="00416F2B"/>
    <w:rsid w:val="00425DED"/>
    <w:rsid w:val="00425DF0"/>
    <w:rsid w:val="0042719B"/>
    <w:rsid w:val="004316C2"/>
    <w:rsid w:val="00441D92"/>
    <w:rsid w:val="00444A18"/>
    <w:rsid w:val="00447840"/>
    <w:rsid w:val="004529F6"/>
    <w:rsid w:val="004578BC"/>
    <w:rsid w:val="004703BC"/>
    <w:rsid w:val="00481A36"/>
    <w:rsid w:val="00482FB9"/>
    <w:rsid w:val="004863B9"/>
    <w:rsid w:val="00487767"/>
    <w:rsid w:val="004909ED"/>
    <w:rsid w:val="00490F5F"/>
    <w:rsid w:val="00493B09"/>
    <w:rsid w:val="00496147"/>
    <w:rsid w:val="004A2617"/>
    <w:rsid w:val="004A4743"/>
    <w:rsid w:val="004A705E"/>
    <w:rsid w:val="004B27E8"/>
    <w:rsid w:val="004B4F0F"/>
    <w:rsid w:val="004B5C63"/>
    <w:rsid w:val="004C1720"/>
    <w:rsid w:val="004C6473"/>
    <w:rsid w:val="004D049E"/>
    <w:rsid w:val="004D4122"/>
    <w:rsid w:val="004D5C96"/>
    <w:rsid w:val="004D61FC"/>
    <w:rsid w:val="004D76C3"/>
    <w:rsid w:val="004E71E0"/>
    <w:rsid w:val="004F111B"/>
    <w:rsid w:val="004F1180"/>
    <w:rsid w:val="004F3A7D"/>
    <w:rsid w:val="0052431D"/>
    <w:rsid w:val="00533358"/>
    <w:rsid w:val="00535AF7"/>
    <w:rsid w:val="00535EA5"/>
    <w:rsid w:val="00540DED"/>
    <w:rsid w:val="00540F44"/>
    <w:rsid w:val="00543E09"/>
    <w:rsid w:val="005444FC"/>
    <w:rsid w:val="00544C50"/>
    <w:rsid w:val="005468CB"/>
    <w:rsid w:val="00547F87"/>
    <w:rsid w:val="00547F9B"/>
    <w:rsid w:val="00554C65"/>
    <w:rsid w:val="0055677D"/>
    <w:rsid w:val="00561DEE"/>
    <w:rsid w:val="00565387"/>
    <w:rsid w:val="005654E0"/>
    <w:rsid w:val="00567D70"/>
    <w:rsid w:val="005707DE"/>
    <w:rsid w:val="00570D4E"/>
    <w:rsid w:val="00571F2B"/>
    <w:rsid w:val="005740CE"/>
    <w:rsid w:val="0057439C"/>
    <w:rsid w:val="00577670"/>
    <w:rsid w:val="00581313"/>
    <w:rsid w:val="00583CDD"/>
    <w:rsid w:val="00597511"/>
    <w:rsid w:val="00597A23"/>
    <w:rsid w:val="005A1BC5"/>
    <w:rsid w:val="005A609F"/>
    <w:rsid w:val="005B129F"/>
    <w:rsid w:val="005B6EF4"/>
    <w:rsid w:val="005B7020"/>
    <w:rsid w:val="005C6740"/>
    <w:rsid w:val="005D07EC"/>
    <w:rsid w:val="005D0BFE"/>
    <w:rsid w:val="005D3164"/>
    <w:rsid w:val="005D3191"/>
    <w:rsid w:val="005D6626"/>
    <w:rsid w:val="005D7044"/>
    <w:rsid w:val="005E56A0"/>
    <w:rsid w:val="005E5C5E"/>
    <w:rsid w:val="005F1942"/>
    <w:rsid w:val="005F2DE2"/>
    <w:rsid w:val="005F31CC"/>
    <w:rsid w:val="00601388"/>
    <w:rsid w:val="00612B82"/>
    <w:rsid w:val="00614513"/>
    <w:rsid w:val="00622F2D"/>
    <w:rsid w:val="00634111"/>
    <w:rsid w:val="00636418"/>
    <w:rsid w:val="0064239B"/>
    <w:rsid w:val="006425B8"/>
    <w:rsid w:val="00643180"/>
    <w:rsid w:val="00643FD7"/>
    <w:rsid w:val="00651AFD"/>
    <w:rsid w:val="00671F82"/>
    <w:rsid w:val="00680468"/>
    <w:rsid w:val="00681300"/>
    <w:rsid w:val="00682D30"/>
    <w:rsid w:val="006854CE"/>
    <w:rsid w:val="00690C8D"/>
    <w:rsid w:val="006957A0"/>
    <w:rsid w:val="00696D86"/>
    <w:rsid w:val="006A0CB4"/>
    <w:rsid w:val="006A29E6"/>
    <w:rsid w:val="006A48A3"/>
    <w:rsid w:val="006B01C2"/>
    <w:rsid w:val="006B109D"/>
    <w:rsid w:val="006B17CD"/>
    <w:rsid w:val="006C16E5"/>
    <w:rsid w:val="006C689A"/>
    <w:rsid w:val="006E39AE"/>
    <w:rsid w:val="006E506E"/>
    <w:rsid w:val="006E7FC2"/>
    <w:rsid w:val="006F41D7"/>
    <w:rsid w:val="006F7546"/>
    <w:rsid w:val="0070070B"/>
    <w:rsid w:val="00701B31"/>
    <w:rsid w:val="00706370"/>
    <w:rsid w:val="00706C54"/>
    <w:rsid w:val="007121BB"/>
    <w:rsid w:val="00715CF7"/>
    <w:rsid w:val="00720261"/>
    <w:rsid w:val="00721058"/>
    <w:rsid w:val="007214DC"/>
    <w:rsid w:val="00724322"/>
    <w:rsid w:val="007262FC"/>
    <w:rsid w:val="00732A82"/>
    <w:rsid w:val="0073626D"/>
    <w:rsid w:val="007547BF"/>
    <w:rsid w:val="00760E6A"/>
    <w:rsid w:val="007629B2"/>
    <w:rsid w:val="007646CE"/>
    <w:rsid w:val="0077233B"/>
    <w:rsid w:val="007727CD"/>
    <w:rsid w:val="007737A5"/>
    <w:rsid w:val="00782CE0"/>
    <w:rsid w:val="007859FD"/>
    <w:rsid w:val="007917B4"/>
    <w:rsid w:val="007A6893"/>
    <w:rsid w:val="007A76F4"/>
    <w:rsid w:val="007A78BC"/>
    <w:rsid w:val="007B0E3A"/>
    <w:rsid w:val="007B1478"/>
    <w:rsid w:val="007B218C"/>
    <w:rsid w:val="007B55EE"/>
    <w:rsid w:val="007C7A6B"/>
    <w:rsid w:val="007D18AE"/>
    <w:rsid w:val="007D23BF"/>
    <w:rsid w:val="007D3B14"/>
    <w:rsid w:val="007E2F3C"/>
    <w:rsid w:val="007E35FE"/>
    <w:rsid w:val="007E5E88"/>
    <w:rsid w:val="007F5FC9"/>
    <w:rsid w:val="007F740C"/>
    <w:rsid w:val="00811025"/>
    <w:rsid w:val="008149FA"/>
    <w:rsid w:val="0081562A"/>
    <w:rsid w:val="00820A27"/>
    <w:rsid w:val="008219AD"/>
    <w:rsid w:val="00824064"/>
    <w:rsid w:val="00831975"/>
    <w:rsid w:val="0085079A"/>
    <w:rsid w:val="00850838"/>
    <w:rsid w:val="00855327"/>
    <w:rsid w:val="008553ED"/>
    <w:rsid w:val="0085597F"/>
    <w:rsid w:val="00855F99"/>
    <w:rsid w:val="00860169"/>
    <w:rsid w:val="008641D9"/>
    <w:rsid w:val="00872C9C"/>
    <w:rsid w:val="008740C2"/>
    <w:rsid w:val="00875EAD"/>
    <w:rsid w:val="00876696"/>
    <w:rsid w:val="0088342F"/>
    <w:rsid w:val="008834C1"/>
    <w:rsid w:val="008848B7"/>
    <w:rsid w:val="00884B4E"/>
    <w:rsid w:val="00890A43"/>
    <w:rsid w:val="00892313"/>
    <w:rsid w:val="008951F1"/>
    <w:rsid w:val="008A07C3"/>
    <w:rsid w:val="008A2430"/>
    <w:rsid w:val="008B010D"/>
    <w:rsid w:val="008B157F"/>
    <w:rsid w:val="008C0D9F"/>
    <w:rsid w:val="008C1CCA"/>
    <w:rsid w:val="008C2A8B"/>
    <w:rsid w:val="008C7468"/>
    <w:rsid w:val="008D1F4C"/>
    <w:rsid w:val="008D3B71"/>
    <w:rsid w:val="008D4E0C"/>
    <w:rsid w:val="008E0376"/>
    <w:rsid w:val="008E5ECC"/>
    <w:rsid w:val="008F0235"/>
    <w:rsid w:val="008F26EA"/>
    <w:rsid w:val="008F5337"/>
    <w:rsid w:val="008F6E1C"/>
    <w:rsid w:val="008F6FF2"/>
    <w:rsid w:val="008F73C6"/>
    <w:rsid w:val="008F756A"/>
    <w:rsid w:val="00906F49"/>
    <w:rsid w:val="0091185F"/>
    <w:rsid w:val="00916911"/>
    <w:rsid w:val="00916F28"/>
    <w:rsid w:val="009173B3"/>
    <w:rsid w:val="0091796A"/>
    <w:rsid w:val="009206F0"/>
    <w:rsid w:val="009224D9"/>
    <w:rsid w:val="00931196"/>
    <w:rsid w:val="0093539A"/>
    <w:rsid w:val="0093693E"/>
    <w:rsid w:val="0094030C"/>
    <w:rsid w:val="00943ABB"/>
    <w:rsid w:val="00945B80"/>
    <w:rsid w:val="00945F1B"/>
    <w:rsid w:val="009531CA"/>
    <w:rsid w:val="00954A89"/>
    <w:rsid w:val="00956E8C"/>
    <w:rsid w:val="009576D7"/>
    <w:rsid w:val="00957D0A"/>
    <w:rsid w:val="00960E30"/>
    <w:rsid w:val="00962FDE"/>
    <w:rsid w:val="0096381D"/>
    <w:rsid w:val="0097009E"/>
    <w:rsid w:val="009704C8"/>
    <w:rsid w:val="00970D2C"/>
    <w:rsid w:val="00971CFB"/>
    <w:rsid w:val="00971EE5"/>
    <w:rsid w:val="00982BE3"/>
    <w:rsid w:val="00982D34"/>
    <w:rsid w:val="00982FFD"/>
    <w:rsid w:val="00984067"/>
    <w:rsid w:val="00984634"/>
    <w:rsid w:val="00984B0F"/>
    <w:rsid w:val="0098515A"/>
    <w:rsid w:val="009859FC"/>
    <w:rsid w:val="00996E44"/>
    <w:rsid w:val="00997191"/>
    <w:rsid w:val="009A3030"/>
    <w:rsid w:val="009A3DB8"/>
    <w:rsid w:val="009A4AC4"/>
    <w:rsid w:val="009B011E"/>
    <w:rsid w:val="009B46BE"/>
    <w:rsid w:val="009B50EC"/>
    <w:rsid w:val="009C5F47"/>
    <w:rsid w:val="009C7FE3"/>
    <w:rsid w:val="009D308B"/>
    <w:rsid w:val="009F443A"/>
    <w:rsid w:val="009F58D3"/>
    <w:rsid w:val="009F5B40"/>
    <w:rsid w:val="00A001D9"/>
    <w:rsid w:val="00A01F40"/>
    <w:rsid w:val="00A022AC"/>
    <w:rsid w:val="00A02981"/>
    <w:rsid w:val="00A03713"/>
    <w:rsid w:val="00A04A4D"/>
    <w:rsid w:val="00A14E77"/>
    <w:rsid w:val="00A17065"/>
    <w:rsid w:val="00A20D60"/>
    <w:rsid w:val="00A303C1"/>
    <w:rsid w:val="00A35EED"/>
    <w:rsid w:val="00A45CB4"/>
    <w:rsid w:val="00A46CD3"/>
    <w:rsid w:val="00A5376B"/>
    <w:rsid w:val="00A5400D"/>
    <w:rsid w:val="00A607DA"/>
    <w:rsid w:val="00A6080F"/>
    <w:rsid w:val="00A700A0"/>
    <w:rsid w:val="00A72536"/>
    <w:rsid w:val="00A745C7"/>
    <w:rsid w:val="00A75DE0"/>
    <w:rsid w:val="00A93145"/>
    <w:rsid w:val="00A95CC3"/>
    <w:rsid w:val="00AA1023"/>
    <w:rsid w:val="00AA6ABF"/>
    <w:rsid w:val="00AA7260"/>
    <w:rsid w:val="00AB5220"/>
    <w:rsid w:val="00AB7AE4"/>
    <w:rsid w:val="00AD110A"/>
    <w:rsid w:val="00AD1DEE"/>
    <w:rsid w:val="00AD2542"/>
    <w:rsid w:val="00AE026E"/>
    <w:rsid w:val="00AE7FC2"/>
    <w:rsid w:val="00AF11DE"/>
    <w:rsid w:val="00AF53FA"/>
    <w:rsid w:val="00AF7356"/>
    <w:rsid w:val="00B0218A"/>
    <w:rsid w:val="00B03487"/>
    <w:rsid w:val="00B12328"/>
    <w:rsid w:val="00B1574A"/>
    <w:rsid w:val="00B15FD3"/>
    <w:rsid w:val="00B1667C"/>
    <w:rsid w:val="00B16B10"/>
    <w:rsid w:val="00B20DBE"/>
    <w:rsid w:val="00B24A51"/>
    <w:rsid w:val="00B378AD"/>
    <w:rsid w:val="00B37EEA"/>
    <w:rsid w:val="00B4679E"/>
    <w:rsid w:val="00B46DC2"/>
    <w:rsid w:val="00B60946"/>
    <w:rsid w:val="00B615F1"/>
    <w:rsid w:val="00B628B7"/>
    <w:rsid w:val="00B8575F"/>
    <w:rsid w:val="00B92541"/>
    <w:rsid w:val="00BA1951"/>
    <w:rsid w:val="00BA6F52"/>
    <w:rsid w:val="00BA7934"/>
    <w:rsid w:val="00BB743A"/>
    <w:rsid w:val="00BC0A1A"/>
    <w:rsid w:val="00BC0AD7"/>
    <w:rsid w:val="00BD1696"/>
    <w:rsid w:val="00BD1CB5"/>
    <w:rsid w:val="00BD6730"/>
    <w:rsid w:val="00BD6E3C"/>
    <w:rsid w:val="00BE0A35"/>
    <w:rsid w:val="00BE1312"/>
    <w:rsid w:val="00BE3BBA"/>
    <w:rsid w:val="00BE5719"/>
    <w:rsid w:val="00BE701E"/>
    <w:rsid w:val="00BF2577"/>
    <w:rsid w:val="00BF57A4"/>
    <w:rsid w:val="00BF6F35"/>
    <w:rsid w:val="00C24BEF"/>
    <w:rsid w:val="00C253EC"/>
    <w:rsid w:val="00C31DEE"/>
    <w:rsid w:val="00C32221"/>
    <w:rsid w:val="00C33036"/>
    <w:rsid w:val="00C33A5B"/>
    <w:rsid w:val="00C44515"/>
    <w:rsid w:val="00C46E6E"/>
    <w:rsid w:val="00C54E76"/>
    <w:rsid w:val="00C56FD7"/>
    <w:rsid w:val="00C57442"/>
    <w:rsid w:val="00C64708"/>
    <w:rsid w:val="00C70088"/>
    <w:rsid w:val="00C72002"/>
    <w:rsid w:val="00C7485C"/>
    <w:rsid w:val="00C75012"/>
    <w:rsid w:val="00C77CB8"/>
    <w:rsid w:val="00C82D91"/>
    <w:rsid w:val="00C85E84"/>
    <w:rsid w:val="00C875E1"/>
    <w:rsid w:val="00C91BD5"/>
    <w:rsid w:val="00C9515B"/>
    <w:rsid w:val="00C96B3F"/>
    <w:rsid w:val="00CA4DC5"/>
    <w:rsid w:val="00CB31DF"/>
    <w:rsid w:val="00CC4755"/>
    <w:rsid w:val="00CC5A77"/>
    <w:rsid w:val="00CD0773"/>
    <w:rsid w:val="00CE26FE"/>
    <w:rsid w:val="00CE59ED"/>
    <w:rsid w:val="00CE610A"/>
    <w:rsid w:val="00CF2FA9"/>
    <w:rsid w:val="00D007BB"/>
    <w:rsid w:val="00D048AE"/>
    <w:rsid w:val="00D05585"/>
    <w:rsid w:val="00D1238A"/>
    <w:rsid w:val="00D136EF"/>
    <w:rsid w:val="00D159D5"/>
    <w:rsid w:val="00D161D1"/>
    <w:rsid w:val="00D2290F"/>
    <w:rsid w:val="00D24629"/>
    <w:rsid w:val="00D3656B"/>
    <w:rsid w:val="00D37272"/>
    <w:rsid w:val="00D37AD9"/>
    <w:rsid w:val="00D40708"/>
    <w:rsid w:val="00D41BF2"/>
    <w:rsid w:val="00D47190"/>
    <w:rsid w:val="00D47E28"/>
    <w:rsid w:val="00D53798"/>
    <w:rsid w:val="00D54260"/>
    <w:rsid w:val="00D567ED"/>
    <w:rsid w:val="00D64B6D"/>
    <w:rsid w:val="00D66C82"/>
    <w:rsid w:val="00D76928"/>
    <w:rsid w:val="00D7765D"/>
    <w:rsid w:val="00D77ABA"/>
    <w:rsid w:val="00D8051D"/>
    <w:rsid w:val="00D80A52"/>
    <w:rsid w:val="00D85C24"/>
    <w:rsid w:val="00D86817"/>
    <w:rsid w:val="00D86FEB"/>
    <w:rsid w:val="00D870E5"/>
    <w:rsid w:val="00D91BD4"/>
    <w:rsid w:val="00D91FE5"/>
    <w:rsid w:val="00D93649"/>
    <w:rsid w:val="00D93686"/>
    <w:rsid w:val="00DA29D8"/>
    <w:rsid w:val="00DA40BB"/>
    <w:rsid w:val="00DB3362"/>
    <w:rsid w:val="00DB3DF4"/>
    <w:rsid w:val="00DB5A01"/>
    <w:rsid w:val="00DC1E47"/>
    <w:rsid w:val="00DC3879"/>
    <w:rsid w:val="00DD1B5B"/>
    <w:rsid w:val="00DE5F01"/>
    <w:rsid w:val="00DE7D97"/>
    <w:rsid w:val="00DF4F1C"/>
    <w:rsid w:val="00DF6BDF"/>
    <w:rsid w:val="00E01FA7"/>
    <w:rsid w:val="00E02865"/>
    <w:rsid w:val="00E0625E"/>
    <w:rsid w:val="00E074FF"/>
    <w:rsid w:val="00E07ECB"/>
    <w:rsid w:val="00E14821"/>
    <w:rsid w:val="00E24B0A"/>
    <w:rsid w:val="00E31113"/>
    <w:rsid w:val="00E326BC"/>
    <w:rsid w:val="00E32E37"/>
    <w:rsid w:val="00E331EE"/>
    <w:rsid w:val="00E37339"/>
    <w:rsid w:val="00E41578"/>
    <w:rsid w:val="00E53064"/>
    <w:rsid w:val="00E53362"/>
    <w:rsid w:val="00E623DA"/>
    <w:rsid w:val="00E63510"/>
    <w:rsid w:val="00E6753F"/>
    <w:rsid w:val="00E71C26"/>
    <w:rsid w:val="00E756B9"/>
    <w:rsid w:val="00E824B6"/>
    <w:rsid w:val="00E83E68"/>
    <w:rsid w:val="00E85C2A"/>
    <w:rsid w:val="00E8620D"/>
    <w:rsid w:val="00E9628C"/>
    <w:rsid w:val="00E9689D"/>
    <w:rsid w:val="00EA0120"/>
    <w:rsid w:val="00EA1A38"/>
    <w:rsid w:val="00EA5623"/>
    <w:rsid w:val="00EA5CD7"/>
    <w:rsid w:val="00EB1485"/>
    <w:rsid w:val="00EB2834"/>
    <w:rsid w:val="00EB554E"/>
    <w:rsid w:val="00EB642A"/>
    <w:rsid w:val="00EC0AA2"/>
    <w:rsid w:val="00EC79C5"/>
    <w:rsid w:val="00ED34AD"/>
    <w:rsid w:val="00ED3C7B"/>
    <w:rsid w:val="00ED6131"/>
    <w:rsid w:val="00EE0FFC"/>
    <w:rsid w:val="00EE1602"/>
    <w:rsid w:val="00EF1DA8"/>
    <w:rsid w:val="00EF403B"/>
    <w:rsid w:val="00EF4270"/>
    <w:rsid w:val="00EF5849"/>
    <w:rsid w:val="00EF6796"/>
    <w:rsid w:val="00F00ADC"/>
    <w:rsid w:val="00F010C8"/>
    <w:rsid w:val="00F12D85"/>
    <w:rsid w:val="00F12DF9"/>
    <w:rsid w:val="00F16EC3"/>
    <w:rsid w:val="00F1733B"/>
    <w:rsid w:val="00F23CFB"/>
    <w:rsid w:val="00F26415"/>
    <w:rsid w:val="00F26D32"/>
    <w:rsid w:val="00F274C1"/>
    <w:rsid w:val="00F327C2"/>
    <w:rsid w:val="00F33D4D"/>
    <w:rsid w:val="00F36CA1"/>
    <w:rsid w:val="00F41498"/>
    <w:rsid w:val="00F42A08"/>
    <w:rsid w:val="00F43662"/>
    <w:rsid w:val="00F4447E"/>
    <w:rsid w:val="00F51394"/>
    <w:rsid w:val="00F552E7"/>
    <w:rsid w:val="00F60498"/>
    <w:rsid w:val="00F67B8B"/>
    <w:rsid w:val="00F707E5"/>
    <w:rsid w:val="00F95AC7"/>
    <w:rsid w:val="00F95E63"/>
    <w:rsid w:val="00F9631B"/>
    <w:rsid w:val="00F96B6B"/>
    <w:rsid w:val="00FA542C"/>
    <w:rsid w:val="00FA546E"/>
    <w:rsid w:val="00FA755C"/>
    <w:rsid w:val="00FA7F25"/>
    <w:rsid w:val="00FB3397"/>
    <w:rsid w:val="00FB45EB"/>
    <w:rsid w:val="00FB5278"/>
    <w:rsid w:val="00FC049D"/>
    <w:rsid w:val="00FC15E5"/>
    <w:rsid w:val="00FC335F"/>
    <w:rsid w:val="00FC366E"/>
    <w:rsid w:val="00FC63A3"/>
    <w:rsid w:val="00FC64A3"/>
    <w:rsid w:val="00FD082D"/>
    <w:rsid w:val="00FE0E15"/>
    <w:rsid w:val="00FE701A"/>
    <w:rsid w:val="00FE704F"/>
    <w:rsid w:val="00FE7BF3"/>
    <w:rsid w:val="00FF3349"/>
    <w:rsid w:val="00FF7809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9713">
      <v:textbox inset="5.85pt,.7pt,5.85pt,.7pt"/>
    </o:shapedefaults>
    <o:shapelayout v:ext="edit">
      <o:idmap v:ext="edit" data="1"/>
    </o:shapelayout>
  </w:shapeDefaults>
  <w:decimalSymbol w:val="."/>
  <w:listSeparator w:val=","/>
  <w14:docId w14:val="15985E3F"/>
  <w15:docId w15:val="{BC95B71C-0605-4A1E-9B85-AC378DC9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6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CD"/>
    <w:rPr>
      <w:sz w:val="24"/>
    </w:rPr>
  </w:style>
  <w:style w:type="paragraph" w:styleId="a6">
    <w:name w:val="footer"/>
    <w:basedOn w:val="a"/>
    <w:link w:val="a7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CD"/>
    <w:rPr>
      <w:sz w:val="24"/>
    </w:rPr>
  </w:style>
  <w:style w:type="table" w:styleId="a8">
    <w:name w:val="Table Grid"/>
    <w:basedOn w:val="a1"/>
    <w:uiPriority w:val="59"/>
    <w:rsid w:val="009A3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4D4122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4D412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4D412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4D4122"/>
    <w:rPr>
      <w:rFonts w:asciiTheme="minorEastAsia" w:hAnsiTheme="minorEastAsia"/>
      <w:sz w:val="24"/>
    </w:rPr>
  </w:style>
  <w:style w:type="paragraph" w:styleId="ad">
    <w:name w:val="List Paragraph"/>
    <w:basedOn w:val="a"/>
    <w:uiPriority w:val="34"/>
    <w:qFormat/>
    <w:rsid w:val="00E6753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8A2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A2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2FA30-421B-4D7D-B084-7450D5C9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F2061442.dotm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大八木　利武</dc:creator>
  <cp:lastModifiedBy>林　昭夫</cp:lastModifiedBy>
  <cp:revision>3</cp:revision>
  <cp:lastPrinted>2017-05-08T10:50:00Z</cp:lastPrinted>
  <dcterms:created xsi:type="dcterms:W3CDTF">2023-04-03T11:08:00Z</dcterms:created>
  <dcterms:modified xsi:type="dcterms:W3CDTF">2025-03-04T23:35:00Z</dcterms:modified>
</cp:coreProperties>
</file>