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A863F" w14:textId="7CC00D92" w:rsidR="00A272CE" w:rsidRPr="00FC3C92" w:rsidRDefault="00A272CE">
      <w:pPr>
        <w:rPr>
          <w:rFonts w:ascii="ＭＳ 明朝" w:eastAsia="ＭＳ 明朝" w:hAnsi="ＭＳ 明朝"/>
        </w:rPr>
      </w:pPr>
    </w:p>
    <w:p w14:paraId="6ED5A28E" w14:textId="07C31762" w:rsidR="00EC5C95" w:rsidRPr="00FC3C92" w:rsidRDefault="00FC3C92" w:rsidP="00FC3C92">
      <w:pPr>
        <w:jc w:val="center"/>
        <w:rPr>
          <w:rFonts w:ascii="ＭＳ 明朝" w:eastAsia="ＭＳ 明朝" w:hAnsi="ＭＳ 明朝"/>
          <w:sz w:val="28"/>
          <w:szCs w:val="28"/>
        </w:rPr>
      </w:pPr>
      <w:r w:rsidRPr="00FC3C92">
        <w:rPr>
          <w:rFonts w:ascii="ＭＳ 明朝" w:eastAsia="ＭＳ 明朝" w:hAnsi="ＭＳ 明朝" w:hint="eastAsia"/>
          <w:sz w:val="28"/>
          <w:szCs w:val="28"/>
        </w:rPr>
        <w:t>旭市グループウェア賃貸借業務仕様書</w:t>
      </w:r>
    </w:p>
    <w:p w14:paraId="6264C45F" w14:textId="77777777" w:rsidR="00FC3C92" w:rsidRDefault="00FC3C92">
      <w:pPr>
        <w:rPr>
          <w:rFonts w:ascii="ＭＳ 明朝" w:eastAsia="ＭＳ 明朝" w:hAnsi="ＭＳ 明朝"/>
        </w:rPr>
      </w:pPr>
    </w:p>
    <w:p w14:paraId="6CA559F8" w14:textId="77777777" w:rsidR="00FC3C92" w:rsidRPr="00FC3C92" w:rsidRDefault="00FC3C92" w:rsidP="00FC3C92">
      <w:pPr>
        <w:jc w:val="center"/>
        <w:rPr>
          <w:rFonts w:ascii="ＭＳ 明朝" w:eastAsia="ＭＳ 明朝" w:hAnsi="ＭＳ 明朝"/>
          <w:sz w:val="28"/>
          <w:szCs w:val="28"/>
        </w:rPr>
      </w:pPr>
      <w:r w:rsidRPr="00FC3C92">
        <w:rPr>
          <w:rFonts w:ascii="ＭＳ 明朝" w:eastAsia="ＭＳ 明朝" w:hAnsi="ＭＳ 明朝" w:hint="eastAsia"/>
          <w:sz w:val="28"/>
          <w:szCs w:val="28"/>
        </w:rPr>
        <w:t>令和７年４月</w:t>
      </w:r>
    </w:p>
    <w:p w14:paraId="5B494D64" w14:textId="77777777" w:rsidR="00FC3C92" w:rsidRDefault="00FC3C92" w:rsidP="00FC3C92">
      <w:pPr>
        <w:rPr>
          <w:rFonts w:ascii="ＭＳ 明朝" w:eastAsia="ＭＳ 明朝" w:hAnsi="ＭＳ 明朝"/>
        </w:rPr>
      </w:pPr>
    </w:p>
    <w:p w14:paraId="1E79745C" w14:textId="4ECE4C13" w:rsidR="00FC3C92" w:rsidRPr="00FC3C92" w:rsidRDefault="00FC3C92" w:rsidP="00FC3C92">
      <w:pPr>
        <w:jc w:val="center"/>
        <w:rPr>
          <w:rFonts w:ascii="ＭＳ 明朝" w:eastAsia="ＭＳ 明朝" w:hAnsi="ＭＳ 明朝"/>
          <w:sz w:val="28"/>
          <w:szCs w:val="28"/>
        </w:rPr>
      </w:pPr>
      <w:r w:rsidRPr="00FC3C92">
        <w:rPr>
          <w:rFonts w:ascii="ＭＳ 明朝" w:eastAsia="ＭＳ 明朝" w:hAnsi="ＭＳ 明朝" w:hint="eastAsia"/>
          <w:sz w:val="28"/>
          <w:szCs w:val="28"/>
        </w:rPr>
        <w:t>千葉県旭市</w:t>
      </w:r>
    </w:p>
    <w:p w14:paraId="56543405" w14:textId="77777777" w:rsidR="00FC3C92" w:rsidRDefault="00FC3C92" w:rsidP="00FC3C92">
      <w:pPr>
        <w:rPr>
          <w:rFonts w:ascii="ＭＳ 明朝" w:eastAsia="ＭＳ 明朝" w:hAnsi="ＭＳ 明朝"/>
        </w:rPr>
      </w:pPr>
    </w:p>
    <w:p w14:paraId="293A173C" w14:textId="472335F9" w:rsidR="00EC5C95" w:rsidRPr="00FC3C92" w:rsidRDefault="00FC3C92" w:rsidP="00FC3C92">
      <w:pPr>
        <w:jc w:val="center"/>
        <w:rPr>
          <w:rFonts w:ascii="ＭＳ 明朝" w:eastAsia="ＭＳ 明朝" w:hAnsi="ＭＳ 明朝"/>
          <w:sz w:val="28"/>
          <w:szCs w:val="28"/>
        </w:rPr>
      </w:pPr>
      <w:r w:rsidRPr="00FC3C92">
        <w:rPr>
          <w:rFonts w:ascii="ＭＳ 明朝" w:eastAsia="ＭＳ 明朝" w:hAnsi="ＭＳ 明朝" w:hint="eastAsia"/>
          <w:sz w:val="28"/>
          <w:szCs w:val="28"/>
        </w:rPr>
        <w:t>目次</w:t>
      </w:r>
    </w:p>
    <w:p w14:paraId="19229993" w14:textId="5F6A49F5" w:rsidR="00EC5C95" w:rsidRDefault="00EC5C95">
      <w:pPr>
        <w:rPr>
          <w:rFonts w:ascii="ＭＳ 明朝" w:eastAsia="ＭＳ 明朝" w:hAnsi="ＭＳ 明朝"/>
        </w:rPr>
      </w:pPr>
    </w:p>
    <w:p w14:paraId="0BA426A1" w14:textId="6072BFF6" w:rsidR="00EC5C95" w:rsidRDefault="00FC3C92" w:rsidP="006B6F9A">
      <w:pPr>
        <w:tabs>
          <w:tab w:val="right" w:leader="dot" w:pos="8400"/>
        </w:tabs>
        <w:spacing w:line="360" w:lineRule="auto"/>
        <w:rPr>
          <w:rFonts w:ascii="ＭＳ 明朝" w:eastAsia="ＭＳ 明朝" w:hAnsi="ＭＳ 明朝"/>
        </w:rPr>
      </w:pPr>
      <w:r>
        <w:rPr>
          <w:rFonts w:ascii="ＭＳ Ｐ明朝" w:eastAsia="ＭＳ Ｐ明朝" w:hAnsi="ＭＳ Ｐ明朝" w:cs="ＭＳ Ｐ明朝"/>
          <w:color w:val="000000"/>
          <w:szCs w:val="21"/>
        </w:rPr>
        <w:t>1.　業務の概要</w:t>
      </w:r>
      <w:r w:rsidR="00A9099C">
        <w:rPr>
          <w:rFonts w:ascii="ＭＳ Ｐ明朝" w:eastAsia="ＭＳ Ｐ明朝" w:hAnsi="ＭＳ Ｐ明朝" w:cs="ＭＳ Ｐ明朝"/>
          <w:color w:val="000000"/>
          <w:szCs w:val="21"/>
        </w:rPr>
        <w:tab/>
        <w:t>1</w:t>
      </w:r>
    </w:p>
    <w:p w14:paraId="2C961196" w14:textId="142D74E5" w:rsidR="00A9099C" w:rsidRDefault="00FC3C92" w:rsidP="006B6F9A">
      <w:pPr>
        <w:tabs>
          <w:tab w:val="right" w:leader="dot" w:pos="8400"/>
        </w:tabs>
        <w:spacing w:line="360" w:lineRule="auto"/>
        <w:rPr>
          <w:rFonts w:ascii="ＭＳ Ｐ明朝" w:eastAsia="ＭＳ Ｐ明朝" w:hAnsi="ＭＳ Ｐ明朝" w:cs="ＭＳ Ｐ明朝"/>
          <w:color w:val="000000"/>
          <w:szCs w:val="21"/>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1.1.　業</w:t>
      </w:r>
      <w:r>
        <w:rPr>
          <w:rFonts w:ascii="ＭＳ Ｐ明朝" w:eastAsia="ＭＳ Ｐ明朝" w:hAnsi="ＭＳ Ｐ明朝" w:cs="ＭＳ Ｐ明朝" w:hint="eastAsia"/>
          <w:color w:val="000000"/>
          <w:szCs w:val="21"/>
        </w:rPr>
        <w:t>務名</w:t>
      </w:r>
      <w:r w:rsidR="00A9099C">
        <w:rPr>
          <w:rFonts w:ascii="ＭＳ Ｐ明朝" w:eastAsia="ＭＳ Ｐ明朝" w:hAnsi="ＭＳ Ｐ明朝" w:cs="ＭＳ Ｐ明朝"/>
          <w:color w:val="000000"/>
          <w:szCs w:val="21"/>
        </w:rPr>
        <w:tab/>
        <w:t>1</w:t>
      </w:r>
    </w:p>
    <w:p w14:paraId="08061BFD" w14:textId="5394DF15" w:rsidR="00FC3C92" w:rsidRDefault="00FC3C92" w:rsidP="006B6F9A">
      <w:pPr>
        <w:tabs>
          <w:tab w:val="right" w:leader="dot" w:pos="8400"/>
        </w:tabs>
        <w:spacing w:line="360" w:lineRule="auto"/>
        <w:rPr>
          <w:rFonts w:ascii="ＭＳ 明朝" w:eastAsia="ＭＳ 明朝" w:hAnsi="ＭＳ 明朝"/>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1.2.　目的及び基本</w:t>
      </w:r>
      <w:r>
        <w:rPr>
          <w:rFonts w:ascii="ＭＳ Ｐ明朝" w:eastAsia="ＭＳ Ｐ明朝" w:hAnsi="ＭＳ Ｐ明朝" w:cs="ＭＳ Ｐ明朝" w:hint="eastAsia"/>
          <w:color w:val="000000"/>
          <w:szCs w:val="21"/>
        </w:rPr>
        <w:t>方</w:t>
      </w:r>
      <w:r>
        <w:rPr>
          <w:rFonts w:ascii="ＭＳ Ｐ明朝" w:eastAsia="ＭＳ Ｐ明朝" w:hAnsi="ＭＳ Ｐ明朝" w:cs="ＭＳ Ｐ明朝"/>
          <w:color w:val="000000"/>
          <w:szCs w:val="21"/>
        </w:rPr>
        <w:t>針</w:t>
      </w:r>
      <w:r w:rsidR="00A9099C">
        <w:rPr>
          <w:rFonts w:ascii="ＭＳ Ｐ明朝" w:eastAsia="ＭＳ Ｐ明朝" w:hAnsi="ＭＳ Ｐ明朝" w:cs="ＭＳ Ｐ明朝"/>
          <w:color w:val="000000"/>
          <w:szCs w:val="21"/>
        </w:rPr>
        <w:tab/>
        <w:t>1</w:t>
      </w:r>
    </w:p>
    <w:p w14:paraId="59D07EB2" w14:textId="48C1F305" w:rsidR="00EC5C95" w:rsidRDefault="00FC3C92" w:rsidP="006B6F9A">
      <w:pPr>
        <w:tabs>
          <w:tab w:val="right" w:leader="dot" w:pos="8400"/>
        </w:tabs>
        <w:spacing w:line="360" w:lineRule="auto"/>
        <w:rPr>
          <w:rFonts w:ascii="ＭＳ 明朝" w:eastAsia="ＭＳ 明朝" w:hAnsi="ＭＳ 明朝"/>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1.3.　業務範囲</w:t>
      </w:r>
      <w:r w:rsidR="00A9099C">
        <w:rPr>
          <w:rFonts w:ascii="ＭＳ Ｐ明朝" w:eastAsia="ＭＳ Ｐ明朝" w:hAnsi="ＭＳ Ｐ明朝" w:cs="ＭＳ Ｐ明朝"/>
          <w:color w:val="000000"/>
          <w:szCs w:val="21"/>
        </w:rPr>
        <w:tab/>
        <w:t>1</w:t>
      </w:r>
    </w:p>
    <w:p w14:paraId="4BF8CCF0" w14:textId="188D0524" w:rsidR="00EC5C95" w:rsidRDefault="00FC3C92" w:rsidP="006B6F9A">
      <w:pPr>
        <w:tabs>
          <w:tab w:val="right" w:leader="dot" w:pos="8400"/>
        </w:tabs>
        <w:spacing w:line="360" w:lineRule="auto"/>
        <w:rPr>
          <w:rFonts w:ascii="ＭＳ 明朝" w:eastAsia="ＭＳ 明朝" w:hAnsi="ＭＳ 明朝"/>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1.4.　利用アカウント数</w:t>
      </w:r>
      <w:r w:rsidR="00A9099C">
        <w:rPr>
          <w:rFonts w:ascii="ＭＳ Ｐ明朝" w:eastAsia="ＭＳ Ｐ明朝" w:hAnsi="ＭＳ Ｐ明朝" w:cs="ＭＳ Ｐ明朝"/>
          <w:color w:val="000000"/>
          <w:szCs w:val="21"/>
        </w:rPr>
        <w:tab/>
      </w:r>
      <w:r w:rsidR="00BE5480">
        <w:rPr>
          <w:rFonts w:ascii="ＭＳ Ｐ明朝" w:eastAsia="ＭＳ Ｐ明朝" w:hAnsi="ＭＳ Ｐ明朝" w:cs="ＭＳ Ｐ明朝" w:hint="eastAsia"/>
          <w:color w:val="000000"/>
          <w:szCs w:val="21"/>
        </w:rPr>
        <w:t>1</w:t>
      </w:r>
    </w:p>
    <w:p w14:paraId="440BD3FB" w14:textId="2DEFA441" w:rsidR="00EC5C95" w:rsidRDefault="00FC3C92" w:rsidP="006B6F9A">
      <w:pPr>
        <w:tabs>
          <w:tab w:val="right" w:leader="dot" w:pos="8400"/>
        </w:tabs>
        <w:spacing w:line="360" w:lineRule="auto"/>
        <w:rPr>
          <w:rFonts w:ascii="ＭＳ 明朝" w:eastAsia="ＭＳ 明朝" w:hAnsi="ＭＳ 明朝"/>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 xml:space="preserve">1.5.　</w:t>
      </w:r>
      <w:r>
        <w:rPr>
          <w:rFonts w:ascii="ＭＳ Ｐ明朝" w:eastAsia="ＭＳ Ｐ明朝" w:hAnsi="ＭＳ Ｐ明朝" w:cs="ＭＳ Ｐ明朝" w:hint="eastAsia"/>
          <w:color w:val="000000"/>
          <w:szCs w:val="21"/>
        </w:rPr>
        <w:t>納品</w:t>
      </w:r>
      <w:r>
        <w:rPr>
          <w:rFonts w:ascii="ＭＳ Ｐ明朝" w:eastAsia="ＭＳ Ｐ明朝" w:hAnsi="ＭＳ Ｐ明朝" w:cs="ＭＳ Ｐ明朝"/>
          <w:color w:val="000000"/>
          <w:szCs w:val="21"/>
        </w:rPr>
        <w:t>物</w:t>
      </w:r>
      <w:r w:rsidR="00A9099C">
        <w:rPr>
          <w:rFonts w:ascii="ＭＳ Ｐ明朝" w:eastAsia="ＭＳ Ｐ明朝" w:hAnsi="ＭＳ Ｐ明朝" w:cs="ＭＳ Ｐ明朝"/>
          <w:color w:val="000000"/>
          <w:szCs w:val="21"/>
        </w:rPr>
        <w:tab/>
        <w:t>2</w:t>
      </w:r>
    </w:p>
    <w:p w14:paraId="10DA29CF" w14:textId="5D7D1F50" w:rsidR="00EC5C95" w:rsidRDefault="00FC3C92" w:rsidP="006B6F9A">
      <w:pPr>
        <w:tabs>
          <w:tab w:val="right" w:leader="dot" w:pos="8400"/>
        </w:tabs>
        <w:spacing w:line="360" w:lineRule="auto"/>
        <w:rPr>
          <w:rFonts w:ascii="ＭＳ 明朝" w:eastAsia="ＭＳ 明朝" w:hAnsi="ＭＳ 明朝"/>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1.6.　履行期間及び履行場所</w:t>
      </w:r>
      <w:r w:rsidR="00A9099C">
        <w:rPr>
          <w:rFonts w:ascii="ＭＳ Ｐ明朝" w:eastAsia="ＭＳ Ｐ明朝" w:hAnsi="ＭＳ Ｐ明朝" w:cs="ＭＳ Ｐ明朝"/>
          <w:color w:val="000000"/>
          <w:szCs w:val="21"/>
        </w:rPr>
        <w:tab/>
        <w:t>2</w:t>
      </w:r>
    </w:p>
    <w:p w14:paraId="5BD91125" w14:textId="42971141" w:rsidR="00EC5C95" w:rsidRDefault="00FC3C92" w:rsidP="006B6F9A">
      <w:pPr>
        <w:tabs>
          <w:tab w:val="right" w:leader="dot" w:pos="8400"/>
        </w:tabs>
        <w:spacing w:line="360" w:lineRule="auto"/>
        <w:rPr>
          <w:rFonts w:ascii="ＭＳ 明朝" w:eastAsia="ＭＳ 明朝" w:hAnsi="ＭＳ 明朝"/>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1.7.　仕様書</w:t>
      </w:r>
      <w:r>
        <w:rPr>
          <w:rFonts w:ascii="ＭＳ Ｐ明朝" w:eastAsia="ＭＳ Ｐ明朝" w:hAnsi="ＭＳ Ｐ明朝" w:cs="ＭＳ Ｐ明朝" w:hint="eastAsia"/>
          <w:color w:val="000000"/>
          <w:szCs w:val="21"/>
        </w:rPr>
        <w:t>の疑義</w:t>
      </w:r>
      <w:r w:rsidR="00A9099C">
        <w:rPr>
          <w:rFonts w:ascii="ＭＳ Ｐ明朝" w:eastAsia="ＭＳ Ｐ明朝" w:hAnsi="ＭＳ Ｐ明朝" w:cs="ＭＳ Ｐ明朝"/>
          <w:color w:val="000000"/>
          <w:szCs w:val="21"/>
        </w:rPr>
        <w:tab/>
      </w:r>
      <w:r w:rsidR="00BE5480">
        <w:rPr>
          <w:rFonts w:ascii="ＭＳ Ｐ明朝" w:eastAsia="ＭＳ Ｐ明朝" w:hAnsi="ＭＳ Ｐ明朝" w:cs="ＭＳ Ｐ明朝" w:hint="eastAsia"/>
          <w:color w:val="000000"/>
          <w:szCs w:val="21"/>
        </w:rPr>
        <w:t>2</w:t>
      </w:r>
    </w:p>
    <w:p w14:paraId="3C12AB0F" w14:textId="49A781AD" w:rsidR="00EC5C95" w:rsidRDefault="00FC3C92" w:rsidP="006B6F9A">
      <w:pPr>
        <w:tabs>
          <w:tab w:val="right" w:leader="dot" w:pos="8400"/>
        </w:tabs>
        <w:spacing w:line="360" w:lineRule="auto"/>
        <w:rPr>
          <w:rFonts w:ascii="ＭＳ 明朝" w:eastAsia="ＭＳ 明朝" w:hAnsi="ＭＳ 明朝"/>
        </w:rPr>
      </w:pPr>
      <w:r>
        <w:rPr>
          <w:rFonts w:ascii="ＭＳ Ｐ明朝" w:eastAsia="ＭＳ Ｐ明朝" w:hAnsi="ＭＳ Ｐ明朝" w:cs="ＭＳ Ｐ明朝"/>
          <w:color w:val="000000"/>
          <w:szCs w:val="21"/>
        </w:rPr>
        <w:t>2.　構築に関する基本要件</w:t>
      </w:r>
      <w:r w:rsidR="00A9099C">
        <w:rPr>
          <w:rFonts w:ascii="ＭＳ Ｐ明朝" w:eastAsia="ＭＳ Ｐ明朝" w:hAnsi="ＭＳ Ｐ明朝" w:cs="ＭＳ Ｐ明朝"/>
          <w:color w:val="000000"/>
          <w:szCs w:val="21"/>
        </w:rPr>
        <w:tab/>
      </w:r>
      <w:r w:rsidR="00BE5480">
        <w:rPr>
          <w:rFonts w:ascii="ＭＳ Ｐ明朝" w:eastAsia="ＭＳ Ｐ明朝" w:hAnsi="ＭＳ Ｐ明朝" w:cs="ＭＳ Ｐ明朝" w:hint="eastAsia"/>
          <w:color w:val="000000"/>
          <w:szCs w:val="21"/>
        </w:rPr>
        <w:t>2</w:t>
      </w:r>
    </w:p>
    <w:p w14:paraId="33C430FB" w14:textId="63E86857" w:rsidR="00EC5C95" w:rsidRDefault="00FC3C92" w:rsidP="006B6F9A">
      <w:pPr>
        <w:tabs>
          <w:tab w:val="right" w:leader="dot" w:pos="8400"/>
        </w:tabs>
        <w:spacing w:line="360" w:lineRule="auto"/>
        <w:rPr>
          <w:rFonts w:ascii="ＭＳ 明朝" w:eastAsia="ＭＳ 明朝" w:hAnsi="ＭＳ 明朝"/>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2.1.　システムの基本要件</w:t>
      </w:r>
      <w:r w:rsidR="00A9099C">
        <w:rPr>
          <w:rFonts w:ascii="ＭＳ Ｐ明朝" w:eastAsia="ＭＳ Ｐ明朝" w:hAnsi="ＭＳ Ｐ明朝" w:cs="ＭＳ Ｐ明朝"/>
          <w:color w:val="000000"/>
          <w:szCs w:val="21"/>
        </w:rPr>
        <w:tab/>
      </w:r>
      <w:r w:rsidR="00BE5480">
        <w:rPr>
          <w:rFonts w:ascii="ＭＳ Ｐ明朝" w:eastAsia="ＭＳ Ｐ明朝" w:hAnsi="ＭＳ Ｐ明朝" w:cs="ＭＳ Ｐ明朝" w:hint="eastAsia"/>
          <w:color w:val="000000"/>
          <w:szCs w:val="21"/>
        </w:rPr>
        <w:t>2</w:t>
      </w:r>
    </w:p>
    <w:p w14:paraId="44675B4B" w14:textId="26B82AA0" w:rsidR="00EC5C95" w:rsidRDefault="00FC3C92" w:rsidP="006B6F9A">
      <w:pPr>
        <w:tabs>
          <w:tab w:val="right" w:leader="dot" w:pos="8400"/>
        </w:tabs>
        <w:spacing w:line="360" w:lineRule="auto"/>
        <w:rPr>
          <w:rFonts w:ascii="ＭＳ 明朝" w:eastAsia="ＭＳ 明朝" w:hAnsi="ＭＳ 明朝"/>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2.2.　システムの機能要件</w:t>
      </w:r>
      <w:r w:rsidR="00A9099C">
        <w:rPr>
          <w:rFonts w:ascii="ＭＳ Ｐ明朝" w:eastAsia="ＭＳ Ｐ明朝" w:hAnsi="ＭＳ Ｐ明朝" w:cs="ＭＳ Ｐ明朝"/>
          <w:color w:val="000000"/>
          <w:szCs w:val="21"/>
        </w:rPr>
        <w:tab/>
        <w:t>3</w:t>
      </w:r>
    </w:p>
    <w:p w14:paraId="703C3864" w14:textId="0A55E397" w:rsidR="00EC5C95" w:rsidRDefault="00FC3C92" w:rsidP="006B6F9A">
      <w:pPr>
        <w:tabs>
          <w:tab w:val="right" w:leader="dot" w:pos="8400"/>
        </w:tabs>
        <w:spacing w:line="360" w:lineRule="auto"/>
        <w:rPr>
          <w:rFonts w:ascii="ＭＳ 明朝" w:eastAsia="ＭＳ 明朝" w:hAnsi="ＭＳ 明朝"/>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 xml:space="preserve">2.3.　</w:t>
      </w:r>
      <w:r>
        <w:rPr>
          <w:rFonts w:ascii="ＭＳ 明朝" w:eastAsia="ＭＳ 明朝" w:hAnsi="ＭＳ 明朝" w:cs="ＭＳ 明朝"/>
          <w:color w:val="000000"/>
          <w:szCs w:val="21"/>
        </w:rPr>
        <w:t>システムの非機能件</w:t>
      </w:r>
      <w:r w:rsidR="006B6F9A">
        <w:rPr>
          <w:rFonts w:ascii="ＭＳ Ｐ明朝" w:eastAsia="ＭＳ Ｐ明朝" w:hAnsi="ＭＳ Ｐ明朝" w:cs="ＭＳ Ｐ明朝"/>
          <w:color w:val="000000"/>
          <w:szCs w:val="21"/>
        </w:rPr>
        <w:tab/>
      </w:r>
      <w:r w:rsidR="006B6F9A">
        <w:rPr>
          <w:rFonts w:ascii="ＭＳ 明朝" w:eastAsia="ＭＳ 明朝" w:hAnsi="ＭＳ 明朝" w:cs="ＭＳ 明朝"/>
          <w:color w:val="000000"/>
          <w:szCs w:val="21"/>
        </w:rPr>
        <w:t>7</w:t>
      </w:r>
    </w:p>
    <w:p w14:paraId="7839D864" w14:textId="749C4900" w:rsidR="00EC5C95" w:rsidRDefault="00FC3C92" w:rsidP="006B6F9A">
      <w:pPr>
        <w:tabs>
          <w:tab w:val="right" w:leader="dot" w:pos="8400"/>
        </w:tabs>
        <w:spacing w:line="360" w:lineRule="auto"/>
        <w:rPr>
          <w:rFonts w:ascii="ＭＳ 明朝" w:eastAsia="ＭＳ 明朝" w:hAnsi="ＭＳ 明朝"/>
        </w:rPr>
      </w:pPr>
      <w:r>
        <w:rPr>
          <w:rFonts w:ascii="ＭＳ Ｐ明朝" w:eastAsia="ＭＳ Ｐ明朝" w:hAnsi="ＭＳ Ｐ明朝" w:cs="ＭＳ Ｐ明朝"/>
          <w:color w:val="000000"/>
          <w:szCs w:val="21"/>
        </w:rPr>
        <w:t>3.　打合せ報告等</w:t>
      </w:r>
      <w:r w:rsidR="00A9099C">
        <w:rPr>
          <w:rFonts w:ascii="ＭＳ Ｐ明朝" w:eastAsia="ＭＳ Ｐ明朝" w:hAnsi="ＭＳ Ｐ明朝" w:cs="ＭＳ Ｐ明朝"/>
          <w:color w:val="000000"/>
          <w:szCs w:val="21"/>
        </w:rPr>
        <w:tab/>
      </w:r>
      <w:r w:rsidR="00F66FAF">
        <w:rPr>
          <w:rFonts w:ascii="ＭＳ Ｐ明朝" w:eastAsia="ＭＳ Ｐ明朝" w:hAnsi="ＭＳ Ｐ明朝" w:cs="ＭＳ Ｐ明朝" w:hint="eastAsia"/>
          <w:color w:val="000000"/>
          <w:szCs w:val="21"/>
        </w:rPr>
        <w:t>12</w:t>
      </w:r>
    </w:p>
    <w:p w14:paraId="1E42937E" w14:textId="426284EB" w:rsidR="00E45A2D" w:rsidRDefault="00FC3C92" w:rsidP="006B6F9A">
      <w:pPr>
        <w:tabs>
          <w:tab w:val="right" w:leader="dot" w:pos="8400"/>
        </w:tabs>
        <w:spacing w:line="360" w:lineRule="auto"/>
        <w:rPr>
          <w:rFonts w:ascii="ＭＳ 明朝" w:eastAsia="ＭＳ 明朝" w:hAnsi="ＭＳ 明朝"/>
        </w:rPr>
      </w:pPr>
      <w:r>
        <w:rPr>
          <w:rFonts w:ascii="ＭＳ Ｐ明朝" w:eastAsia="ＭＳ Ｐ明朝" w:hAnsi="ＭＳ Ｐ明朝" w:cs="ＭＳ Ｐ明朝"/>
          <w:color w:val="000000"/>
          <w:szCs w:val="21"/>
        </w:rPr>
        <w:t>4.　提出書類等</w:t>
      </w:r>
      <w:r w:rsidR="00A9099C">
        <w:rPr>
          <w:rFonts w:ascii="ＭＳ Ｐ明朝" w:eastAsia="ＭＳ Ｐ明朝" w:hAnsi="ＭＳ Ｐ明朝" w:cs="ＭＳ Ｐ明朝"/>
          <w:color w:val="000000"/>
          <w:szCs w:val="21"/>
        </w:rPr>
        <w:tab/>
      </w:r>
      <w:r w:rsidR="00BE5480">
        <w:rPr>
          <w:rFonts w:ascii="ＭＳ Ｐ明朝" w:eastAsia="ＭＳ Ｐ明朝" w:hAnsi="ＭＳ Ｐ明朝" w:cs="ＭＳ Ｐ明朝" w:hint="eastAsia"/>
          <w:color w:val="000000"/>
          <w:szCs w:val="21"/>
        </w:rPr>
        <w:t>1</w:t>
      </w:r>
      <w:r w:rsidR="00F66FAF">
        <w:rPr>
          <w:rFonts w:ascii="ＭＳ Ｐ明朝" w:eastAsia="ＭＳ Ｐ明朝" w:hAnsi="ＭＳ Ｐ明朝" w:cs="ＭＳ Ｐ明朝" w:hint="eastAsia"/>
          <w:color w:val="000000"/>
          <w:szCs w:val="21"/>
        </w:rPr>
        <w:t>2</w:t>
      </w:r>
    </w:p>
    <w:p w14:paraId="6022EFD8" w14:textId="7B210D1B" w:rsidR="00FC3C92" w:rsidRDefault="00FC3C92" w:rsidP="00FC3C92">
      <w:pPr>
        <w:rPr>
          <w:rFonts w:ascii="ＭＳ 明朝" w:eastAsia="ＭＳ 明朝" w:hAnsi="ＭＳ 明朝"/>
        </w:rPr>
        <w:sectPr w:rsidR="00FC3C92" w:rsidSect="00E45A2D">
          <w:pgSz w:w="11906" w:h="16838" w:code="9"/>
          <w:pgMar w:top="1701" w:right="1701" w:bottom="1701" w:left="1701" w:header="851" w:footer="992" w:gutter="0"/>
          <w:cols w:space="425"/>
          <w:docGrid w:type="lines" w:linePitch="360"/>
        </w:sectPr>
      </w:pPr>
    </w:p>
    <w:p w14:paraId="158A4395" w14:textId="5563B2DD" w:rsidR="00FC3C92" w:rsidRDefault="00FC3C92">
      <w:pPr>
        <w:widowControl/>
        <w:jc w:val="left"/>
        <w:rPr>
          <w:rFonts w:ascii="ＭＳ 明朝" w:eastAsia="ＭＳ 明朝" w:hAnsi="ＭＳ 明朝"/>
        </w:rPr>
      </w:pPr>
    </w:p>
    <w:p w14:paraId="51B98658" w14:textId="67444DB4" w:rsidR="00A9099C" w:rsidRDefault="00A9099C">
      <w:pPr>
        <w:widowControl/>
        <w:jc w:val="left"/>
        <w:rPr>
          <w:rFonts w:ascii="ＭＳ 明朝" w:eastAsia="ＭＳ 明朝" w:hAnsi="ＭＳ 明朝"/>
        </w:rPr>
      </w:pPr>
      <w:r>
        <w:rPr>
          <w:rFonts w:ascii="ＭＳ 明朝" w:eastAsia="ＭＳ 明朝" w:hAnsi="ＭＳ 明朝"/>
        </w:rPr>
        <w:br w:type="page"/>
      </w:r>
    </w:p>
    <w:p w14:paraId="190AAFF9" w14:textId="77777777" w:rsidR="00A9099C" w:rsidRDefault="00A9099C" w:rsidP="00EC5C95">
      <w:pPr>
        <w:widowControl/>
        <w:jc w:val="left"/>
        <w:rPr>
          <w:rFonts w:ascii="ＭＳ 明朝" w:eastAsia="ＭＳ 明朝" w:hAnsi="ＭＳ 明朝"/>
        </w:rPr>
        <w:sectPr w:rsidR="00A9099C" w:rsidSect="00FC3C92">
          <w:footerReference w:type="default" r:id="rId8"/>
          <w:type w:val="continuous"/>
          <w:pgSz w:w="11906" w:h="16838" w:code="9"/>
          <w:pgMar w:top="1701" w:right="1701" w:bottom="1134" w:left="1701" w:header="851" w:footer="567" w:gutter="0"/>
          <w:pgNumType w:start="1"/>
          <w:cols w:space="425"/>
          <w:docGrid w:type="lines" w:linePitch="360"/>
        </w:sectPr>
      </w:pPr>
    </w:p>
    <w:p w14:paraId="62045C81" w14:textId="3D2F9290" w:rsidR="006B6F9A" w:rsidRPr="006B6F9A" w:rsidRDefault="006B6F9A" w:rsidP="006B6F9A">
      <w:pPr>
        <w:pStyle w:val="a7"/>
        <w:widowControl/>
        <w:numPr>
          <w:ilvl w:val="0"/>
          <w:numId w:val="1"/>
        </w:numPr>
        <w:ind w:leftChars="0"/>
        <w:jc w:val="left"/>
        <w:rPr>
          <w:rFonts w:ascii="ＭＳ 明朝" w:eastAsia="ＭＳ 明朝" w:hAnsi="ＭＳ 明朝"/>
        </w:rPr>
      </w:pPr>
      <w:r w:rsidRPr="006B6F9A">
        <w:rPr>
          <w:rFonts w:ascii="ＭＳ 明朝" w:eastAsia="ＭＳ 明朝" w:hAnsi="ＭＳ 明朝"/>
        </w:rPr>
        <w:lastRenderedPageBreak/>
        <w:t>業務の概要</w:t>
      </w:r>
    </w:p>
    <w:p w14:paraId="71CC1431" w14:textId="77777777" w:rsidR="006B6F9A" w:rsidRPr="006B6F9A" w:rsidRDefault="006B6F9A" w:rsidP="006B6F9A">
      <w:pPr>
        <w:widowControl/>
        <w:jc w:val="left"/>
        <w:rPr>
          <w:rFonts w:ascii="ＭＳ 明朝" w:eastAsia="ＭＳ 明朝" w:hAnsi="ＭＳ 明朝"/>
        </w:rPr>
      </w:pPr>
    </w:p>
    <w:p w14:paraId="5C5DA7AA" w14:textId="77777777" w:rsidR="006B6F9A" w:rsidRPr="006B6F9A" w:rsidRDefault="006B6F9A" w:rsidP="006B6F9A">
      <w:pPr>
        <w:widowControl/>
        <w:jc w:val="left"/>
        <w:rPr>
          <w:rFonts w:ascii="ＭＳ 明朝" w:eastAsia="ＭＳ 明朝" w:hAnsi="ＭＳ 明朝"/>
        </w:rPr>
      </w:pPr>
      <w:r w:rsidRPr="006B6F9A">
        <w:rPr>
          <w:rFonts w:ascii="ＭＳ 明朝" w:eastAsia="ＭＳ 明朝" w:hAnsi="ＭＳ 明朝"/>
        </w:rPr>
        <w:t>1.1.業務名</w:t>
      </w:r>
    </w:p>
    <w:p w14:paraId="4265F178" w14:textId="0FF606B1" w:rsidR="00E45A2D" w:rsidRDefault="006B6F9A" w:rsidP="006B6F9A">
      <w:pPr>
        <w:widowControl/>
        <w:ind w:firstLineChars="100" w:firstLine="210"/>
        <w:jc w:val="left"/>
        <w:rPr>
          <w:rFonts w:ascii="ＭＳ 明朝" w:eastAsia="ＭＳ 明朝" w:hAnsi="ＭＳ 明朝"/>
        </w:rPr>
      </w:pPr>
      <w:r w:rsidRPr="006B6F9A">
        <w:rPr>
          <w:rFonts w:ascii="ＭＳ 明朝" w:eastAsia="ＭＳ 明朝" w:hAnsi="ＭＳ 明朝" w:hint="eastAsia"/>
        </w:rPr>
        <w:t>グループウェア賃貸借業務</w:t>
      </w:r>
    </w:p>
    <w:p w14:paraId="16ACE1BA" w14:textId="1E3C161D" w:rsidR="006B6F9A" w:rsidRDefault="006B6F9A" w:rsidP="00EC5C95">
      <w:pPr>
        <w:widowControl/>
        <w:jc w:val="left"/>
        <w:rPr>
          <w:rFonts w:ascii="ＭＳ 明朝" w:eastAsia="ＭＳ 明朝" w:hAnsi="ＭＳ 明朝"/>
        </w:rPr>
      </w:pPr>
    </w:p>
    <w:p w14:paraId="191B37A2" w14:textId="77777777" w:rsidR="006B6F9A" w:rsidRPr="006B6F9A" w:rsidRDefault="006B6F9A" w:rsidP="006B6F9A">
      <w:pPr>
        <w:widowControl/>
        <w:jc w:val="left"/>
        <w:rPr>
          <w:rFonts w:ascii="ＭＳ 明朝" w:eastAsia="ＭＳ 明朝" w:hAnsi="ＭＳ 明朝"/>
        </w:rPr>
      </w:pPr>
      <w:r w:rsidRPr="006B6F9A">
        <w:rPr>
          <w:rFonts w:ascii="ＭＳ 明朝" w:eastAsia="ＭＳ 明朝" w:hAnsi="ＭＳ 明朝"/>
        </w:rPr>
        <w:t>1.2.目的及び基本方針</w:t>
      </w:r>
    </w:p>
    <w:p w14:paraId="44320909" w14:textId="77777777" w:rsidR="006B6F9A" w:rsidRPr="006B6F9A" w:rsidRDefault="006B6F9A" w:rsidP="006B6F9A">
      <w:pPr>
        <w:widowControl/>
        <w:ind w:firstLineChars="100" w:firstLine="210"/>
        <w:jc w:val="left"/>
        <w:rPr>
          <w:rFonts w:ascii="ＭＳ 明朝" w:eastAsia="ＭＳ 明朝" w:hAnsi="ＭＳ 明朝"/>
        </w:rPr>
      </w:pPr>
      <w:r w:rsidRPr="006B6F9A">
        <w:rPr>
          <w:rFonts w:ascii="ＭＳ 明朝" w:eastAsia="ＭＳ 明朝" w:hAnsi="ＭＳ 明朝" w:hint="eastAsia"/>
        </w:rPr>
        <w:t>①　目的</w:t>
      </w:r>
    </w:p>
    <w:p w14:paraId="022918B3" w14:textId="3B2FF912" w:rsidR="006B6F9A" w:rsidRDefault="006B6F9A" w:rsidP="006B6F9A">
      <w:pPr>
        <w:widowControl/>
        <w:ind w:leftChars="200" w:left="420" w:firstLineChars="100" w:firstLine="210"/>
        <w:jc w:val="left"/>
        <w:rPr>
          <w:rFonts w:ascii="ＭＳ 明朝" w:eastAsia="ＭＳ 明朝" w:hAnsi="ＭＳ 明朝"/>
        </w:rPr>
      </w:pPr>
      <w:r w:rsidRPr="006B6F9A">
        <w:rPr>
          <w:rFonts w:ascii="ＭＳ 明朝" w:eastAsia="ＭＳ 明朝" w:hAnsi="ＭＳ 明朝" w:hint="eastAsia"/>
        </w:rPr>
        <w:t>本市では、業務効率化及び情報連携の強化を図るための基盤として、業務システムのグループウェアを導入しているが、現行の契約が令和７年１１月に更新時期を迎える。引き続きシステムを活用し、更なる業務効率化等を実現するために、最適なグループウェアを選定し、賃貸借するものである。本件では、本市が現在運用しているグループウェアシステム（以下「システム」という。）について、ハードウェア及びソフトウェアを更新するものである。</w:t>
      </w:r>
    </w:p>
    <w:p w14:paraId="720AA337" w14:textId="77777777" w:rsidR="006B6F9A" w:rsidRPr="006B6F9A" w:rsidRDefault="006B6F9A" w:rsidP="006B6F9A">
      <w:pPr>
        <w:widowControl/>
        <w:jc w:val="left"/>
        <w:rPr>
          <w:rFonts w:ascii="ＭＳ 明朝" w:eastAsia="ＭＳ 明朝" w:hAnsi="ＭＳ 明朝"/>
        </w:rPr>
      </w:pPr>
      <w:r>
        <w:rPr>
          <w:rFonts w:ascii="ＭＳ 明朝" w:eastAsia="ＭＳ 明朝" w:hAnsi="ＭＳ 明朝" w:hint="eastAsia"/>
        </w:rPr>
        <w:t xml:space="preserve">　</w:t>
      </w:r>
      <w:r w:rsidRPr="006B6F9A">
        <w:rPr>
          <w:rFonts w:ascii="ＭＳ 明朝" w:eastAsia="ＭＳ 明朝" w:hAnsi="ＭＳ 明朝" w:hint="eastAsia"/>
        </w:rPr>
        <w:t>②　基本方針</w:t>
      </w:r>
    </w:p>
    <w:p w14:paraId="3A730B92" w14:textId="19013139" w:rsidR="006B6F9A" w:rsidRDefault="006B6F9A" w:rsidP="006B6F9A">
      <w:pPr>
        <w:widowControl/>
        <w:ind w:leftChars="200" w:left="420" w:firstLineChars="100" w:firstLine="210"/>
        <w:jc w:val="left"/>
        <w:rPr>
          <w:rFonts w:ascii="ＭＳ 明朝" w:eastAsia="ＭＳ 明朝" w:hAnsi="ＭＳ 明朝"/>
        </w:rPr>
      </w:pPr>
      <w:r w:rsidRPr="006B6F9A">
        <w:rPr>
          <w:rFonts w:ascii="ＭＳ 明朝" w:eastAsia="ＭＳ 明朝" w:hAnsi="ＭＳ 明朝" w:hint="eastAsia"/>
        </w:rPr>
        <w:t>システムの安全で安定的な稼働の実現を図るとともに、庁内の情報連携強化のための基盤として、操作性に優れた使いやすいシステムを更新する。</w:t>
      </w:r>
    </w:p>
    <w:p w14:paraId="5DCA160C" w14:textId="5B3E28B4" w:rsidR="006B6F9A" w:rsidRDefault="006B6F9A" w:rsidP="006B6F9A">
      <w:pPr>
        <w:widowControl/>
        <w:jc w:val="left"/>
        <w:rPr>
          <w:rFonts w:ascii="ＭＳ 明朝" w:eastAsia="ＭＳ 明朝" w:hAnsi="ＭＳ 明朝"/>
        </w:rPr>
      </w:pPr>
    </w:p>
    <w:p w14:paraId="24DFD4BA" w14:textId="77777777" w:rsidR="006B6F9A" w:rsidRPr="006B6F9A" w:rsidRDefault="006B6F9A" w:rsidP="006B6F9A">
      <w:pPr>
        <w:widowControl/>
        <w:jc w:val="left"/>
        <w:rPr>
          <w:rFonts w:ascii="ＭＳ 明朝" w:eastAsia="ＭＳ 明朝" w:hAnsi="ＭＳ 明朝"/>
        </w:rPr>
      </w:pPr>
      <w:r w:rsidRPr="006B6F9A">
        <w:rPr>
          <w:rFonts w:ascii="ＭＳ 明朝" w:eastAsia="ＭＳ 明朝" w:hAnsi="ＭＳ 明朝"/>
        </w:rPr>
        <w:t>1.3.業務範囲</w:t>
      </w:r>
    </w:p>
    <w:p w14:paraId="7AAC790C" w14:textId="629102F9" w:rsidR="006B6F9A" w:rsidRDefault="006B6F9A" w:rsidP="006B6F9A">
      <w:pPr>
        <w:widowControl/>
        <w:ind w:firstLineChars="100" w:firstLine="210"/>
        <w:jc w:val="left"/>
        <w:rPr>
          <w:rFonts w:ascii="ＭＳ 明朝" w:eastAsia="ＭＳ 明朝" w:hAnsi="ＭＳ 明朝"/>
        </w:rPr>
      </w:pPr>
      <w:r w:rsidRPr="006B6F9A">
        <w:rPr>
          <w:rFonts w:ascii="ＭＳ 明朝" w:eastAsia="ＭＳ 明朝" w:hAnsi="ＭＳ 明朝" w:hint="eastAsia"/>
        </w:rPr>
        <w:t>本事業に関わる業務範囲は以下のとおりとする。</w:t>
      </w:r>
    </w:p>
    <w:p w14:paraId="2BE02BFA" w14:textId="693FD697" w:rsidR="006B6F9A" w:rsidRPr="008E4731" w:rsidRDefault="008E4731" w:rsidP="008E4731">
      <w:pPr>
        <w:widowControl/>
        <w:ind w:left="210"/>
        <w:jc w:val="left"/>
        <w:rPr>
          <w:rFonts w:ascii="ＭＳ 明朝" w:eastAsia="ＭＳ 明朝" w:hAnsi="ＭＳ 明朝"/>
        </w:rPr>
      </w:pPr>
      <w:r w:rsidRPr="006B6F9A">
        <w:rPr>
          <w:rFonts w:ascii="ＭＳ 明朝" w:eastAsia="ＭＳ 明朝" w:hAnsi="ＭＳ 明朝" w:hint="eastAsia"/>
        </w:rPr>
        <w:t xml:space="preserve">①　</w:t>
      </w:r>
      <w:r w:rsidR="006B6F9A" w:rsidRPr="008E4731">
        <w:rPr>
          <w:rFonts w:ascii="ＭＳ 明朝" w:eastAsia="ＭＳ 明朝" w:hAnsi="ＭＳ 明朝" w:hint="eastAsia"/>
        </w:rPr>
        <w:t>システム設計・開発等</w:t>
      </w:r>
    </w:p>
    <w:p w14:paraId="5203E3F8" w14:textId="77777777" w:rsidR="006B6F9A" w:rsidRPr="006B6F9A" w:rsidRDefault="006B6F9A" w:rsidP="006B6F9A">
      <w:pPr>
        <w:pStyle w:val="a7"/>
        <w:widowControl/>
        <w:ind w:leftChars="0" w:left="210" w:firstLineChars="100" w:firstLine="210"/>
        <w:jc w:val="left"/>
        <w:rPr>
          <w:rFonts w:ascii="ＭＳ 明朝" w:eastAsia="ＭＳ 明朝" w:hAnsi="ＭＳ 明朝"/>
        </w:rPr>
      </w:pPr>
      <w:r w:rsidRPr="006B6F9A">
        <w:rPr>
          <w:rFonts w:ascii="ＭＳ 明朝" w:eastAsia="ＭＳ 明朝" w:hAnsi="ＭＳ 明朝" w:hint="eastAsia"/>
        </w:rPr>
        <w:t>ア　プロジェクト管理</w:t>
      </w:r>
    </w:p>
    <w:p w14:paraId="702BE797" w14:textId="13DE6A0B" w:rsidR="006B6F9A" w:rsidRDefault="006B6F9A" w:rsidP="008E4731">
      <w:pPr>
        <w:widowControl/>
        <w:ind w:leftChars="300" w:left="840" w:hangingChars="100" w:hanging="210"/>
        <w:jc w:val="left"/>
        <w:rPr>
          <w:rFonts w:ascii="ＭＳ 明朝" w:eastAsia="ＭＳ 明朝" w:hAnsi="ＭＳ 明朝"/>
        </w:rPr>
      </w:pPr>
      <w:r w:rsidRPr="006B6F9A">
        <w:rPr>
          <w:rFonts w:ascii="ＭＳ 明朝" w:eastAsia="ＭＳ 明朝" w:hAnsi="ＭＳ 明朝" w:hint="eastAsia"/>
        </w:rPr>
        <w:t>・業務実施計画の作成、工程</w:t>
      </w:r>
      <w:r w:rsidR="002816BD">
        <w:rPr>
          <w:rFonts w:ascii="ＭＳ 明朝" w:eastAsia="ＭＳ 明朝" w:hAnsi="ＭＳ 明朝" w:hint="eastAsia"/>
        </w:rPr>
        <w:t>管</w:t>
      </w:r>
      <w:r w:rsidRPr="006B6F9A">
        <w:rPr>
          <w:rFonts w:ascii="ＭＳ 明朝" w:eastAsia="ＭＳ 明朝" w:hAnsi="ＭＳ 明朝" w:hint="eastAsia"/>
        </w:rPr>
        <w:t>理、課題管理、会議運営等、プロジェクトを適切かつ円滑に遂行するための管理を行うこと。</w:t>
      </w:r>
    </w:p>
    <w:p w14:paraId="2AC50502" w14:textId="28CDD5C5" w:rsidR="008E4731" w:rsidRDefault="008E4731" w:rsidP="008E4731">
      <w:pPr>
        <w:widowControl/>
        <w:ind w:firstLineChars="200" w:firstLine="420"/>
        <w:jc w:val="left"/>
        <w:rPr>
          <w:rFonts w:ascii="ＭＳ 明朝" w:eastAsia="ＭＳ 明朝" w:hAnsi="ＭＳ 明朝"/>
        </w:rPr>
      </w:pPr>
      <w:r w:rsidRPr="008E4731">
        <w:rPr>
          <w:rFonts w:ascii="ＭＳ 明朝" w:eastAsia="ＭＳ 明朝" w:hAnsi="ＭＳ 明朝" w:hint="eastAsia"/>
        </w:rPr>
        <w:t>イ　環境構築</w:t>
      </w:r>
    </w:p>
    <w:p w14:paraId="7B8EC233" w14:textId="10550524" w:rsidR="008E4731" w:rsidRDefault="008E4731" w:rsidP="008E4731">
      <w:pPr>
        <w:widowControl/>
        <w:ind w:firstLineChars="200" w:firstLine="420"/>
        <w:jc w:val="left"/>
        <w:rPr>
          <w:rFonts w:ascii="ＭＳ 明朝" w:eastAsia="ＭＳ 明朝" w:hAnsi="ＭＳ 明朝"/>
        </w:rPr>
      </w:pPr>
      <w:r>
        <w:rPr>
          <w:rFonts w:ascii="ＭＳ 明朝" w:eastAsia="ＭＳ 明朝" w:hAnsi="ＭＳ 明朝" w:hint="eastAsia"/>
        </w:rPr>
        <w:t xml:space="preserve">　</w:t>
      </w:r>
      <w:r w:rsidRPr="008E4731">
        <w:rPr>
          <w:rFonts w:ascii="ＭＳ 明朝" w:eastAsia="ＭＳ 明朝" w:hAnsi="ＭＳ 明朝" w:hint="eastAsia"/>
        </w:rPr>
        <w:t>・システムのハードウェア及びソフトウェアの環境構築を行うこと。</w:t>
      </w:r>
    </w:p>
    <w:p w14:paraId="28B2F9AA" w14:textId="3031FDF6" w:rsidR="008E4731" w:rsidRDefault="008E4731" w:rsidP="008E4731">
      <w:pPr>
        <w:widowControl/>
        <w:ind w:firstLineChars="200" w:firstLine="420"/>
        <w:jc w:val="left"/>
        <w:rPr>
          <w:rFonts w:ascii="ＭＳ Ｐ明朝" w:eastAsia="ＭＳ Ｐ明朝" w:hAnsi="ＭＳ Ｐ明朝" w:cs="ＭＳ Ｐ明朝"/>
          <w:color w:val="000000"/>
          <w:szCs w:val="21"/>
        </w:rPr>
      </w:pPr>
      <w:r>
        <w:rPr>
          <w:rFonts w:ascii="ＭＳ Ｐ明朝" w:eastAsia="ＭＳ Ｐ明朝" w:hAnsi="ＭＳ Ｐ明朝" w:cs="ＭＳ Ｐ明朝"/>
          <w:color w:val="000000"/>
          <w:szCs w:val="21"/>
        </w:rPr>
        <w:t>ウ　職員研修の実施</w:t>
      </w:r>
    </w:p>
    <w:p w14:paraId="08E8A65B" w14:textId="74558917" w:rsidR="008E4731" w:rsidRDefault="008E4731" w:rsidP="008E4731">
      <w:pPr>
        <w:widowControl/>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8E4731">
        <w:rPr>
          <w:rFonts w:ascii="ＭＳ 明朝" w:eastAsia="ＭＳ 明朝" w:hAnsi="ＭＳ 明朝" w:hint="eastAsia"/>
        </w:rPr>
        <w:t>・システムを円滑に利用できるようにするため、操作マニュアル等を提供し、一般利用者及びシステム管理者向けに研修を実施すること。</w:t>
      </w:r>
    </w:p>
    <w:p w14:paraId="107920B5" w14:textId="02E04745" w:rsidR="008E4731" w:rsidRDefault="008E4731" w:rsidP="008E4731">
      <w:pPr>
        <w:widowControl/>
        <w:jc w:val="left"/>
        <w:rPr>
          <w:rFonts w:ascii="ＭＳ 明朝" w:eastAsia="ＭＳ 明朝" w:hAnsi="ＭＳ 明朝"/>
        </w:rPr>
      </w:pPr>
      <w:r>
        <w:rPr>
          <w:rFonts w:ascii="ＭＳ 明朝" w:eastAsia="ＭＳ 明朝" w:hAnsi="ＭＳ 明朝" w:hint="eastAsia"/>
        </w:rPr>
        <w:t xml:space="preserve">　</w:t>
      </w:r>
      <w:r w:rsidRPr="008E4731">
        <w:rPr>
          <w:rFonts w:ascii="ＭＳ 明朝" w:eastAsia="ＭＳ 明朝" w:hAnsi="ＭＳ 明朝" w:hint="eastAsia"/>
        </w:rPr>
        <w:t>②　ハードウェア及びソフトウェアの更新</w:t>
      </w:r>
    </w:p>
    <w:p w14:paraId="711AD65D" w14:textId="6C4BA82F" w:rsidR="008E4731" w:rsidRDefault="008E4731" w:rsidP="008E4731">
      <w:pPr>
        <w:widowControl/>
        <w:jc w:val="left"/>
        <w:rPr>
          <w:rFonts w:ascii="ＭＳ Ｐ明朝" w:eastAsia="ＭＳ Ｐ明朝" w:hAnsi="ＭＳ Ｐ明朝" w:cs="ＭＳ Ｐ明朝"/>
          <w:color w:val="000000"/>
          <w:szCs w:val="21"/>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ア　ハードウェアの設置・設定・ハードウェアの搬入、組み立て、設置、設定を行うこと。</w:t>
      </w:r>
    </w:p>
    <w:p w14:paraId="2D8009FD" w14:textId="6A31FB3A" w:rsidR="008E4731" w:rsidRDefault="008E4731" w:rsidP="008E4731">
      <w:pPr>
        <w:widowControl/>
        <w:jc w:val="left"/>
        <w:rPr>
          <w:rFonts w:ascii="ＭＳ Ｐ明朝" w:eastAsia="ＭＳ Ｐ明朝" w:hAnsi="ＭＳ Ｐ明朝" w:cs="ＭＳ Ｐ明朝"/>
          <w:color w:val="000000"/>
          <w:szCs w:val="21"/>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・作業に必要な器具、資材等は、受</w:t>
      </w:r>
      <w:r w:rsidR="002F3F51">
        <w:rPr>
          <w:rFonts w:ascii="ＭＳ Ｐ明朝" w:eastAsia="ＭＳ Ｐ明朝" w:hAnsi="ＭＳ Ｐ明朝" w:cs="ＭＳ Ｐ明朝" w:hint="eastAsia"/>
          <w:color w:val="000000"/>
          <w:szCs w:val="21"/>
        </w:rPr>
        <w:t>注</w:t>
      </w:r>
      <w:r>
        <w:rPr>
          <w:rFonts w:ascii="ＭＳ Ｐ明朝" w:eastAsia="ＭＳ Ｐ明朝" w:hAnsi="ＭＳ Ｐ明朝" w:cs="ＭＳ Ｐ明朝"/>
          <w:color w:val="000000"/>
          <w:szCs w:val="21"/>
        </w:rPr>
        <w:t>者の負担にて用意すること。</w:t>
      </w:r>
    </w:p>
    <w:p w14:paraId="6D3B016F" w14:textId="37666E0F" w:rsidR="008E4731" w:rsidRDefault="008E4731" w:rsidP="008E4731">
      <w:pPr>
        <w:widowControl/>
        <w:jc w:val="left"/>
        <w:rPr>
          <w:rFonts w:ascii="ＭＳ Ｐ明朝" w:eastAsia="ＭＳ Ｐ明朝" w:hAnsi="ＭＳ Ｐ明朝" w:cs="ＭＳ Ｐ明朝"/>
          <w:color w:val="000000"/>
          <w:szCs w:val="21"/>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イ　ソフトウェアの導入、環境設定</w:t>
      </w:r>
    </w:p>
    <w:p w14:paraId="6F991641" w14:textId="494E593B" w:rsidR="008E4731" w:rsidRDefault="008E4731" w:rsidP="008E4731">
      <w:pPr>
        <w:widowControl/>
        <w:jc w:val="left"/>
        <w:rPr>
          <w:rFonts w:ascii="ＭＳ Ｐ明朝" w:eastAsia="ＭＳ Ｐ明朝" w:hAnsi="ＭＳ Ｐ明朝" w:cs="ＭＳ Ｐ明朝"/>
          <w:color w:val="000000"/>
          <w:szCs w:val="21"/>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w:t>
      </w:r>
      <w:r>
        <w:rPr>
          <w:rFonts w:ascii="ＭＳ Ｐ明朝" w:eastAsia="ＭＳ Ｐ明朝" w:hAnsi="ＭＳ Ｐ明朝" w:cs="ＭＳ Ｐ明朝" w:hint="eastAsia"/>
          <w:color w:val="000000"/>
          <w:szCs w:val="21"/>
        </w:rPr>
        <w:t xml:space="preserve">　</w:t>
      </w:r>
      <w:r>
        <w:rPr>
          <w:rFonts w:ascii="ＭＳ Ｐ明朝" w:eastAsia="ＭＳ Ｐ明朝" w:hAnsi="ＭＳ Ｐ明朝" w:cs="ＭＳ Ｐ明朝"/>
          <w:color w:val="000000"/>
          <w:szCs w:val="21"/>
        </w:rPr>
        <w:t>ソフトウェアの導入、環境設定作業を行うこと。</w:t>
      </w:r>
    </w:p>
    <w:p w14:paraId="5DC20D50" w14:textId="1FE7E005" w:rsidR="008E4731" w:rsidRDefault="008E4731" w:rsidP="008E4731">
      <w:pPr>
        <w:widowControl/>
        <w:jc w:val="left"/>
        <w:rPr>
          <w:rFonts w:ascii="ＭＳ 明朝" w:eastAsia="ＭＳ 明朝" w:hAnsi="ＭＳ 明朝"/>
        </w:rPr>
      </w:pPr>
      <w:r>
        <w:rPr>
          <w:rFonts w:ascii="ＭＳ 明朝" w:eastAsia="ＭＳ 明朝" w:hAnsi="ＭＳ 明朝" w:hint="eastAsia"/>
        </w:rPr>
        <w:t xml:space="preserve">　</w:t>
      </w:r>
      <w:r w:rsidRPr="008E4731">
        <w:rPr>
          <w:rFonts w:ascii="ＭＳ 明朝" w:eastAsia="ＭＳ 明朝" w:hAnsi="ＭＳ 明朝" w:hint="eastAsia"/>
        </w:rPr>
        <w:t>③　保守</w:t>
      </w:r>
    </w:p>
    <w:p w14:paraId="1D89F2B1" w14:textId="519AAE56" w:rsidR="008E4731" w:rsidRDefault="008E4731" w:rsidP="008E4731">
      <w:pPr>
        <w:widowControl/>
        <w:jc w:val="left"/>
        <w:rPr>
          <w:rFonts w:ascii="ＭＳ Ｐ明朝" w:eastAsia="ＭＳ Ｐ明朝" w:hAnsi="ＭＳ Ｐ明朝" w:cs="ＭＳ Ｐ明朝"/>
          <w:color w:val="000000"/>
          <w:szCs w:val="21"/>
        </w:rPr>
      </w:pPr>
      <w:r>
        <w:rPr>
          <w:rFonts w:ascii="ＭＳ 明朝" w:eastAsia="ＭＳ 明朝" w:hAnsi="ＭＳ 明朝" w:hint="eastAsia"/>
        </w:rPr>
        <w:t xml:space="preserve">　　　</w:t>
      </w:r>
      <w:r>
        <w:rPr>
          <w:rFonts w:ascii="ＭＳ Ｐ明朝" w:eastAsia="ＭＳ Ｐ明朝" w:hAnsi="ＭＳ Ｐ明朝" w:cs="ＭＳ Ｐ明朝"/>
          <w:color w:val="000000"/>
          <w:szCs w:val="21"/>
        </w:rPr>
        <w:t>・ 導入経過後</w:t>
      </w:r>
      <w:r>
        <w:rPr>
          <w:rFonts w:ascii="ＭＳ Ｐ明朝" w:eastAsia="ＭＳ Ｐ明朝" w:hAnsi="ＭＳ Ｐ明朝" w:cs="ＭＳ Ｐ明朝" w:hint="eastAsia"/>
          <w:color w:val="000000"/>
          <w:szCs w:val="21"/>
        </w:rPr>
        <w:t>の保守</w:t>
      </w:r>
      <w:r>
        <w:rPr>
          <w:rFonts w:ascii="ＭＳ Ｐ明朝" w:eastAsia="ＭＳ Ｐ明朝" w:hAnsi="ＭＳ Ｐ明朝" w:cs="ＭＳ Ｐ明朝"/>
          <w:color w:val="000000"/>
          <w:szCs w:val="21"/>
        </w:rPr>
        <w:t>は、</w:t>
      </w:r>
      <w:r>
        <w:rPr>
          <w:rFonts w:ascii="ＭＳ Ｐ明朝" w:eastAsia="ＭＳ Ｐ明朝" w:hAnsi="ＭＳ Ｐ明朝" w:cs="ＭＳ Ｐ明朝" w:hint="eastAsia"/>
          <w:color w:val="000000"/>
          <w:szCs w:val="21"/>
        </w:rPr>
        <w:t>本業務の契約書で定める</w:t>
      </w:r>
      <w:r>
        <w:rPr>
          <w:rFonts w:ascii="ＭＳ Ｐ明朝" w:eastAsia="ＭＳ Ｐ明朝" w:hAnsi="ＭＳ Ｐ明朝" w:cs="ＭＳ Ｐ明朝"/>
          <w:color w:val="000000"/>
          <w:szCs w:val="21"/>
        </w:rPr>
        <w:t>。（契約の確約ではない。）</w:t>
      </w:r>
    </w:p>
    <w:p w14:paraId="67529020" w14:textId="77777777" w:rsidR="00BD36C7" w:rsidRDefault="00BD36C7" w:rsidP="008E4731">
      <w:pPr>
        <w:widowControl/>
        <w:jc w:val="left"/>
        <w:rPr>
          <w:rFonts w:ascii="ＭＳ 明朝" w:eastAsia="ＭＳ 明朝" w:hAnsi="ＭＳ 明朝"/>
        </w:rPr>
      </w:pPr>
    </w:p>
    <w:p w14:paraId="33CEFAAA" w14:textId="37D0FBA4" w:rsidR="008E4731" w:rsidRPr="008E4731" w:rsidRDefault="008E4731" w:rsidP="008E4731">
      <w:pPr>
        <w:widowControl/>
        <w:jc w:val="left"/>
        <w:rPr>
          <w:rFonts w:ascii="ＭＳ 明朝" w:eastAsia="ＭＳ 明朝" w:hAnsi="ＭＳ 明朝"/>
        </w:rPr>
      </w:pPr>
      <w:r w:rsidRPr="008E4731">
        <w:rPr>
          <w:rFonts w:ascii="ＭＳ 明朝" w:eastAsia="ＭＳ 明朝" w:hAnsi="ＭＳ 明朝" w:hint="eastAsia"/>
        </w:rPr>
        <w:t>1.</w:t>
      </w:r>
      <w:r>
        <w:rPr>
          <w:rFonts w:ascii="ＭＳ 明朝" w:eastAsia="ＭＳ 明朝" w:hAnsi="ＭＳ 明朝"/>
        </w:rPr>
        <w:t>4.</w:t>
      </w:r>
      <w:r w:rsidRPr="008E4731">
        <w:rPr>
          <w:rFonts w:ascii="ＭＳ 明朝" w:eastAsia="ＭＳ 明朝" w:hAnsi="ＭＳ 明朝"/>
        </w:rPr>
        <w:t>利用アカウント数</w:t>
      </w:r>
    </w:p>
    <w:p w14:paraId="4247FEDE" w14:textId="3CBBA4BF" w:rsidR="008E4731" w:rsidRDefault="008E4731" w:rsidP="008E4731">
      <w:pPr>
        <w:rPr>
          <w:rFonts w:ascii="ＭＳ 明朝" w:eastAsia="ＭＳ 明朝" w:hAnsi="ＭＳ 明朝"/>
        </w:rPr>
      </w:pPr>
      <w:r>
        <w:rPr>
          <w:rFonts w:hint="eastAsia"/>
        </w:rPr>
        <w:t xml:space="preserve">　　　</w:t>
      </w:r>
      <w:r w:rsidRPr="008E4731">
        <w:rPr>
          <w:rFonts w:ascii="ＭＳ 明朝" w:eastAsia="ＭＳ 明朝" w:hAnsi="ＭＳ 明朝" w:hint="eastAsia"/>
        </w:rPr>
        <w:t xml:space="preserve">個人、所属アカウント　</w:t>
      </w:r>
      <w:r w:rsidRPr="008E4731">
        <w:rPr>
          <w:rFonts w:ascii="ＭＳ 明朝" w:eastAsia="ＭＳ 明朝" w:hAnsi="ＭＳ 明朝"/>
        </w:rPr>
        <w:t xml:space="preserve">LGWAN系　　　　</w:t>
      </w:r>
      <w:r>
        <w:rPr>
          <w:rFonts w:ascii="ＭＳ 明朝" w:eastAsia="ＭＳ 明朝" w:hAnsi="ＭＳ 明朝" w:hint="eastAsia"/>
        </w:rPr>
        <w:t xml:space="preserve"> </w:t>
      </w:r>
      <w:r w:rsidR="005F3C49">
        <w:rPr>
          <w:rFonts w:ascii="ＭＳ 明朝" w:eastAsia="ＭＳ 明朝" w:hAnsi="ＭＳ 明朝"/>
        </w:rPr>
        <w:t xml:space="preserve">  </w:t>
      </w:r>
      <w:r w:rsidRPr="008E4731">
        <w:rPr>
          <w:rFonts w:ascii="ＭＳ 明朝" w:eastAsia="ＭＳ 明朝" w:hAnsi="ＭＳ 明朝"/>
        </w:rPr>
        <w:t>600アカウント</w:t>
      </w:r>
    </w:p>
    <w:p w14:paraId="03C4269B" w14:textId="0ACD91AE" w:rsidR="008E4731" w:rsidRDefault="008E4731" w:rsidP="008E4731">
      <w:pPr>
        <w:rPr>
          <w:rFonts w:ascii="ＭＳ 明朝" w:eastAsia="ＭＳ 明朝" w:hAnsi="ＭＳ 明朝"/>
        </w:rPr>
      </w:pPr>
      <w:r>
        <w:rPr>
          <w:rFonts w:ascii="ＭＳ 明朝" w:eastAsia="ＭＳ 明朝" w:hAnsi="ＭＳ 明朝" w:hint="eastAsia"/>
        </w:rPr>
        <w:t xml:space="preserve">　　　</w:t>
      </w:r>
    </w:p>
    <w:p w14:paraId="2EF329A4" w14:textId="4191417C" w:rsidR="005F3C49" w:rsidRDefault="005F3C49" w:rsidP="008E4731">
      <w:pPr>
        <w:rPr>
          <w:rFonts w:ascii="ＭＳ 明朝" w:eastAsia="ＭＳ 明朝" w:hAnsi="ＭＳ 明朝"/>
        </w:rPr>
      </w:pPr>
    </w:p>
    <w:p w14:paraId="7C8A01C4" w14:textId="5C02B98B" w:rsidR="005F3C49" w:rsidRDefault="005F3C49" w:rsidP="008E4731">
      <w:pPr>
        <w:rPr>
          <w:rFonts w:ascii="ＭＳ 明朝" w:eastAsia="ＭＳ 明朝" w:hAnsi="ＭＳ 明朝"/>
        </w:rPr>
      </w:pPr>
      <w:r w:rsidRPr="005F3C49">
        <w:rPr>
          <w:rFonts w:ascii="ＭＳ 明朝" w:eastAsia="ＭＳ 明朝" w:hAnsi="ＭＳ 明朝"/>
        </w:rPr>
        <w:t>1.5.納品物</w:t>
      </w:r>
    </w:p>
    <w:p w14:paraId="6F94F949" w14:textId="0D56E729" w:rsidR="005F3C49" w:rsidRDefault="005F3C49" w:rsidP="008E4731">
      <w:pPr>
        <w:rPr>
          <w:rFonts w:ascii="ＭＳ 明朝" w:eastAsia="ＭＳ 明朝" w:hAnsi="ＭＳ 明朝"/>
        </w:rPr>
      </w:pPr>
      <w:r>
        <w:rPr>
          <w:rFonts w:ascii="ＭＳ 明朝" w:eastAsia="ＭＳ 明朝" w:hAnsi="ＭＳ 明朝" w:hint="eastAsia"/>
        </w:rPr>
        <w:t xml:space="preserve">　</w:t>
      </w:r>
      <w:r w:rsidRPr="005F3C49">
        <w:rPr>
          <w:rFonts w:ascii="ＭＳ 明朝" w:eastAsia="ＭＳ 明朝" w:hAnsi="ＭＳ 明朝" w:hint="eastAsia"/>
        </w:rPr>
        <w:t>納品物は以下のとおりとする。</w:t>
      </w:r>
    </w:p>
    <w:p w14:paraId="0B600B4D" w14:textId="6A4E5B3B" w:rsidR="005F3C49" w:rsidRPr="005F3C49" w:rsidRDefault="005F3C49" w:rsidP="005F3C49">
      <w:pPr>
        <w:rPr>
          <w:rFonts w:ascii="ＭＳ 明朝" w:eastAsia="ＭＳ 明朝" w:hAnsi="ＭＳ 明朝"/>
        </w:rPr>
      </w:pPr>
      <w:r w:rsidRPr="005F3C49">
        <w:rPr>
          <w:rFonts w:ascii="ＭＳ 明朝" w:eastAsia="ＭＳ 明朝" w:hAnsi="ＭＳ 明朝" w:hint="eastAsia"/>
        </w:rPr>
        <w:t xml:space="preserve">　①　調達・構築スケジュール</w:t>
      </w:r>
    </w:p>
    <w:p w14:paraId="7E9E4D3B" w14:textId="77777777" w:rsidR="005F3C49" w:rsidRPr="005F3C49" w:rsidRDefault="005F3C49" w:rsidP="005F3C49">
      <w:pPr>
        <w:ind w:firstLineChars="270" w:firstLine="567"/>
        <w:rPr>
          <w:rFonts w:ascii="ＭＳ 明朝" w:eastAsia="ＭＳ 明朝" w:hAnsi="ＭＳ 明朝"/>
        </w:rPr>
      </w:pPr>
      <w:r w:rsidRPr="005F3C49">
        <w:rPr>
          <w:rFonts w:ascii="ＭＳ 明朝" w:eastAsia="ＭＳ 明朝" w:hAnsi="ＭＳ 明朝" w:hint="eastAsia"/>
        </w:rPr>
        <w:t>スケジュール等を記述した文書（書面１部）。</w:t>
      </w:r>
    </w:p>
    <w:p w14:paraId="1A05BC7C" w14:textId="77777777" w:rsidR="005F3C49" w:rsidRPr="005F3C49" w:rsidRDefault="005F3C49" w:rsidP="005F3C49">
      <w:pPr>
        <w:ind w:firstLineChars="100" w:firstLine="210"/>
        <w:rPr>
          <w:rFonts w:ascii="ＭＳ 明朝" w:eastAsia="ＭＳ 明朝" w:hAnsi="ＭＳ 明朝"/>
        </w:rPr>
      </w:pPr>
      <w:r w:rsidRPr="005F3C49">
        <w:rPr>
          <w:rFonts w:ascii="ＭＳ 明朝" w:eastAsia="ＭＳ 明朝" w:hAnsi="ＭＳ 明朝" w:hint="eastAsia"/>
        </w:rPr>
        <w:t>②　実施体制表</w:t>
      </w:r>
    </w:p>
    <w:p w14:paraId="691C91D3" w14:textId="77777777" w:rsidR="005F3C49" w:rsidRPr="005F3C49" w:rsidRDefault="005F3C49" w:rsidP="005F3C49">
      <w:pPr>
        <w:ind w:firstLineChars="270" w:firstLine="567"/>
        <w:rPr>
          <w:rFonts w:ascii="ＭＳ 明朝" w:eastAsia="ＭＳ 明朝" w:hAnsi="ＭＳ 明朝"/>
        </w:rPr>
      </w:pPr>
      <w:r w:rsidRPr="005F3C49">
        <w:rPr>
          <w:rFonts w:ascii="ＭＳ 明朝" w:eastAsia="ＭＳ 明朝" w:hAnsi="ＭＳ 明朝" w:hint="eastAsia"/>
        </w:rPr>
        <w:t>業務の実施体制等を記述した文書（書面１部）。</w:t>
      </w:r>
    </w:p>
    <w:p w14:paraId="08132F03" w14:textId="77777777" w:rsidR="005F3C49" w:rsidRPr="005F3C49" w:rsidRDefault="005F3C49" w:rsidP="005F3C49">
      <w:pPr>
        <w:ind w:firstLineChars="100" w:firstLine="210"/>
        <w:rPr>
          <w:rFonts w:ascii="ＭＳ 明朝" w:eastAsia="ＭＳ 明朝" w:hAnsi="ＭＳ 明朝"/>
        </w:rPr>
      </w:pPr>
      <w:r w:rsidRPr="005F3C49">
        <w:rPr>
          <w:rFonts w:ascii="ＭＳ 明朝" w:eastAsia="ＭＳ 明朝" w:hAnsi="ＭＳ 明朝" w:hint="eastAsia"/>
        </w:rPr>
        <w:t>③　打合せ・会議等記録</w:t>
      </w:r>
    </w:p>
    <w:p w14:paraId="62FF3405" w14:textId="77777777" w:rsidR="005F3C49" w:rsidRPr="005F3C49" w:rsidRDefault="005F3C49" w:rsidP="005F3C49">
      <w:pPr>
        <w:ind w:firstLineChars="270" w:firstLine="567"/>
        <w:rPr>
          <w:rFonts w:ascii="ＭＳ 明朝" w:eastAsia="ＭＳ 明朝" w:hAnsi="ＭＳ 明朝"/>
        </w:rPr>
      </w:pPr>
      <w:r w:rsidRPr="005F3C49">
        <w:rPr>
          <w:rFonts w:ascii="ＭＳ 明朝" w:eastAsia="ＭＳ 明朝" w:hAnsi="ＭＳ 明朝" w:hint="eastAsia"/>
        </w:rPr>
        <w:t>打合せ・会議等の結果を記述した文書（電子メール）。</w:t>
      </w:r>
    </w:p>
    <w:p w14:paraId="737B8AEA" w14:textId="77777777" w:rsidR="005F3C49" w:rsidRPr="005F3C49" w:rsidRDefault="005F3C49" w:rsidP="005F3C49">
      <w:pPr>
        <w:ind w:firstLineChars="100" w:firstLine="210"/>
        <w:rPr>
          <w:rFonts w:ascii="ＭＳ 明朝" w:eastAsia="ＭＳ 明朝" w:hAnsi="ＭＳ 明朝"/>
        </w:rPr>
      </w:pPr>
      <w:r w:rsidRPr="005F3C49">
        <w:rPr>
          <w:rFonts w:ascii="ＭＳ 明朝" w:eastAsia="ＭＳ 明朝" w:hAnsi="ＭＳ 明朝" w:hint="eastAsia"/>
        </w:rPr>
        <w:t>④　システム構成</w:t>
      </w:r>
    </w:p>
    <w:p w14:paraId="658D30CF" w14:textId="77777777" w:rsidR="005F3C49" w:rsidRPr="005F3C49" w:rsidRDefault="005F3C49" w:rsidP="005F3C49">
      <w:pPr>
        <w:ind w:firstLineChars="270" w:firstLine="567"/>
        <w:rPr>
          <w:rFonts w:ascii="ＭＳ 明朝" w:eastAsia="ＭＳ 明朝" w:hAnsi="ＭＳ 明朝"/>
        </w:rPr>
      </w:pPr>
      <w:r w:rsidRPr="005F3C49">
        <w:rPr>
          <w:rFonts w:ascii="ＭＳ 明朝" w:eastAsia="ＭＳ 明朝" w:hAnsi="ＭＳ 明朝" w:hint="eastAsia"/>
        </w:rPr>
        <w:t>本システムの</w:t>
      </w:r>
      <w:r w:rsidRPr="005F3C49">
        <w:rPr>
          <w:rFonts w:ascii="ＭＳ 明朝" w:eastAsia="ＭＳ 明朝" w:hAnsi="ＭＳ 明朝"/>
        </w:rPr>
        <w:t>OS、ミドルウェア等の設定情報を記述した文書（書面１部）。</w:t>
      </w:r>
    </w:p>
    <w:p w14:paraId="74967480" w14:textId="77777777" w:rsidR="005F3C49" w:rsidRPr="005F3C49" w:rsidRDefault="005F3C49" w:rsidP="005F3C49">
      <w:pPr>
        <w:ind w:firstLineChars="100" w:firstLine="210"/>
        <w:rPr>
          <w:rFonts w:ascii="ＭＳ 明朝" w:eastAsia="ＭＳ 明朝" w:hAnsi="ＭＳ 明朝"/>
        </w:rPr>
      </w:pPr>
      <w:r w:rsidRPr="005F3C49">
        <w:rPr>
          <w:rFonts w:ascii="ＭＳ 明朝" w:eastAsia="ＭＳ 明朝" w:hAnsi="ＭＳ 明朝" w:hint="eastAsia"/>
        </w:rPr>
        <w:t>⑤　ハードウェア一覧</w:t>
      </w:r>
    </w:p>
    <w:p w14:paraId="4B0043A4" w14:textId="77777777" w:rsidR="005F3C49" w:rsidRPr="005F3C49" w:rsidRDefault="005F3C49" w:rsidP="005F3C49">
      <w:pPr>
        <w:ind w:firstLineChars="270" w:firstLine="567"/>
        <w:rPr>
          <w:rFonts w:ascii="ＭＳ 明朝" w:eastAsia="ＭＳ 明朝" w:hAnsi="ＭＳ 明朝"/>
        </w:rPr>
      </w:pPr>
      <w:r w:rsidRPr="005F3C49">
        <w:rPr>
          <w:rFonts w:ascii="ＭＳ 明朝" w:eastAsia="ＭＳ 明朝" w:hAnsi="ＭＳ 明朝" w:hint="eastAsia"/>
        </w:rPr>
        <w:t>本システムの機器等の設定情報、構築手順等を記述した文書（書面１部）。</w:t>
      </w:r>
    </w:p>
    <w:p w14:paraId="642FCF34" w14:textId="77777777" w:rsidR="005F3C49" w:rsidRPr="005F3C49" w:rsidRDefault="005F3C49" w:rsidP="005F3C49">
      <w:pPr>
        <w:ind w:firstLineChars="100" w:firstLine="210"/>
        <w:rPr>
          <w:rFonts w:ascii="ＭＳ 明朝" w:eastAsia="ＭＳ 明朝" w:hAnsi="ＭＳ 明朝"/>
        </w:rPr>
      </w:pPr>
      <w:r w:rsidRPr="005F3C49">
        <w:rPr>
          <w:rFonts w:ascii="ＭＳ 明朝" w:eastAsia="ＭＳ 明朝" w:hAnsi="ＭＳ 明朝" w:hint="eastAsia"/>
        </w:rPr>
        <w:t>⑥　管理者向けマニュアル</w:t>
      </w:r>
    </w:p>
    <w:p w14:paraId="192CFBEC" w14:textId="77777777" w:rsidR="005F3C49" w:rsidRPr="005F3C49" w:rsidRDefault="005F3C49" w:rsidP="005F3C49">
      <w:pPr>
        <w:ind w:firstLineChars="270" w:firstLine="567"/>
        <w:rPr>
          <w:rFonts w:ascii="ＭＳ 明朝" w:eastAsia="ＭＳ 明朝" w:hAnsi="ＭＳ 明朝"/>
        </w:rPr>
      </w:pPr>
      <w:r w:rsidRPr="005F3C49">
        <w:rPr>
          <w:rFonts w:ascii="ＭＳ 明朝" w:eastAsia="ＭＳ 明朝" w:hAnsi="ＭＳ 明朝" w:hint="eastAsia"/>
        </w:rPr>
        <w:t>本システムの管理者用手順等を記述した文書（書面１部）。</w:t>
      </w:r>
    </w:p>
    <w:p w14:paraId="6DC95423" w14:textId="77777777" w:rsidR="005F3C49" w:rsidRPr="005F3C49" w:rsidRDefault="005F3C49" w:rsidP="005F3C49">
      <w:pPr>
        <w:ind w:firstLineChars="100" w:firstLine="210"/>
        <w:rPr>
          <w:rFonts w:ascii="ＭＳ 明朝" w:eastAsia="ＭＳ 明朝" w:hAnsi="ＭＳ 明朝"/>
        </w:rPr>
      </w:pPr>
      <w:r w:rsidRPr="005F3C49">
        <w:rPr>
          <w:rFonts w:ascii="ＭＳ 明朝" w:eastAsia="ＭＳ 明朝" w:hAnsi="ＭＳ 明朝" w:hint="eastAsia"/>
        </w:rPr>
        <w:t>⑦　操作者向けマニュアル</w:t>
      </w:r>
    </w:p>
    <w:p w14:paraId="5FADC6E3" w14:textId="77777777" w:rsidR="005F3C49" w:rsidRPr="005F3C49" w:rsidRDefault="005F3C49" w:rsidP="005F3C49">
      <w:pPr>
        <w:ind w:firstLineChars="270" w:firstLine="567"/>
        <w:rPr>
          <w:rFonts w:ascii="ＭＳ 明朝" w:eastAsia="ＭＳ 明朝" w:hAnsi="ＭＳ 明朝"/>
        </w:rPr>
      </w:pPr>
      <w:r w:rsidRPr="005F3C49">
        <w:rPr>
          <w:rFonts w:ascii="ＭＳ 明朝" w:eastAsia="ＭＳ 明朝" w:hAnsi="ＭＳ 明朝" w:hint="eastAsia"/>
        </w:rPr>
        <w:t>本システムの操作者用手順等を記述した文書（書面１部）。</w:t>
      </w:r>
    </w:p>
    <w:p w14:paraId="28B3DC31" w14:textId="77777777" w:rsidR="005F3C49" w:rsidRPr="005F3C49" w:rsidRDefault="005F3C49" w:rsidP="005F3C49">
      <w:pPr>
        <w:ind w:firstLineChars="100" w:firstLine="210"/>
        <w:rPr>
          <w:rFonts w:ascii="ＭＳ 明朝" w:eastAsia="ＭＳ 明朝" w:hAnsi="ＭＳ 明朝"/>
        </w:rPr>
      </w:pPr>
      <w:r w:rsidRPr="005F3C49">
        <w:rPr>
          <w:rFonts w:ascii="ＭＳ 明朝" w:eastAsia="ＭＳ 明朝" w:hAnsi="ＭＳ 明朝" w:hint="eastAsia"/>
        </w:rPr>
        <w:t>⑧　研修計画書及び研修テキスト</w:t>
      </w:r>
    </w:p>
    <w:p w14:paraId="17130298" w14:textId="77777777" w:rsidR="005F3C49" w:rsidRPr="005F3C49" w:rsidRDefault="005F3C49" w:rsidP="005F3C49">
      <w:pPr>
        <w:ind w:firstLineChars="270" w:firstLine="567"/>
        <w:rPr>
          <w:rFonts w:ascii="ＭＳ 明朝" w:eastAsia="ＭＳ 明朝" w:hAnsi="ＭＳ 明朝"/>
        </w:rPr>
      </w:pPr>
      <w:r w:rsidRPr="005F3C49">
        <w:rPr>
          <w:rFonts w:ascii="ＭＳ 明朝" w:eastAsia="ＭＳ 明朝" w:hAnsi="ＭＳ 明朝" w:hint="eastAsia"/>
        </w:rPr>
        <w:t>研修方法、体制、スケジュール等を記述した文書及び研修受講者に配布するテキスト。</w:t>
      </w:r>
    </w:p>
    <w:p w14:paraId="59EEB8CE" w14:textId="7724EC35" w:rsidR="005F3C49" w:rsidRDefault="005F3C49" w:rsidP="005F3C49">
      <w:pPr>
        <w:ind w:firstLineChars="100" w:firstLine="210"/>
        <w:rPr>
          <w:rFonts w:ascii="ＭＳ 明朝" w:eastAsia="ＭＳ 明朝" w:hAnsi="ＭＳ 明朝"/>
        </w:rPr>
      </w:pPr>
      <w:r w:rsidRPr="005F3C49">
        <w:rPr>
          <w:rFonts w:ascii="ＭＳ 明朝" w:eastAsia="ＭＳ 明朝" w:hAnsi="ＭＳ 明朝" w:hint="eastAsia"/>
        </w:rPr>
        <w:t>⑨　①～⑧の電子データ（</w:t>
      </w:r>
      <w:r w:rsidRPr="005F3C49">
        <w:rPr>
          <w:rFonts w:ascii="ＭＳ 明朝" w:eastAsia="ＭＳ 明朝" w:hAnsi="ＭＳ 明朝"/>
        </w:rPr>
        <w:t>CD-R等の記録媒体）</w:t>
      </w:r>
    </w:p>
    <w:p w14:paraId="18E585D2" w14:textId="77777777" w:rsidR="00BD36C7" w:rsidRDefault="00BD36C7" w:rsidP="00BD36C7">
      <w:pPr>
        <w:rPr>
          <w:rFonts w:ascii="ＭＳ 明朝" w:eastAsia="ＭＳ 明朝" w:hAnsi="ＭＳ 明朝"/>
        </w:rPr>
      </w:pPr>
    </w:p>
    <w:p w14:paraId="5E86A5BD" w14:textId="65701BC0" w:rsidR="00BD36C7" w:rsidRDefault="00BD36C7" w:rsidP="00BD36C7">
      <w:pPr>
        <w:rPr>
          <w:rFonts w:ascii="ＭＳ 明朝" w:eastAsia="ＭＳ 明朝" w:hAnsi="ＭＳ 明朝"/>
        </w:rPr>
      </w:pPr>
      <w:r w:rsidRPr="00BD36C7">
        <w:rPr>
          <w:rFonts w:ascii="ＭＳ 明朝" w:eastAsia="ＭＳ 明朝" w:hAnsi="ＭＳ 明朝"/>
        </w:rPr>
        <w:t>1.6.履行期間及び履行場所</w:t>
      </w:r>
    </w:p>
    <w:p w14:paraId="01C144A5" w14:textId="4B7F94F0" w:rsidR="00BD36C7" w:rsidRDefault="00BD36C7" w:rsidP="00BD36C7">
      <w:pPr>
        <w:rPr>
          <w:rFonts w:ascii="ＭＳ 明朝" w:eastAsia="ＭＳ 明朝" w:hAnsi="ＭＳ 明朝"/>
        </w:rPr>
      </w:pPr>
      <w:r>
        <w:rPr>
          <w:rFonts w:ascii="ＭＳ 明朝" w:eastAsia="ＭＳ 明朝" w:hAnsi="ＭＳ 明朝" w:hint="eastAsia"/>
        </w:rPr>
        <w:t xml:space="preserve">　⑴　</w:t>
      </w:r>
      <w:r w:rsidRPr="00BD36C7">
        <w:rPr>
          <w:rFonts w:ascii="ＭＳ 明朝" w:eastAsia="ＭＳ 明朝" w:hAnsi="ＭＳ 明朝" w:hint="eastAsia"/>
        </w:rPr>
        <w:t>履行期間　契約日の翌日から令和１２年１１月３０日まで</w:t>
      </w:r>
    </w:p>
    <w:p w14:paraId="1BCD2D8E" w14:textId="1D5BE96F" w:rsidR="00BD36C7" w:rsidRDefault="00BD36C7" w:rsidP="00BD36C7">
      <w:pPr>
        <w:rPr>
          <w:rFonts w:ascii="ＭＳ Ｐ明朝" w:eastAsia="ＭＳ Ｐ明朝" w:hAnsi="ＭＳ Ｐ明朝" w:cs="ＭＳ Ｐ明朝"/>
          <w:color w:val="000000"/>
          <w:szCs w:val="21"/>
        </w:rPr>
      </w:pPr>
      <w:r>
        <w:rPr>
          <w:rFonts w:ascii="ＭＳ 明朝" w:eastAsia="ＭＳ 明朝" w:hAnsi="ＭＳ 明朝" w:hint="eastAsia"/>
        </w:rPr>
        <w:t xml:space="preserve">　⑵　</w:t>
      </w:r>
      <w:r>
        <w:rPr>
          <w:rFonts w:ascii="ＭＳ Ｐ明朝" w:eastAsia="ＭＳ Ｐ明朝" w:hAnsi="ＭＳ Ｐ明朝" w:cs="ＭＳ Ｐ明朝"/>
          <w:color w:val="000000"/>
          <w:szCs w:val="21"/>
        </w:rPr>
        <w:t xml:space="preserve">履行場所　</w:t>
      </w:r>
      <w:r>
        <w:rPr>
          <w:rFonts w:ascii="ＭＳ Ｐ明朝" w:eastAsia="ＭＳ Ｐ明朝" w:hAnsi="ＭＳ Ｐ明朝" w:cs="ＭＳ Ｐ明朝" w:hint="eastAsia"/>
          <w:color w:val="000000"/>
          <w:szCs w:val="21"/>
        </w:rPr>
        <w:t>千葉県旭市ニの２１３２番地</w:t>
      </w:r>
    </w:p>
    <w:p w14:paraId="438B168A" w14:textId="77777777" w:rsidR="00BD36C7" w:rsidRDefault="00BD36C7" w:rsidP="00BD36C7">
      <w:pPr>
        <w:rPr>
          <w:rFonts w:ascii="ＭＳ 明朝" w:eastAsia="ＭＳ 明朝" w:hAnsi="ＭＳ 明朝"/>
        </w:rPr>
      </w:pPr>
    </w:p>
    <w:p w14:paraId="7E30452D" w14:textId="384B8070" w:rsidR="00BD36C7" w:rsidRDefault="00BD36C7" w:rsidP="00BD36C7">
      <w:pPr>
        <w:rPr>
          <w:rFonts w:ascii="ＭＳ 明朝" w:eastAsia="ＭＳ 明朝" w:hAnsi="ＭＳ 明朝"/>
        </w:rPr>
      </w:pPr>
      <w:r w:rsidRPr="00BD36C7">
        <w:rPr>
          <w:rFonts w:ascii="ＭＳ 明朝" w:eastAsia="ＭＳ 明朝" w:hAnsi="ＭＳ 明朝"/>
        </w:rPr>
        <w:t>1.7.仕様書の疑義</w:t>
      </w:r>
    </w:p>
    <w:p w14:paraId="76811352" w14:textId="770C8ED8" w:rsidR="00BD36C7" w:rsidRDefault="00BD36C7" w:rsidP="00BD36C7">
      <w:pPr>
        <w:rPr>
          <w:rFonts w:ascii="ＭＳ 明朝" w:eastAsia="ＭＳ 明朝" w:hAnsi="ＭＳ 明朝"/>
        </w:rPr>
      </w:pPr>
      <w:r>
        <w:rPr>
          <w:rFonts w:ascii="ＭＳ 明朝" w:eastAsia="ＭＳ 明朝" w:hAnsi="ＭＳ 明朝" w:hint="eastAsia"/>
        </w:rPr>
        <w:t xml:space="preserve">　</w:t>
      </w:r>
      <w:r w:rsidRPr="00BD36C7">
        <w:rPr>
          <w:rFonts w:ascii="ＭＳ 明朝" w:eastAsia="ＭＳ 明朝" w:hAnsi="ＭＳ 明朝" w:hint="eastAsia"/>
        </w:rPr>
        <w:t>本仕様書の内容に疑義が生じた場合は、速やかに本市へ報告し、指示を受けるものとする。</w:t>
      </w:r>
    </w:p>
    <w:p w14:paraId="7BC90AFF" w14:textId="6AB7C8E1" w:rsidR="005F3C49" w:rsidRDefault="005F3C49" w:rsidP="005F3C49">
      <w:pPr>
        <w:rPr>
          <w:rFonts w:ascii="ＭＳ 明朝" w:eastAsia="ＭＳ 明朝" w:hAnsi="ＭＳ 明朝"/>
        </w:rPr>
      </w:pPr>
    </w:p>
    <w:p w14:paraId="27A23D7A" w14:textId="081F95E7" w:rsidR="005F3C49" w:rsidRPr="005F3C49" w:rsidRDefault="005F3C49" w:rsidP="005F3C49">
      <w:pPr>
        <w:pStyle w:val="a7"/>
        <w:numPr>
          <w:ilvl w:val="0"/>
          <w:numId w:val="1"/>
        </w:numPr>
        <w:ind w:leftChars="0"/>
        <w:rPr>
          <w:rFonts w:ascii="ＭＳ 明朝" w:eastAsia="ＭＳ 明朝" w:hAnsi="ＭＳ 明朝"/>
        </w:rPr>
      </w:pPr>
      <w:r w:rsidRPr="005F3C49">
        <w:rPr>
          <w:rFonts w:ascii="ＭＳ 明朝" w:eastAsia="ＭＳ 明朝" w:hAnsi="ＭＳ 明朝"/>
        </w:rPr>
        <w:t>構築に関する基本要件</w:t>
      </w:r>
    </w:p>
    <w:p w14:paraId="0F4FEC0E" w14:textId="2040036C" w:rsidR="005F3C49" w:rsidRDefault="005F3C49" w:rsidP="005F3C49">
      <w:pPr>
        <w:rPr>
          <w:rFonts w:ascii="ＭＳ 明朝" w:eastAsia="ＭＳ 明朝" w:hAnsi="ＭＳ 明朝"/>
        </w:rPr>
      </w:pPr>
    </w:p>
    <w:p w14:paraId="52D0101D" w14:textId="3CBDCC97" w:rsidR="00BD36C7" w:rsidRDefault="00BD36C7" w:rsidP="005F3C49">
      <w:pPr>
        <w:rPr>
          <w:rFonts w:ascii="ＭＳ 明朝" w:eastAsia="ＭＳ 明朝" w:hAnsi="ＭＳ 明朝"/>
        </w:rPr>
      </w:pPr>
      <w:r w:rsidRPr="00BD36C7">
        <w:rPr>
          <w:rFonts w:ascii="ＭＳ 明朝" w:eastAsia="ＭＳ 明朝" w:hAnsi="ＭＳ 明朝"/>
        </w:rPr>
        <w:t>2.1.システムの基本要件</w:t>
      </w:r>
    </w:p>
    <w:p w14:paraId="585E9352" w14:textId="01DA234E" w:rsidR="00BD36C7" w:rsidRDefault="00BD36C7" w:rsidP="005F3C49">
      <w:pPr>
        <w:rPr>
          <w:rFonts w:ascii="ＭＳ 明朝" w:eastAsia="ＭＳ 明朝" w:hAnsi="ＭＳ 明朝"/>
        </w:rPr>
      </w:pPr>
      <w:r>
        <w:rPr>
          <w:rFonts w:ascii="ＭＳ 明朝" w:eastAsia="ＭＳ 明朝" w:hAnsi="ＭＳ 明朝" w:hint="eastAsia"/>
        </w:rPr>
        <w:t xml:space="preserve">　</w:t>
      </w:r>
      <w:r w:rsidRPr="00BD36C7">
        <w:rPr>
          <w:rFonts w:ascii="ＭＳ 明朝" w:eastAsia="ＭＳ 明朝" w:hAnsi="ＭＳ 明朝" w:hint="eastAsia"/>
        </w:rPr>
        <w:t>本業務で求めるグループウェアシステムは、次に記す事項を実現できること。</w:t>
      </w:r>
    </w:p>
    <w:p w14:paraId="254162E7" w14:textId="6FAC5EFE" w:rsidR="00BD36C7" w:rsidRPr="00BD36C7" w:rsidRDefault="00BD36C7" w:rsidP="00BD36C7">
      <w:pPr>
        <w:ind w:firstLine="210"/>
        <w:rPr>
          <w:rFonts w:ascii="ＭＳ 明朝" w:eastAsia="ＭＳ 明朝" w:hAnsi="ＭＳ 明朝"/>
        </w:rPr>
      </w:pPr>
      <w:r w:rsidRPr="00BD36C7">
        <w:rPr>
          <w:rFonts w:ascii="ＭＳ 明朝" w:eastAsia="ＭＳ 明朝" w:hAnsi="ＭＳ 明朝" w:hint="eastAsia"/>
        </w:rPr>
        <w:t>⑴　ポータル</w:t>
      </w:r>
    </w:p>
    <w:p w14:paraId="587BF79B" w14:textId="4D927A4A" w:rsidR="00BD36C7" w:rsidRPr="00BD36C7" w:rsidRDefault="00BD36C7" w:rsidP="00BD36C7">
      <w:pPr>
        <w:pStyle w:val="a7"/>
        <w:ind w:leftChars="0" w:left="210"/>
        <w:rPr>
          <w:rFonts w:ascii="ＭＳ 明朝" w:eastAsia="ＭＳ 明朝" w:hAnsi="ＭＳ 明朝"/>
        </w:rPr>
      </w:pPr>
      <w:r>
        <w:rPr>
          <w:rFonts w:ascii="ＭＳ 明朝" w:eastAsia="ＭＳ 明朝" w:hAnsi="ＭＳ 明朝" w:hint="eastAsia"/>
        </w:rPr>
        <w:t xml:space="preserve">⑵　</w:t>
      </w:r>
      <w:r w:rsidRPr="00BD36C7">
        <w:rPr>
          <w:rFonts w:ascii="ＭＳ 明朝" w:eastAsia="ＭＳ 明朝" w:hAnsi="ＭＳ 明朝" w:hint="eastAsia"/>
        </w:rPr>
        <w:t>掲示板</w:t>
      </w:r>
    </w:p>
    <w:p w14:paraId="26D6DE49" w14:textId="77777777" w:rsidR="00BD36C7" w:rsidRP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t>⑶　スケジュール</w:t>
      </w:r>
    </w:p>
    <w:p w14:paraId="1C1A5C5B" w14:textId="77777777" w:rsidR="00BD36C7" w:rsidRP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t>⑷　市長等スケジュール</w:t>
      </w:r>
    </w:p>
    <w:p w14:paraId="3A55CDA0" w14:textId="77777777" w:rsidR="00BD36C7" w:rsidRP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t>⑸　施設・公用車予約</w:t>
      </w:r>
    </w:p>
    <w:p w14:paraId="08BE404E" w14:textId="77777777" w:rsidR="00BD36C7" w:rsidRP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t>⑹　外部メール</w:t>
      </w:r>
    </w:p>
    <w:p w14:paraId="05B5A743" w14:textId="77777777" w:rsidR="00BD36C7" w:rsidRP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t>⑺　グループメール</w:t>
      </w:r>
    </w:p>
    <w:p w14:paraId="24DE6E4A" w14:textId="77777777" w:rsidR="00BD36C7" w:rsidRP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lastRenderedPageBreak/>
        <w:t>⑻　アドレス帳</w:t>
      </w:r>
    </w:p>
    <w:p w14:paraId="0439C229" w14:textId="77777777" w:rsidR="00BD36C7" w:rsidRP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t>⑼　ファイル管理</w:t>
      </w:r>
    </w:p>
    <w:p w14:paraId="36DA57FE" w14:textId="77777777" w:rsidR="00BD36C7" w:rsidRP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t>⑽　管理者機能（組織・ユーザ管理）</w:t>
      </w:r>
    </w:p>
    <w:p w14:paraId="716E6E7B" w14:textId="77777777" w:rsidR="00BD36C7" w:rsidRP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t>⑾　管理者機能（認証管理）</w:t>
      </w:r>
    </w:p>
    <w:p w14:paraId="34916244" w14:textId="77777777" w:rsidR="00BD36C7" w:rsidRP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t>⑿　管理者機能（ログ管理）</w:t>
      </w:r>
    </w:p>
    <w:p w14:paraId="28892514" w14:textId="48738EAA" w:rsidR="00BD36C7" w:rsidRDefault="00BD36C7" w:rsidP="00BD36C7">
      <w:pPr>
        <w:ind w:firstLineChars="100" w:firstLine="210"/>
        <w:rPr>
          <w:rFonts w:ascii="ＭＳ 明朝" w:eastAsia="ＭＳ 明朝" w:hAnsi="ＭＳ 明朝"/>
        </w:rPr>
      </w:pPr>
      <w:r w:rsidRPr="00BD36C7">
        <w:rPr>
          <w:rFonts w:ascii="ＭＳ 明朝" w:eastAsia="ＭＳ 明朝" w:hAnsi="ＭＳ 明朝" w:hint="eastAsia"/>
        </w:rPr>
        <w:t>⒀　管理者機能（アプリケーション管理）</w:t>
      </w:r>
    </w:p>
    <w:p w14:paraId="4932F19D" w14:textId="17004EBD" w:rsidR="00BD36C7" w:rsidRDefault="00BD36C7" w:rsidP="005F3C49">
      <w:pPr>
        <w:rPr>
          <w:rFonts w:ascii="ＭＳ 明朝" w:eastAsia="ＭＳ 明朝" w:hAnsi="ＭＳ 明朝"/>
        </w:rPr>
      </w:pPr>
    </w:p>
    <w:p w14:paraId="01D9570B" w14:textId="047A7535" w:rsidR="009269E4" w:rsidRDefault="009269E4" w:rsidP="005F3C49">
      <w:pPr>
        <w:rPr>
          <w:rFonts w:ascii="ＭＳ 明朝" w:eastAsia="ＭＳ 明朝" w:hAnsi="ＭＳ 明朝"/>
        </w:rPr>
      </w:pPr>
      <w:r w:rsidRPr="009269E4">
        <w:rPr>
          <w:rFonts w:ascii="ＭＳ 明朝" w:eastAsia="ＭＳ 明朝" w:hAnsi="ＭＳ 明朝"/>
        </w:rPr>
        <w:t>2.2.システムの機能要件</w:t>
      </w:r>
    </w:p>
    <w:p w14:paraId="504F39C6" w14:textId="77777777" w:rsidR="009269E4" w:rsidRPr="009269E4" w:rsidRDefault="009269E4" w:rsidP="009269E4">
      <w:pPr>
        <w:rPr>
          <w:rFonts w:ascii="ＭＳ 明朝" w:eastAsia="ＭＳ 明朝" w:hAnsi="ＭＳ 明朝"/>
        </w:rPr>
      </w:pPr>
      <w:r>
        <w:rPr>
          <w:rFonts w:ascii="ＭＳ 明朝" w:eastAsia="ＭＳ 明朝" w:hAnsi="ＭＳ 明朝" w:hint="eastAsia"/>
        </w:rPr>
        <w:t xml:space="preserve">　</w:t>
      </w:r>
      <w:r w:rsidRPr="009269E4">
        <w:rPr>
          <w:rFonts w:ascii="ＭＳ 明朝" w:eastAsia="ＭＳ 明朝" w:hAnsi="ＭＳ 明朝" w:hint="eastAsia"/>
        </w:rPr>
        <w:t>⑴　ポータル</w:t>
      </w:r>
    </w:p>
    <w:p w14:paraId="0A6850E0"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①　ログイン後に、各種更新通知、お知らせ等のコンテンツを集約したポータル画面を表示できること。</w:t>
      </w:r>
    </w:p>
    <w:p w14:paraId="5EF36316"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②　ポータルには次のコンテンツを表示できること。</w:t>
      </w:r>
    </w:p>
    <w:p w14:paraId="3A2D284C"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・グループウェアの各機能へのリンク</w:t>
      </w:r>
    </w:p>
    <w:p w14:paraId="716FB543"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・ユーザへのお知らせ</w:t>
      </w:r>
    </w:p>
    <w:p w14:paraId="6589BA62"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・各種更新通知（メール、掲示板等）</w:t>
      </w:r>
    </w:p>
    <w:p w14:paraId="6FC022EE"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・ログインユーザのスケジュール</w:t>
      </w:r>
    </w:p>
    <w:p w14:paraId="390902CA"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③　ポータルに表示するコンテンツの種類、画面配置を管理する機能を有すること。</w:t>
      </w:r>
    </w:p>
    <w:p w14:paraId="29BCE2D0"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④　庁内共通で使用するポータルの管理は管理者のみが行えること。</w:t>
      </w:r>
    </w:p>
    <w:p w14:paraId="4E5620D3" w14:textId="77777777" w:rsidR="009269E4" w:rsidRPr="009269E4" w:rsidRDefault="009269E4" w:rsidP="009269E4">
      <w:pPr>
        <w:ind w:firstLineChars="100" w:firstLine="210"/>
        <w:rPr>
          <w:rFonts w:ascii="ＭＳ 明朝" w:eastAsia="ＭＳ 明朝" w:hAnsi="ＭＳ 明朝"/>
        </w:rPr>
      </w:pPr>
      <w:r w:rsidRPr="009269E4">
        <w:rPr>
          <w:rFonts w:ascii="ＭＳ 明朝" w:eastAsia="ＭＳ 明朝" w:hAnsi="ＭＳ 明朝" w:hint="eastAsia"/>
        </w:rPr>
        <w:t>⑵　掲示板</w:t>
      </w:r>
    </w:p>
    <w:p w14:paraId="593621A2"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①　庁内向けの連絡事項等を伝達する掲示板機能を有すること。</w:t>
      </w:r>
    </w:p>
    <w:p w14:paraId="0CB51BAC"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②　掲示ごとに、以下の情報を登録できること。</w:t>
      </w:r>
    </w:p>
    <w:p w14:paraId="1AF34478"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・作成者</w:t>
      </w:r>
    </w:p>
    <w:p w14:paraId="01965ECD"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・タイトル</w:t>
      </w:r>
    </w:p>
    <w:p w14:paraId="00BFA296"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・カテゴリ</w:t>
      </w:r>
    </w:p>
    <w:p w14:paraId="52CD0C3D"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・本文</w:t>
      </w:r>
    </w:p>
    <w:p w14:paraId="1F5B6AE5"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・添付ファイル</w:t>
      </w:r>
    </w:p>
    <w:p w14:paraId="11209F8C"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・掲示期間（開始日時、終了日時）</w:t>
      </w:r>
    </w:p>
    <w:p w14:paraId="2B9574DC"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③　掲示板のカテゴリ設定（追加、変更、削除等）は、管理者のみ実施できること。</w:t>
      </w:r>
    </w:p>
    <w:p w14:paraId="5E6920E1" w14:textId="5EEE7842" w:rsid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④　掲示板のカテゴリごとに、参照、更新等の単位で各ユーザのアクセス権を設定できること。</w:t>
      </w:r>
    </w:p>
    <w:p w14:paraId="3F11CCF5"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⑤　掲示の予約登録が可能なこと。予約登録した掲示は指定した掲示開始日時に自動公開</w:t>
      </w:r>
    </w:p>
    <w:p w14:paraId="28F0B90F"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されること。</w:t>
      </w:r>
    </w:p>
    <w:p w14:paraId="35F84E10"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⑥　カテゴリごとに掲示内容（タイトル、掲示開始日、作成者等）が一覧表示され、既読</w:t>
      </w:r>
      <w:r w:rsidRPr="009269E4">
        <w:rPr>
          <w:rFonts w:ascii="ＭＳ 明朝" w:eastAsia="ＭＳ 明朝" w:hAnsi="ＭＳ 明朝"/>
        </w:rPr>
        <w:t>/未読の識別が可能なこと。</w:t>
      </w:r>
    </w:p>
    <w:p w14:paraId="7D885BCE" w14:textId="62A33294" w:rsidR="009269E4" w:rsidRDefault="009269E4" w:rsidP="002A5067">
      <w:pPr>
        <w:ind w:leftChars="200" w:left="630" w:hangingChars="100" w:hanging="210"/>
        <w:rPr>
          <w:rFonts w:ascii="ＭＳ 明朝" w:eastAsia="ＭＳ 明朝" w:hAnsi="ＭＳ 明朝" w:hint="eastAsia"/>
        </w:rPr>
      </w:pPr>
      <w:r w:rsidRPr="009269E4">
        <w:rPr>
          <w:rFonts w:ascii="ＭＳ 明朝" w:eastAsia="ＭＳ 明朝" w:hAnsi="ＭＳ 明朝" w:hint="eastAsia"/>
        </w:rPr>
        <w:t>⑦　掲示タイトル、カテゴリ等を条件として、キーワード検索が可能なこと。</w:t>
      </w:r>
    </w:p>
    <w:p w14:paraId="61E97901" w14:textId="62ED887A" w:rsidR="009269E4" w:rsidRDefault="009269E4" w:rsidP="009269E4">
      <w:pPr>
        <w:rPr>
          <w:rFonts w:ascii="ＭＳ 明朝" w:eastAsia="ＭＳ 明朝" w:hAnsi="ＭＳ 明朝"/>
        </w:rPr>
      </w:pPr>
      <w:r>
        <w:rPr>
          <w:rFonts w:ascii="ＭＳ 明朝" w:eastAsia="ＭＳ 明朝" w:hAnsi="ＭＳ 明朝" w:hint="eastAsia"/>
        </w:rPr>
        <w:t xml:space="preserve">　</w:t>
      </w:r>
      <w:r w:rsidRPr="009269E4">
        <w:rPr>
          <w:rFonts w:ascii="ＭＳ 明朝" w:eastAsia="ＭＳ 明朝" w:hAnsi="ＭＳ 明朝" w:hint="eastAsia"/>
        </w:rPr>
        <w:t>⑶　スケジュール</w:t>
      </w:r>
    </w:p>
    <w:p w14:paraId="640C0557" w14:textId="77777777" w:rsidR="009269E4" w:rsidRPr="009269E4" w:rsidRDefault="009269E4" w:rsidP="009269E4">
      <w:pPr>
        <w:rPr>
          <w:rFonts w:ascii="ＭＳ 明朝" w:eastAsia="ＭＳ 明朝" w:hAnsi="ＭＳ 明朝"/>
        </w:rPr>
      </w:pPr>
      <w:r>
        <w:rPr>
          <w:rFonts w:ascii="ＭＳ 明朝" w:eastAsia="ＭＳ 明朝" w:hAnsi="ＭＳ 明朝" w:hint="eastAsia"/>
        </w:rPr>
        <w:t xml:space="preserve">　　</w:t>
      </w:r>
      <w:r w:rsidRPr="009269E4">
        <w:rPr>
          <w:rFonts w:ascii="ＭＳ 明朝" w:eastAsia="ＭＳ 明朝" w:hAnsi="ＭＳ 明朝" w:hint="eastAsia"/>
        </w:rPr>
        <w:t>①　各ユーザのスケジュールが管理できること。</w:t>
      </w:r>
    </w:p>
    <w:p w14:paraId="3C35C022"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②　各ユーザのスケジュールを日、週、月単位で表示できること。</w:t>
      </w:r>
    </w:p>
    <w:p w14:paraId="7518B6E8"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lastRenderedPageBreak/>
        <w:t>③　所属単位でユーザのスケジュールを一覧で表示できること。</w:t>
      </w:r>
    </w:p>
    <w:p w14:paraId="502DEB53"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④　任意に選択した複数ユーザのスケジュールを一覧で表示できること</w:t>
      </w:r>
    </w:p>
    <w:p w14:paraId="0CA9B189"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⑤　スケジュールのキーワード検索ができること。</w:t>
      </w:r>
    </w:p>
    <w:p w14:paraId="650C9B33"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⑥　予定の詳細を入力するフォームを有すること。</w:t>
      </w:r>
    </w:p>
    <w:p w14:paraId="2FAAE9D7"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⑦　予定ごとに、以下の情報を登録、表示できること。</w:t>
      </w:r>
    </w:p>
    <w:p w14:paraId="4AD9AFAD"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・予定の登録者</w:t>
      </w:r>
    </w:p>
    <w:p w14:paraId="1C356022"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・開始、終了日時</w:t>
      </w:r>
    </w:p>
    <w:p w14:paraId="46B5BB7D"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・タイトル</w:t>
      </w:r>
    </w:p>
    <w:p w14:paraId="44E67AA9"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・内容</w:t>
      </w:r>
    </w:p>
    <w:p w14:paraId="58FC6D79"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・参加者</w:t>
      </w:r>
    </w:p>
    <w:p w14:paraId="6700B11E"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・施設</w:t>
      </w:r>
    </w:p>
    <w:p w14:paraId="2097B6E6" w14:textId="77777777" w:rsidR="009269E4" w:rsidRPr="009269E4" w:rsidRDefault="009269E4" w:rsidP="009269E4">
      <w:pPr>
        <w:ind w:firstLineChars="300" w:firstLine="630"/>
        <w:rPr>
          <w:rFonts w:ascii="ＭＳ 明朝" w:eastAsia="ＭＳ 明朝" w:hAnsi="ＭＳ 明朝"/>
        </w:rPr>
      </w:pPr>
      <w:r w:rsidRPr="009269E4">
        <w:rPr>
          <w:rFonts w:ascii="ＭＳ 明朝" w:eastAsia="ＭＳ 明朝" w:hAnsi="ＭＳ 明朝" w:hint="eastAsia"/>
        </w:rPr>
        <w:t>・公開可否、公開範囲</w:t>
      </w:r>
    </w:p>
    <w:p w14:paraId="775057B7"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⑧　予定の参加者を複数選択し、複数人のスケジュールを一括して登録できること。</w:t>
      </w:r>
    </w:p>
    <w:p w14:paraId="6041F03B"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⑨　参加者は、ユーザ一覧やキーワード検索結果から選択する等、簡易に登録できること。</w:t>
      </w:r>
    </w:p>
    <w:p w14:paraId="5CA9DEE0"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⑩　施設予約と連動した予定の登録が可能なこと。</w:t>
      </w:r>
    </w:p>
    <w:p w14:paraId="7BD8103D"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⑪　予定の登録者は、予定ごとに公開可否及び公開範囲の指定が可能なこと。</w:t>
      </w:r>
    </w:p>
    <w:p w14:paraId="2AF3DE56"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⑫　管理者は、特定ユーザのスケジュールに対するアクセス権をユーザ単位で設定できること。</w:t>
      </w:r>
    </w:p>
    <w:p w14:paraId="68A54B8D"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⑬　スケジュールが重複しても予約の登録ができること。</w:t>
      </w:r>
    </w:p>
    <w:p w14:paraId="285056E9"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⑭　登録済みの予定を複写して新規登録ができること。</w:t>
      </w:r>
    </w:p>
    <w:p w14:paraId="2D22F7B2"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⑮　定期的に繰り返す予定の一括登録ができること。登録後、一部の予定変更ができること。</w:t>
      </w:r>
    </w:p>
    <w:p w14:paraId="31853358"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⑯　他ユーザが自分の予定を登録、更新した場合は通知が来ること。</w:t>
      </w:r>
    </w:p>
    <w:p w14:paraId="5E0F7BFA"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⑰　スケジュールの保存期間を指定しない運用が可能なこと。（スケジュール管理制限なし。）</w:t>
      </w:r>
    </w:p>
    <w:p w14:paraId="4D998B0F" w14:textId="02F014CD" w:rsid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⑱　各ユーザがスケジュールデータを</w:t>
      </w:r>
      <w:r w:rsidRPr="009269E4">
        <w:rPr>
          <w:rFonts w:ascii="ＭＳ 明朝" w:eastAsia="ＭＳ 明朝" w:hAnsi="ＭＳ 明朝"/>
        </w:rPr>
        <w:t>CSV等の汎用的な形式でエクスポートできること。</w:t>
      </w:r>
    </w:p>
    <w:p w14:paraId="6F2058A8" w14:textId="77777777" w:rsidR="009269E4" w:rsidRPr="009269E4" w:rsidRDefault="009269E4" w:rsidP="009269E4">
      <w:pPr>
        <w:rPr>
          <w:rFonts w:ascii="ＭＳ 明朝" w:eastAsia="ＭＳ 明朝" w:hAnsi="ＭＳ 明朝"/>
        </w:rPr>
      </w:pPr>
      <w:r>
        <w:rPr>
          <w:rFonts w:ascii="ＭＳ 明朝" w:eastAsia="ＭＳ 明朝" w:hAnsi="ＭＳ 明朝" w:hint="eastAsia"/>
        </w:rPr>
        <w:t xml:space="preserve">　</w:t>
      </w:r>
      <w:r w:rsidRPr="009269E4">
        <w:rPr>
          <w:rFonts w:ascii="ＭＳ 明朝" w:eastAsia="ＭＳ 明朝" w:hAnsi="ＭＳ 明朝" w:hint="eastAsia"/>
        </w:rPr>
        <w:t>⑷　市長等スケジュール</w:t>
      </w:r>
    </w:p>
    <w:p w14:paraId="46F618CC"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①　「日次」・「週次」・「月次」のフォームがそれぞれ印刷できること。</w:t>
      </w:r>
    </w:p>
    <w:p w14:paraId="6A221602"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②　スケジュール管理の際、予定ごとに種別設定できること。</w:t>
      </w:r>
    </w:p>
    <w:p w14:paraId="38B34B01" w14:textId="77777777" w:rsidR="009269E4" w:rsidRPr="009269E4" w:rsidRDefault="009269E4" w:rsidP="009269E4">
      <w:pPr>
        <w:ind w:firstLineChars="100" w:firstLine="210"/>
        <w:rPr>
          <w:rFonts w:ascii="ＭＳ 明朝" w:eastAsia="ＭＳ 明朝" w:hAnsi="ＭＳ 明朝"/>
        </w:rPr>
      </w:pPr>
      <w:r w:rsidRPr="009269E4">
        <w:rPr>
          <w:rFonts w:ascii="ＭＳ 明朝" w:eastAsia="ＭＳ 明朝" w:hAnsi="ＭＳ 明朝" w:hint="eastAsia"/>
        </w:rPr>
        <w:t xml:space="preserve">⑸　施設・公用車予約　</w:t>
      </w:r>
    </w:p>
    <w:p w14:paraId="4F5AAF46" w14:textId="71ADF273" w:rsid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①　スケジュール機能と連携して、施設・公用車の予約が管理できること</w:t>
      </w:r>
      <w:r>
        <w:rPr>
          <w:rFonts w:ascii="ＭＳ 明朝" w:eastAsia="ＭＳ 明朝" w:hAnsi="ＭＳ 明朝" w:hint="eastAsia"/>
        </w:rPr>
        <w:t>。</w:t>
      </w:r>
    </w:p>
    <w:p w14:paraId="575B52CB"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②　施設・公用車の予約状況を日、週、月単位で表示できること。</w:t>
      </w:r>
    </w:p>
    <w:p w14:paraId="65842C95"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③　施設・公用車のカテゴリを設定できること。</w:t>
      </w:r>
    </w:p>
    <w:p w14:paraId="1AAF3895"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④　カテゴリ単位で施設・公用車の予約状況を一覧で表示できること。</w:t>
      </w:r>
    </w:p>
    <w:p w14:paraId="4F1A678C"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⑤　予約の詳細を入力するフォームを有すること。</w:t>
      </w:r>
    </w:p>
    <w:p w14:paraId="43034146"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⑥　複数の施設・公用車の予約を一括して登録できること。</w:t>
      </w:r>
    </w:p>
    <w:p w14:paraId="6EEBE4FB"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⑦　登録済みの予約を複写して新規登録できること。</w:t>
      </w:r>
    </w:p>
    <w:p w14:paraId="6ABC671E"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lastRenderedPageBreak/>
        <w:t>⑧　定期的に繰り返す予約の一括登録ができること。登録後、一部の変更ができること。</w:t>
      </w:r>
    </w:p>
    <w:p w14:paraId="58CCE681"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⑨　施設・公用車ごとに予約可能な期間、予約に対するアクセス権を設定できること</w:t>
      </w:r>
    </w:p>
    <w:p w14:paraId="47B3BF53"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⑩　特定の施設・公用車の管理権限を設定したユーザに付与できること。</w:t>
      </w:r>
    </w:p>
    <w:p w14:paraId="55BFB289"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⑪　期間が重複する予約登録を禁止できること。</w:t>
      </w:r>
    </w:p>
    <w:p w14:paraId="36311460"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⑫　施設・公用車のデータを</w:t>
      </w:r>
      <w:r w:rsidRPr="009269E4">
        <w:rPr>
          <w:rFonts w:ascii="ＭＳ 明朝" w:eastAsia="ＭＳ 明朝" w:hAnsi="ＭＳ 明朝"/>
        </w:rPr>
        <w:t>CSV等の汎用的な形式でインポート、エクスポートできること。</w:t>
      </w:r>
    </w:p>
    <w:p w14:paraId="13E78237" w14:textId="77777777" w:rsidR="009269E4" w:rsidRPr="009269E4" w:rsidRDefault="009269E4" w:rsidP="009269E4">
      <w:pPr>
        <w:ind w:firstLineChars="100" w:firstLine="210"/>
        <w:rPr>
          <w:rFonts w:ascii="ＭＳ 明朝" w:eastAsia="ＭＳ 明朝" w:hAnsi="ＭＳ 明朝"/>
        </w:rPr>
      </w:pPr>
      <w:r w:rsidRPr="009269E4">
        <w:rPr>
          <w:rFonts w:ascii="ＭＳ 明朝" w:eastAsia="ＭＳ 明朝" w:hAnsi="ＭＳ 明朝" w:hint="eastAsia"/>
        </w:rPr>
        <w:t>⑹　外部メール</w:t>
      </w:r>
    </w:p>
    <w:p w14:paraId="337B3B91"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 xml:space="preserve">①　</w:t>
      </w:r>
      <w:r w:rsidRPr="009269E4">
        <w:rPr>
          <w:rFonts w:ascii="ＭＳ 明朝" w:eastAsia="ＭＳ 明朝" w:hAnsi="ＭＳ 明朝"/>
        </w:rPr>
        <w:t>LGWAN及び千葉県自治体情報セキュリティクラウドを経由したインターネットとの電子メール、添付ファイルの送受信が可能なこと。</w:t>
      </w:r>
    </w:p>
    <w:p w14:paraId="19A8FD60"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②　既存のメールアドレスを継続して使用できること。</w:t>
      </w:r>
    </w:p>
    <w:p w14:paraId="030CFB3C"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③　送受信したメールのタイトル、本文等を条件に、キーワード検索が可能なこと。</w:t>
      </w:r>
    </w:p>
    <w:p w14:paraId="240ED87B"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④　ユーザが任意にフォルダを作成し、階層的にメールを管理できること。</w:t>
      </w:r>
    </w:p>
    <w:p w14:paraId="6893BC8D"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⑤　フォルダ内のメールが一覧表示され、送受信、送信日時等による並び替えができること。</w:t>
      </w:r>
    </w:p>
    <w:p w14:paraId="06B56436"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⑥　メールの既読</w:t>
      </w:r>
      <w:r w:rsidRPr="009269E4">
        <w:rPr>
          <w:rFonts w:ascii="ＭＳ 明朝" w:eastAsia="ＭＳ 明朝" w:hAnsi="ＭＳ 明朝"/>
        </w:rPr>
        <w:t>/未読の識別が可能なこと。既読から未読へのステータス変更が可能なこと。</w:t>
      </w:r>
    </w:p>
    <w:p w14:paraId="77D2302C"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⑦　メール一覧から複数メールを選択し、一括して削除、フォルダ移動等の操作ができること。</w:t>
      </w:r>
    </w:p>
    <w:p w14:paraId="6C61FDF0" w14:textId="474F5E7C"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⑧　管理者は、ユーザごとにメールボックスの容量を制限できること。また、各ユーザごとのメールボックス総量を確認できること。</w:t>
      </w:r>
    </w:p>
    <w:p w14:paraId="0657C50B"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⑨　ユーザは、自身のメールボックスの空き容量を確認できること。</w:t>
      </w:r>
    </w:p>
    <w:p w14:paraId="702EFD5A"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⑩　送受信可能なメールサイズを制限できること。</w:t>
      </w:r>
    </w:p>
    <w:p w14:paraId="55BA550A"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⑪　条件設定により、受信メールの自動振り分けができること。</w:t>
      </w:r>
    </w:p>
    <w:p w14:paraId="685D3779"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⑫　メールの送受信先は、アドレス帳から選択できること。また</w:t>
      </w:r>
      <w:r w:rsidRPr="009269E4">
        <w:rPr>
          <w:rFonts w:ascii="ＭＳ 明朝" w:eastAsia="ＭＳ 明朝" w:hAnsi="ＭＳ 明朝"/>
        </w:rPr>
        <w:t>To/Cｃ/Bccを設定できること。</w:t>
      </w:r>
    </w:p>
    <w:p w14:paraId="5B260ACD"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⑬　送信メールに署名を自動挿入できること。署名パターンは複数登録できること</w:t>
      </w:r>
    </w:p>
    <w:p w14:paraId="5D793F40"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⑭　作成途中のメールを一時保存し、再編集できること。</w:t>
      </w:r>
    </w:p>
    <w:p w14:paraId="0F7C5FDB"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⑮　削除メールはいったんゴミ箱に格納され、指定した期間経過後に自動削除できること。</w:t>
      </w:r>
    </w:p>
    <w:p w14:paraId="317613B9"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⑯　メールの自動転送機能を有すること。</w:t>
      </w:r>
    </w:p>
    <w:p w14:paraId="19DF7EC5"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⑰　汎用的な形式でメールデータのインポート、エクスポートができること。</w:t>
      </w:r>
    </w:p>
    <w:p w14:paraId="2E0F07E3" w14:textId="77777777" w:rsidR="009269E4" w:rsidRPr="009269E4" w:rsidRDefault="009269E4" w:rsidP="009269E4">
      <w:pPr>
        <w:ind w:firstLineChars="100" w:firstLine="210"/>
        <w:rPr>
          <w:rFonts w:ascii="ＭＳ 明朝" w:eastAsia="ＭＳ 明朝" w:hAnsi="ＭＳ 明朝"/>
        </w:rPr>
      </w:pPr>
      <w:r w:rsidRPr="009269E4">
        <w:rPr>
          <w:rFonts w:ascii="ＭＳ 明朝" w:eastAsia="ＭＳ 明朝" w:hAnsi="ＭＳ 明朝" w:hint="eastAsia"/>
        </w:rPr>
        <w:t>⑺　グループメール（代表メール）</w:t>
      </w:r>
    </w:p>
    <w:p w14:paraId="11AE4B69"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①　外部メール機能と同様の操作感で利用できること。</w:t>
      </w:r>
    </w:p>
    <w:p w14:paraId="668FBA9B"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②　課の代表メールアドレスを課に所属するユーザで共有し、送受信ができること。</w:t>
      </w:r>
    </w:p>
    <w:p w14:paraId="32F6C6BE"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③　グループ等任意の代表メールアドレスをユーザで共有し、送受信ができること。</w:t>
      </w:r>
    </w:p>
    <w:p w14:paraId="40333938"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④　代表メールアドレスを利用する際に、個人アカウントから代表アカウントにログインしなおす必要がないこと。</w:t>
      </w:r>
    </w:p>
    <w:p w14:paraId="0826FD27"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⑤　代表メールアドレスの利用できる権限をユーザ、組織を用いて設定でき、異動処理に関しても考慮されていること。</w:t>
      </w:r>
    </w:p>
    <w:p w14:paraId="5ACA728B"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lastRenderedPageBreak/>
        <w:t>⑥　複数組織に兼務しているユーザは複数の代表メールを利用できること。</w:t>
      </w:r>
    </w:p>
    <w:p w14:paraId="393B145F" w14:textId="4AE8A525" w:rsid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⑦　システム管理者は代表メールアドレスに対する権限などを設定できること。</w:t>
      </w:r>
    </w:p>
    <w:p w14:paraId="3E92A9EC" w14:textId="77777777" w:rsidR="009269E4" w:rsidRPr="009269E4" w:rsidRDefault="009269E4" w:rsidP="009269E4">
      <w:pPr>
        <w:rPr>
          <w:rFonts w:ascii="ＭＳ 明朝" w:eastAsia="ＭＳ 明朝" w:hAnsi="ＭＳ 明朝"/>
        </w:rPr>
      </w:pPr>
      <w:r>
        <w:rPr>
          <w:rFonts w:ascii="ＭＳ 明朝" w:eastAsia="ＭＳ 明朝" w:hAnsi="ＭＳ 明朝" w:hint="eastAsia"/>
        </w:rPr>
        <w:t xml:space="preserve">　</w:t>
      </w:r>
      <w:r w:rsidRPr="009269E4">
        <w:rPr>
          <w:rFonts w:ascii="ＭＳ 明朝" w:eastAsia="ＭＳ 明朝" w:hAnsi="ＭＳ 明朝" w:hint="eastAsia"/>
        </w:rPr>
        <w:t>⑻　アドレス帳</w:t>
      </w:r>
    </w:p>
    <w:p w14:paraId="1B8DA3FE"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①　共有アドレス帳（ユーザ名簿）、個人用アドレス帳の管理ができること</w:t>
      </w:r>
    </w:p>
    <w:p w14:paraId="23D91846"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②　共有アドレス帳の編集は管理者のみ実施できること。</w:t>
      </w:r>
    </w:p>
    <w:p w14:paraId="5A84F677"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③　個人用アドレス帳の編集は当該ユーザのみ実施できること。</w:t>
      </w:r>
    </w:p>
    <w:p w14:paraId="39F0268C" w14:textId="77777777" w:rsidR="009269E4" w:rsidRPr="009269E4" w:rsidRDefault="009269E4" w:rsidP="009269E4">
      <w:pPr>
        <w:ind w:leftChars="200" w:left="630" w:hangingChars="100" w:hanging="210"/>
        <w:rPr>
          <w:rFonts w:ascii="ＭＳ 明朝" w:eastAsia="ＭＳ 明朝" w:hAnsi="ＭＳ 明朝"/>
        </w:rPr>
      </w:pPr>
      <w:r w:rsidRPr="009269E4">
        <w:rPr>
          <w:rFonts w:ascii="ＭＳ 明朝" w:eastAsia="ＭＳ 明朝" w:hAnsi="ＭＳ 明朝" w:hint="eastAsia"/>
        </w:rPr>
        <w:t>④　各ユーザは、共有アドレス帳、個人アドレス帳内の任意のアドレスをグループ化できること。</w:t>
      </w:r>
    </w:p>
    <w:p w14:paraId="4D03913D"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⑤　外部メールの送信元アドレスをアドレス帳に連携して登録できること。</w:t>
      </w:r>
    </w:p>
    <w:p w14:paraId="1CE7BCD6" w14:textId="77777777" w:rsidR="009269E4" w:rsidRPr="009269E4" w:rsidRDefault="009269E4" w:rsidP="009269E4">
      <w:pPr>
        <w:ind w:firstLineChars="200" w:firstLine="420"/>
        <w:rPr>
          <w:rFonts w:ascii="ＭＳ 明朝" w:eastAsia="ＭＳ 明朝" w:hAnsi="ＭＳ 明朝"/>
        </w:rPr>
      </w:pPr>
      <w:r w:rsidRPr="009269E4">
        <w:rPr>
          <w:rFonts w:ascii="ＭＳ 明朝" w:eastAsia="ＭＳ 明朝" w:hAnsi="ＭＳ 明朝" w:hint="eastAsia"/>
        </w:rPr>
        <w:t>⑥　名前、アドレス等を条件に、キーワード検索が可能なこと。</w:t>
      </w:r>
    </w:p>
    <w:p w14:paraId="70AE442C" w14:textId="34BE76B9" w:rsidR="00CB4C34" w:rsidRDefault="009269E4" w:rsidP="00CB4C34">
      <w:pPr>
        <w:ind w:leftChars="200" w:left="630" w:hangingChars="100" w:hanging="210"/>
        <w:rPr>
          <w:rFonts w:ascii="ＭＳ 明朝" w:eastAsia="ＭＳ 明朝" w:hAnsi="ＭＳ 明朝"/>
        </w:rPr>
      </w:pPr>
      <w:r w:rsidRPr="009269E4">
        <w:rPr>
          <w:rFonts w:ascii="ＭＳ 明朝" w:eastAsia="ＭＳ 明朝" w:hAnsi="ＭＳ 明朝" w:hint="eastAsia"/>
        </w:rPr>
        <w:t>⑦　個人アドレス帳のデータを</w:t>
      </w:r>
      <w:r w:rsidRPr="009269E4">
        <w:rPr>
          <w:rFonts w:ascii="ＭＳ 明朝" w:eastAsia="ＭＳ 明朝" w:hAnsi="ＭＳ 明朝"/>
        </w:rPr>
        <w:t>CSV等の汎用的な形式でインポート、エクスポートができること。</w:t>
      </w:r>
    </w:p>
    <w:p w14:paraId="5294917C" w14:textId="77777777" w:rsidR="00CB4C34" w:rsidRPr="00CB4C34" w:rsidRDefault="00CB4C34" w:rsidP="00CB4C34">
      <w:pPr>
        <w:rPr>
          <w:rFonts w:ascii="ＭＳ 明朝" w:eastAsia="ＭＳ 明朝" w:hAnsi="ＭＳ 明朝"/>
        </w:rPr>
      </w:pPr>
      <w:r>
        <w:rPr>
          <w:rFonts w:ascii="ＭＳ 明朝" w:eastAsia="ＭＳ 明朝" w:hAnsi="ＭＳ 明朝" w:hint="eastAsia"/>
        </w:rPr>
        <w:t xml:space="preserve">　</w:t>
      </w:r>
      <w:r w:rsidRPr="00CB4C34">
        <w:rPr>
          <w:rFonts w:ascii="ＭＳ 明朝" w:eastAsia="ＭＳ 明朝" w:hAnsi="ＭＳ 明朝" w:hint="eastAsia"/>
        </w:rPr>
        <w:t>⑼　ファイル管理</w:t>
      </w:r>
    </w:p>
    <w:p w14:paraId="289E19A4"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①　庁内で共有する電子ファイルにタイトル、内容説明等の補足情報を付してグループウェア内にアップロードし、各ユーザが参照、ダウンロードできる機能を有すること。</w:t>
      </w:r>
    </w:p>
    <w:p w14:paraId="544A6904"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②　任意にフォルダを作成し、階層的にファイルを管理できること。</w:t>
      </w:r>
    </w:p>
    <w:p w14:paraId="45ABA062"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③　フォルダごとに、参照、更新等の単位で各ユーザのアクセス権を設定できること。</w:t>
      </w:r>
    </w:p>
    <w:p w14:paraId="6434B8F3"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④　フォルダ内のファイルが一覧表示され、タイトル、更新日等による並び替えができること。</w:t>
      </w:r>
    </w:p>
    <w:p w14:paraId="55A82AF3"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⑤　ファイルの更新履歴が管理できること。</w:t>
      </w:r>
    </w:p>
    <w:p w14:paraId="2F84A2F7"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⑥　ファイル名、タイトル等を条件に、キーワード検索が可能なこと。</w:t>
      </w:r>
    </w:p>
    <w:p w14:paraId="0E6CACC8"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⑦　複数ファイルを一括でアップロード、ダウンロードできること。</w:t>
      </w:r>
    </w:p>
    <w:p w14:paraId="7A2D4055" w14:textId="77777777" w:rsidR="00CB4C34" w:rsidRPr="00CB4C34" w:rsidRDefault="00CB4C34" w:rsidP="00CB4C34">
      <w:pPr>
        <w:ind w:firstLineChars="100" w:firstLine="210"/>
        <w:rPr>
          <w:rFonts w:ascii="ＭＳ 明朝" w:eastAsia="ＭＳ 明朝" w:hAnsi="ＭＳ 明朝"/>
        </w:rPr>
      </w:pPr>
      <w:r w:rsidRPr="00CB4C34">
        <w:rPr>
          <w:rFonts w:ascii="ＭＳ 明朝" w:eastAsia="ＭＳ 明朝" w:hAnsi="ＭＳ 明朝" w:hint="eastAsia"/>
        </w:rPr>
        <w:t>⑽　管理者機能（組織・ユーザ管理）</w:t>
      </w:r>
    </w:p>
    <w:p w14:paraId="3509E841"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①　組織、ユーザ、役職の管理ができること。</w:t>
      </w:r>
    </w:p>
    <w:p w14:paraId="581FC454"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②　組織情報を階層的に管理し、各ユーザの所属組織を設定できること</w:t>
      </w:r>
    </w:p>
    <w:p w14:paraId="55BBA5A1"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③　ユーザの所属組織を複数設定できること。</w:t>
      </w:r>
    </w:p>
    <w:p w14:paraId="1ACDE689"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④　氏名、職員コード等を条件に、組織、ユーザの検索が可能なこと。</w:t>
      </w:r>
    </w:p>
    <w:p w14:paraId="6811CF76"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 xml:space="preserve">⑤　</w:t>
      </w:r>
      <w:r w:rsidRPr="00CB4C34">
        <w:rPr>
          <w:rFonts w:ascii="ＭＳ 明朝" w:eastAsia="ＭＳ 明朝" w:hAnsi="ＭＳ 明朝"/>
        </w:rPr>
        <w:t>CSV等の汎用的な形式で、組織、ユーザのインポート、エクスポートが可能なこと。</w:t>
      </w:r>
    </w:p>
    <w:p w14:paraId="0E50DCD4"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⑥　ユーザ情報として登録・表示する項目を管理者が指定できること。</w:t>
      </w:r>
    </w:p>
    <w:p w14:paraId="4F346743"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⑦　氏名変更により、ユーザの氏名情報、メールアドレスが変更になった場合でも、アクセス権限の継承等により、氏名変更前と同様の操作ができること。</w:t>
      </w:r>
    </w:p>
    <w:p w14:paraId="286A62A9" w14:textId="77777777" w:rsidR="00CB4C34" w:rsidRPr="00CB4C34" w:rsidRDefault="00CB4C34" w:rsidP="00CB4C34">
      <w:pPr>
        <w:ind w:firstLineChars="100" w:firstLine="210"/>
        <w:rPr>
          <w:rFonts w:ascii="ＭＳ 明朝" w:eastAsia="ＭＳ 明朝" w:hAnsi="ＭＳ 明朝"/>
        </w:rPr>
      </w:pPr>
      <w:r w:rsidRPr="00CB4C34">
        <w:rPr>
          <w:rFonts w:ascii="ＭＳ 明朝" w:eastAsia="ＭＳ 明朝" w:hAnsi="ＭＳ 明朝" w:hint="eastAsia"/>
        </w:rPr>
        <w:t>⑾　管理者機能（認証管理）</w:t>
      </w:r>
    </w:p>
    <w:p w14:paraId="1457C7C3"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 xml:space="preserve">①　</w:t>
      </w:r>
      <w:r w:rsidRPr="00CB4C34">
        <w:rPr>
          <w:rFonts w:ascii="ＭＳ 明朝" w:eastAsia="ＭＳ 明朝" w:hAnsi="ＭＳ 明朝"/>
        </w:rPr>
        <w:t>ID/パスワードによるログイン認証が可能なこと。</w:t>
      </w:r>
    </w:p>
    <w:p w14:paraId="06973991"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②　パスワードポリシー（桁数、有効期限、文字種制限等）が設定できること</w:t>
      </w:r>
    </w:p>
    <w:p w14:paraId="72882C37"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③　定期的にパスワードの変更を強制する機能を有すること。</w:t>
      </w:r>
    </w:p>
    <w:p w14:paraId="6D153130" w14:textId="77777777" w:rsidR="00CB4C34" w:rsidRPr="00CB4C34" w:rsidRDefault="00CB4C34" w:rsidP="00CB4C34">
      <w:pPr>
        <w:ind w:firstLineChars="100" w:firstLine="210"/>
        <w:rPr>
          <w:rFonts w:ascii="ＭＳ 明朝" w:eastAsia="ＭＳ 明朝" w:hAnsi="ＭＳ 明朝"/>
        </w:rPr>
      </w:pPr>
      <w:r w:rsidRPr="00CB4C34">
        <w:rPr>
          <w:rFonts w:ascii="ＭＳ 明朝" w:eastAsia="ＭＳ 明朝" w:hAnsi="ＭＳ 明朝" w:hint="eastAsia"/>
        </w:rPr>
        <w:t>⑿　管理者機能（ログ管理）</w:t>
      </w:r>
    </w:p>
    <w:p w14:paraId="610CFE57"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①　アクセス履歴、操作履歴等のログを収集できること。</w:t>
      </w:r>
    </w:p>
    <w:p w14:paraId="4A862BD8"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②　期間、ユーザ、操作機能等を条件に、ログの検索ができること。</w:t>
      </w:r>
    </w:p>
    <w:p w14:paraId="184CC7F3"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lastRenderedPageBreak/>
        <w:t xml:space="preserve">③　</w:t>
      </w:r>
      <w:r w:rsidRPr="00CB4C34">
        <w:rPr>
          <w:rFonts w:ascii="ＭＳ 明朝" w:eastAsia="ＭＳ 明朝" w:hAnsi="ＭＳ 明朝"/>
        </w:rPr>
        <w:t>CSV等の汎用的な形式で、ログのエクスポートが可能なこと。</w:t>
      </w:r>
    </w:p>
    <w:p w14:paraId="549F7DE2" w14:textId="77777777" w:rsidR="00CB4C34" w:rsidRPr="00CB4C34" w:rsidRDefault="00CB4C34" w:rsidP="00CB4C34">
      <w:pPr>
        <w:ind w:firstLineChars="100" w:firstLine="210"/>
        <w:rPr>
          <w:rFonts w:ascii="ＭＳ 明朝" w:eastAsia="ＭＳ 明朝" w:hAnsi="ＭＳ 明朝"/>
        </w:rPr>
      </w:pPr>
      <w:r w:rsidRPr="00CB4C34">
        <w:rPr>
          <w:rFonts w:ascii="ＭＳ 明朝" w:eastAsia="ＭＳ 明朝" w:hAnsi="ＭＳ 明朝" w:hint="eastAsia"/>
        </w:rPr>
        <w:t>⒀　管理者機能（アプリケーション管理）</w:t>
      </w:r>
    </w:p>
    <w:p w14:paraId="05AD2152"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①　各機能の使用可否を管理できること。</w:t>
      </w:r>
    </w:p>
    <w:p w14:paraId="5DE3EE93"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②　ファイル添付が可能な機能について、アップロードできるファイルサイズを制限できること。</w:t>
      </w:r>
    </w:p>
    <w:p w14:paraId="09DD6656" w14:textId="376BB952" w:rsid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 xml:space="preserve">③　</w:t>
      </w:r>
      <w:r w:rsidRPr="00CB4C34">
        <w:rPr>
          <w:rFonts w:ascii="ＭＳ 明朝" w:eastAsia="ＭＳ 明朝" w:hAnsi="ＭＳ 明朝"/>
        </w:rPr>
        <w:t>CSV等の汎用的な形式により、カレンダーに設定する祝日データのインポート、エクスポートが可能なこと。</w:t>
      </w:r>
    </w:p>
    <w:p w14:paraId="3AB15F4C" w14:textId="0AFB83D2" w:rsidR="00CB4C34" w:rsidRDefault="00CB4C34" w:rsidP="00CB4C34">
      <w:pPr>
        <w:rPr>
          <w:rFonts w:ascii="ＭＳ 明朝" w:eastAsia="ＭＳ 明朝" w:hAnsi="ＭＳ 明朝"/>
        </w:rPr>
      </w:pPr>
    </w:p>
    <w:p w14:paraId="1A7C71D3" w14:textId="77777777" w:rsidR="00F87225" w:rsidRPr="00F87225" w:rsidRDefault="00F87225" w:rsidP="00F87225">
      <w:r w:rsidRPr="00F87225">
        <w:rPr>
          <w:rFonts w:ascii="ＭＳ 明朝" w:eastAsia="ＭＳ 明朝" w:hAnsi="ＭＳ 明朝"/>
        </w:rPr>
        <w:t>2.3.データ移行要件</w:t>
      </w:r>
    </w:p>
    <w:p w14:paraId="3327638D" w14:textId="77777777" w:rsidR="00F87225" w:rsidRPr="00F87225" w:rsidRDefault="00F87225" w:rsidP="00F87225">
      <w:pPr>
        <w:ind w:firstLine="630"/>
        <w:rPr>
          <w:rFonts w:ascii="ＭＳ 明朝" w:eastAsia="ＭＳ 明朝" w:hAnsi="ＭＳ 明朝"/>
        </w:rPr>
      </w:pPr>
      <w:r w:rsidRPr="00F87225">
        <w:rPr>
          <w:rFonts w:ascii="ＭＳ 明朝" w:eastAsia="ＭＳ 明朝" w:hAnsi="ＭＳ 明朝"/>
        </w:rPr>
        <w:t>下記の通りデータの移行を行うこと。</w:t>
      </w:r>
    </w:p>
    <w:tbl>
      <w:tblPr>
        <w:tblW w:w="7960"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09"/>
        <w:gridCol w:w="5451"/>
      </w:tblGrid>
      <w:tr w:rsidR="00F87225" w:rsidRPr="00F87225" w14:paraId="028EFE5A" w14:textId="77777777" w:rsidTr="00F87225">
        <w:trPr>
          <w:trHeight w:val="345"/>
        </w:trPr>
        <w:tc>
          <w:tcPr>
            <w:tcW w:w="25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22DF09"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グループウェア</w:t>
            </w:r>
          </w:p>
        </w:tc>
        <w:tc>
          <w:tcPr>
            <w:tcW w:w="54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D30256"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職員データ</w:t>
            </w:r>
          </w:p>
          <w:p w14:paraId="4F0D5B35"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組織データ</w:t>
            </w:r>
          </w:p>
          <w:p w14:paraId="4E70E269"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役職データ</w:t>
            </w:r>
          </w:p>
          <w:p w14:paraId="5BAAAE09"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兼務データ</w:t>
            </w:r>
          </w:p>
          <w:p w14:paraId="3DE36B95"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メールデータ</w:t>
            </w:r>
          </w:p>
          <w:p w14:paraId="58A30493"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スケジュールデータ</w:t>
            </w:r>
          </w:p>
          <w:p w14:paraId="00F36641"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施設予約データ（施設マスタ含む）</w:t>
            </w:r>
          </w:p>
          <w:p w14:paraId="14A67FD7"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三役データ</w:t>
            </w:r>
          </w:p>
          <w:p w14:paraId="528325BC"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行事データ</w:t>
            </w:r>
          </w:p>
          <w:p w14:paraId="0C4B7F58"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行先管理データ</w:t>
            </w:r>
          </w:p>
          <w:p w14:paraId="47610D43"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掲示板データ</w:t>
            </w:r>
          </w:p>
          <w:p w14:paraId="7146A951"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回覧板データ</w:t>
            </w:r>
          </w:p>
          <w:p w14:paraId="3EDA6A6F"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アンケートデータ</w:t>
            </w:r>
          </w:p>
          <w:p w14:paraId="5C31EE47" w14:textId="77777777" w:rsidR="00F87225" w:rsidRPr="00F87225" w:rsidRDefault="00F87225" w:rsidP="00F87225">
            <w:pPr>
              <w:rPr>
                <w:rFonts w:ascii="ＭＳ 明朝" w:eastAsia="ＭＳ 明朝" w:hAnsi="ＭＳ 明朝"/>
              </w:rPr>
            </w:pPr>
            <w:r w:rsidRPr="00F87225">
              <w:rPr>
                <w:rFonts w:ascii="ＭＳ 明朝" w:eastAsia="ＭＳ 明朝" w:hAnsi="ＭＳ 明朝"/>
              </w:rPr>
              <w:t>キャビネットデータ</w:t>
            </w:r>
          </w:p>
        </w:tc>
      </w:tr>
    </w:tbl>
    <w:p w14:paraId="6DFCB74C" w14:textId="1310DEAA" w:rsidR="00F87225" w:rsidRPr="00F87225" w:rsidRDefault="00F87225" w:rsidP="00CB4C34">
      <w:pPr>
        <w:rPr>
          <w:rFonts w:ascii="ＭＳ 明朝" w:eastAsia="ＭＳ 明朝" w:hAnsi="ＭＳ 明朝"/>
        </w:rPr>
      </w:pPr>
    </w:p>
    <w:p w14:paraId="093AE392" w14:textId="77777777" w:rsidR="00F87225" w:rsidRDefault="00F87225" w:rsidP="00CB4C34">
      <w:pPr>
        <w:rPr>
          <w:rFonts w:ascii="ＭＳ 明朝" w:eastAsia="ＭＳ 明朝" w:hAnsi="ＭＳ 明朝" w:hint="eastAsia"/>
        </w:rPr>
      </w:pPr>
    </w:p>
    <w:p w14:paraId="751BD08D" w14:textId="0FAA1530" w:rsidR="00CB4C34" w:rsidRDefault="00CB4C34" w:rsidP="00CB4C34">
      <w:pPr>
        <w:rPr>
          <w:rFonts w:ascii="ＭＳ 明朝" w:eastAsia="ＭＳ 明朝" w:hAnsi="ＭＳ 明朝"/>
        </w:rPr>
      </w:pPr>
      <w:r w:rsidRPr="00CB4C34">
        <w:rPr>
          <w:rFonts w:ascii="ＭＳ 明朝" w:eastAsia="ＭＳ 明朝" w:hAnsi="ＭＳ 明朝"/>
        </w:rPr>
        <w:t>2.</w:t>
      </w:r>
      <w:r w:rsidR="00F87225">
        <w:rPr>
          <w:rFonts w:ascii="ＭＳ 明朝" w:eastAsia="ＭＳ 明朝" w:hAnsi="ＭＳ 明朝" w:hint="eastAsia"/>
        </w:rPr>
        <w:t>4</w:t>
      </w:r>
      <w:r w:rsidRPr="00CB4C34">
        <w:rPr>
          <w:rFonts w:ascii="ＭＳ 明朝" w:eastAsia="ＭＳ 明朝" w:hAnsi="ＭＳ 明朝"/>
        </w:rPr>
        <w:t>.　システムの非機能要件</w:t>
      </w:r>
    </w:p>
    <w:p w14:paraId="2FC0EC99" w14:textId="77777777" w:rsidR="00CB4C34" w:rsidRPr="00CB4C34" w:rsidRDefault="00CB4C34" w:rsidP="00CB4C34">
      <w:pPr>
        <w:rPr>
          <w:rFonts w:ascii="ＭＳ 明朝" w:eastAsia="ＭＳ 明朝" w:hAnsi="ＭＳ 明朝"/>
        </w:rPr>
      </w:pPr>
      <w:r>
        <w:rPr>
          <w:rFonts w:ascii="ＭＳ 明朝" w:eastAsia="ＭＳ 明朝" w:hAnsi="ＭＳ 明朝" w:hint="eastAsia"/>
        </w:rPr>
        <w:t xml:space="preserve">　</w:t>
      </w:r>
      <w:r w:rsidRPr="00CB4C34">
        <w:rPr>
          <w:rFonts w:ascii="ＭＳ 明朝" w:eastAsia="ＭＳ 明朝" w:hAnsi="ＭＳ 明朝" w:hint="eastAsia"/>
        </w:rPr>
        <w:t>⑴　前提条件</w:t>
      </w:r>
    </w:p>
    <w:p w14:paraId="174167A0"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w:t>
      </w:r>
      <w:r w:rsidRPr="00CB4C34">
        <w:rPr>
          <w:rFonts w:ascii="ＭＳ 明朝" w:eastAsia="ＭＳ 明朝" w:hAnsi="ＭＳ 明朝"/>
        </w:rPr>
        <w:t>Webアプリケーションソフトウェアを基本としたパッケージシステムであること。</w:t>
      </w:r>
    </w:p>
    <w:p w14:paraId="433127E3"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・クライアント端末の動作環境（</w:t>
      </w:r>
      <w:r w:rsidRPr="00CB4C34">
        <w:rPr>
          <w:rFonts w:ascii="ＭＳ 明朝" w:eastAsia="ＭＳ 明朝" w:hAnsi="ＭＳ 明朝"/>
        </w:rPr>
        <w:t xml:space="preserve">OS、ブラウザ等）が、特定のソフトウェア、バージョンに極力制限されないこと。（OS、ブラウザのバージョンが古いことにより、バグや対応できない仕様を含む場合は除く） </w:t>
      </w:r>
    </w:p>
    <w:p w14:paraId="4FD4033C"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・本システムは、本稼働から最低５年間利用する（延長する可能性もある）ため、利用期間中の保守・サポートが担保されること。</w:t>
      </w:r>
    </w:p>
    <w:p w14:paraId="138CF17C" w14:textId="77777777" w:rsidR="00CB4C34" w:rsidRPr="00CB4C34" w:rsidRDefault="00CB4C34" w:rsidP="00CB4C34">
      <w:pPr>
        <w:ind w:firstLineChars="100" w:firstLine="210"/>
        <w:rPr>
          <w:rFonts w:ascii="ＭＳ 明朝" w:eastAsia="ＭＳ 明朝" w:hAnsi="ＭＳ 明朝"/>
        </w:rPr>
      </w:pPr>
      <w:r w:rsidRPr="00CB4C34">
        <w:rPr>
          <w:rFonts w:ascii="ＭＳ 明朝" w:eastAsia="ＭＳ 明朝" w:hAnsi="ＭＳ 明朝" w:hint="eastAsia"/>
        </w:rPr>
        <w:t>⑵　ユーザビリティに関する要件</w:t>
      </w:r>
    </w:p>
    <w:p w14:paraId="2118EFF9"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・各機能へ簡単に遷移できる、画面構成・画面遷移・入出力操作方法が統一されている等、利用者が直感的に操作できること。</w:t>
      </w:r>
    </w:p>
    <w:p w14:paraId="54BAF9B3"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・一般利用者向けの機能については、主にクリック操作で利用できる情報を参照・入力</w:t>
      </w:r>
      <w:r w:rsidRPr="00CB4C34">
        <w:rPr>
          <w:rFonts w:ascii="ＭＳ 明朝" w:eastAsia="ＭＳ 明朝" w:hAnsi="ＭＳ 明朝" w:hint="eastAsia"/>
        </w:rPr>
        <w:lastRenderedPageBreak/>
        <w:t>する際、操作に係る負荷が少ないこと。</w:t>
      </w:r>
    </w:p>
    <w:p w14:paraId="240A247E"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・インターネットに接続することなく、ヘルプ画面表示や</w:t>
      </w:r>
      <w:r w:rsidRPr="00CB4C34">
        <w:rPr>
          <w:rFonts w:ascii="ＭＳ 明朝" w:eastAsia="ＭＳ 明朝" w:hAnsi="ＭＳ 明朝"/>
        </w:rPr>
        <w:t>PDFにより操作方法が確認できること。</w:t>
      </w:r>
    </w:p>
    <w:p w14:paraId="3426AECB" w14:textId="77777777" w:rsidR="00CB4C34" w:rsidRPr="00CB4C34" w:rsidRDefault="00CB4C34" w:rsidP="00CB4C34">
      <w:pPr>
        <w:ind w:firstLineChars="100" w:firstLine="210"/>
        <w:rPr>
          <w:rFonts w:ascii="ＭＳ 明朝" w:eastAsia="ＭＳ 明朝" w:hAnsi="ＭＳ 明朝"/>
        </w:rPr>
      </w:pPr>
      <w:r w:rsidRPr="00CB4C34">
        <w:rPr>
          <w:rFonts w:ascii="ＭＳ 明朝" w:eastAsia="ＭＳ 明朝" w:hAnsi="ＭＳ 明朝" w:hint="eastAsia"/>
        </w:rPr>
        <w:t>⑶　システム構成・環境要件</w:t>
      </w:r>
    </w:p>
    <w:p w14:paraId="4B0C845A" w14:textId="34FDF314"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・本システムの運用形態は、オンプレミス</w:t>
      </w:r>
      <w:r w:rsidR="0049040D">
        <w:rPr>
          <w:rFonts w:ascii="ＭＳ 明朝" w:eastAsia="ＭＳ 明朝" w:hAnsi="ＭＳ 明朝" w:hint="eastAsia"/>
        </w:rPr>
        <w:t>方式またはデータセンター方式</w:t>
      </w:r>
      <w:r w:rsidRPr="00CB4C34">
        <w:rPr>
          <w:rFonts w:ascii="ＭＳ 明朝" w:eastAsia="ＭＳ 明朝" w:hAnsi="ＭＳ 明朝" w:hint="eastAsia"/>
        </w:rPr>
        <w:t>とすること。</w:t>
      </w:r>
    </w:p>
    <w:p w14:paraId="3A3E4C09"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・本システムは、インターネット接続ができない「</w:t>
      </w:r>
      <w:r w:rsidRPr="00CB4C34">
        <w:rPr>
          <w:rFonts w:ascii="ＭＳ 明朝" w:eastAsia="ＭＳ 明朝" w:hAnsi="ＭＳ 明朝"/>
        </w:rPr>
        <w:t>LGWAN系ネットワーク」内に構築すること。（ソフトウェアのインストール、セキュリティパッチ適用等において、インターネット接続ができない点に留意すること。）</w:t>
      </w:r>
    </w:p>
    <w:p w14:paraId="02F7B8DC" w14:textId="15BB05AC" w:rsidR="00CB4C34" w:rsidRPr="00CB4C34" w:rsidRDefault="00CB4C34" w:rsidP="00CB4C34">
      <w:pPr>
        <w:ind w:firstLineChars="100" w:firstLine="210"/>
        <w:rPr>
          <w:rFonts w:ascii="ＭＳ 明朝" w:eastAsia="ＭＳ 明朝" w:hAnsi="ＭＳ 明朝"/>
        </w:rPr>
      </w:pPr>
      <w:r w:rsidRPr="00CB4C34">
        <w:rPr>
          <w:rFonts w:ascii="ＭＳ 明朝" w:eastAsia="ＭＳ 明朝" w:hAnsi="ＭＳ 明朝" w:hint="eastAsia"/>
        </w:rPr>
        <w:t xml:space="preserve">⑷　</w:t>
      </w:r>
      <w:r w:rsidR="0049040D">
        <w:rPr>
          <w:rFonts w:ascii="ＭＳ 明朝" w:eastAsia="ＭＳ 明朝" w:hAnsi="ＭＳ 明朝" w:hint="eastAsia"/>
        </w:rPr>
        <w:t>オンプレミス方式の</w:t>
      </w:r>
      <w:r w:rsidRPr="00CB4C34">
        <w:rPr>
          <w:rFonts w:ascii="ＭＳ 明朝" w:eastAsia="ＭＳ 明朝" w:hAnsi="ＭＳ 明朝" w:hint="eastAsia"/>
        </w:rPr>
        <w:t>要件</w:t>
      </w:r>
    </w:p>
    <w:p w14:paraId="747B7D40" w14:textId="5B106B00"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①　設置</w:t>
      </w:r>
      <w:r w:rsidR="00A45673">
        <w:rPr>
          <w:rFonts w:ascii="ＭＳ 明朝" w:eastAsia="ＭＳ 明朝" w:hAnsi="ＭＳ 明朝" w:hint="eastAsia"/>
        </w:rPr>
        <w:t>に関する要件</w:t>
      </w:r>
    </w:p>
    <w:p w14:paraId="4080FC55"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・本システムのサーバーは、旭市庁舎</w:t>
      </w:r>
      <w:r w:rsidRPr="00CB4C34">
        <w:rPr>
          <w:rFonts w:ascii="ＭＳ 明朝" w:eastAsia="ＭＳ 明朝" w:hAnsi="ＭＳ 明朝"/>
        </w:rPr>
        <w:t>3階の電算サーバー室に設置すること。</w:t>
      </w:r>
    </w:p>
    <w:p w14:paraId="2F5D3201"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・サーバーについては</w:t>
      </w:r>
      <w:r w:rsidRPr="00CB4C34">
        <w:rPr>
          <w:rFonts w:ascii="ＭＳ 明朝" w:eastAsia="ＭＳ 明朝" w:hAnsi="ＭＳ 明朝"/>
        </w:rPr>
        <w:t xml:space="preserve">19インチラックマウント型とし、ラックに搭載するためのラックレールを付属すること。ラックは本市のものを使用すること。（富士通社製　型番：モデル2742） </w:t>
      </w:r>
    </w:p>
    <w:p w14:paraId="25542423"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・サーバーと接続するコンソールユニット</w:t>
      </w:r>
      <w:r w:rsidRPr="00CB4C34">
        <w:rPr>
          <w:rFonts w:ascii="ＭＳ 明朝" w:eastAsia="ＭＳ 明朝" w:hAnsi="ＭＳ 明朝"/>
        </w:rPr>
        <w:t>(ディスプレイ、キーボード、ポインティングデバイス)についても、今回の機器構成に含め、納入すること。</w:t>
      </w:r>
    </w:p>
    <w:p w14:paraId="27FB090A" w14:textId="3CEE8E9B"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②　電源</w:t>
      </w:r>
      <w:r w:rsidR="00A45673">
        <w:rPr>
          <w:rFonts w:ascii="ＭＳ 明朝" w:eastAsia="ＭＳ 明朝" w:hAnsi="ＭＳ 明朝" w:hint="eastAsia"/>
        </w:rPr>
        <w:t>に関する要件</w:t>
      </w:r>
    </w:p>
    <w:p w14:paraId="6496928E"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・電源は庁舎内に設置する無停電電源装置から供給すること。</w:t>
      </w:r>
    </w:p>
    <w:p w14:paraId="7F814E30" w14:textId="280F986A"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・電源管理ソフトウェアとの組み合わせで、シャットダウン機能、スケジュール運転機能、リアルタイムモニタリング機能</w:t>
      </w:r>
      <w:bookmarkStart w:id="0" w:name="_GoBack"/>
      <w:bookmarkEnd w:id="0"/>
      <w:r w:rsidRPr="00CB4C34">
        <w:rPr>
          <w:rFonts w:ascii="ＭＳ 明朝" w:eastAsia="ＭＳ 明朝" w:hAnsi="ＭＳ 明朝" w:hint="eastAsia"/>
        </w:rPr>
        <w:t>が使用できること。</w:t>
      </w:r>
    </w:p>
    <w:p w14:paraId="1EA18A44"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・バッテリーの制御により、バッテリーの寿命が延長されバッテリー交換のコストを削減できること。</w:t>
      </w:r>
    </w:p>
    <w:p w14:paraId="36420BE0"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・グリーンモード搭載により、通常運用時の</w:t>
      </w:r>
      <w:r w:rsidRPr="00CB4C34">
        <w:rPr>
          <w:rFonts w:ascii="ＭＳ 明朝" w:eastAsia="ＭＳ 明朝" w:hAnsi="ＭＳ 明朝"/>
        </w:rPr>
        <w:t>UPS消費電力を削減ができること。</w:t>
      </w:r>
    </w:p>
    <w:p w14:paraId="1ECE5A8E" w14:textId="42D55633" w:rsid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・バッテリーを消費することなく、過電圧時は自動的に電圧を引き下げ、低電圧時は自動的に電圧を引き上げて負荷へ電力を供給できること。</w:t>
      </w:r>
    </w:p>
    <w:p w14:paraId="0D58BDA5" w14:textId="2972EC9D" w:rsidR="0049040D" w:rsidRDefault="0049040D" w:rsidP="0049040D">
      <w:pPr>
        <w:rPr>
          <w:rFonts w:ascii="ＭＳ 明朝" w:eastAsia="ＭＳ 明朝" w:hAnsi="ＭＳ 明朝"/>
        </w:rPr>
      </w:pPr>
      <w:r>
        <w:rPr>
          <w:rFonts w:ascii="ＭＳ 明朝" w:eastAsia="ＭＳ 明朝" w:hAnsi="ＭＳ 明朝" w:hint="eastAsia"/>
        </w:rPr>
        <w:t xml:space="preserve">　⑸　データセンター方式の要件</w:t>
      </w:r>
    </w:p>
    <w:p w14:paraId="38EC09B1" w14:textId="1EF8EDD4" w:rsidR="0049040D" w:rsidRDefault="0049040D" w:rsidP="0049040D">
      <w:pPr>
        <w:ind w:left="420" w:hangingChars="200" w:hanging="420"/>
        <w:rPr>
          <w:rFonts w:ascii="ＭＳ 明朝" w:eastAsia="ＭＳ 明朝" w:hAnsi="ＭＳ 明朝"/>
        </w:rPr>
      </w:pPr>
      <w:r>
        <w:rPr>
          <w:rFonts w:ascii="ＭＳ 明朝" w:eastAsia="ＭＳ 明朝" w:hAnsi="ＭＳ 明朝" w:hint="eastAsia"/>
        </w:rPr>
        <w:t xml:space="preserve">　　　データセンターは受注者が保有するものとし、次の要件を満たすこと。なお、サーバ</w:t>
      </w:r>
      <w:r w:rsidR="00DC4DA7">
        <w:rPr>
          <w:rFonts w:ascii="ＭＳ 明朝" w:eastAsia="ＭＳ 明朝" w:hAnsi="ＭＳ 明朝" w:hint="eastAsia"/>
        </w:rPr>
        <w:t>ー</w:t>
      </w:r>
      <w:r>
        <w:rPr>
          <w:rFonts w:ascii="ＭＳ 明朝" w:eastAsia="ＭＳ 明朝" w:hAnsi="ＭＳ 明朝" w:hint="eastAsia"/>
        </w:rPr>
        <w:t>等の機器は本市の資産とはせず、データセンター内に設置し、</w:t>
      </w:r>
      <w:r w:rsidRPr="00CB4C34">
        <w:rPr>
          <w:rFonts w:ascii="ＭＳ 明朝" w:eastAsia="ＭＳ 明朝" w:hAnsi="ＭＳ 明朝"/>
        </w:rPr>
        <w:t>LGWAN</w:t>
      </w:r>
      <w:r>
        <w:rPr>
          <w:rFonts w:ascii="ＭＳ 明朝" w:eastAsia="ＭＳ 明朝" w:hAnsi="ＭＳ 明朝" w:hint="eastAsia"/>
        </w:rPr>
        <w:t>回線により本市にサービスを提供すること。</w:t>
      </w:r>
    </w:p>
    <w:p w14:paraId="751A9B81" w14:textId="26E1A534" w:rsidR="0049040D" w:rsidRDefault="0049040D" w:rsidP="0049040D">
      <w:pPr>
        <w:ind w:left="420" w:hangingChars="200" w:hanging="420"/>
        <w:rPr>
          <w:rFonts w:ascii="ＭＳ 明朝" w:eastAsia="ＭＳ 明朝" w:hAnsi="ＭＳ 明朝"/>
        </w:rPr>
      </w:pPr>
      <w:r>
        <w:rPr>
          <w:rFonts w:ascii="ＭＳ 明朝" w:eastAsia="ＭＳ 明朝" w:hAnsi="ＭＳ 明朝" w:hint="eastAsia"/>
        </w:rPr>
        <w:t xml:space="preserve">　　①-1施設要件</w:t>
      </w:r>
      <w:r w:rsidR="00A45673">
        <w:rPr>
          <w:rFonts w:ascii="ＭＳ 明朝" w:eastAsia="ＭＳ 明朝" w:hAnsi="ＭＳ 明朝" w:hint="eastAsia"/>
        </w:rPr>
        <w:t>（立地条件に関する要件）</w:t>
      </w:r>
    </w:p>
    <w:p w14:paraId="398B8E03" w14:textId="0F526A4A" w:rsidR="00A45673" w:rsidRDefault="00A45673" w:rsidP="0049040D">
      <w:pPr>
        <w:ind w:left="420" w:hangingChars="200" w:hanging="420"/>
        <w:rPr>
          <w:rFonts w:ascii="ＭＳ 明朝" w:eastAsia="ＭＳ 明朝" w:hAnsi="ＭＳ 明朝"/>
        </w:rPr>
      </w:pPr>
      <w:r>
        <w:rPr>
          <w:rFonts w:ascii="ＭＳ 明朝" w:eastAsia="ＭＳ 明朝" w:hAnsi="ＭＳ 明朝" w:hint="eastAsia"/>
        </w:rPr>
        <w:t xml:space="preserve">　　・日本国内に施設を持つこと。</w:t>
      </w:r>
    </w:p>
    <w:p w14:paraId="5ED374EF" w14:textId="2B5956F8" w:rsidR="00A45673" w:rsidRDefault="00A45673"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A45673">
        <w:rPr>
          <w:rFonts w:ascii="ＭＳ 明朝" w:eastAsia="ＭＳ 明朝" w:hAnsi="ＭＳ 明朝" w:hint="eastAsia"/>
        </w:rPr>
        <w:t>隣接建物から延焼防止のために充分な距離が保たれているか、または延焼防止が建物に施されていること。</w:t>
      </w:r>
    </w:p>
    <w:p w14:paraId="1D6A25FD" w14:textId="40B4AEF9" w:rsidR="00A45673" w:rsidRDefault="00A45673"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A45673">
        <w:rPr>
          <w:rFonts w:ascii="ＭＳ 明朝" w:eastAsia="ＭＳ 明朝" w:hAnsi="ＭＳ 明朝" w:hint="eastAsia"/>
        </w:rPr>
        <w:t>建物は、水の被害を受ける可能性が低い地域に設けること。</w:t>
      </w:r>
    </w:p>
    <w:p w14:paraId="6EA962B1" w14:textId="6868F0F7" w:rsidR="00A45673" w:rsidRDefault="00A45673"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A45673">
        <w:rPr>
          <w:rFonts w:ascii="ＭＳ 明朝" w:eastAsia="ＭＳ 明朝" w:hAnsi="ＭＳ 明朝" w:hint="eastAsia"/>
        </w:rPr>
        <w:t>データセンター内の周囲半径</w:t>
      </w:r>
      <w:r w:rsidRPr="00A45673">
        <w:rPr>
          <w:rFonts w:ascii="ＭＳ 明朝" w:eastAsia="ＭＳ 明朝" w:hAnsi="ＭＳ 明朝"/>
        </w:rPr>
        <w:t xml:space="preserve"> 100 メートル以内に消防法による指定数以上の危険物製造設備、火薬製造設備、高圧ガス設備が無いこと。</w:t>
      </w:r>
    </w:p>
    <w:p w14:paraId="1CF12327" w14:textId="187D6CEB" w:rsidR="00A45673" w:rsidRDefault="00A45673" w:rsidP="00A45673">
      <w:pPr>
        <w:ind w:left="630" w:hangingChars="300" w:hanging="630"/>
        <w:rPr>
          <w:rFonts w:ascii="ＭＳ 明朝" w:eastAsia="ＭＳ 明朝" w:hAnsi="ＭＳ 明朝"/>
        </w:rPr>
      </w:pPr>
      <w:r>
        <w:rPr>
          <w:rFonts w:ascii="ＭＳ 明朝" w:eastAsia="ＭＳ 明朝" w:hAnsi="ＭＳ 明朝" w:hint="eastAsia"/>
        </w:rPr>
        <w:t xml:space="preserve">　　①-2施設要件（建設に関する要件）</w:t>
      </w:r>
    </w:p>
    <w:p w14:paraId="1EC8231A" w14:textId="32B5B5A0" w:rsidR="00A45673" w:rsidRDefault="00A45673"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A45673">
        <w:rPr>
          <w:rFonts w:ascii="ＭＳ 明朝" w:eastAsia="ＭＳ 明朝" w:hAnsi="ＭＳ 明朝" w:hint="eastAsia"/>
        </w:rPr>
        <w:t>建物は、ビルの耐震基準（関連法規）を満たし、震度７の地震でも致命的な被害を受けない耐震性能を有すること。</w:t>
      </w:r>
    </w:p>
    <w:p w14:paraId="00058349" w14:textId="32B33BF1" w:rsidR="00A45673" w:rsidRDefault="00A45673" w:rsidP="00A45673">
      <w:pPr>
        <w:ind w:left="630" w:hangingChars="300" w:hanging="630"/>
        <w:rPr>
          <w:rFonts w:ascii="ＭＳ 明朝" w:eastAsia="ＭＳ 明朝" w:hAnsi="ＭＳ 明朝"/>
        </w:rPr>
      </w:pPr>
      <w:r>
        <w:rPr>
          <w:rFonts w:ascii="ＭＳ 明朝" w:eastAsia="ＭＳ 明朝" w:hAnsi="ＭＳ 明朝" w:hint="eastAsia"/>
        </w:rPr>
        <w:lastRenderedPageBreak/>
        <w:t xml:space="preserve">　　・</w:t>
      </w:r>
      <w:r w:rsidR="00247285" w:rsidRPr="00247285">
        <w:rPr>
          <w:rFonts w:ascii="ＭＳ 明朝" w:eastAsia="ＭＳ 明朝" w:hAnsi="ＭＳ 明朝"/>
        </w:rPr>
        <w:t>JIS規格、JEC203規格に準拠しているか、または同等の規格に準拠した避雷設備を有すること。</w:t>
      </w:r>
    </w:p>
    <w:p w14:paraId="210F4E31" w14:textId="52054172" w:rsidR="00247285" w:rsidRDefault="0024728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247285">
        <w:rPr>
          <w:rFonts w:ascii="ＭＳ 明朝" w:eastAsia="ＭＳ 明朝" w:hAnsi="ＭＳ 明朝" w:hint="eastAsia"/>
        </w:rPr>
        <w:t>建物の出入り口は、不特定多数の者が利用できる出入り口でないこと。</w:t>
      </w:r>
    </w:p>
    <w:p w14:paraId="2EAC989E" w14:textId="4314F1C7" w:rsidR="00247285" w:rsidRDefault="00247285" w:rsidP="00A45673">
      <w:pPr>
        <w:ind w:left="630" w:hangingChars="300" w:hanging="630"/>
        <w:rPr>
          <w:rFonts w:ascii="ＭＳ 明朝" w:eastAsia="ＭＳ 明朝" w:hAnsi="ＭＳ 明朝"/>
        </w:rPr>
      </w:pPr>
      <w:r>
        <w:rPr>
          <w:rFonts w:ascii="ＭＳ 明朝" w:eastAsia="ＭＳ 明朝" w:hAnsi="ＭＳ 明朝" w:hint="eastAsia"/>
        </w:rPr>
        <w:t xml:space="preserve">　　②-1設備要件（電源設備に関する要件）</w:t>
      </w:r>
    </w:p>
    <w:p w14:paraId="158C2DE5" w14:textId="727BA922" w:rsidR="00247285" w:rsidRDefault="0024728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247285">
        <w:rPr>
          <w:rFonts w:ascii="ＭＳ 明朝" w:eastAsia="ＭＳ 明朝" w:hAnsi="ＭＳ 明朝" w:hint="eastAsia"/>
        </w:rPr>
        <w:t>電力会社より安定的に電力供給されていること。</w:t>
      </w:r>
    </w:p>
    <w:p w14:paraId="0D146BE0" w14:textId="01511756" w:rsidR="00247285" w:rsidRDefault="0024728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247285">
        <w:rPr>
          <w:rFonts w:ascii="ＭＳ 明朝" w:eastAsia="ＭＳ 明朝" w:hAnsi="ＭＳ 明朝" w:hint="eastAsia"/>
        </w:rPr>
        <w:t>サーバ</w:t>
      </w:r>
      <w:r w:rsidR="00DC4DA7">
        <w:rPr>
          <w:rFonts w:ascii="ＭＳ 明朝" w:eastAsia="ＭＳ 明朝" w:hAnsi="ＭＳ 明朝" w:hint="eastAsia"/>
        </w:rPr>
        <w:t>ー</w:t>
      </w:r>
      <w:r w:rsidRPr="00247285">
        <w:rPr>
          <w:rFonts w:ascii="ＭＳ 明朝" w:eastAsia="ＭＳ 明朝" w:hAnsi="ＭＳ 明朝" w:hint="eastAsia"/>
        </w:rPr>
        <w:t>エリア電源容量、その他運用する機器の電源容量、施設・設備電源容量等が十分に確保していること。また、将来の収容計画に耐えうる電源容量を有すること。</w:t>
      </w:r>
    </w:p>
    <w:p w14:paraId="3C0E531B" w14:textId="36FC8E97" w:rsidR="00247285" w:rsidRDefault="0024728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247285">
        <w:rPr>
          <w:rFonts w:ascii="ＭＳ 明朝" w:eastAsia="ＭＳ 明朝" w:hAnsi="ＭＳ 明朝" w:hint="eastAsia"/>
        </w:rPr>
        <w:t>法定点検や工事等の際にも電力の供給を止めることなく電力を供給できる冗長構成を有すること。</w:t>
      </w:r>
    </w:p>
    <w:p w14:paraId="11F711E5" w14:textId="0E4016F7" w:rsidR="00247285" w:rsidRDefault="0024728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247285">
        <w:rPr>
          <w:rFonts w:ascii="ＭＳ 明朝" w:eastAsia="ＭＳ 明朝" w:hAnsi="ＭＳ 明朝" w:hint="eastAsia"/>
        </w:rPr>
        <w:t>自家発電設備が起動し安定した電力の供給ができるまでの間、無停電電源装置</w:t>
      </w:r>
      <w:r w:rsidRPr="00247285">
        <w:rPr>
          <w:rFonts w:ascii="ＭＳ 明朝" w:eastAsia="ＭＳ 明朝" w:hAnsi="ＭＳ 明朝"/>
        </w:rPr>
        <w:t>（ＵＰＳ）</w:t>
      </w:r>
      <w:r w:rsidRPr="00247285">
        <w:rPr>
          <w:rFonts w:ascii="ＭＳ 明朝" w:eastAsia="ＭＳ 明朝" w:hAnsi="ＭＳ 明朝" w:hint="eastAsia"/>
        </w:rPr>
        <w:t>等による安定した電源供給をできること。</w:t>
      </w:r>
    </w:p>
    <w:p w14:paraId="216C3D28" w14:textId="42C1071E" w:rsidR="00247285" w:rsidRDefault="0024728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247285">
        <w:rPr>
          <w:rFonts w:ascii="ＭＳ 明朝" w:eastAsia="ＭＳ 明朝" w:hAnsi="ＭＳ 明朝" w:hint="eastAsia"/>
        </w:rPr>
        <w:t>瞬停（サグ）、電圧降下（ブラウンアウト）、突入電流、サージ（過圧）等の電源トラブル対策を講じていること。</w:t>
      </w:r>
    </w:p>
    <w:p w14:paraId="023AD8BA" w14:textId="307137DF" w:rsidR="00247285" w:rsidRDefault="0024728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247285">
        <w:rPr>
          <w:rFonts w:ascii="ＭＳ 明朝" w:eastAsia="ＭＳ 明朝" w:hAnsi="ＭＳ 明朝" w:hint="eastAsia"/>
        </w:rPr>
        <w:t>停電時に自家発電が起動するまでに、瞬断することなくサーバ</w:t>
      </w:r>
      <w:r w:rsidR="00DC4DA7">
        <w:rPr>
          <w:rFonts w:ascii="ＭＳ 明朝" w:eastAsia="ＭＳ 明朝" w:hAnsi="ＭＳ 明朝" w:hint="eastAsia"/>
        </w:rPr>
        <w:t>ー</w:t>
      </w:r>
      <w:r w:rsidRPr="00247285">
        <w:rPr>
          <w:rFonts w:ascii="ＭＳ 明朝" w:eastAsia="ＭＳ 明朝" w:hAnsi="ＭＳ 明朝" w:hint="eastAsia"/>
        </w:rPr>
        <w:t>機器に</w:t>
      </w:r>
      <w:r w:rsidRPr="00247285">
        <w:rPr>
          <w:rFonts w:ascii="ＭＳ 明朝" w:eastAsia="ＭＳ 明朝" w:hAnsi="ＭＳ 明朝"/>
        </w:rPr>
        <w:t>10 分以上十分な電力供給が可能な容量を持つ無停電電源装置（ＵＰＳ）が設置されていること。</w:t>
      </w:r>
    </w:p>
    <w:p w14:paraId="497B7CCE" w14:textId="027944CD" w:rsidR="00247285" w:rsidRDefault="0024728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247285">
        <w:rPr>
          <w:rFonts w:ascii="ＭＳ 明朝" w:eastAsia="ＭＳ 明朝" w:hAnsi="ＭＳ 明朝" w:hint="eastAsia"/>
        </w:rPr>
        <w:t>非常用に自家発電設備を設け、サーバ</w:t>
      </w:r>
      <w:r w:rsidR="00DC4DA7">
        <w:rPr>
          <w:rFonts w:ascii="ＭＳ 明朝" w:eastAsia="ＭＳ 明朝" w:hAnsi="ＭＳ 明朝" w:hint="eastAsia"/>
        </w:rPr>
        <w:t>ー</w:t>
      </w:r>
      <w:r w:rsidRPr="00247285">
        <w:rPr>
          <w:rFonts w:ascii="ＭＳ 明朝" w:eastAsia="ＭＳ 明朝" w:hAnsi="ＭＳ 明朝" w:hint="eastAsia"/>
        </w:rPr>
        <w:t>エリアの電源容量、その他運用する機器の電源容量、施設設備電源容量以上の電源容量について、</w:t>
      </w:r>
      <w:r w:rsidRPr="00247285">
        <w:rPr>
          <w:rFonts w:ascii="ＭＳ 明朝" w:eastAsia="ＭＳ 明朝" w:hAnsi="ＭＳ 明朝"/>
        </w:rPr>
        <w:t>72時間以上の稼動が対応可能なこと。</w:t>
      </w:r>
    </w:p>
    <w:p w14:paraId="3DA809AE" w14:textId="35DB7447"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発電機の故障、保守時の対応手段を有すること。</w:t>
      </w:r>
    </w:p>
    <w:p w14:paraId="3F08A3BB" w14:textId="4EC88F3D"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②-2設備要件（サーバー室に関する要件）</w:t>
      </w:r>
    </w:p>
    <w:p w14:paraId="7F2BEAD0" w14:textId="46C69DE0"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サーバ</w:t>
      </w:r>
      <w:r>
        <w:rPr>
          <w:rFonts w:ascii="ＭＳ 明朝" w:eastAsia="ＭＳ 明朝" w:hAnsi="ＭＳ 明朝" w:hint="eastAsia"/>
        </w:rPr>
        <w:t>ー</w:t>
      </w:r>
      <w:r w:rsidRPr="00DC4DA7">
        <w:rPr>
          <w:rFonts w:ascii="ＭＳ 明朝" w:eastAsia="ＭＳ 明朝" w:hAnsi="ＭＳ 明朝" w:hint="eastAsia"/>
        </w:rPr>
        <w:t>室は、温湿度環境を維持できる天井高を確保していること。</w:t>
      </w:r>
    </w:p>
    <w:p w14:paraId="4CA36933" w14:textId="624E6BC9"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空調は</w:t>
      </w:r>
      <w:r w:rsidRPr="00DC4DA7">
        <w:rPr>
          <w:rFonts w:ascii="ＭＳ 明朝" w:eastAsia="ＭＳ 明朝" w:hAnsi="ＭＳ 明朝"/>
        </w:rPr>
        <w:t>24 時間365 日の連続運転が可能なこと。</w:t>
      </w:r>
    </w:p>
    <w:p w14:paraId="7589E112" w14:textId="0ACA1EE8"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ラック外の周囲の温度と湿度を適正に保ち、誤動作せず、かつ四季を問わず結露の発生しない設定温度、適正湿度を維持できること。</w:t>
      </w:r>
    </w:p>
    <w:p w14:paraId="07104F13" w14:textId="1DC65AEE"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w:t>
      </w:r>
      <w:r w:rsidRPr="00DC4DA7">
        <w:rPr>
          <w:rFonts w:ascii="ＭＳ 明朝" w:eastAsia="ＭＳ 明朝" w:hAnsi="ＭＳ 明朝"/>
        </w:rPr>
        <w:t>ASHRAE2008」の推奨基準（温度:摂氏18℃～27℃、相対湿度:30％～60%RH）に準拠していること。</w:t>
      </w:r>
    </w:p>
    <w:p w14:paraId="5D9B291C" w14:textId="4E268241"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局所的熱溜まりを発生させないこと。</w:t>
      </w:r>
    </w:p>
    <w:p w14:paraId="365FE66F" w14:textId="7F4305F8"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増加する</w:t>
      </w:r>
      <w:r w:rsidRPr="00DC4DA7">
        <w:rPr>
          <w:rFonts w:ascii="ＭＳ 明朝" w:eastAsia="ＭＳ 明朝" w:hAnsi="ＭＳ 明朝"/>
        </w:rPr>
        <w:t>IT機器の発熱量に対応できること。</w:t>
      </w:r>
    </w:p>
    <w:p w14:paraId="4948F6CD" w14:textId="17E4575B"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空調設備の集中監視が可能であること。</w:t>
      </w:r>
    </w:p>
    <w:p w14:paraId="2DF80A0A" w14:textId="39562680"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故障による代替空調が可能であること。</w:t>
      </w:r>
    </w:p>
    <w:p w14:paraId="390FCB8D" w14:textId="4F997452"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②-3設備要件（ラック設備に関する要件）</w:t>
      </w:r>
    </w:p>
    <w:p w14:paraId="4D10544B" w14:textId="5D37BD27"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サーバ</w:t>
      </w:r>
      <w:r>
        <w:rPr>
          <w:rFonts w:ascii="ＭＳ 明朝" w:eastAsia="ＭＳ 明朝" w:hAnsi="ＭＳ 明朝" w:hint="eastAsia"/>
        </w:rPr>
        <w:t>ー</w:t>
      </w:r>
      <w:r w:rsidRPr="00DC4DA7">
        <w:rPr>
          <w:rFonts w:ascii="ＭＳ 明朝" w:eastAsia="ＭＳ 明朝" w:hAnsi="ＭＳ 明朝" w:hint="eastAsia"/>
        </w:rPr>
        <w:t>が稼働適温に保たれる構造であること。（ラック開口、冷却装置の装着、等）</w:t>
      </w:r>
    </w:p>
    <w:p w14:paraId="3E6077EE" w14:textId="13322EA6"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排気循環が起こらないラックであること。</w:t>
      </w:r>
    </w:p>
    <w:p w14:paraId="710BF788" w14:textId="07345B2B"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背面のケーブルがサーバ</w:t>
      </w:r>
      <w:r>
        <w:rPr>
          <w:rFonts w:ascii="ＭＳ 明朝" w:eastAsia="ＭＳ 明朝" w:hAnsi="ＭＳ 明朝" w:hint="eastAsia"/>
        </w:rPr>
        <w:t>ー</w:t>
      </w:r>
      <w:r w:rsidRPr="00DC4DA7">
        <w:rPr>
          <w:rFonts w:ascii="ＭＳ 明朝" w:eastAsia="ＭＳ 明朝" w:hAnsi="ＭＳ 明朝" w:hint="eastAsia"/>
        </w:rPr>
        <w:t>の排気を妨げない仕組みを持つこと。</w:t>
      </w:r>
    </w:p>
    <w:p w14:paraId="7E9A3152" w14:textId="3E028FD9"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ラック搭載型でない</w:t>
      </w:r>
      <w:r w:rsidRPr="00DC4DA7">
        <w:rPr>
          <w:rFonts w:ascii="ＭＳ 明朝" w:eastAsia="ＭＳ 明朝" w:hAnsi="ＭＳ 明朝"/>
        </w:rPr>
        <w:t>IT機器等をラックに搭載できる棚板を使用できること。 またその重量に耐えうる棚板であること。</w:t>
      </w:r>
    </w:p>
    <w:p w14:paraId="4BE2639E" w14:textId="79306C40" w:rsidR="00DC4DA7" w:rsidRDefault="00DC4DA7" w:rsidP="00DC4DA7">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ラックは施錠ができ、サービス利用者または許可されたものから申し出がない限り開錠できないよう管理ができること。</w:t>
      </w:r>
    </w:p>
    <w:p w14:paraId="53FB63F0" w14:textId="716ECDF2"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ラック施錠の管理方法について、鍵管理手順書を備えていること。</w:t>
      </w:r>
    </w:p>
    <w:p w14:paraId="42DFC00A" w14:textId="62A4C79C"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lastRenderedPageBreak/>
        <w:t xml:space="preserve">　　・</w:t>
      </w:r>
      <w:r w:rsidRPr="00DC4DA7">
        <w:rPr>
          <w:rFonts w:ascii="ＭＳ 明朝" w:eastAsia="ＭＳ 明朝" w:hAnsi="ＭＳ 明朝" w:hint="eastAsia"/>
        </w:rPr>
        <w:t>不意なラック同士の接触で倒れることを防止する対策が施されていること。</w:t>
      </w:r>
    </w:p>
    <w:p w14:paraId="668A8E80" w14:textId="51B5C2F8"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DC4DA7">
        <w:rPr>
          <w:rFonts w:ascii="ＭＳ 明朝" w:eastAsia="ＭＳ 明朝" w:hAnsi="ＭＳ 明朝" w:hint="eastAsia"/>
        </w:rPr>
        <w:t>ラックに実装した機器を保護するため、揺れ軽減の機能を有していること。</w:t>
      </w:r>
    </w:p>
    <w:p w14:paraId="45057757" w14:textId="4BEF2C22" w:rsidR="00DC4DA7" w:rsidRDefault="00DC4DA7"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00FD1A4E">
        <w:rPr>
          <w:rFonts w:ascii="ＭＳ 明朝" w:eastAsia="ＭＳ 明朝" w:hAnsi="ＭＳ 明朝" w:hint="eastAsia"/>
        </w:rPr>
        <w:t>②-4設備要件（防火設備に関する要件）</w:t>
      </w:r>
    </w:p>
    <w:p w14:paraId="317CFC0E" w14:textId="2684CD34"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FD1A4E">
        <w:rPr>
          <w:rFonts w:ascii="ＭＳ 明朝" w:eastAsia="ＭＳ 明朝" w:hAnsi="ＭＳ 明朝" w:hint="eastAsia"/>
        </w:rPr>
        <w:t>延焼防止システムを有すること。</w:t>
      </w:r>
    </w:p>
    <w:p w14:paraId="4FC0F9D7" w14:textId="67164943"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FD1A4E">
        <w:rPr>
          <w:rFonts w:ascii="ＭＳ 明朝" w:eastAsia="ＭＳ 明朝" w:hAnsi="ＭＳ 明朝" w:hint="eastAsia"/>
        </w:rPr>
        <w:t>ガス系（窒素等）消火設備を有すること。</w:t>
      </w:r>
    </w:p>
    <w:p w14:paraId="5D0573AB" w14:textId="286F5128"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FD1A4E">
        <w:rPr>
          <w:rFonts w:ascii="ＭＳ 明朝" w:eastAsia="ＭＳ 明朝" w:hAnsi="ＭＳ 明朝" w:hint="eastAsia"/>
        </w:rPr>
        <w:t>火災を自動的に検出する熱感知器、煙検知器、炎感知器等とともに自動または手動通報設備を備えていること。</w:t>
      </w:r>
    </w:p>
    <w:p w14:paraId="518939D5" w14:textId="2C45C973"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FD1A4E">
        <w:rPr>
          <w:rFonts w:ascii="ＭＳ 明朝" w:eastAsia="ＭＳ 明朝" w:hAnsi="ＭＳ 明朝" w:hint="eastAsia"/>
        </w:rPr>
        <w:t>非常放送設備、防火防排煙設備、各種消火設備が連動していること。</w:t>
      </w:r>
    </w:p>
    <w:p w14:paraId="3F9A73B5" w14:textId="1C275C7A" w:rsidR="00FD1A4E" w:rsidRDefault="00FD1A4E" w:rsidP="00FD1A4E">
      <w:pPr>
        <w:ind w:left="630" w:hangingChars="300" w:hanging="630"/>
        <w:rPr>
          <w:rFonts w:ascii="ＭＳ 明朝" w:eastAsia="ＭＳ 明朝" w:hAnsi="ＭＳ 明朝"/>
        </w:rPr>
      </w:pPr>
      <w:r>
        <w:rPr>
          <w:rFonts w:ascii="ＭＳ 明朝" w:eastAsia="ＭＳ 明朝" w:hAnsi="ＭＳ 明朝" w:hint="eastAsia"/>
        </w:rPr>
        <w:t xml:space="preserve">　　②-5設備要件（防水設備に関する要件）</w:t>
      </w:r>
    </w:p>
    <w:p w14:paraId="0C4DFF0C" w14:textId="509FE38B"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FD1A4E">
        <w:rPr>
          <w:rFonts w:ascii="ＭＳ 明朝" w:eastAsia="ＭＳ 明朝" w:hAnsi="ＭＳ 明朝" w:hint="eastAsia"/>
        </w:rPr>
        <w:t>サーバ</w:t>
      </w:r>
      <w:r>
        <w:rPr>
          <w:rFonts w:ascii="ＭＳ 明朝" w:eastAsia="ＭＳ 明朝" w:hAnsi="ＭＳ 明朝" w:hint="eastAsia"/>
        </w:rPr>
        <w:t>ー</w:t>
      </w:r>
      <w:r w:rsidRPr="00FD1A4E">
        <w:rPr>
          <w:rFonts w:ascii="ＭＳ 明朝" w:eastAsia="ＭＳ 明朝" w:hAnsi="ＭＳ 明朝" w:hint="eastAsia"/>
        </w:rPr>
        <w:t>室及びデータ等保管設備は水の被害を受けない場所に設置すること。</w:t>
      </w:r>
    </w:p>
    <w:p w14:paraId="20E9323A" w14:textId="5F1DF63C"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FD1A4E">
        <w:rPr>
          <w:rFonts w:ascii="ＭＳ 明朝" w:eastAsia="ＭＳ 明朝" w:hAnsi="ＭＳ 明朝" w:hint="eastAsia"/>
        </w:rPr>
        <w:t>台風、高波、洪水などの水害に対し対処できる構造・設備を有すること。</w:t>
      </w:r>
    </w:p>
    <w:p w14:paraId="1B7C34BD" w14:textId="5D120FD8"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②-6設備要件（防犯設備に関する要件）</w:t>
      </w:r>
    </w:p>
    <w:p w14:paraId="18F6CBAE" w14:textId="4C75C6FF"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FD1A4E">
        <w:rPr>
          <w:rFonts w:ascii="ＭＳ 明朝" w:eastAsia="ＭＳ 明朝" w:hAnsi="ＭＳ 明朝" w:hint="eastAsia"/>
        </w:rPr>
        <w:t>入退者を識別・記録できるセキュリティ設備（ＩＣカード等）により許可された者のみ入退室が可能なこと。</w:t>
      </w:r>
    </w:p>
    <w:p w14:paraId="5D6000CC" w14:textId="377AFC10"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FD1A4E">
        <w:rPr>
          <w:rFonts w:ascii="ＭＳ 明朝" w:eastAsia="ＭＳ 明朝" w:hAnsi="ＭＳ 明朝" w:hint="eastAsia"/>
        </w:rPr>
        <w:t>施設に関連し入退室をする全ての委託業者について、</w:t>
      </w:r>
      <w:r w:rsidRPr="00FD1A4E">
        <w:rPr>
          <w:rFonts w:ascii="ＭＳ 明朝" w:eastAsia="ＭＳ 明朝" w:hAnsi="ＭＳ 明朝"/>
        </w:rPr>
        <w:t>24時間365日警備員による入退者の監視・管理を行うこと。また、発注者側の求めに応じて入退室名簿を迅速に提出できる運用を実施していること。</w:t>
      </w:r>
    </w:p>
    <w:p w14:paraId="0424CB5B" w14:textId="720EB769"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FD1A4E">
        <w:rPr>
          <w:rFonts w:ascii="ＭＳ 明朝" w:eastAsia="ＭＳ 明朝" w:hAnsi="ＭＳ 明朝" w:hint="eastAsia"/>
        </w:rPr>
        <w:t>サーバルームのラックは、不正アクセスや不正操作防止のため、鍵付きラックを使用すること。</w:t>
      </w:r>
    </w:p>
    <w:p w14:paraId="399F2943" w14:textId="72AB68A9" w:rsidR="00FD1A4E" w:rsidRDefault="00FD1A4E"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FD1A4E">
        <w:rPr>
          <w:rFonts w:ascii="ＭＳ 明朝" w:eastAsia="ＭＳ 明朝" w:hAnsi="ＭＳ 明朝" w:hint="eastAsia"/>
        </w:rPr>
        <w:t>施設内の電源設備、空気調和設備、セキュリティ設備等は、常時故障監視がされているとともに巡回監視が実施されていること。またサーバ</w:t>
      </w:r>
      <w:r>
        <w:rPr>
          <w:rFonts w:ascii="ＭＳ 明朝" w:eastAsia="ＭＳ 明朝" w:hAnsi="ＭＳ 明朝" w:hint="eastAsia"/>
        </w:rPr>
        <w:t>ー</w:t>
      </w:r>
      <w:r w:rsidRPr="00FD1A4E">
        <w:rPr>
          <w:rFonts w:ascii="ＭＳ 明朝" w:eastAsia="ＭＳ 明朝" w:hAnsi="ＭＳ 明朝" w:hint="eastAsia"/>
        </w:rPr>
        <w:t>室は、複数の監視カメラにて目視監視可能であること。</w:t>
      </w:r>
    </w:p>
    <w:p w14:paraId="7F128C0B" w14:textId="02CDFC08" w:rsidR="00394605" w:rsidRDefault="00FD1A4E" w:rsidP="00394605">
      <w:pPr>
        <w:ind w:left="630" w:hangingChars="300" w:hanging="630"/>
        <w:rPr>
          <w:rFonts w:ascii="ＭＳ 明朝" w:eastAsia="ＭＳ 明朝" w:hAnsi="ＭＳ 明朝"/>
        </w:rPr>
      </w:pPr>
      <w:r>
        <w:rPr>
          <w:rFonts w:ascii="ＭＳ 明朝" w:eastAsia="ＭＳ 明朝" w:hAnsi="ＭＳ 明朝" w:hint="eastAsia"/>
        </w:rPr>
        <w:t xml:space="preserve">　　・</w:t>
      </w:r>
      <w:r w:rsidR="00394605" w:rsidRPr="00394605">
        <w:rPr>
          <w:rFonts w:ascii="ＭＳ 明朝" w:eastAsia="ＭＳ 明朝" w:hAnsi="ＭＳ 明朝" w:hint="eastAsia"/>
        </w:rPr>
        <w:t>入館可能時間</w:t>
      </w:r>
      <w:r w:rsidR="00394605">
        <w:rPr>
          <w:rFonts w:ascii="ＭＳ 明朝" w:eastAsia="ＭＳ 明朝" w:hAnsi="ＭＳ 明朝" w:hint="eastAsia"/>
        </w:rPr>
        <w:t>及びモニタ監視は、</w:t>
      </w:r>
      <w:r w:rsidR="00394605" w:rsidRPr="00394605">
        <w:rPr>
          <w:rFonts w:ascii="ＭＳ 明朝" w:eastAsia="ＭＳ 明朝" w:hAnsi="ＭＳ 明朝"/>
        </w:rPr>
        <w:t>24時間365日であること。</w:t>
      </w:r>
    </w:p>
    <w:p w14:paraId="0BE6C69E" w14:textId="72DF497C"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394605">
        <w:rPr>
          <w:rFonts w:ascii="ＭＳ 明朝" w:eastAsia="ＭＳ 明朝" w:hAnsi="ＭＳ 明朝" w:hint="eastAsia"/>
        </w:rPr>
        <w:t>カメラ等映像機器による監視を実施していること。</w:t>
      </w:r>
    </w:p>
    <w:p w14:paraId="7B131A65" w14:textId="11357191"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394605">
        <w:rPr>
          <w:rFonts w:ascii="ＭＳ 明朝" w:eastAsia="ＭＳ 明朝" w:hAnsi="ＭＳ 明朝" w:hint="eastAsia"/>
        </w:rPr>
        <w:t>監視カメラは、入り口からサーバルーム内のハウジングスペースまでに至る範囲を網羅すること。</w:t>
      </w:r>
    </w:p>
    <w:p w14:paraId="4A527F59" w14:textId="24A3244D"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394605">
        <w:rPr>
          <w:rFonts w:ascii="ＭＳ 明朝" w:eastAsia="ＭＳ 明朝" w:hAnsi="ＭＳ 明朝" w:hint="eastAsia"/>
        </w:rPr>
        <w:t>入室ドアそのものが容易に破壊されないような対策、窓なしとする等外部から容易に見通せない対策が施されていること。</w:t>
      </w:r>
    </w:p>
    <w:p w14:paraId="21B464A2" w14:textId="770A5C27"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394605">
        <w:rPr>
          <w:rFonts w:ascii="ＭＳ 明朝" w:eastAsia="ＭＳ 明朝" w:hAnsi="ＭＳ 明朝" w:hint="eastAsia"/>
        </w:rPr>
        <w:t>扉付近に開閉の妨げになるようなものを設置しないこと。</w:t>
      </w:r>
    </w:p>
    <w:p w14:paraId="637E4A4A" w14:textId="7C3F7A7A"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394605">
        <w:rPr>
          <w:rFonts w:ascii="ＭＳ 明朝" w:eastAsia="ＭＳ 明朝" w:hAnsi="ＭＳ 明朝" w:hint="eastAsia"/>
        </w:rPr>
        <w:t>防犯設備導入を行い、出入口等の常時監視を行っていること。</w:t>
      </w:r>
    </w:p>
    <w:p w14:paraId="2A4A82EC" w14:textId="36CE0544"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t xml:space="preserve">　　③-1運用保守要件（データセンターにおけるシステム運用に関する要件）</w:t>
      </w:r>
    </w:p>
    <w:p w14:paraId="18ACD181" w14:textId="33B0D616"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394605">
        <w:rPr>
          <w:rFonts w:ascii="ＭＳ 明朝" w:eastAsia="ＭＳ 明朝" w:hAnsi="ＭＳ 明朝" w:hint="eastAsia"/>
        </w:rPr>
        <w:t>情報セキュリティマネジメントシステム（</w:t>
      </w:r>
      <w:r w:rsidRPr="00394605">
        <w:rPr>
          <w:rFonts w:ascii="ＭＳ 明朝" w:eastAsia="ＭＳ 明朝" w:hAnsi="ＭＳ 明朝"/>
        </w:rPr>
        <w:t>ISO/IEC27001）適合性評価制度の認定を受けていること。</w:t>
      </w:r>
    </w:p>
    <w:p w14:paraId="2211C7A9" w14:textId="2B224166"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394605">
        <w:rPr>
          <w:rFonts w:ascii="ＭＳ 明朝" w:eastAsia="ＭＳ 明朝" w:hAnsi="ＭＳ 明朝" w:hint="eastAsia"/>
        </w:rPr>
        <w:t>財団法人地方自治情報センターに、総合行政ネットワーク（</w:t>
      </w:r>
      <w:r w:rsidRPr="00394605">
        <w:rPr>
          <w:rFonts w:ascii="ＭＳ 明朝" w:eastAsia="ＭＳ 明朝" w:hAnsi="ＭＳ 明朝"/>
        </w:rPr>
        <w:t>LGWAN）のASPサービス（ファシリティサービス）として登録されていること。または、今後登録予定で、財団法人地方自治情報センターが提示する要件を満たしていること。</w:t>
      </w:r>
    </w:p>
    <w:p w14:paraId="5C33B900" w14:textId="08447145"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394605">
        <w:rPr>
          <w:rFonts w:ascii="ＭＳ 明朝" w:eastAsia="ＭＳ 明朝" w:hAnsi="ＭＳ 明朝" w:hint="eastAsia"/>
        </w:rPr>
        <w:t>不正アクセスやデータ漏えい、コンピュータウィルスへの対策が講じられていること。</w:t>
      </w:r>
    </w:p>
    <w:p w14:paraId="44BA160B" w14:textId="4801E6E3"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t xml:space="preserve">　　・</w:t>
      </w:r>
      <w:r w:rsidRPr="00394605">
        <w:rPr>
          <w:rFonts w:ascii="ＭＳ 明朝" w:eastAsia="ＭＳ 明朝" w:hAnsi="ＭＳ 明朝" w:hint="eastAsia"/>
        </w:rPr>
        <w:t>ウイルス定義ファイルは重大なセキュリティに関する更新発表後から</w:t>
      </w:r>
      <w:r w:rsidRPr="00394605">
        <w:rPr>
          <w:rFonts w:ascii="ＭＳ 明朝" w:eastAsia="ＭＳ 明朝" w:hAnsi="ＭＳ 明朝"/>
        </w:rPr>
        <w:t>24時間以内に定義ファイル更新作業を行うこと。</w:t>
      </w:r>
    </w:p>
    <w:p w14:paraId="0C03620B" w14:textId="403E76DE" w:rsidR="00394605" w:rsidRDefault="00394605" w:rsidP="00A45673">
      <w:pPr>
        <w:ind w:left="630" w:hangingChars="300" w:hanging="630"/>
        <w:rPr>
          <w:rFonts w:ascii="ＭＳ 明朝" w:eastAsia="ＭＳ 明朝" w:hAnsi="ＭＳ 明朝"/>
        </w:rPr>
      </w:pPr>
      <w:r>
        <w:rPr>
          <w:rFonts w:ascii="ＭＳ 明朝" w:eastAsia="ＭＳ 明朝" w:hAnsi="ＭＳ 明朝" w:hint="eastAsia"/>
        </w:rPr>
        <w:lastRenderedPageBreak/>
        <w:t xml:space="preserve">　　③-2運用保守要件（</w:t>
      </w:r>
      <w:r w:rsidRPr="00394605">
        <w:rPr>
          <w:rFonts w:ascii="ＭＳ 明朝" w:eastAsia="ＭＳ 明朝" w:hAnsi="ＭＳ 明朝" w:hint="eastAsia"/>
        </w:rPr>
        <w:t>運用保守サービスに関する要件</w:t>
      </w:r>
      <w:r>
        <w:rPr>
          <w:rFonts w:ascii="ＭＳ 明朝" w:eastAsia="ＭＳ 明朝" w:hAnsi="ＭＳ 明朝" w:hint="eastAsia"/>
        </w:rPr>
        <w:t>）</w:t>
      </w:r>
    </w:p>
    <w:p w14:paraId="3762F2E6" w14:textId="6F992A1E" w:rsidR="00394605" w:rsidRDefault="00394605" w:rsidP="00332CA2">
      <w:pPr>
        <w:ind w:left="630" w:hangingChars="300" w:hanging="630"/>
        <w:rPr>
          <w:rFonts w:ascii="ＭＳ 明朝" w:eastAsia="ＭＳ 明朝" w:hAnsi="ＭＳ 明朝"/>
        </w:rPr>
      </w:pPr>
      <w:r>
        <w:rPr>
          <w:rFonts w:ascii="ＭＳ 明朝" w:eastAsia="ＭＳ 明朝" w:hAnsi="ＭＳ 明朝" w:hint="eastAsia"/>
        </w:rPr>
        <w:t xml:space="preserve">　　・</w:t>
      </w:r>
      <w:r w:rsidR="00332CA2" w:rsidRPr="00332CA2">
        <w:rPr>
          <w:rFonts w:ascii="ＭＳ 明朝" w:eastAsia="ＭＳ 明朝" w:hAnsi="ＭＳ 明朝" w:hint="eastAsia"/>
        </w:rPr>
        <w:t>定期的に運用・監視状況等において報告が可能なこと。また障害発生時には報告から復旧にいたるまでの連携及び随時報告が可能なこと。</w:t>
      </w:r>
    </w:p>
    <w:p w14:paraId="61F1A560" w14:textId="36152D59" w:rsidR="00332CA2" w:rsidRDefault="00332CA2" w:rsidP="00332CA2">
      <w:pPr>
        <w:ind w:left="630" w:hangingChars="300" w:hanging="630"/>
        <w:rPr>
          <w:rFonts w:ascii="ＭＳ 明朝" w:eastAsia="ＭＳ 明朝" w:hAnsi="ＭＳ 明朝"/>
        </w:rPr>
      </w:pPr>
      <w:r>
        <w:rPr>
          <w:rFonts w:ascii="ＭＳ 明朝" w:eastAsia="ＭＳ 明朝" w:hAnsi="ＭＳ 明朝" w:hint="eastAsia"/>
        </w:rPr>
        <w:t xml:space="preserve">　　・</w:t>
      </w:r>
      <w:r w:rsidRPr="00332CA2">
        <w:rPr>
          <w:rFonts w:ascii="ＭＳ 明朝" w:eastAsia="ＭＳ 明朝" w:hAnsi="ＭＳ 明朝" w:hint="eastAsia"/>
        </w:rPr>
        <w:t>操作の管理・権限が明確であり、徹底していること。</w:t>
      </w:r>
    </w:p>
    <w:p w14:paraId="657988DF" w14:textId="60F1D842" w:rsidR="00332CA2" w:rsidRDefault="00332CA2" w:rsidP="00332CA2">
      <w:pPr>
        <w:ind w:left="630" w:hangingChars="300" w:hanging="630"/>
        <w:rPr>
          <w:rFonts w:ascii="ＭＳ 明朝" w:eastAsia="ＭＳ 明朝" w:hAnsi="ＭＳ 明朝"/>
        </w:rPr>
      </w:pPr>
      <w:r>
        <w:rPr>
          <w:rFonts w:ascii="ＭＳ 明朝" w:eastAsia="ＭＳ 明朝" w:hAnsi="ＭＳ 明朝" w:hint="eastAsia"/>
        </w:rPr>
        <w:t xml:space="preserve">　　・</w:t>
      </w:r>
      <w:r w:rsidRPr="00332CA2">
        <w:rPr>
          <w:rFonts w:ascii="ＭＳ 明朝" w:eastAsia="ＭＳ 明朝" w:hAnsi="ＭＳ 明朝" w:hint="eastAsia"/>
        </w:rPr>
        <w:t>必要時に、</w:t>
      </w:r>
      <w:r w:rsidRPr="00332CA2">
        <w:rPr>
          <w:rFonts w:ascii="ＭＳ 明朝" w:eastAsia="ＭＳ 明朝" w:hAnsi="ＭＳ 明朝"/>
        </w:rPr>
        <w:t>Pingによる死活監視及びその報告が可能なこと。</w:t>
      </w:r>
    </w:p>
    <w:p w14:paraId="656B1986" w14:textId="6576F73D" w:rsidR="00A45673" w:rsidRPr="00A45673" w:rsidRDefault="00332CA2" w:rsidP="00332CA2">
      <w:pPr>
        <w:ind w:left="630" w:hangingChars="300" w:hanging="630"/>
        <w:rPr>
          <w:rFonts w:ascii="ＭＳ 明朝" w:eastAsia="ＭＳ 明朝" w:hAnsi="ＭＳ 明朝"/>
        </w:rPr>
      </w:pPr>
      <w:r>
        <w:rPr>
          <w:rFonts w:ascii="ＭＳ 明朝" w:eastAsia="ＭＳ 明朝" w:hAnsi="ＭＳ 明朝" w:hint="eastAsia"/>
        </w:rPr>
        <w:t xml:space="preserve">　　・</w:t>
      </w:r>
      <w:r w:rsidRPr="00332CA2">
        <w:rPr>
          <w:rFonts w:ascii="ＭＳ 明朝" w:eastAsia="ＭＳ 明朝" w:hAnsi="ＭＳ 明朝" w:hint="eastAsia"/>
        </w:rPr>
        <w:t>定期的・適時的に機器の</w:t>
      </w:r>
      <w:r w:rsidRPr="00332CA2">
        <w:rPr>
          <w:rFonts w:ascii="ＭＳ 明朝" w:eastAsia="ＭＳ 明朝" w:hAnsi="ＭＳ 明朝"/>
        </w:rPr>
        <w:t>LEDランプ確認等の目視点検運用委託契約が可能なこと。</w:t>
      </w:r>
    </w:p>
    <w:p w14:paraId="6D74CCAE" w14:textId="13558AE1" w:rsidR="00CB4C34" w:rsidRPr="00CB4C34" w:rsidRDefault="00A45673" w:rsidP="00CB4C34">
      <w:pPr>
        <w:ind w:firstLineChars="100" w:firstLine="210"/>
        <w:rPr>
          <w:rFonts w:ascii="ＭＳ 明朝" w:eastAsia="ＭＳ 明朝" w:hAnsi="ＭＳ 明朝"/>
        </w:rPr>
      </w:pPr>
      <w:r>
        <w:rPr>
          <w:rFonts w:ascii="ＭＳ 明朝" w:eastAsia="ＭＳ 明朝" w:hAnsi="ＭＳ 明朝" w:hint="eastAsia"/>
        </w:rPr>
        <w:t>⑹</w:t>
      </w:r>
      <w:r w:rsidR="00CB4C34" w:rsidRPr="00CB4C34">
        <w:rPr>
          <w:rFonts w:ascii="ＭＳ 明朝" w:eastAsia="ＭＳ 明朝" w:hAnsi="ＭＳ 明朝" w:hint="eastAsia"/>
        </w:rPr>
        <w:t xml:space="preserve">　性能要件</w:t>
      </w:r>
    </w:p>
    <w:p w14:paraId="34DD19E9"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①　オンライン処理</w:t>
      </w:r>
    </w:p>
    <w:p w14:paraId="2137CC4C"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・クライアント端末台数を考慮し、業務に支障のない範囲のレスポンスを確保すること。</w:t>
      </w:r>
    </w:p>
    <w:p w14:paraId="74A5527A"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・業務開始時刻</w:t>
      </w:r>
      <w:r w:rsidRPr="00CB4C34">
        <w:rPr>
          <w:rFonts w:ascii="ＭＳ 明朝" w:eastAsia="ＭＳ 明朝" w:hAnsi="ＭＳ 明朝"/>
        </w:rPr>
        <w:t>8時15分及び昼休み終了後の13時前後のアクセス集中時間帯でも業務に支障のない範囲のレスポンスを確保すること。</w:t>
      </w:r>
    </w:p>
    <w:p w14:paraId="055A0E7B"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②　バッチ処理等</w:t>
      </w:r>
    </w:p>
    <w:p w14:paraId="6AEA3768"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・バッチ処理、バックアップ処理、その他バックグラウンド処理の実施時も、サービス提供に支障が出ないこと。</w:t>
      </w:r>
    </w:p>
    <w:p w14:paraId="2CDF24A8" w14:textId="1A4F71FA" w:rsid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・上記について、サービスへの負荷及び影響が避けられない場合は、実施時間帯及び所要時間を考慮し、本市業務への影響を最小限にすること。</w:t>
      </w:r>
    </w:p>
    <w:p w14:paraId="16CE1BCE" w14:textId="62361918" w:rsidR="00CB4C34" w:rsidRPr="00CB4C34" w:rsidRDefault="00CB4C34" w:rsidP="00CB4C34">
      <w:pPr>
        <w:rPr>
          <w:rFonts w:ascii="ＭＳ 明朝" w:eastAsia="ＭＳ 明朝" w:hAnsi="ＭＳ 明朝"/>
        </w:rPr>
      </w:pPr>
      <w:r>
        <w:rPr>
          <w:rFonts w:ascii="ＭＳ 明朝" w:eastAsia="ＭＳ 明朝" w:hAnsi="ＭＳ 明朝" w:hint="eastAsia"/>
        </w:rPr>
        <w:t xml:space="preserve">　</w:t>
      </w:r>
      <w:r w:rsidR="00A45673">
        <w:rPr>
          <w:rFonts w:ascii="ＭＳ 明朝" w:eastAsia="ＭＳ 明朝" w:hAnsi="ＭＳ 明朝" w:hint="eastAsia"/>
        </w:rPr>
        <w:t>⑺</w:t>
      </w:r>
      <w:r w:rsidRPr="00CB4C34">
        <w:rPr>
          <w:rFonts w:ascii="ＭＳ 明朝" w:eastAsia="ＭＳ 明朝" w:hAnsi="ＭＳ 明朝" w:hint="eastAsia"/>
        </w:rPr>
        <w:t xml:space="preserve">　信頼性要件</w:t>
      </w:r>
    </w:p>
    <w:p w14:paraId="7C0D6B93"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・メンテナンス等のために停止する場合を除き、原則</w:t>
      </w:r>
      <w:r w:rsidRPr="00CB4C34">
        <w:rPr>
          <w:rFonts w:ascii="ＭＳ 明朝" w:eastAsia="ＭＳ 明朝" w:hAnsi="ＭＳ 明朝"/>
        </w:rPr>
        <w:t>24時間365日のサービス提供が可能であること。</w:t>
      </w:r>
    </w:p>
    <w:p w14:paraId="29E4DA05"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・データバックアップ等、可用性を確保するための対策を講じること。</w:t>
      </w:r>
    </w:p>
    <w:p w14:paraId="4B8CAFC8"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・バックアップの内容（方式、頻度、スケジュール、バックアップデータの保存先及び世代管理、等）は、対象となるデータの特性に応じて決定し、適切なバックアップ処理が可能なシステムとすること。</w:t>
      </w:r>
    </w:p>
    <w:p w14:paraId="6F406DCF"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・システム障害によりデータ復旧が必要となる場合は、少なくとも前日までの状態に復旧することとし、日次でのデータバックアップ処理を行うこと。</w:t>
      </w:r>
    </w:p>
    <w:p w14:paraId="15C19C75"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・データバックアップ処理は、業務に影響の少ない夜間に自動で実施でき、そのスケジュールは日・週・月の単位で調整できること。</w:t>
      </w:r>
    </w:p>
    <w:p w14:paraId="3F9BEA87"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・データバックアップ処理時に、システムを停止しなければならない場合は、</w:t>
      </w:r>
      <w:r w:rsidRPr="00CB4C34">
        <w:rPr>
          <w:rFonts w:ascii="ＭＳ 明朝" w:eastAsia="ＭＳ 明朝" w:hAnsi="ＭＳ 明朝"/>
        </w:rPr>
        <w:t>15分以内の停止とすること。なお、運用開始後にデータ量の増大により15分以上の停止が見込まれる場合は、データ量とバックアップ停止時間の見込みについて、本市に提示すること。</w:t>
      </w:r>
    </w:p>
    <w:p w14:paraId="5B811575"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・必要時に、システム全体のバックアップができること。</w:t>
      </w:r>
    </w:p>
    <w:p w14:paraId="0221103C" w14:textId="52492E8E" w:rsidR="00CB4C34" w:rsidRPr="00CB4C34" w:rsidRDefault="00A45673" w:rsidP="00CB4C34">
      <w:pPr>
        <w:ind w:firstLineChars="100" w:firstLine="210"/>
        <w:rPr>
          <w:rFonts w:ascii="ＭＳ 明朝" w:eastAsia="ＭＳ 明朝" w:hAnsi="ＭＳ 明朝"/>
        </w:rPr>
      </w:pPr>
      <w:r w:rsidRPr="00CB4C34">
        <w:rPr>
          <w:rFonts w:ascii="ＭＳ 明朝" w:eastAsia="ＭＳ 明朝" w:hAnsi="ＭＳ 明朝" w:hint="eastAsia"/>
        </w:rPr>
        <w:t>⑻</w:t>
      </w:r>
      <w:r w:rsidR="00CB4C34" w:rsidRPr="00CB4C34">
        <w:rPr>
          <w:rFonts w:ascii="ＭＳ 明朝" w:eastAsia="ＭＳ 明朝" w:hAnsi="ＭＳ 明朝" w:hint="eastAsia"/>
        </w:rPr>
        <w:t xml:space="preserve">　拡張性要件</w:t>
      </w:r>
    </w:p>
    <w:p w14:paraId="49788265"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運用期間中に利用者数やデータ量が増加した場合にも対応できるよう、拡張性を備えたシステムとすること。ただし、データ量が増加したことに伴い、ディスク容量等の機器見直しが運用期間中に発生した場合は市と協議する。</w:t>
      </w:r>
      <w:r w:rsidRPr="00CB4C34">
        <w:rPr>
          <w:rFonts w:ascii="ＭＳ 明朝" w:eastAsia="ＭＳ 明朝" w:hAnsi="ＭＳ 明朝"/>
        </w:rPr>
        <w:t xml:space="preserve"> </w:t>
      </w:r>
    </w:p>
    <w:p w14:paraId="2F2F4A2A" w14:textId="13F920EB" w:rsidR="00CB4C34" w:rsidRPr="00CB4C34" w:rsidRDefault="00A45673" w:rsidP="00CB4C34">
      <w:pPr>
        <w:ind w:firstLineChars="100" w:firstLine="210"/>
        <w:rPr>
          <w:rFonts w:ascii="ＭＳ 明朝" w:eastAsia="ＭＳ 明朝" w:hAnsi="ＭＳ 明朝"/>
        </w:rPr>
      </w:pPr>
      <w:r w:rsidRPr="00CB4C34">
        <w:rPr>
          <w:rFonts w:ascii="ＭＳ 明朝" w:eastAsia="ＭＳ 明朝" w:hAnsi="ＭＳ 明朝" w:hint="eastAsia"/>
        </w:rPr>
        <w:t>⑼</w:t>
      </w:r>
      <w:r w:rsidR="00CB4C34" w:rsidRPr="00CB4C34">
        <w:rPr>
          <w:rFonts w:ascii="ＭＳ 明朝" w:eastAsia="ＭＳ 明朝" w:hAnsi="ＭＳ 明朝" w:hint="eastAsia"/>
        </w:rPr>
        <w:t xml:space="preserve">　上位互換性要件</w:t>
      </w:r>
    </w:p>
    <w:p w14:paraId="443D0633"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・本システムの動作に必要不可欠なソフトウェア（ミドルウェア等）及びパッケージ製</w:t>
      </w:r>
      <w:r w:rsidRPr="00CB4C34">
        <w:rPr>
          <w:rFonts w:ascii="ＭＳ 明朝" w:eastAsia="ＭＳ 明朝" w:hAnsi="ＭＳ 明朝" w:hint="eastAsia"/>
        </w:rPr>
        <w:lastRenderedPageBreak/>
        <w:t>品について、本システム導入後１年の間にバージョンアップ及びセキュリティ脆弱性対応が必要となった場合は、受託者の費用負担で対応すること。</w:t>
      </w:r>
    </w:p>
    <w:p w14:paraId="74239D4E" w14:textId="057758A5" w:rsidR="00CB4C34" w:rsidRPr="00CB4C34" w:rsidRDefault="00A45673" w:rsidP="00CB4C34">
      <w:pPr>
        <w:ind w:firstLineChars="100" w:firstLine="210"/>
        <w:rPr>
          <w:rFonts w:ascii="ＭＳ 明朝" w:eastAsia="ＭＳ 明朝" w:hAnsi="ＭＳ 明朝"/>
        </w:rPr>
      </w:pPr>
      <w:r w:rsidRPr="00CB4C34">
        <w:rPr>
          <w:rFonts w:ascii="ＭＳ 明朝" w:eastAsia="ＭＳ 明朝" w:hAnsi="ＭＳ 明朝" w:hint="eastAsia"/>
        </w:rPr>
        <w:t>⑽</w:t>
      </w:r>
      <w:r w:rsidR="00CB4C34" w:rsidRPr="00CB4C34">
        <w:rPr>
          <w:rFonts w:ascii="ＭＳ 明朝" w:eastAsia="ＭＳ 明朝" w:hAnsi="ＭＳ 明朝" w:hint="eastAsia"/>
        </w:rPr>
        <w:t xml:space="preserve">　情報セキュリティ要件</w:t>
      </w:r>
    </w:p>
    <w:p w14:paraId="15569DD1"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①　認証</w:t>
      </w:r>
    </w:p>
    <w:p w14:paraId="36F124BB"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・ユーザー</w:t>
      </w:r>
      <w:r w:rsidRPr="00CB4C34">
        <w:rPr>
          <w:rFonts w:ascii="ＭＳ 明朝" w:eastAsia="ＭＳ 明朝" w:hAnsi="ＭＳ 明朝"/>
        </w:rPr>
        <w:t>ID、パスワードによる認証が可能であること。</w:t>
      </w:r>
    </w:p>
    <w:p w14:paraId="5C1AF08D"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・パスワードは、利用者自身が変更できる仕組みを設けること。</w:t>
      </w:r>
    </w:p>
    <w:p w14:paraId="108B2A2A"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・パスワードは、文字種、桁数及び有効期間等の制限を設定できること。</w:t>
      </w:r>
    </w:p>
    <w:p w14:paraId="45DD5809"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・パスワードは暗号化して保存し、システム管理者でもユーザが設定したパスワードがわからないこと。</w:t>
      </w:r>
    </w:p>
    <w:p w14:paraId="578735BF"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②　不正対策・マルウェア対策</w:t>
      </w:r>
    </w:p>
    <w:p w14:paraId="7925D07A" w14:textId="77777777" w:rsidR="00CB4C34" w:rsidRP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・使用するサーバーには、ウィルス対策ソフトを導入すること。なお、ウィルス対策ソフトは市が所有しているものを利用可能とする。（製品：トレンドマイクロ）</w:t>
      </w:r>
      <w:r w:rsidRPr="00CB4C34">
        <w:rPr>
          <w:rFonts w:ascii="ＭＳ 明朝" w:eastAsia="ＭＳ 明朝" w:hAnsi="ＭＳ 明朝"/>
        </w:rPr>
        <w:t xml:space="preserve"> </w:t>
      </w:r>
    </w:p>
    <w:p w14:paraId="3ABBCE55"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③　ログ取得・保存</w:t>
      </w:r>
    </w:p>
    <w:p w14:paraId="51E77004"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・アクセスログの取得及び一定期間の保存が可能なこと。</w:t>
      </w:r>
    </w:p>
    <w:p w14:paraId="36C11AD3"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・ログの検索、出力が可能なこと。</w:t>
      </w:r>
    </w:p>
    <w:p w14:paraId="292EF489" w14:textId="77777777" w:rsidR="00CB4C34" w:rsidRPr="00CB4C34" w:rsidRDefault="00CB4C34" w:rsidP="00CB4C34">
      <w:pPr>
        <w:ind w:firstLineChars="200" w:firstLine="420"/>
        <w:rPr>
          <w:rFonts w:ascii="ＭＳ 明朝" w:eastAsia="ＭＳ 明朝" w:hAnsi="ＭＳ 明朝"/>
        </w:rPr>
      </w:pPr>
      <w:r w:rsidRPr="00CB4C34">
        <w:rPr>
          <w:rFonts w:ascii="ＭＳ 明朝" w:eastAsia="ＭＳ 明朝" w:hAnsi="ＭＳ 明朝" w:hint="eastAsia"/>
        </w:rPr>
        <w:t>④　ソフトウェアの脆弱性対策</w:t>
      </w:r>
    </w:p>
    <w:p w14:paraId="74D43293" w14:textId="71A71D26" w:rsidR="00CB4C34" w:rsidRDefault="00CB4C34" w:rsidP="00CB4C34">
      <w:pPr>
        <w:ind w:leftChars="200" w:left="630" w:hangingChars="100" w:hanging="210"/>
        <w:rPr>
          <w:rFonts w:ascii="ＭＳ 明朝" w:eastAsia="ＭＳ 明朝" w:hAnsi="ＭＳ 明朝"/>
        </w:rPr>
      </w:pPr>
      <w:r w:rsidRPr="00CB4C34">
        <w:rPr>
          <w:rFonts w:ascii="ＭＳ 明朝" w:eastAsia="ＭＳ 明朝" w:hAnsi="ＭＳ 明朝" w:hint="eastAsia"/>
        </w:rPr>
        <w:t>・本システムで使用するソフトウェア等については、セキュリティパッチ情報の収集を行い本市に報告すること。</w:t>
      </w:r>
    </w:p>
    <w:p w14:paraId="029E8BBE" w14:textId="55FCD798" w:rsidR="00CB4C34" w:rsidRPr="00CB4C34" w:rsidRDefault="00CB4C34" w:rsidP="00CB4C34">
      <w:pPr>
        <w:rPr>
          <w:rFonts w:ascii="ＭＳ 明朝" w:eastAsia="ＭＳ 明朝" w:hAnsi="ＭＳ 明朝"/>
        </w:rPr>
      </w:pPr>
      <w:r>
        <w:rPr>
          <w:rFonts w:ascii="ＭＳ 明朝" w:eastAsia="ＭＳ 明朝" w:hAnsi="ＭＳ 明朝" w:hint="eastAsia"/>
        </w:rPr>
        <w:t xml:space="preserve">　</w:t>
      </w:r>
      <w:r w:rsidR="00A45673" w:rsidRPr="00BE5480">
        <w:rPr>
          <w:rFonts w:ascii="ＭＳ 明朝" w:eastAsia="ＭＳ 明朝" w:hAnsi="ＭＳ 明朝" w:hint="eastAsia"/>
        </w:rPr>
        <w:t>⑾</w:t>
      </w:r>
      <w:r w:rsidRPr="00CB4C34">
        <w:rPr>
          <w:rFonts w:ascii="ＭＳ 明朝" w:eastAsia="ＭＳ 明朝" w:hAnsi="ＭＳ 明朝" w:hint="eastAsia"/>
        </w:rPr>
        <w:t xml:space="preserve">　職員研修要件</w:t>
      </w:r>
    </w:p>
    <w:p w14:paraId="1763A44F" w14:textId="77777777" w:rsidR="00CB4C34" w:rsidRPr="00CB4C34" w:rsidRDefault="00CB4C34" w:rsidP="00BE5480">
      <w:pPr>
        <w:ind w:firstLineChars="200" w:firstLine="420"/>
        <w:rPr>
          <w:rFonts w:ascii="ＭＳ 明朝" w:eastAsia="ＭＳ 明朝" w:hAnsi="ＭＳ 明朝"/>
        </w:rPr>
      </w:pPr>
      <w:r w:rsidRPr="00CB4C34">
        <w:rPr>
          <w:rFonts w:ascii="ＭＳ 明朝" w:eastAsia="ＭＳ 明朝" w:hAnsi="ＭＳ 明朝" w:hint="eastAsia"/>
        </w:rPr>
        <w:t>①　事前準備</w:t>
      </w:r>
    </w:p>
    <w:p w14:paraId="64A32B96" w14:textId="77777777" w:rsidR="00CB4C34" w:rsidRPr="00CB4C34" w:rsidRDefault="00CB4C34" w:rsidP="00BE5480">
      <w:pPr>
        <w:ind w:firstLineChars="200" w:firstLine="420"/>
        <w:rPr>
          <w:rFonts w:ascii="ＭＳ 明朝" w:eastAsia="ＭＳ 明朝" w:hAnsi="ＭＳ 明朝"/>
        </w:rPr>
      </w:pPr>
      <w:r w:rsidRPr="00CB4C34">
        <w:rPr>
          <w:rFonts w:ascii="ＭＳ 明朝" w:eastAsia="ＭＳ 明朝" w:hAnsi="ＭＳ 明朝" w:hint="eastAsia"/>
        </w:rPr>
        <w:t>・受注者は、研修計画、研修テキストを作成し、事前に本町の承認を得ること。</w:t>
      </w:r>
    </w:p>
    <w:p w14:paraId="33163B3C" w14:textId="73CB2290" w:rsidR="00CB4C34" w:rsidRDefault="00CB4C34" w:rsidP="00BE5480">
      <w:pPr>
        <w:ind w:firstLineChars="200" w:firstLine="420"/>
        <w:rPr>
          <w:rFonts w:ascii="ＭＳ 明朝" w:eastAsia="ＭＳ 明朝" w:hAnsi="ＭＳ 明朝"/>
        </w:rPr>
      </w:pPr>
      <w:r w:rsidRPr="00CB4C34">
        <w:rPr>
          <w:rFonts w:ascii="ＭＳ 明朝" w:eastAsia="ＭＳ 明朝" w:hAnsi="ＭＳ 明朝" w:hint="eastAsia"/>
        </w:rPr>
        <w:t>・研修に必要なテキスト（モノクロ印刷）</w:t>
      </w:r>
      <w:r w:rsidRPr="00CB4C34">
        <w:rPr>
          <w:rFonts w:ascii="ＭＳ 明朝" w:eastAsia="ＭＳ 明朝" w:hAnsi="ＭＳ 明朝"/>
        </w:rPr>
        <w:t xml:space="preserve"> 等は、受注者が準備すること。</w:t>
      </w:r>
    </w:p>
    <w:p w14:paraId="2C854F40" w14:textId="77777777" w:rsidR="00BE5480" w:rsidRPr="00BE5480" w:rsidRDefault="00BE5480" w:rsidP="00BE5480">
      <w:pPr>
        <w:rPr>
          <w:rFonts w:ascii="ＭＳ 明朝" w:eastAsia="ＭＳ 明朝" w:hAnsi="ＭＳ 明朝"/>
        </w:rPr>
      </w:pPr>
      <w:r>
        <w:rPr>
          <w:rFonts w:ascii="ＭＳ 明朝" w:eastAsia="ＭＳ 明朝" w:hAnsi="ＭＳ 明朝" w:hint="eastAsia"/>
        </w:rPr>
        <w:t xml:space="preserve">　　</w:t>
      </w:r>
      <w:r w:rsidRPr="00BE5480">
        <w:rPr>
          <w:rFonts w:ascii="ＭＳ 明朝" w:eastAsia="ＭＳ 明朝" w:hAnsi="ＭＳ 明朝" w:hint="eastAsia"/>
        </w:rPr>
        <w:t>②　研修実施</w:t>
      </w:r>
    </w:p>
    <w:p w14:paraId="113E284A" w14:textId="77777777" w:rsidR="00BE5480" w:rsidRPr="00BE5480" w:rsidRDefault="00BE5480" w:rsidP="00BE5480">
      <w:pPr>
        <w:ind w:firstLineChars="200" w:firstLine="420"/>
        <w:rPr>
          <w:rFonts w:ascii="ＭＳ 明朝" w:eastAsia="ＭＳ 明朝" w:hAnsi="ＭＳ 明朝"/>
        </w:rPr>
      </w:pPr>
      <w:r w:rsidRPr="00BE5480">
        <w:rPr>
          <w:rFonts w:ascii="ＭＳ 明朝" w:eastAsia="ＭＳ 明朝" w:hAnsi="ＭＳ 明朝" w:hint="eastAsia"/>
        </w:rPr>
        <w:t>・次のとおり、市職員に対する研修を実施すること。詳細は協議のうえ決定すること。</w:t>
      </w:r>
    </w:p>
    <w:p w14:paraId="189C50CA" w14:textId="77777777" w:rsidR="00BE5480" w:rsidRPr="00BE5480" w:rsidRDefault="00BE5480" w:rsidP="00BE5480">
      <w:pPr>
        <w:ind w:firstLineChars="300" w:firstLine="630"/>
        <w:rPr>
          <w:rFonts w:ascii="ＭＳ 明朝" w:eastAsia="ＭＳ 明朝" w:hAnsi="ＭＳ 明朝"/>
        </w:rPr>
      </w:pPr>
      <w:r w:rsidRPr="00BE5480">
        <w:rPr>
          <w:rFonts w:ascii="ＭＳ 明朝" w:eastAsia="ＭＳ 明朝" w:hAnsi="ＭＳ 明朝" w:hint="eastAsia"/>
        </w:rPr>
        <w:t>場所：市庁舎内</w:t>
      </w:r>
    </w:p>
    <w:p w14:paraId="3FD407CF" w14:textId="77777777" w:rsidR="00BE5480" w:rsidRPr="00BE5480" w:rsidRDefault="00BE5480" w:rsidP="00BE5480">
      <w:pPr>
        <w:ind w:firstLineChars="300" w:firstLine="630"/>
        <w:rPr>
          <w:rFonts w:ascii="ＭＳ 明朝" w:eastAsia="ＭＳ 明朝" w:hAnsi="ＭＳ 明朝"/>
        </w:rPr>
      </w:pPr>
      <w:r w:rsidRPr="00BE5480">
        <w:rPr>
          <w:rFonts w:ascii="ＭＳ 明朝" w:eastAsia="ＭＳ 明朝" w:hAnsi="ＭＳ 明朝" w:hint="eastAsia"/>
        </w:rPr>
        <w:t>期間：職員用研修及び管理者用研修を３日間</w:t>
      </w:r>
    </w:p>
    <w:p w14:paraId="443C7368" w14:textId="77777777" w:rsidR="00BE5480" w:rsidRPr="00BE5480" w:rsidRDefault="00BE5480" w:rsidP="00BE5480">
      <w:pPr>
        <w:ind w:firstLineChars="300" w:firstLine="630"/>
        <w:rPr>
          <w:rFonts w:ascii="ＭＳ 明朝" w:eastAsia="ＭＳ 明朝" w:hAnsi="ＭＳ 明朝"/>
        </w:rPr>
      </w:pPr>
      <w:r w:rsidRPr="00BE5480">
        <w:rPr>
          <w:rFonts w:ascii="ＭＳ 明朝" w:eastAsia="ＭＳ 明朝" w:hAnsi="ＭＳ 明朝" w:hint="eastAsia"/>
        </w:rPr>
        <w:t>内容：職員用研修・・・・</w:t>
      </w:r>
      <w:r w:rsidRPr="00BE5480">
        <w:rPr>
          <w:rFonts w:ascii="ＭＳ 明朝" w:eastAsia="ＭＳ 明朝" w:hAnsi="ＭＳ 明朝"/>
        </w:rPr>
        <w:t>20人程度×５回（座学形式で１回２時間程度）</w:t>
      </w:r>
    </w:p>
    <w:p w14:paraId="58B44724" w14:textId="3CF65994" w:rsidR="00BE5480" w:rsidRDefault="00BE5480" w:rsidP="002F3F51">
      <w:pPr>
        <w:ind w:firstLineChars="600" w:firstLine="1260"/>
        <w:rPr>
          <w:rFonts w:ascii="ＭＳ 明朝" w:eastAsia="ＭＳ 明朝" w:hAnsi="ＭＳ 明朝"/>
        </w:rPr>
      </w:pPr>
      <w:r w:rsidRPr="00BE5480">
        <w:rPr>
          <w:rFonts w:ascii="ＭＳ 明朝" w:eastAsia="ＭＳ 明朝" w:hAnsi="ＭＳ 明朝" w:hint="eastAsia"/>
        </w:rPr>
        <w:t>管理者用研修・・・</w:t>
      </w:r>
      <w:r w:rsidRPr="00BE5480">
        <w:rPr>
          <w:rFonts w:ascii="ＭＳ 明朝" w:eastAsia="ＭＳ 明朝" w:hAnsi="ＭＳ 明朝"/>
        </w:rPr>
        <w:t>10人程度×１回（座学形式で１回２時間程度）</w:t>
      </w:r>
    </w:p>
    <w:p w14:paraId="1325A805" w14:textId="26AB9239" w:rsidR="00BE5480" w:rsidRDefault="00BE5480" w:rsidP="00BE5480">
      <w:pPr>
        <w:rPr>
          <w:rFonts w:ascii="ＭＳ 明朝" w:eastAsia="ＭＳ 明朝" w:hAnsi="ＭＳ 明朝"/>
        </w:rPr>
      </w:pPr>
    </w:p>
    <w:p w14:paraId="1F155659" w14:textId="3C541C25" w:rsidR="00BE5480" w:rsidRDefault="00BE5480" w:rsidP="00BE5480">
      <w:pPr>
        <w:rPr>
          <w:rFonts w:ascii="ＭＳ 明朝" w:eastAsia="ＭＳ 明朝" w:hAnsi="ＭＳ 明朝"/>
        </w:rPr>
      </w:pPr>
      <w:r w:rsidRPr="00BE5480">
        <w:rPr>
          <w:rFonts w:ascii="ＭＳ 明朝" w:eastAsia="ＭＳ 明朝" w:hAnsi="ＭＳ 明朝"/>
        </w:rPr>
        <w:t>3.　打合せ報告等</w:t>
      </w:r>
    </w:p>
    <w:p w14:paraId="01C8972B" w14:textId="60D4AB0E" w:rsidR="00BE5480" w:rsidRDefault="00BE5480" w:rsidP="00BE5480">
      <w:pPr>
        <w:ind w:left="420" w:hangingChars="200" w:hanging="420"/>
        <w:rPr>
          <w:rFonts w:ascii="ＭＳ 明朝" w:eastAsia="ＭＳ 明朝" w:hAnsi="ＭＳ 明朝"/>
        </w:rPr>
      </w:pPr>
      <w:r>
        <w:rPr>
          <w:rFonts w:ascii="ＭＳ 明朝" w:eastAsia="ＭＳ 明朝" w:hAnsi="ＭＳ 明朝" w:hint="eastAsia"/>
        </w:rPr>
        <w:t xml:space="preserve">　</w:t>
      </w:r>
      <w:r w:rsidRPr="00BE5480">
        <w:rPr>
          <w:rFonts w:ascii="ＭＳ 明朝" w:eastAsia="ＭＳ 明朝" w:hAnsi="ＭＳ 明朝" w:hint="eastAsia"/>
        </w:rPr>
        <w:t>⑴　本業務の受注者は、市担当職員と密接に打合せを行いながら業務を進めるとともに、進捗の妨げとなる課題・問題等が発生した場合及び予見される場合も速やかに報告し対処を図ること。</w:t>
      </w:r>
    </w:p>
    <w:p w14:paraId="59B31B71" w14:textId="58E9852C" w:rsidR="00BE5480" w:rsidRDefault="00BE5480" w:rsidP="00BE5480">
      <w:pPr>
        <w:ind w:left="420" w:hangingChars="200" w:hanging="420"/>
        <w:rPr>
          <w:rFonts w:ascii="ＭＳ 明朝" w:eastAsia="ＭＳ 明朝" w:hAnsi="ＭＳ 明朝"/>
        </w:rPr>
      </w:pPr>
      <w:r>
        <w:rPr>
          <w:rFonts w:ascii="ＭＳ 明朝" w:eastAsia="ＭＳ 明朝" w:hAnsi="ＭＳ 明朝" w:hint="eastAsia"/>
        </w:rPr>
        <w:t xml:space="preserve">　</w:t>
      </w:r>
      <w:r w:rsidRPr="00BE5480">
        <w:rPr>
          <w:rFonts w:ascii="ＭＳ 明朝" w:eastAsia="ＭＳ 明朝" w:hAnsi="ＭＳ 明朝" w:hint="eastAsia"/>
        </w:rPr>
        <w:t>⑵　業務の各段階における案ができたとき、又は、特に必要と認められるときには、市担当職員と十分協議の上、確認を受けること。</w:t>
      </w:r>
    </w:p>
    <w:p w14:paraId="11A6E13F" w14:textId="4A1BF5D1" w:rsidR="00BE5480" w:rsidRDefault="00BE5480" w:rsidP="00BE5480">
      <w:pPr>
        <w:ind w:left="420" w:hangingChars="200" w:hanging="420"/>
        <w:rPr>
          <w:rFonts w:ascii="ＭＳ 明朝" w:eastAsia="ＭＳ 明朝" w:hAnsi="ＭＳ 明朝"/>
        </w:rPr>
      </w:pPr>
    </w:p>
    <w:p w14:paraId="2DB23B27" w14:textId="5F908B1D" w:rsidR="00BE5480" w:rsidRDefault="00BE5480" w:rsidP="00BE5480">
      <w:pPr>
        <w:ind w:left="420" w:hangingChars="200" w:hanging="420"/>
        <w:rPr>
          <w:rFonts w:ascii="ＭＳ 明朝" w:eastAsia="ＭＳ 明朝" w:hAnsi="ＭＳ 明朝"/>
        </w:rPr>
      </w:pPr>
      <w:r w:rsidRPr="00BE5480">
        <w:rPr>
          <w:rFonts w:ascii="ＭＳ 明朝" w:eastAsia="ＭＳ 明朝" w:hAnsi="ＭＳ 明朝"/>
        </w:rPr>
        <w:t>4.　提出書類等</w:t>
      </w:r>
    </w:p>
    <w:p w14:paraId="4735C5E8" w14:textId="1FF7C849" w:rsidR="00BE5480" w:rsidRDefault="00BE5480" w:rsidP="00BE5480">
      <w:pPr>
        <w:ind w:left="420" w:hangingChars="200" w:hanging="420"/>
        <w:rPr>
          <w:rFonts w:ascii="ＭＳ 明朝" w:eastAsia="ＭＳ 明朝" w:hAnsi="ＭＳ 明朝"/>
        </w:rPr>
      </w:pPr>
      <w:r>
        <w:rPr>
          <w:rFonts w:ascii="ＭＳ 明朝" w:eastAsia="ＭＳ 明朝" w:hAnsi="ＭＳ 明朝" w:hint="eastAsia"/>
        </w:rPr>
        <w:t xml:space="preserve">　　　</w:t>
      </w:r>
      <w:r w:rsidRPr="00BE5480">
        <w:rPr>
          <w:rFonts w:ascii="ＭＳ 明朝" w:eastAsia="ＭＳ 明朝" w:hAnsi="ＭＳ 明朝" w:hint="eastAsia"/>
        </w:rPr>
        <w:t>次に示すものは、本業務に関する基本的な提出書類を示したものであり、実施にあたっては市と打合せの上、決定する。部数については、原則</w:t>
      </w:r>
      <w:r w:rsidRPr="00BE5480">
        <w:rPr>
          <w:rFonts w:ascii="ＭＳ 明朝" w:eastAsia="ＭＳ 明朝" w:hAnsi="ＭＳ 明朝"/>
        </w:rPr>
        <w:t>1部を紙、必要に応じて電子</w:t>
      </w:r>
      <w:r w:rsidRPr="00BE5480">
        <w:rPr>
          <w:rFonts w:ascii="ＭＳ 明朝" w:eastAsia="ＭＳ 明朝" w:hAnsi="ＭＳ 明朝"/>
        </w:rPr>
        <w:lastRenderedPageBreak/>
        <w:t>媒体でも提出すること。</w:t>
      </w:r>
    </w:p>
    <w:p w14:paraId="7FCB6C49" w14:textId="77777777" w:rsidR="00332CA2" w:rsidRDefault="00332CA2" w:rsidP="00BE5480">
      <w:pPr>
        <w:ind w:left="420" w:hangingChars="200" w:hanging="420"/>
        <w:rPr>
          <w:rFonts w:ascii="ＭＳ 明朝" w:eastAsia="ＭＳ 明朝" w:hAnsi="ＭＳ 明朝"/>
        </w:rPr>
      </w:pPr>
    </w:p>
    <w:tbl>
      <w:tblPr>
        <w:tblW w:w="6662" w:type="dxa"/>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
        <w:gridCol w:w="4395"/>
        <w:gridCol w:w="1417"/>
      </w:tblGrid>
      <w:tr w:rsidR="00BE5480" w:rsidRPr="00BE5480" w14:paraId="729752E1" w14:textId="77777777" w:rsidTr="00BE5480">
        <w:trPr>
          <w:trHeight w:val="28"/>
        </w:trPr>
        <w:tc>
          <w:tcPr>
            <w:tcW w:w="850" w:type="dxa"/>
            <w:shd w:val="clear" w:color="auto" w:fill="auto"/>
            <w:tcMar>
              <w:top w:w="100" w:type="dxa"/>
              <w:left w:w="100" w:type="dxa"/>
              <w:bottom w:w="100" w:type="dxa"/>
              <w:right w:w="100" w:type="dxa"/>
            </w:tcMar>
            <w:vAlign w:val="center"/>
          </w:tcPr>
          <w:p w14:paraId="5203AAE2"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color w:val="000000"/>
                <w:szCs w:val="21"/>
              </w:rPr>
              <w:t>項番</w:t>
            </w:r>
          </w:p>
        </w:tc>
        <w:tc>
          <w:tcPr>
            <w:tcW w:w="4395" w:type="dxa"/>
            <w:shd w:val="clear" w:color="auto" w:fill="auto"/>
            <w:tcMar>
              <w:top w:w="100" w:type="dxa"/>
              <w:left w:w="100" w:type="dxa"/>
              <w:bottom w:w="100" w:type="dxa"/>
              <w:right w:w="100" w:type="dxa"/>
            </w:tcMar>
            <w:vAlign w:val="center"/>
          </w:tcPr>
          <w:p w14:paraId="71BF89E6" w14:textId="77777777" w:rsidR="00BE5480" w:rsidRPr="00BE5480" w:rsidRDefault="00BE5480" w:rsidP="00332CA2">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color w:val="000000"/>
                <w:szCs w:val="21"/>
              </w:rPr>
              <w:t>提出書類</w:t>
            </w:r>
          </w:p>
        </w:tc>
        <w:tc>
          <w:tcPr>
            <w:tcW w:w="1417" w:type="dxa"/>
            <w:shd w:val="clear" w:color="auto" w:fill="auto"/>
            <w:tcMar>
              <w:top w:w="100" w:type="dxa"/>
              <w:left w:w="100" w:type="dxa"/>
              <w:bottom w:w="100" w:type="dxa"/>
              <w:right w:w="100" w:type="dxa"/>
            </w:tcMar>
            <w:vAlign w:val="center"/>
          </w:tcPr>
          <w:p w14:paraId="5C1A28AD"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color w:val="000000"/>
                <w:szCs w:val="21"/>
              </w:rPr>
              <w:t>備考</w:t>
            </w:r>
          </w:p>
        </w:tc>
      </w:tr>
      <w:tr w:rsidR="00BE5480" w:rsidRPr="00BE5480" w14:paraId="0C404CD5" w14:textId="77777777" w:rsidTr="00BE5480">
        <w:trPr>
          <w:trHeight w:val="22"/>
        </w:trPr>
        <w:tc>
          <w:tcPr>
            <w:tcW w:w="850" w:type="dxa"/>
            <w:shd w:val="clear" w:color="auto" w:fill="auto"/>
            <w:tcMar>
              <w:top w:w="100" w:type="dxa"/>
              <w:left w:w="100" w:type="dxa"/>
              <w:bottom w:w="100" w:type="dxa"/>
              <w:right w:w="100" w:type="dxa"/>
            </w:tcMar>
            <w:vAlign w:val="center"/>
          </w:tcPr>
          <w:p w14:paraId="3253805E"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１</w:t>
            </w:r>
          </w:p>
        </w:tc>
        <w:tc>
          <w:tcPr>
            <w:tcW w:w="4395" w:type="dxa"/>
            <w:shd w:val="clear" w:color="auto" w:fill="auto"/>
            <w:tcMar>
              <w:top w:w="100" w:type="dxa"/>
              <w:left w:w="100" w:type="dxa"/>
              <w:bottom w:w="100" w:type="dxa"/>
              <w:right w:w="100" w:type="dxa"/>
            </w:tcMar>
            <w:vAlign w:val="center"/>
          </w:tcPr>
          <w:p w14:paraId="48706F17" w14:textId="77777777" w:rsidR="00BE5480" w:rsidRPr="00BE5480" w:rsidRDefault="00BE5480" w:rsidP="00BE5480">
            <w:pPr>
              <w:pBdr>
                <w:top w:val="nil"/>
                <w:left w:val="nil"/>
                <w:bottom w:val="nil"/>
                <w:right w:val="nil"/>
                <w:between w:val="nil"/>
              </w:pBdr>
              <w:spacing w:before="100" w:beforeAutospacing="1" w:after="100" w:afterAutospacing="1" w:line="240" w:lineRule="exact"/>
              <w:ind w:left="119"/>
              <w:rPr>
                <w:rFonts w:ascii="ＭＳ 明朝" w:eastAsia="ＭＳ 明朝" w:hAnsi="ＭＳ 明朝" w:cs="ＭＳ Ｐ明朝"/>
                <w:color w:val="000000"/>
                <w:szCs w:val="21"/>
              </w:rPr>
            </w:pPr>
            <w:r w:rsidRPr="00BE5480">
              <w:rPr>
                <w:rFonts w:ascii="ＭＳ 明朝" w:eastAsia="ＭＳ 明朝" w:hAnsi="ＭＳ 明朝" w:cs="ＭＳ Ｐ明朝"/>
                <w:color w:val="000000"/>
                <w:szCs w:val="21"/>
              </w:rPr>
              <w:t>着手届</w:t>
            </w:r>
          </w:p>
        </w:tc>
        <w:tc>
          <w:tcPr>
            <w:tcW w:w="1417" w:type="dxa"/>
            <w:shd w:val="clear" w:color="auto" w:fill="auto"/>
            <w:tcMar>
              <w:top w:w="100" w:type="dxa"/>
              <w:left w:w="100" w:type="dxa"/>
              <w:bottom w:w="100" w:type="dxa"/>
              <w:right w:w="100" w:type="dxa"/>
            </w:tcMar>
            <w:vAlign w:val="center"/>
          </w:tcPr>
          <w:p w14:paraId="1C629023"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１部</w:t>
            </w:r>
          </w:p>
        </w:tc>
      </w:tr>
      <w:tr w:rsidR="00BE5480" w:rsidRPr="00BE5480" w14:paraId="1F43861A" w14:textId="77777777" w:rsidTr="00BE5480">
        <w:trPr>
          <w:trHeight w:val="22"/>
        </w:trPr>
        <w:tc>
          <w:tcPr>
            <w:tcW w:w="850" w:type="dxa"/>
            <w:shd w:val="clear" w:color="auto" w:fill="auto"/>
            <w:tcMar>
              <w:top w:w="100" w:type="dxa"/>
              <w:left w:w="100" w:type="dxa"/>
              <w:bottom w:w="100" w:type="dxa"/>
              <w:right w:w="100" w:type="dxa"/>
            </w:tcMar>
            <w:vAlign w:val="center"/>
          </w:tcPr>
          <w:p w14:paraId="19D0511C"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２</w:t>
            </w:r>
          </w:p>
        </w:tc>
        <w:tc>
          <w:tcPr>
            <w:tcW w:w="4395" w:type="dxa"/>
            <w:shd w:val="clear" w:color="auto" w:fill="auto"/>
            <w:tcMar>
              <w:top w:w="100" w:type="dxa"/>
              <w:left w:w="100" w:type="dxa"/>
              <w:bottom w:w="100" w:type="dxa"/>
              <w:right w:w="100" w:type="dxa"/>
            </w:tcMar>
            <w:vAlign w:val="center"/>
          </w:tcPr>
          <w:p w14:paraId="67C46ED2" w14:textId="77777777" w:rsidR="00BE5480" w:rsidRPr="00BE5480" w:rsidRDefault="00BE5480" w:rsidP="00BE5480">
            <w:pPr>
              <w:pBdr>
                <w:top w:val="nil"/>
                <w:left w:val="nil"/>
                <w:bottom w:val="nil"/>
                <w:right w:val="nil"/>
                <w:between w:val="nil"/>
              </w:pBdr>
              <w:spacing w:before="100" w:beforeAutospacing="1" w:after="100" w:afterAutospacing="1" w:line="240" w:lineRule="exact"/>
              <w:ind w:left="131"/>
              <w:rPr>
                <w:rFonts w:ascii="ＭＳ 明朝" w:eastAsia="ＭＳ 明朝" w:hAnsi="ＭＳ 明朝" w:cs="ＭＳ Ｐ明朝"/>
                <w:color w:val="000000"/>
                <w:szCs w:val="21"/>
              </w:rPr>
            </w:pPr>
            <w:r w:rsidRPr="00BE5480">
              <w:rPr>
                <w:rFonts w:ascii="ＭＳ 明朝" w:eastAsia="ＭＳ 明朝" w:hAnsi="ＭＳ 明朝" w:cs="ＭＳ Ｐ明朝"/>
                <w:color w:val="000000"/>
                <w:szCs w:val="21"/>
              </w:rPr>
              <w:t>工程表</w:t>
            </w:r>
          </w:p>
        </w:tc>
        <w:tc>
          <w:tcPr>
            <w:tcW w:w="1417" w:type="dxa"/>
            <w:shd w:val="clear" w:color="auto" w:fill="auto"/>
            <w:tcMar>
              <w:top w:w="100" w:type="dxa"/>
              <w:left w:w="100" w:type="dxa"/>
              <w:bottom w:w="100" w:type="dxa"/>
              <w:right w:w="100" w:type="dxa"/>
            </w:tcMar>
            <w:vAlign w:val="center"/>
          </w:tcPr>
          <w:p w14:paraId="75DC4B59"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１部</w:t>
            </w:r>
          </w:p>
        </w:tc>
      </w:tr>
      <w:tr w:rsidR="00BE5480" w:rsidRPr="00BE5480" w14:paraId="532A84BC" w14:textId="77777777" w:rsidTr="00BE5480">
        <w:trPr>
          <w:trHeight w:val="62"/>
        </w:trPr>
        <w:tc>
          <w:tcPr>
            <w:tcW w:w="850" w:type="dxa"/>
            <w:shd w:val="clear" w:color="auto" w:fill="auto"/>
            <w:tcMar>
              <w:top w:w="100" w:type="dxa"/>
              <w:left w:w="100" w:type="dxa"/>
              <w:bottom w:w="100" w:type="dxa"/>
              <w:right w:w="100" w:type="dxa"/>
            </w:tcMar>
            <w:vAlign w:val="center"/>
          </w:tcPr>
          <w:p w14:paraId="7C7C5527"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３</w:t>
            </w:r>
          </w:p>
        </w:tc>
        <w:tc>
          <w:tcPr>
            <w:tcW w:w="4395" w:type="dxa"/>
            <w:shd w:val="clear" w:color="auto" w:fill="auto"/>
            <w:tcMar>
              <w:top w:w="100" w:type="dxa"/>
              <w:left w:w="100" w:type="dxa"/>
              <w:bottom w:w="100" w:type="dxa"/>
              <w:right w:w="100" w:type="dxa"/>
            </w:tcMar>
            <w:vAlign w:val="center"/>
          </w:tcPr>
          <w:p w14:paraId="48DBC4D6" w14:textId="77777777" w:rsidR="00BE5480" w:rsidRPr="00BE5480" w:rsidRDefault="00BE5480" w:rsidP="00BE5480">
            <w:pPr>
              <w:pBdr>
                <w:top w:val="nil"/>
                <w:left w:val="nil"/>
                <w:bottom w:val="nil"/>
                <w:right w:val="nil"/>
                <w:between w:val="nil"/>
              </w:pBdr>
              <w:spacing w:before="100" w:beforeAutospacing="1" w:after="100" w:afterAutospacing="1" w:line="240" w:lineRule="exact"/>
              <w:ind w:left="129"/>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指示、協議等の記録書</w:t>
            </w:r>
          </w:p>
        </w:tc>
        <w:tc>
          <w:tcPr>
            <w:tcW w:w="1417" w:type="dxa"/>
            <w:shd w:val="clear" w:color="auto" w:fill="auto"/>
            <w:tcMar>
              <w:top w:w="100" w:type="dxa"/>
              <w:left w:w="100" w:type="dxa"/>
              <w:bottom w:w="100" w:type="dxa"/>
              <w:right w:w="100" w:type="dxa"/>
            </w:tcMar>
            <w:vAlign w:val="center"/>
          </w:tcPr>
          <w:p w14:paraId="321B0F66"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１部</w:t>
            </w:r>
          </w:p>
        </w:tc>
      </w:tr>
      <w:tr w:rsidR="00BE5480" w:rsidRPr="00BE5480" w14:paraId="61A72A27" w14:textId="77777777" w:rsidTr="00BE5480">
        <w:trPr>
          <w:trHeight w:val="40"/>
        </w:trPr>
        <w:tc>
          <w:tcPr>
            <w:tcW w:w="850" w:type="dxa"/>
            <w:shd w:val="clear" w:color="auto" w:fill="auto"/>
            <w:tcMar>
              <w:top w:w="100" w:type="dxa"/>
              <w:left w:w="100" w:type="dxa"/>
              <w:bottom w:w="100" w:type="dxa"/>
              <w:right w:w="100" w:type="dxa"/>
            </w:tcMar>
            <w:vAlign w:val="center"/>
          </w:tcPr>
          <w:p w14:paraId="2133017B"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４</w:t>
            </w:r>
          </w:p>
        </w:tc>
        <w:tc>
          <w:tcPr>
            <w:tcW w:w="4395" w:type="dxa"/>
            <w:shd w:val="clear" w:color="auto" w:fill="auto"/>
            <w:tcMar>
              <w:top w:w="100" w:type="dxa"/>
              <w:left w:w="100" w:type="dxa"/>
              <w:bottom w:w="100" w:type="dxa"/>
              <w:right w:w="100" w:type="dxa"/>
            </w:tcMar>
            <w:vAlign w:val="center"/>
          </w:tcPr>
          <w:p w14:paraId="3CCC95B7" w14:textId="77777777" w:rsidR="00BE5480" w:rsidRPr="00BE5480" w:rsidRDefault="00BE5480" w:rsidP="00BE5480">
            <w:pPr>
              <w:pBdr>
                <w:top w:val="nil"/>
                <w:left w:val="nil"/>
                <w:bottom w:val="nil"/>
                <w:right w:val="nil"/>
                <w:between w:val="nil"/>
              </w:pBdr>
              <w:spacing w:before="100" w:beforeAutospacing="1" w:after="100" w:afterAutospacing="1" w:line="240" w:lineRule="exact"/>
              <w:ind w:left="123"/>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工程写真及び完成写真</w:t>
            </w:r>
          </w:p>
        </w:tc>
        <w:tc>
          <w:tcPr>
            <w:tcW w:w="1417" w:type="dxa"/>
            <w:shd w:val="clear" w:color="auto" w:fill="auto"/>
            <w:tcMar>
              <w:top w:w="100" w:type="dxa"/>
              <w:left w:w="100" w:type="dxa"/>
              <w:bottom w:w="100" w:type="dxa"/>
              <w:right w:w="100" w:type="dxa"/>
            </w:tcMar>
            <w:vAlign w:val="center"/>
          </w:tcPr>
          <w:p w14:paraId="0F9852A4"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１部</w:t>
            </w:r>
          </w:p>
        </w:tc>
      </w:tr>
      <w:tr w:rsidR="00BE5480" w:rsidRPr="00BE5480" w14:paraId="36CFB1BE" w14:textId="77777777" w:rsidTr="00BE5480">
        <w:trPr>
          <w:trHeight w:val="22"/>
        </w:trPr>
        <w:tc>
          <w:tcPr>
            <w:tcW w:w="850" w:type="dxa"/>
            <w:shd w:val="clear" w:color="auto" w:fill="auto"/>
            <w:tcMar>
              <w:top w:w="100" w:type="dxa"/>
              <w:left w:w="100" w:type="dxa"/>
              <w:bottom w:w="100" w:type="dxa"/>
              <w:right w:w="100" w:type="dxa"/>
            </w:tcMar>
            <w:vAlign w:val="center"/>
          </w:tcPr>
          <w:p w14:paraId="65090C6F"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５</w:t>
            </w:r>
          </w:p>
        </w:tc>
        <w:tc>
          <w:tcPr>
            <w:tcW w:w="4395" w:type="dxa"/>
            <w:shd w:val="clear" w:color="auto" w:fill="auto"/>
            <w:tcMar>
              <w:top w:w="100" w:type="dxa"/>
              <w:left w:w="100" w:type="dxa"/>
              <w:bottom w:w="100" w:type="dxa"/>
              <w:right w:w="100" w:type="dxa"/>
            </w:tcMar>
            <w:vAlign w:val="center"/>
          </w:tcPr>
          <w:p w14:paraId="272ED83D" w14:textId="77777777" w:rsidR="00BE5480" w:rsidRPr="00BE5480" w:rsidRDefault="00BE5480" w:rsidP="00BE5480">
            <w:pPr>
              <w:pBdr>
                <w:top w:val="nil"/>
                <w:left w:val="nil"/>
                <w:bottom w:val="nil"/>
                <w:right w:val="nil"/>
                <w:between w:val="nil"/>
              </w:pBdr>
              <w:spacing w:before="100" w:beforeAutospacing="1" w:after="100" w:afterAutospacing="1" w:line="240" w:lineRule="exact"/>
              <w:ind w:left="120"/>
              <w:rPr>
                <w:rFonts w:ascii="ＭＳ 明朝" w:eastAsia="ＭＳ 明朝" w:hAnsi="ＭＳ 明朝" w:cs="ＭＳ Ｐ明朝"/>
                <w:color w:val="000000"/>
                <w:szCs w:val="21"/>
              </w:rPr>
            </w:pPr>
            <w:r w:rsidRPr="00BE5480">
              <w:rPr>
                <w:rFonts w:ascii="ＭＳ 明朝" w:eastAsia="ＭＳ 明朝" w:hAnsi="ＭＳ 明朝" w:cs="ＭＳ Ｐ明朝"/>
                <w:color w:val="000000"/>
                <w:szCs w:val="21"/>
              </w:rPr>
              <w:t>完成図書（取扱説明書含む）</w:t>
            </w:r>
          </w:p>
        </w:tc>
        <w:tc>
          <w:tcPr>
            <w:tcW w:w="1417" w:type="dxa"/>
            <w:shd w:val="clear" w:color="auto" w:fill="auto"/>
            <w:tcMar>
              <w:top w:w="100" w:type="dxa"/>
              <w:left w:w="100" w:type="dxa"/>
              <w:bottom w:w="100" w:type="dxa"/>
              <w:right w:w="100" w:type="dxa"/>
            </w:tcMar>
            <w:vAlign w:val="center"/>
          </w:tcPr>
          <w:p w14:paraId="4B2A74CD"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１部</w:t>
            </w:r>
          </w:p>
        </w:tc>
      </w:tr>
      <w:tr w:rsidR="00BE5480" w:rsidRPr="00BE5480" w14:paraId="4FEF0480" w14:textId="77777777" w:rsidTr="00BE5480">
        <w:trPr>
          <w:trHeight w:val="270"/>
        </w:trPr>
        <w:tc>
          <w:tcPr>
            <w:tcW w:w="850" w:type="dxa"/>
            <w:shd w:val="clear" w:color="auto" w:fill="auto"/>
            <w:tcMar>
              <w:top w:w="100" w:type="dxa"/>
              <w:left w:w="100" w:type="dxa"/>
              <w:bottom w:w="100" w:type="dxa"/>
              <w:right w:w="100" w:type="dxa"/>
            </w:tcMar>
            <w:vAlign w:val="center"/>
          </w:tcPr>
          <w:p w14:paraId="58E2949F"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６</w:t>
            </w:r>
          </w:p>
        </w:tc>
        <w:tc>
          <w:tcPr>
            <w:tcW w:w="4395" w:type="dxa"/>
            <w:shd w:val="clear" w:color="auto" w:fill="auto"/>
            <w:tcMar>
              <w:top w:w="100" w:type="dxa"/>
              <w:left w:w="100" w:type="dxa"/>
              <w:bottom w:w="100" w:type="dxa"/>
              <w:right w:w="100" w:type="dxa"/>
            </w:tcMar>
            <w:vAlign w:val="center"/>
          </w:tcPr>
          <w:p w14:paraId="076C865C" w14:textId="77777777" w:rsidR="00BE5480" w:rsidRPr="00BE5480" w:rsidRDefault="00BE5480" w:rsidP="00BE5480">
            <w:pPr>
              <w:pBdr>
                <w:top w:val="nil"/>
                <w:left w:val="nil"/>
                <w:bottom w:val="nil"/>
                <w:right w:val="nil"/>
                <w:between w:val="nil"/>
              </w:pBdr>
              <w:spacing w:before="100" w:beforeAutospacing="1" w:after="100" w:afterAutospacing="1" w:line="240" w:lineRule="exact"/>
              <w:ind w:left="121"/>
              <w:rPr>
                <w:rFonts w:ascii="ＭＳ 明朝" w:eastAsia="ＭＳ 明朝" w:hAnsi="ＭＳ 明朝" w:cs="ＭＳ Ｐ明朝"/>
                <w:color w:val="000000"/>
                <w:szCs w:val="21"/>
              </w:rPr>
            </w:pPr>
            <w:r w:rsidRPr="00BE5480">
              <w:rPr>
                <w:rFonts w:ascii="ＭＳ 明朝" w:eastAsia="ＭＳ 明朝" w:hAnsi="ＭＳ 明朝" w:cs="ＭＳ Ｐ明朝"/>
                <w:color w:val="000000"/>
                <w:szCs w:val="21"/>
              </w:rPr>
              <w:t>指示、協議等の記録書</w:t>
            </w:r>
          </w:p>
        </w:tc>
        <w:tc>
          <w:tcPr>
            <w:tcW w:w="1417" w:type="dxa"/>
            <w:shd w:val="clear" w:color="auto" w:fill="auto"/>
            <w:tcMar>
              <w:top w:w="100" w:type="dxa"/>
              <w:left w:w="100" w:type="dxa"/>
              <w:bottom w:w="100" w:type="dxa"/>
              <w:right w:w="100" w:type="dxa"/>
            </w:tcMar>
            <w:vAlign w:val="center"/>
          </w:tcPr>
          <w:p w14:paraId="696B2ECB"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１</w:t>
            </w:r>
            <w:r w:rsidRPr="00BE5480">
              <w:rPr>
                <w:rFonts w:ascii="ＭＳ 明朝" w:eastAsia="ＭＳ 明朝" w:hAnsi="ＭＳ 明朝" w:cs="ＭＳ Ｐ明朝"/>
                <w:color w:val="000000"/>
                <w:szCs w:val="21"/>
              </w:rPr>
              <w:t>部</w:t>
            </w:r>
          </w:p>
        </w:tc>
      </w:tr>
      <w:tr w:rsidR="00BE5480" w:rsidRPr="00BE5480" w14:paraId="6C2D2B24" w14:textId="77777777" w:rsidTr="00BE5480">
        <w:trPr>
          <w:trHeight w:val="270"/>
        </w:trPr>
        <w:tc>
          <w:tcPr>
            <w:tcW w:w="850" w:type="dxa"/>
            <w:shd w:val="clear" w:color="auto" w:fill="auto"/>
            <w:tcMar>
              <w:top w:w="100" w:type="dxa"/>
              <w:left w:w="100" w:type="dxa"/>
              <w:bottom w:w="100" w:type="dxa"/>
              <w:right w:w="100" w:type="dxa"/>
            </w:tcMar>
            <w:vAlign w:val="center"/>
          </w:tcPr>
          <w:p w14:paraId="1F8C8BC7"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７</w:t>
            </w:r>
          </w:p>
        </w:tc>
        <w:tc>
          <w:tcPr>
            <w:tcW w:w="4395" w:type="dxa"/>
            <w:shd w:val="clear" w:color="auto" w:fill="auto"/>
            <w:tcMar>
              <w:top w:w="100" w:type="dxa"/>
              <w:left w:w="100" w:type="dxa"/>
              <w:bottom w:w="100" w:type="dxa"/>
              <w:right w:w="100" w:type="dxa"/>
            </w:tcMar>
            <w:vAlign w:val="center"/>
          </w:tcPr>
          <w:p w14:paraId="6DDB0CA2" w14:textId="77777777" w:rsidR="00BE5480" w:rsidRPr="00BE5480" w:rsidRDefault="00BE5480" w:rsidP="00BE5480">
            <w:pPr>
              <w:pBdr>
                <w:top w:val="nil"/>
                <w:left w:val="nil"/>
                <w:bottom w:val="nil"/>
                <w:right w:val="nil"/>
                <w:between w:val="nil"/>
              </w:pBdr>
              <w:spacing w:before="100" w:beforeAutospacing="1" w:after="100" w:afterAutospacing="1" w:line="240" w:lineRule="exact"/>
              <w:ind w:left="131"/>
              <w:rPr>
                <w:rFonts w:ascii="ＭＳ 明朝" w:eastAsia="ＭＳ 明朝" w:hAnsi="ＭＳ 明朝" w:cs="ＭＳ Ｐ明朝"/>
                <w:color w:val="000000"/>
                <w:szCs w:val="21"/>
              </w:rPr>
            </w:pPr>
            <w:r w:rsidRPr="00BE5480">
              <w:rPr>
                <w:rFonts w:ascii="ＭＳ 明朝" w:eastAsia="ＭＳ 明朝" w:hAnsi="ＭＳ 明朝" w:cs="ＭＳ Ｐ明朝"/>
                <w:color w:val="000000"/>
                <w:szCs w:val="21"/>
              </w:rPr>
              <w:t>完了届</w:t>
            </w:r>
          </w:p>
        </w:tc>
        <w:tc>
          <w:tcPr>
            <w:tcW w:w="1417" w:type="dxa"/>
            <w:shd w:val="clear" w:color="auto" w:fill="auto"/>
            <w:tcMar>
              <w:top w:w="100" w:type="dxa"/>
              <w:left w:w="100" w:type="dxa"/>
              <w:bottom w:w="100" w:type="dxa"/>
              <w:right w:w="100" w:type="dxa"/>
            </w:tcMar>
            <w:vAlign w:val="center"/>
          </w:tcPr>
          <w:p w14:paraId="07809DAA" w14:textId="77777777" w:rsidR="00BE5480" w:rsidRPr="00BE5480" w:rsidRDefault="00BE5480" w:rsidP="00BE5480">
            <w:pPr>
              <w:pBdr>
                <w:top w:val="nil"/>
                <w:left w:val="nil"/>
                <w:bottom w:val="nil"/>
                <w:right w:val="nil"/>
                <w:between w:val="nil"/>
              </w:pBdr>
              <w:spacing w:before="100" w:beforeAutospacing="1" w:after="100" w:afterAutospacing="1" w:line="240" w:lineRule="exact"/>
              <w:jc w:val="center"/>
              <w:rPr>
                <w:rFonts w:ascii="ＭＳ 明朝" w:eastAsia="ＭＳ 明朝" w:hAnsi="ＭＳ 明朝" w:cs="ＭＳ Ｐ明朝"/>
                <w:color w:val="000000"/>
                <w:szCs w:val="21"/>
              </w:rPr>
            </w:pPr>
            <w:r w:rsidRPr="00BE5480">
              <w:rPr>
                <w:rFonts w:ascii="ＭＳ 明朝" w:eastAsia="ＭＳ 明朝" w:hAnsi="ＭＳ 明朝" w:cs="ＭＳ Ｐ明朝" w:hint="eastAsia"/>
                <w:color w:val="000000"/>
                <w:szCs w:val="21"/>
              </w:rPr>
              <w:t>１</w:t>
            </w:r>
            <w:r w:rsidRPr="00BE5480">
              <w:rPr>
                <w:rFonts w:ascii="ＭＳ 明朝" w:eastAsia="ＭＳ 明朝" w:hAnsi="ＭＳ 明朝" w:cs="ＭＳ Ｐ明朝"/>
                <w:color w:val="000000"/>
                <w:szCs w:val="21"/>
              </w:rPr>
              <w:t>部</w:t>
            </w:r>
          </w:p>
        </w:tc>
      </w:tr>
    </w:tbl>
    <w:p w14:paraId="08969EEB" w14:textId="77777777" w:rsidR="00BE5480" w:rsidRPr="005F3C49" w:rsidRDefault="00BE5480" w:rsidP="00332CA2">
      <w:pPr>
        <w:rPr>
          <w:rFonts w:ascii="ＭＳ 明朝" w:eastAsia="ＭＳ 明朝" w:hAnsi="ＭＳ 明朝"/>
        </w:rPr>
      </w:pPr>
    </w:p>
    <w:sectPr w:rsidR="00BE5480" w:rsidRPr="005F3C49" w:rsidSect="00BE5480">
      <w:type w:val="continuous"/>
      <w:pgSz w:w="11906" w:h="16838" w:code="9"/>
      <w:pgMar w:top="1701" w:right="1701" w:bottom="1134" w:left="170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3A386" w14:textId="77777777" w:rsidR="002B778A" w:rsidRDefault="002B778A" w:rsidP="00EC5C95">
      <w:r>
        <w:separator/>
      </w:r>
    </w:p>
  </w:endnote>
  <w:endnote w:type="continuationSeparator" w:id="0">
    <w:p w14:paraId="14F82E0F" w14:textId="77777777" w:rsidR="002B778A" w:rsidRDefault="002B778A" w:rsidP="00EC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662043"/>
      <w:docPartObj>
        <w:docPartGallery w:val="Page Numbers (Bottom of Page)"/>
        <w:docPartUnique/>
      </w:docPartObj>
    </w:sdtPr>
    <w:sdtContent>
      <w:p w14:paraId="0F048FD7" w14:textId="54D8EB2E" w:rsidR="002B778A" w:rsidRDefault="002B778A" w:rsidP="006B6F9A">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A2F2" w14:textId="77777777" w:rsidR="002B778A" w:rsidRDefault="002B778A" w:rsidP="00EC5C95">
      <w:r>
        <w:separator/>
      </w:r>
    </w:p>
  </w:footnote>
  <w:footnote w:type="continuationSeparator" w:id="0">
    <w:p w14:paraId="37EA1DD2" w14:textId="77777777" w:rsidR="002B778A" w:rsidRDefault="002B778A" w:rsidP="00EC5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D5418"/>
    <w:multiLevelType w:val="hybridMultilevel"/>
    <w:tmpl w:val="D74E8DDA"/>
    <w:lvl w:ilvl="0" w:tplc="F53A583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803D2E"/>
    <w:multiLevelType w:val="hybridMultilevel"/>
    <w:tmpl w:val="8C86797C"/>
    <w:lvl w:ilvl="0" w:tplc="E9AE40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8514B9"/>
    <w:multiLevelType w:val="multilevel"/>
    <w:tmpl w:val="52A622BC"/>
    <w:lvl w:ilvl="0">
      <w:start w:val="1"/>
      <w:numFmt w:val="decimal"/>
      <w:lvlText w:val="%1."/>
      <w:lvlJc w:val="left"/>
      <w:pPr>
        <w:ind w:left="420" w:hanging="42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A791342"/>
    <w:multiLevelType w:val="hybridMultilevel"/>
    <w:tmpl w:val="8F646024"/>
    <w:lvl w:ilvl="0" w:tplc="5A84EC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2BC4D9B"/>
    <w:multiLevelType w:val="hybridMultilevel"/>
    <w:tmpl w:val="B1407310"/>
    <w:lvl w:ilvl="0" w:tplc="B3CC26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464297"/>
    <w:multiLevelType w:val="hybridMultilevel"/>
    <w:tmpl w:val="BAFA7FB4"/>
    <w:lvl w:ilvl="0" w:tplc="F3941A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87"/>
    <w:rsid w:val="00247285"/>
    <w:rsid w:val="002816BD"/>
    <w:rsid w:val="002A5067"/>
    <w:rsid w:val="002B778A"/>
    <w:rsid w:val="002F3F51"/>
    <w:rsid w:val="00332CA2"/>
    <w:rsid w:val="00387284"/>
    <w:rsid w:val="00394605"/>
    <w:rsid w:val="0049040D"/>
    <w:rsid w:val="005F3C49"/>
    <w:rsid w:val="006B6F9A"/>
    <w:rsid w:val="008E4731"/>
    <w:rsid w:val="009269E4"/>
    <w:rsid w:val="00A272CE"/>
    <w:rsid w:val="00A45673"/>
    <w:rsid w:val="00A9099C"/>
    <w:rsid w:val="00BB1A87"/>
    <w:rsid w:val="00BD36C7"/>
    <w:rsid w:val="00BE5480"/>
    <w:rsid w:val="00C22355"/>
    <w:rsid w:val="00CB4C34"/>
    <w:rsid w:val="00DC4DA7"/>
    <w:rsid w:val="00E45A2D"/>
    <w:rsid w:val="00E52960"/>
    <w:rsid w:val="00EC5C95"/>
    <w:rsid w:val="00F66FAF"/>
    <w:rsid w:val="00F87225"/>
    <w:rsid w:val="00FC3C92"/>
    <w:rsid w:val="00FD1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0DC4B"/>
  <w15:chartTrackingRefBased/>
  <w15:docId w15:val="{95307310-CE2F-49A9-838F-D587ADCA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C95"/>
    <w:pPr>
      <w:tabs>
        <w:tab w:val="center" w:pos="4252"/>
        <w:tab w:val="right" w:pos="8504"/>
      </w:tabs>
      <w:snapToGrid w:val="0"/>
    </w:pPr>
  </w:style>
  <w:style w:type="character" w:customStyle="1" w:styleId="a4">
    <w:name w:val="ヘッダー (文字)"/>
    <w:basedOn w:val="a0"/>
    <w:link w:val="a3"/>
    <w:uiPriority w:val="99"/>
    <w:rsid w:val="00EC5C95"/>
  </w:style>
  <w:style w:type="paragraph" w:styleId="a5">
    <w:name w:val="footer"/>
    <w:basedOn w:val="a"/>
    <w:link w:val="a6"/>
    <w:uiPriority w:val="99"/>
    <w:unhideWhenUsed/>
    <w:rsid w:val="00EC5C95"/>
    <w:pPr>
      <w:tabs>
        <w:tab w:val="center" w:pos="4252"/>
        <w:tab w:val="right" w:pos="8504"/>
      </w:tabs>
      <w:snapToGrid w:val="0"/>
    </w:pPr>
  </w:style>
  <w:style w:type="character" w:customStyle="1" w:styleId="a6">
    <w:name w:val="フッター (文字)"/>
    <w:basedOn w:val="a0"/>
    <w:link w:val="a5"/>
    <w:uiPriority w:val="99"/>
    <w:rsid w:val="00EC5C95"/>
  </w:style>
  <w:style w:type="paragraph" w:styleId="a7">
    <w:name w:val="List Paragraph"/>
    <w:basedOn w:val="a"/>
    <w:uiPriority w:val="34"/>
    <w:qFormat/>
    <w:rsid w:val="006B6F9A"/>
    <w:pPr>
      <w:ind w:leftChars="400" w:left="840"/>
    </w:pPr>
  </w:style>
  <w:style w:type="paragraph" w:styleId="a8">
    <w:name w:val="Balloon Text"/>
    <w:basedOn w:val="a"/>
    <w:link w:val="a9"/>
    <w:uiPriority w:val="99"/>
    <w:semiHidden/>
    <w:unhideWhenUsed/>
    <w:rsid w:val="00BE54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548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87225"/>
    <w:rPr>
      <w:sz w:val="18"/>
      <w:szCs w:val="18"/>
    </w:rPr>
  </w:style>
  <w:style w:type="paragraph" w:styleId="ab">
    <w:name w:val="annotation text"/>
    <w:basedOn w:val="a"/>
    <w:link w:val="ac"/>
    <w:uiPriority w:val="99"/>
    <w:semiHidden/>
    <w:unhideWhenUsed/>
    <w:rsid w:val="00F87225"/>
    <w:pPr>
      <w:jc w:val="left"/>
    </w:pPr>
  </w:style>
  <w:style w:type="character" w:customStyle="1" w:styleId="ac">
    <w:name w:val="コメント文字列 (文字)"/>
    <w:basedOn w:val="a0"/>
    <w:link w:val="ab"/>
    <w:uiPriority w:val="99"/>
    <w:semiHidden/>
    <w:rsid w:val="00F87225"/>
  </w:style>
  <w:style w:type="paragraph" w:styleId="ad">
    <w:name w:val="annotation subject"/>
    <w:basedOn w:val="ab"/>
    <w:next w:val="ab"/>
    <w:link w:val="ae"/>
    <w:uiPriority w:val="99"/>
    <w:semiHidden/>
    <w:unhideWhenUsed/>
    <w:rsid w:val="00F87225"/>
    <w:rPr>
      <w:b/>
      <w:bCs/>
    </w:rPr>
  </w:style>
  <w:style w:type="character" w:customStyle="1" w:styleId="ae">
    <w:name w:val="コメント内容 (文字)"/>
    <w:basedOn w:val="ac"/>
    <w:link w:val="ad"/>
    <w:uiPriority w:val="99"/>
    <w:semiHidden/>
    <w:rsid w:val="00F87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4ED9-72D3-4641-8579-540291F5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339BFF28.dotm</Template>
  <TotalTime>259</TotalTime>
  <Pages>14</Pages>
  <Words>1728</Words>
  <Characters>9855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秀典</dc:creator>
  <cp:keywords/>
  <dc:description/>
  <cp:lastModifiedBy>石田 秀典</cp:lastModifiedBy>
  <cp:revision>4</cp:revision>
  <cp:lastPrinted>2025-04-14T07:36:00Z</cp:lastPrinted>
  <dcterms:created xsi:type="dcterms:W3CDTF">2025-04-14T03:36:00Z</dcterms:created>
  <dcterms:modified xsi:type="dcterms:W3CDTF">2025-04-17T03:10:00Z</dcterms:modified>
</cp:coreProperties>
</file>