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91" w:rsidRPr="00F06AEC" w:rsidRDefault="00680491" w:rsidP="00F06AEC"/>
    <w:p w:rsidR="005C2464" w:rsidRDefault="00AD08EE" w:rsidP="009855B3">
      <w:pPr>
        <w:pStyle w:val="11"/>
        <w:jc w:val="center"/>
        <w:rPr>
          <w:rFonts w:ascii="ＭＳ 明朝" w:hAnsi="ＭＳ 明朝" w:cs="ＭＳ 明朝"/>
          <w:bCs/>
          <w:spacing w:val="3"/>
          <w:szCs w:val="21"/>
        </w:rPr>
      </w:pPr>
      <w:r w:rsidRPr="00F94F0C">
        <w:rPr>
          <w:rFonts w:ascii="ＭＳ 明朝" w:hAnsi="ＭＳ 明朝" w:cs="ＭＳ 明朝" w:hint="eastAsia"/>
          <w:bCs/>
          <w:spacing w:val="83"/>
          <w:szCs w:val="21"/>
        </w:rPr>
        <w:t>救命</w:t>
      </w:r>
      <w:r w:rsidR="007D6828" w:rsidRPr="00F94F0C">
        <w:rPr>
          <w:rFonts w:ascii="ＭＳ 明朝" w:hAnsi="ＭＳ 明朝" w:cs="ＭＳ 明朝" w:hint="eastAsia"/>
          <w:bCs/>
          <w:spacing w:val="83"/>
          <w:szCs w:val="21"/>
        </w:rPr>
        <w:t>講習</w:t>
      </w:r>
      <w:r w:rsidR="005C2464" w:rsidRPr="00F94F0C">
        <w:rPr>
          <w:rFonts w:ascii="ＭＳ 明朝" w:hAnsi="ＭＳ 明朝" w:cs="ＭＳ 明朝"/>
          <w:bCs/>
          <w:spacing w:val="83"/>
          <w:szCs w:val="21"/>
        </w:rPr>
        <w:t>受講申請</w:t>
      </w:r>
      <w:r w:rsidR="005C2464" w:rsidRPr="00F94F0C">
        <w:rPr>
          <w:rFonts w:ascii="ＭＳ 明朝" w:hAnsi="ＭＳ 明朝" w:cs="ＭＳ 明朝"/>
          <w:bCs/>
          <w:spacing w:val="3"/>
          <w:szCs w:val="21"/>
        </w:rPr>
        <w:t>書</w:t>
      </w:r>
    </w:p>
    <w:p w:rsidR="00266FC2" w:rsidRDefault="00266FC2" w:rsidP="00266FC2"/>
    <w:p w:rsidR="00266FC2" w:rsidRPr="00266FC2" w:rsidRDefault="00266FC2" w:rsidP="00266F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334"/>
        <w:gridCol w:w="4496"/>
      </w:tblGrid>
      <w:tr w:rsidR="00F06AEC" w:rsidRPr="00F94F0C" w:rsidTr="005D26A6">
        <w:trPr>
          <w:jc w:val="center"/>
        </w:trPr>
        <w:tc>
          <w:tcPr>
            <w:tcW w:w="9277" w:type="dxa"/>
            <w:gridSpan w:val="3"/>
            <w:shd w:val="clear" w:color="auto" w:fill="auto"/>
          </w:tcPr>
          <w:p w:rsidR="00F94F0C" w:rsidRDefault="00F94F0C" w:rsidP="001447E5">
            <w:pPr>
              <w:wordWrap w:val="0"/>
              <w:jc w:val="right"/>
              <w:rPr>
                <w:szCs w:val="21"/>
              </w:rPr>
            </w:pPr>
          </w:p>
          <w:p w:rsidR="00F06AEC" w:rsidRPr="00F94F0C" w:rsidRDefault="00F06AEC" w:rsidP="00F94F0C">
            <w:pPr>
              <w:jc w:val="right"/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>年　　月　　日</w:t>
            </w:r>
          </w:p>
          <w:p w:rsidR="00F06AEC" w:rsidRPr="00F94F0C" w:rsidRDefault="00F06AEC" w:rsidP="00F06AEC">
            <w:pPr>
              <w:pStyle w:val="11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/>
                <w:szCs w:val="21"/>
              </w:rPr>
              <w:t>旭市消防長</w:t>
            </w:r>
          </w:p>
          <w:p w:rsidR="006D046B" w:rsidRPr="00F94F0C" w:rsidRDefault="00F94F0C" w:rsidP="00F94F0C">
            <w:pPr>
              <w:spacing w:line="0" w:lineRule="atLeast"/>
              <w:ind w:firstLineChars="2032" w:firstLine="5243"/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F94F0C">
              <w:rPr>
                <w:rFonts w:hint="eastAsia"/>
                <w:szCs w:val="21"/>
              </w:rPr>
              <w:t>所</w:t>
            </w:r>
          </w:p>
          <w:p w:rsidR="006D046B" w:rsidRPr="00F94F0C" w:rsidRDefault="00F06AEC" w:rsidP="00F94F0C">
            <w:pPr>
              <w:pStyle w:val="11"/>
              <w:spacing w:line="0" w:lineRule="atLeast"/>
              <w:ind w:firstLine="4320"/>
              <w:rPr>
                <w:szCs w:val="21"/>
              </w:rPr>
            </w:pPr>
            <w:r w:rsidRPr="00F94F0C">
              <w:rPr>
                <w:rFonts w:ascii="ＭＳ 明朝" w:hAnsi="ＭＳ 明朝" w:cs="ＭＳ 明朝" w:hint="eastAsia"/>
                <w:szCs w:val="21"/>
              </w:rPr>
              <w:t>申請者</w:t>
            </w:r>
            <w:r w:rsidR="00F94F0C">
              <w:rPr>
                <w:rFonts w:ascii="ＭＳ 明朝" w:hAnsi="ＭＳ 明朝" w:cs="ＭＳ 明朝" w:hint="eastAsia"/>
                <w:szCs w:val="21"/>
              </w:rPr>
              <w:t xml:space="preserve"> 名　称</w:t>
            </w:r>
          </w:p>
          <w:p w:rsidR="00F94F0C" w:rsidRPr="00F94F0C" w:rsidRDefault="00F94F0C" w:rsidP="00F94F0C">
            <w:pPr>
              <w:pStyle w:val="11"/>
              <w:spacing w:line="0" w:lineRule="atLeast"/>
              <w:ind w:firstLineChars="2032" w:firstLine="5243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</w:tr>
      <w:tr w:rsidR="00F06AEC" w:rsidRPr="00F94F0C" w:rsidTr="005D26A6">
        <w:trPr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06AEC" w:rsidRPr="00F94F0C" w:rsidRDefault="00F06AEC" w:rsidP="001447E5">
            <w:pPr>
              <w:pStyle w:val="11"/>
              <w:jc w:val="distribute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 w:hint="eastAsia"/>
                <w:szCs w:val="21"/>
              </w:rPr>
              <w:t>講習日時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6D046B" w:rsidRPr="00F94F0C" w:rsidRDefault="00F06AEC" w:rsidP="006D046B">
            <w:pPr>
              <w:pStyle w:val="11"/>
              <w:jc w:val="center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/>
                <w:szCs w:val="21"/>
              </w:rPr>
              <w:t>年　　月　　日（　）</w:t>
            </w:r>
          </w:p>
          <w:p w:rsidR="006D046B" w:rsidRPr="00F94F0C" w:rsidRDefault="00AD08EE" w:rsidP="006D046B">
            <w:pPr>
              <w:pStyle w:val="11"/>
              <w:jc w:val="center"/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 xml:space="preserve">　　時　　分　から　　時　　分　</w:t>
            </w:r>
            <w:r w:rsidR="006D046B" w:rsidRPr="00F94F0C">
              <w:rPr>
                <w:rFonts w:hint="eastAsia"/>
                <w:szCs w:val="21"/>
              </w:rPr>
              <w:t>まで</w:t>
            </w:r>
          </w:p>
          <w:p w:rsidR="006D046B" w:rsidRPr="00F94F0C" w:rsidRDefault="006D046B" w:rsidP="006D046B">
            <w:pPr>
              <w:jc w:val="center"/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>※必ず消防署と日程調整を行ってください。</w:t>
            </w:r>
          </w:p>
        </w:tc>
      </w:tr>
      <w:tr w:rsidR="00F06AEC" w:rsidRPr="00F94F0C" w:rsidTr="005D26A6">
        <w:trPr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06AEC" w:rsidRPr="00F94F0C" w:rsidRDefault="00AD08EE" w:rsidP="001447E5">
            <w:pPr>
              <w:pStyle w:val="11"/>
              <w:jc w:val="distribute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 w:hint="eastAsia"/>
                <w:szCs w:val="21"/>
              </w:rPr>
              <w:t>講習</w:t>
            </w:r>
            <w:r w:rsidR="00F06AEC" w:rsidRPr="00F94F0C">
              <w:rPr>
                <w:rFonts w:ascii="ＭＳ 明朝" w:hAnsi="ＭＳ 明朝" w:cs="ＭＳ 明朝" w:hint="eastAsia"/>
                <w:szCs w:val="21"/>
              </w:rPr>
              <w:t>区分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AD08EE" w:rsidRPr="00F94F0C" w:rsidRDefault="00AD08EE" w:rsidP="00A018AE">
            <w:pPr>
              <w:pStyle w:val="11"/>
              <w:jc w:val="distribute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 w:hint="eastAsia"/>
                <w:szCs w:val="21"/>
              </w:rPr>
              <w:t xml:space="preserve">□普通Ⅰ　□普通Ⅱ　</w:t>
            </w:r>
            <w:r w:rsidRPr="00F94F0C">
              <w:rPr>
                <w:rFonts w:hint="eastAsia"/>
                <w:szCs w:val="21"/>
              </w:rPr>
              <w:t>□普通Ⅲ　□上級</w:t>
            </w:r>
          </w:p>
          <w:p w:rsidR="00AD08EE" w:rsidRPr="00F94F0C" w:rsidRDefault="00AD08EE" w:rsidP="00AD08EE">
            <w:pPr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>□救命入門コース（□９０分・□４５分）</w:t>
            </w:r>
          </w:p>
          <w:p w:rsidR="00AD08EE" w:rsidRPr="00F94F0C" w:rsidRDefault="00AD08EE" w:rsidP="00AD08EE">
            <w:pPr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>□その他の講習</w:t>
            </w:r>
          </w:p>
        </w:tc>
      </w:tr>
      <w:tr w:rsidR="00F06AEC" w:rsidRPr="00F94F0C" w:rsidTr="005D26A6">
        <w:trPr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06AEC" w:rsidRPr="00F94F0C" w:rsidRDefault="006D046B" w:rsidP="006D046B">
            <w:pPr>
              <w:spacing w:line="480" w:lineRule="auto"/>
              <w:jc w:val="distribute"/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>予定人員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F06AEC" w:rsidRPr="00F94F0C" w:rsidRDefault="006D046B" w:rsidP="006D046B">
            <w:pPr>
              <w:spacing w:line="480" w:lineRule="auto"/>
              <w:ind w:firstLineChars="1100" w:firstLine="2838"/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 xml:space="preserve">　　名</w:t>
            </w:r>
          </w:p>
        </w:tc>
      </w:tr>
      <w:tr w:rsidR="00F06AEC" w:rsidRPr="00F94F0C" w:rsidTr="005D26A6">
        <w:trPr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06AEC" w:rsidRPr="00F94F0C" w:rsidRDefault="006D046B" w:rsidP="001447E5">
            <w:pPr>
              <w:pStyle w:val="11"/>
              <w:jc w:val="distribute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 w:hint="eastAsia"/>
                <w:szCs w:val="21"/>
              </w:rPr>
              <w:t>実施場所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F06AEC" w:rsidRPr="00F94F0C" w:rsidRDefault="006D046B" w:rsidP="00F94F0C">
            <w:pPr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>旭市</w:t>
            </w:r>
          </w:p>
          <w:p w:rsidR="006D046B" w:rsidRPr="00F94F0C" w:rsidRDefault="006D046B" w:rsidP="00F94F0C">
            <w:pPr>
              <w:wordWrap w:val="0"/>
              <w:jc w:val="right"/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 xml:space="preserve">駐車場　□有　□無　　</w:t>
            </w:r>
          </w:p>
        </w:tc>
      </w:tr>
      <w:tr w:rsidR="003A2AC2" w:rsidRPr="00F94F0C" w:rsidTr="005D26A6">
        <w:trPr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3A2AC2" w:rsidRPr="00F94F0C" w:rsidRDefault="006D046B" w:rsidP="001447E5">
            <w:pPr>
              <w:pStyle w:val="11"/>
              <w:jc w:val="distribute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 w:hint="eastAsia"/>
                <w:szCs w:val="21"/>
              </w:rPr>
              <w:t>担当者氏名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3A2AC2" w:rsidRPr="00F94F0C" w:rsidRDefault="006D046B" w:rsidP="003A2AC2">
            <w:pPr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 xml:space="preserve">　　　　　　　　　　　　　℡．</w:t>
            </w:r>
          </w:p>
        </w:tc>
      </w:tr>
      <w:tr w:rsidR="003A2AC2" w:rsidRPr="00F94F0C" w:rsidTr="005D26A6">
        <w:trPr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3A2AC2" w:rsidRPr="00F94F0C" w:rsidRDefault="00F94F0C" w:rsidP="00F94F0C">
            <w:pPr>
              <w:pStyle w:val="11"/>
              <w:jc w:val="distribute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 w:hint="eastAsia"/>
                <w:szCs w:val="21"/>
              </w:rPr>
              <w:t>その他</w:t>
            </w:r>
          </w:p>
          <w:p w:rsidR="00F94F0C" w:rsidRPr="00F94F0C" w:rsidRDefault="00F94F0C" w:rsidP="00F94F0C">
            <w:pPr>
              <w:jc w:val="distribute"/>
              <w:rPr>
                <w:szCs w:val="21"/>
              </w:rPr>
            </w:pPr>
            <w:r w:rsidRPr="00F94F0C">
              <w:rPr>
                <w:rFonts w:hint="eastAsia"/>
                <w:szCs w:val="21"/>
              </w:rPr>
              <w:t>（要望事項等）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8278A9" w:rsidRPr="00F94F0C" w:rsidRDefault="008278A9" w:rsidP="001447E5">
            <w:pPr>
              <w:ind w:firstLineChars="100" w:firstLine="258"/>
              <w:rPr>
                <w:szCs w:val="21"/>
              </w:rPr>
            </w:pPr>
          </w:p>
        </w:tc>
      </w:tr>
      <w:tr w:rsidR="00F06AEC" w:rsidRPr="00F94F0C" w:rsidTr="005D26A6">
        <w:tblPrEx>
          <w:jc w:val="left"/>
        </w:tblPrEx>
        <w:tc>
          <w:tcPr>
            <w:tcW w:w="4634" w:type="dxa"/>
            <w:gridSpan w:val="2"/>
            <w:shd w:val="clear" w:color="auto" w:fill="auto"/>
          </w:tcPr>
          <w:p w:rsidR="00F06AEC" w:rsidRPr="00F94F0C" w:rsidRDefault="00F06AEC" w:rsidP="001447E5">
            <w:pPr>
              <w:pStyle w:val="11"/>
              <w:jc w:val="center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 w:hint="eastAsia"/>
                <w:szCs w:val="21"/>
              </w:rPr>
              <w:t>※受　付　欄</w:t>
            </w:r>
          </w:p>
        </w:tc>
        <w:tc>
          <w:tcPr>
            <w:tcW w:w="4648" w:type="dxa"/>
            <w:shd w:val="clear" w:color="auto" w:fill="auto"/>
          </w:tcPr>
          <w:p w:rsidR="00F06AEC" w:rsidRPr="00F94F0C" w:rsidRDefault="00F06AEC" w:rsidP="001447E5">
            <w:pPr>
              <w:pStyle w:val="11"/>
              <w:jc w:val="center"/>
              <w:rPr>
                <w:rFonts w:ascii="ＭＳ 明朝" w:hAnsi="ＭＳ 明朝" w:cs="ＭＳ 明朝"/>
                <w:szCs w:val="21"/>
              </w:rPr>
            </w:pPr>
            <w:r w:rsidRPr="00F94F0C">
              <w:rPr>
                <w:rFonts w:ascii="ＭＳ 明朝" w:hAnsi="ＭＳ 明朝" w:cs="ＭＳ 明朝" w:hint="eastAsia"/>
                <w:szCs w:val="21"/>
              </w:rPr>
              <w:t>※経　過　欄</w:t>
            </w:r>
          </w:p>
        </w:tc>
      </w:tr>
      <w:tr w:rsidR="00F06AEC" w:rsidRPr="00F94F0C" w:rsidTr="005D26A6">
        <w:tblPrEx>
          <w:jc w:val="left"/>
        </w:tblPrEx>
        <w:trPr>
          <w:trHeight w:val="1419"/>
        </w:trPr>
        <w:tc>
          <w:tcPr>
            <w:tcW w:w="4634" w:type="dxa"/>
            <w:gridSpan w:val="2"/>
            <w:shd w:val="clear" w:color="auto" w:fill="auto"/>
          </w:tcPr>
          <w:p w:rsidR="00F06AEC" w:rsidRPr="00F94F0C" w:rsidRDefault="00F06AEC" w:rsidP="00F06AEC">
            <w:pPr>
              <w:pStyle w:val="11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648" w:type="dxa"/>
            <w:shd w:val="clear" w:color="auto" w:fill="auto"/>
          </w:tcPr>
          <w:p w:rsidR="00F06AEC" w:rsidRPr="00F94F0C" w:rsidRDefault="00F06AEC" w:rsidP="00F06AEC">
            <w:pPr>
              <w:pStyle w:val="11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757449" w:rsidRPr="00ED30A8" w:rsidRDefault="00F94F0C" w:rsidP="00F94F0C">
      <w:pPr>
        <w:pStyle w:val="11"/>
        <w:rPr>
          <w:rFonts w:ascii="ＭＳ 明朝" w:hAnsi="ＭＳ 明朝"/>
          <w:sz w:val="18"/>
          <w:szCs w:val="21"/>
        </w:rPr>
      </w:pPr>
      <w:r w:rsidRPr="00ED30A8">
        <w:rPr>
          <w:rFonts w:ascii="ＭＳ 明朝" w:hAnsi="ＭＳ 明朝" w:hint="eastAsia"/>
          <w:sz w:val="18"/>
          <w:szCs w:val="21"/>
        </w:rPr>
        <w:t>備考１　講習区分の欄は、該当する講習の□にチェックを入れること。</w:t>
      </w:r>
    </w:p>
    <w:p w:rsidR="00F94F0C" w:rsidRPr="00ED30A8" w:rsidRDefault="00F94F0C" w:rsidP="00F94F0C">
      <w:pPr>
        <w:rPr>
          <w:rFonts w:ascii="ＭＳ 明朝" w:hAnsi="ＭＳ 明朝"/>
          <w:sz w:val="18"/>
          <w:szCs w:val="21"/>
        </w:rPr>
      </w:pPr>
      <w:r w:rsidRPr="00ED30A8">
        <w:rPr>
          <w:rFonts w:ascii="ＭＳ 明朝" w:hAnsi="ＭＳ 明朝" w:hint="eastAsia"/>
          <w:sz w:val="18"/>
          <w:szCs w:val="21"/>
        </w:rPr>
        <w:t>※普通Ⅰ：</w:t>
      </w:r>
      <w:r w:rsidR="00ED30A8" w:rsidRPr="00ED30A8">
        <w:rPr>
          <w:rFonts w:ascii="ＭＳ 明朝" w:hAnsi="ＭＳ 明朝" w:hint="eastAsia"/>
          <w:sz w:val="18"/>
          <w:szCs w:val="21"/>
        </w:rPr>
        <w:t>心肺蘇生法（主に成人を対象）、ＡＥＤの</w:t>
      </w:r>
      <w:r w:rsidR="00680491">
        <w:rPr>
          <w:rFonts w:ascii="ＭＳ 明朝" w:hAnsi="ＭＳ 明朝" w:hint="eastAsia"/>
          <w:sz w:val="18"/>
          <w:szCs w:val="21"/>
        </w:rPr>
        <w:t>取扱い</w:t>
      </w:r>
      <w:r w:rsidR="00ED30A8" w:rsidRPr="00ED30A8">
        <w:rPr>
          <w:rFonts w:ascii="ＭＳ 明朝" w:hAnsi="ＭＳ 明朝" w:hint="eastAsia"/>
          <w:sz w:val="18"/>
          <w:szCs w:val="21"/>
        </w:rPr>
        <w:t>、止血法、修了証発行</w:t>
      </w:r>
    </w:p>
    <w:p w:rsidR="00ED30A8" w:rsidRPr="00ED30A8" w:rsidRDefault="00ED30A8" w:rsidP="00ED30A8">
      <w:pPr>
        <w:rPr>
          <w:rFonts w:ascii="ＭＳ 明朝" w:hAnsi="ＭＳ 明朝"/>
          <w:sz w:val="18"/>
          <w:szCs w:val="21"/>
        </w:rPr>
      </w:pPr>
      <w:r w:rsidRPr="00ED30A8">
        <w:rPr>
          <w:rFonts w:ascii="ＭＳ 明朝" w:hAnsi="ＭＳ 明朝" w:hint="eastAsia"/>
          <w:sz w:val="18"/>
          <w:szCs w:val="21"/>
        </w:rPr>
        <w:t>※普通Ⅱ：心肺蘇生法、ＡＥＤの</w:t>
      </w:r>
      <w:r w:rsidR="00680491">
        <w:rPr>
          <w:rFonts w:ascii="ＭＳ 明朝" w:hAnsi="ＭＳ 明朝" w:hint="eastAsia"/>
          <w:sz w:val="18"/>
          <w:szCs w:val="21"/>
        </w:rPr>
        <w:t>取扱い</w:t>
      </w:r>
      <w:r w:rsidRPr="00ED30A8">
        <w:rPr>
          <w:rFonts w:ascii="ＭＳ 明朝" w:hAnsi="ＭＳ 明朝" w:hint="eastAsia"/>
          <w:sz w:val="18"/>
          <w:szCs w:val="21"/>
        </w:rPr>
        <w:t>、止血法、（一定頻度者対象）修了証発行</w:t>
      </w:r>
    </w:p>
    <w:p w:rsidR="00ED30A8" w:rsidRPr="00ED30A8" w:rsidRDefault="00ED30A8" w:rsidP="00ED30A8">
      <w:pPr>
        <w:rPr>
          <w:rFonts w:ascii="ＭＳ 明朝" w:hAnsi="ＭＳ 明朝"/>
          <w:sz w:val="18"/>
          <w:szCs w:val="21"/>
        </w:rPr>
      </w:pPr>
      <w:r w:rsidRPr="00ED30A8">
        <w:rPr>
          <w:rFonts w:ascii="ＭＳ 明朝" w:hAnsi="ＭＳ 明朝" w:hint="eastAsia"/>
          <w:sz w:val="18"/>
          <w:szCs w:val="21"/>
        </w:rPr>
        <w:t>※普通Ⅲ：心肺蘇生法（主に小児、乳児を対象）、</w:t>
      </w:r>
      <w:r>
        <w:rPr>
          <w:rFonts w:ascii="ＭＳ 明朝" w:hAnsi="ＭＳ 明朝" w:hint="eastAsia"/>
          <w:sz w:val="18"/>
          <w:szCs w:val="21"/>
        </w:rPr>
        <w:t>ＡＥＤ</w:t>
      </w:r>
      <w:r w:rsidRPr="00ED30A8">
        <w:rPr>
          <w:rFonts w:ascii="ＭＳ 明朝" w:hAnsi="ＭＳ 明朝" w:hint="eastAsia"/>
          <w:sz w:val="18"/>
          <w:szCs w:val="21"/>
        </w:rPr>
        <w:t>の</w:t>
      </w:r>
      <w:r w:rsidR="00680491">
        <w:rPr>
          <w:rFonts w:ascii="ＭＳ 明朝" w:hAnsi="ＭＳ 明朝" w:hint="eastAsia"/>
          <w:sz w:val="18"/>
          <w:szCs w:val="21"/>
        </w:rPr>
        <w:t>取扱い</w:t>
      </w:r>
      <w:r w:rsidRPr="00ED30A8">
        <w:rPr>
          <w:rFonts w:ascii="ＭＳ 明朝" w:hAnsi="ＭＳ 明朝" w:hint="eastAsia"/>
          <w:sz w:val="18"/>
          <w:szCs w:val="21"/>
        </w:rPr>
        <w:t>、止血法、修了証発行</w:t>
      </w:r>
    </w:p>
    <w:p w:rsidR="00ED30A8" w:rsidRDefault="00ED30A8" w:rsidP="00266FC2">
      <w:pPr>
        <w:ind w:left="880" w:hangingChars="386" w:hanging="880"/>
        <w:rPr>
          <w:rFonts w:ascii="ＭＳ 明朝" w:hAnsi="ＭＳ 明朝"/>
          <w:sz w:val="18"/>
          <w:szCs w:val="21"/>
        </w:rPr>
      </w:pPr>
      <w:r w:rsidRPr="00ED30A8">
        <w:rPr>
          <w:rFonts w:ascii="ＭＳ 明朝" w:hAnsi="ＭＳ 明朝" w:hint="eastAsia"/>
          <w:sz w:val="18"/>
          <w:szCs w:val="21"/>
        </w:rPr>
        <w:t>※</w:t>
      </w:r>
      <w:r>
        <w:rPr>
          <w:rFonts w:ascii="ＭＳ 明朝" w:hAnsi="ＭＳ 明朝" w:hint="eastAsia"/>
          <w:sz w:val="18"/>
          <w:szCs w:val="21"/>
        </w:rPr>
        <w:t>上級</w:t>
      </w:r>
      <w:r w:rsidRPr="00ED30A8">
        <w:rPr>
          <w:rFonts w:ascii="ＭＳ 明朝" w:hAnsi="ＭＳ 明朝" w:hint="eastAsia"/>
          <w:sz w:val="18"/>
          <w:szCs w:val="21"/>
        </w:rPr>
        <w:t>：心肺蘇生法（成人</w:t>
      </w:r>
      <w:r>
        <w:rPr>
          <w:rFonts w:ascii="ＭＳ 明朝" w:hAnsi="ＭＳ 明朝" w:hint="eastAsia"/>
          <w:sz w:val="18"/>
          <w:szCs w:val="21"/>
        </w:rPr>
        <w:t>、小児、乳児</w:t>
      </w:r>
      <w:r w:rsidRPr="00ED30A8">
        <w:rPr>
          <w:rFonts w:ascii="ＭＳ 明朝" w:hAnsi="ＭＳ 明朝" w:hint="eastAsia"/>
          <w:sz w:val="18"/>
          <w:szCs w:val="21"/>
        </w:rPr>
        <w:t>を対象）、</w:t>
      </w:r>
      <w:r>
        <w:rPr>
          <w:rFonts w:ascii="ＭＳ 明朝" w:hAnsi="ＭＳ 明朝" w:hint="eastAsia"/>
          <w:sz w:val="18"/>
          <w:szCs w:val="21"/>
        </w:rPr>
        <w:t>ＡＥＤ</w:t>
      </w:r>
      <w:r w:rsidRPr="00ED30A8">
        <w:rPr>
          <w:rFonts w:ascii="ＭＳ 明朝" w:hAnsi="ＭＳ 明朝" w:hint="eastAsia"/>
          <w:sz w:val="18"/>
          <w:szCs w:val="21"/>
        </w:rPr>
        <w:t>の</w:t>
      </w:r>
      <w:r w:rsidR="00680491">
        <w:rPr>
          <w:rFonts w:ascii="ＭＳ 明朝" w:hAnsi="ＭＳ 明朝" w:hint="eastAsia"/>
          <w:sz w:val="18"/>
          <w:szCs w:val="21"/>
        </w:rPr>
        <w:t>取扱い</w:t>
      </w:r>
      <w:r w:rsidRPr="00ED30A8">
        <w:rPr>
          <w:rFonts w:ascii="ＭＳ 明朝" w:hAnsi="ＭＳ 明朝" w:hint="eastAsia"/>
          <w:sz w:val="18"/>
          <w:szCs w:val="21"/>
        </w:rPr>
        <w:t>、止血法、</w:t>
      </w:r>
      <w:r>
        <w:rPr>
          <w:rFonts w:ascii="ＭＳ 明朝" w:hAnsi="ＭＳ 明朝" w:hint="eastAsia"/>
          <w:sz w:val="18"/>
          <w:szCs w:val="21"/>
        </w:rPr>
        <w:t>傷病者管理、手当の要領、搬送法、修了証発行</w:t>
      </w:r>
    </w:p>
    <w:p w:rsidR="00680491" w:rsidRDefault="00680491" w:rsidP="00266FC2">
      <w:pPr>
        <w:ind w:left="880" w:hangingChars="386" w:hanging="88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※普通・上級は申請書の</w:t>
      </w:r>
      <w:r w:rsidR="00376D69">
        <w:rPr>
          <w:rFonts w:ascii="ＭＳ 明朝" w:hAnsi="ＭＳ 明朝" w:hint="eastAsia"/>
          <w:sz w:val="18"/>
          <w:szCs w:val="21"/>
        </w:rPr>
        <w:t>ほか</w:t>
      </w:r>
      <w:bookmarkStart w:id="0" w:name="_GoBack"/>
      <w:bookmarkEnd w:id="0"/>
      <w:r>
        <w:rPr>
          <w:rFonts w:ascii="ＭＳ 明朝" w:hAnsi="ＭＳ 明朝" w:hint="eastAsia"/>
          <w:sz w:val="18"/>
          <w:szCs w:val="21"/>
        </w:rPr>
        <w:t>、受講者名簿の提出が必要となります。</w:t>
      </w:r>
    </w:p>
    <w:p w:rsidR="00ED30A8" w:rsidRDefault="00ED30A8" w:rsidP="00ED30A8">
      <w:pPr>
        <w:ind w:left="923" w:hangingChars="405" w:hanging="923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※救命入門コース：胸骨圧迫、ＡＥＤの</w:t>
      </w:r>
      <w:r w:rsidR="00680491">
        <w:rPr>
          <w:rFonts w:ascii="ＭＳ 明朝" w:hAnsi="ＭＳ 明朝" w:hint="eastAsia"/>
          <w:sz w:val="18"/>
          <w:szCs w:val="21"/>
        </w:rPr>
        <w:t>取扱い（修了証は発行されません。）</w:t>
      </w:r>
    </w:p>
    <w:p w:rsidR="00ED30A8" w:rsidRPr="00266FC2" w:rsidRDefault="00B86C0E" w:rsidP="00266FC2">
      <w:pPr>
        <w:ind w:left="1819" w:hangingChars="798" w:hanging="1819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※その他の講習：上記以外の講習</w:t>
      </w:r>
      <w:r w:rsidR="00680491">
        <w:rPr>
          <w:rFonts w:ascii="ＭＳ 明朝" w:hAnsi="ＭＳ 明朝" w:hint="eastAsia"/>
          <w:sz w:val="18"/>
          <w:szCs w:val="21"/>
        </w:rPr>
        <w:t>に対応</w:t>
      </w:r>
      <w:bookmarkStart w:id="1" w:name="_Hlk195171119"/>
      <w:r>
        <w:rPr>
          <w:rFonts w:ascii="ＭＳ 明朝" w:hAnsi="ＭＳ 明朝" w:hint="eastAsia"/>
          <w:sz w:val="18"/>
          <w:szCs w:val="21"/>
        </w:rPr>
        <w:t>（修了証は発行されません。）</w:t>
      </w:r>
      <w:bookmarkEnd w:id="1"/>
    </w:p>
    <w:sectPr w:rsidR="00ED30A8" w:rsidRPr="00266FC2" w:rsidSect="007D6828">
      <w:pgSz w:w="11906" w:h="16838"/>
      <w:pgMar w:top="1134" w:right="1418" w:bottom="737" w:left="1418" w:header="720" w:footer="720" w:gutter="0"/>
      <w:cols w:space="720"/>
      <w:docGrid w:type="lines" w:linePitch="408" w:charSpace="206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76" w:rsidRDefault="00AE2476" w:rsidP="003C1CB5">
      <w:r>
        <w:separator/>
      </w:r>
    </w:p>
  </w:endnote>
  <w:endnote w:type="continuationSeparator" w:id="0">
    <w:p w:rsidR="00AE2476" w:rsidRDefault="00AE2476" w:rsidP="003C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76" w:rsidRDefault="00AE2476" w:rsidP="003C1CB5">
      <w:r>
        <w:separator/>
      </w:r>
    </w:p>
  </w:footnote>
  <w:footnote w:type="continuationSeparator" w:id="0">
    <w:p w:rsidR="00AE2476" w:rsidRDefault="00AE2476" w:rsidP="003C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69"/>
    <w:rsid w:val="001447E5"/>
    <w:rsid w:val="001B3453"/>
    <w:rsid w:val="00266FC2"/>
    <w:rsid w:val="00376D69"/>
    <w:rsid w:val="003A2AC2"/>
    <w:rsid w:val="003C1CB5"/>
    <w:rsid w:val="00430488"/>
    <w:rsid w:val="00552CC5"/>
    <w:rsid w:val="005C2464"/>
    <w:rsid w:val="005D26A6"/>
    <w:rsid w:val="006037BB"/>
    <w:rsid w:val="00680491"/>
    <w:rsid w:val="006D046B"/>
    <w:rsid w:val="006D173B"/>
    <w:rsid w:val="00757449"/>
    <w:rsid w:val="00766A2A"/>
    <w:rsid w:val="007A2F01"/>
    <w:rsid w:val="007D6828"/>
    <w:rsid w:val="007F4CE3"/>
    <w:rsid w:val="00820DDD"/>
    <w:rsid w:val="008278A9"/>
    <w:rsid w:val="009855B3"/>
    <w:rsid w:val="00A018AE"/>
    <w:rsid w:val="00AD08EE"/>
    <w:rsid w:val="00AE2476"/>
    <w:rsid w:val="00B86469"/>
    <w:rsid w:val="00B86C0E"/>
    <w:rsid w:val="00C05BA6"/>
    <w:rsid w:val="00D02DD4"/>
    <w:rsid w:val="00ED30A8"/>
    <w:rsid w:val="00F06AEC"/>
    <w:rsid w:val="00F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5CBFC5"/>
  <w15:chartTrackingRefBased/>
  <w15:docId w15:val="{C2D3C22C-A837-4BA9-8B2A-90D3EC6E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AEC"/>
    <w:pPr>
      <w:widowControl w:val="0"/>
      <w:suppressAutoHyphens/>
      <w:jc w:val="both"/>
    </w:pPr>
    <w:rPr>
      <w:rFonts w:ascii="Century" w:eastAsia="ＭＳ 明朝" w:hAnsi="Century" w:cs="Century"/>
      <w:spacing w:val="24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段落フォント3"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customStyle="1" w:styleId="12">
    <w:name w:val="記1"/>
    <w:basedOn w:val="a"/>
    <w:next w:val="a"/>
    <w:pPr>
      <w:jc w:val="center"/>
    </w:pPr>
    <w:rPr>
      <w:sz w:val="22"/>
    </w:rPr>
  </w:style>
  <w:style w:type="paragraph" w:customStyle="1" w:styleId="13">
    <w:name w:val="結語1"/>
    <w:basedOn w:val="a"/>
    <w:pPr>
      <w:jc w:val="right"/>
    </w:pPr>
    <w:rPr>
      <w:sz w:val="22"/>
    </w:rPr>
  </w:style>
  <w:style w:type="table" w:styleId="a8">
    <w:name w:val="Table Grid"/>
    <w:basedOn w:val="a1"/>
    <w:uiPriority w:val="59"/>
    <w:rsid w:val="00F0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C1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1CB5"/>
    <w:rPr>
      <w:rFonts w:ascii="Century" w:eastAsia="ＭＳ 明朝" w:hAnsi="Century" w:cs="Century"/>
      <w:spacing w:val="24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C1C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1CB5"/>
    <w:rPr>
      <w:rFonts w:ascii="Century" w:eastAsia="ＭＳ 明朝" w:hAnsi="Century" w:cs="Century"/>
      <w:spacing w:val="24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9D7A8495.dotm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　月　日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旭市</dc:creator>
  <cp:keywords/>
  <dc:description/>
  <cp:lastModifiedBy>石毛　郁治</cp:lastModifiedBy>
  <cp:revision>7</cp:revision>
  <cp:lastPrinted>2025-03-31T15:35:00Z</cp:lastPrinted>
  <dcterms:created xsi:type="dcterms:W3CDTF">2025-04-08T05:28:00Z</dcterms:created>
  <dcterms:modified xsi:type="dcterms:W3CDTF">2025-04-14T08:08:00Z</dcterms:modified>
</cp:coreProperties>
</file>