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CC" w:rsidRDefault="00381B5A" w:rsidP="00D5590D">
      <w:pPr>
        <w:spacing w:line="276" w:lineRule="auto"/>
      </w:pPr>
      <w:bookmarkStart w:id="0" w:name="_GoBack"/>
      <w:bookmarkEnd w:id="0"/>
      <w:r>
        <w:rPr>
          <w:rFonts w:hint="eastAsia"/>
        </w:rPr>
        <w:t>第</w:t>
      </w:r>
      <w:r w:rsidR="00E214C7">
        <w:t>6</w:t>
      </w:r>
      <w:r>
        <w:rPr>
          <w:rFonts w:hint="eastAsia"/>
        </w:rPr>
        <w:t>号様式</w:t>
      </w:r>
      <w:r w:rsidR="006447CC">
        <w:t>(</w:t>
      </w:r>
      <w:r w:rsidR="006447CC">
        <w:rPr>
          <w:rFonts w:hint="eastAsia"/>
        </w:rPr>
        <w:t>第</w:t>
      </w:r>
      <w:r w:rsidR="006447CC">
        <w:t>7</w:t>
      </w:r>
      <w:r w:rsidR="006447CC">
        <w:rPr>
          <w:rFonts w:hint="eastAsia"/>
        </w:rPr>
        <w:t>条関係</w:t>
      </w:r>
      <w:r w:rsidR="006447CC">
        <w:t>)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  <w:jc w:val="center"/>
      </w:pPr>
      <w:r>
        <w:rPr>
          <w:rFonts w:hint="eastAsia"/>
        </w:rPr>
        <w:t>浄化槽保守点検及び清掃に関する誓約書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</w:p>
    <w:p w:rsidR="006447CC" w:rsidRDefault="006A2221" w:rsidP="00D5590D">
      <w:pPr>
        <w:spacing w:line="276" w:lineRule="auto"/>
        <w:jc w:val="right"/>
      </w:pPr>
      <w:r>
        <w:rPr>
          <w:rFonts w:hint="eastAsia"/>
        </w:rPr>
        <w:t xml:space="preserve">　</w:t>
      </w:r>
      <w:bookmarkStart w:id="1" w:name="_Hlk194312051"/>
      <w:r>
        <w:rPr>
          <w:rFonts w:hint="eastAsia"/>
        </w:rPr>
        <w:t xml:space="preserve">令和　　</w:t>
      </w:r>
      <w:r w:rsidR="006447CC">
        <w:rPr>
          <w:rFonts w:hint="eastAsia"/>
        </w:rPr>
        <w:t>年　　月　　日</w:t>
      </w:r>
      <w:bookmarkEnd w:id="1"/>
      <w:r w:rsidR="006447CC">
        <w:rPr>
          <w:rFonts w:hint="eastAsia"/>
        </w:rPr>
        <w:t xml:space="preserve">　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  <w:r>
        <w:rPr>
          <w:rFonts w:hint="eastAsia"/>
        </w:rPr>
        <w:t xml:space="preserve">　旭市長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6447CC" w:rsidRDefault="006447CC" w:rsidP="00D5590D">
      <w:pPr>
        <w:spacing w:line="360" w:lineRule="auto"/>
        <w:jc w:val="right"/>
      </w:pPr>
      <w:r>
        <w:rPr>
          <w:rFonts w:hint="eastAsia"/>
        </w:rPr>
        <w:t xml:space="preserve">氏名　　　　　　　　　　　　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  <w:r>
        <w:rPr>
          <w:rFonts w:hint="eastAsia"/>
        </w:rPr>
        <w:t xml:space="preserve">　私は、旭市から補助金を受けた合併処理浄化槽について、浄化槽法を遵守し、下記の事項を適正に実施することを誓約します。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  <w:jc w:val="center"/>
      </w:pPr>
      <w:r>
        <w:rPr>
          <w:rFonts w:hint="eastAsia"/>
        </w:rPr>
        <w:t>記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浄化槽法第</w:t>
      </w:r>
      <w:r>
        <w:t>10</w:t>
      </w:r>
      <w:r>
        <w:rPr>
          <w:rFonts w:hint="eastAsia"/>
        </w:rPr>
        <w:t>条に規定する保守点検の実施</w:t>
      </w:r>
    </w:p>
    <w:p w:rsidR="006447CC" w:rsidRDefault="006447CC" w:rsidP="00D5590D">
      <w:pPr>
        <w:spacing w:line="276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浄化槽法第</w:t>
      </w:r>
      <w:r>
        <w:t>10</w:t>
      </w:r>
      <w:r>
        <w:rPr>
          <w:rFonts w:hint="eastAsia"/>
        </w:rPr>
        <w:t>条に規定する清掃の実施</w:t>
      </w: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</w:p>
    <w:p w:rsidR="006447CC" w:rsidRDefault="006447CC" w:rsidP="00D5590D">
      <w:pPr>
        <w:spacing w:line="276" w:lineRule="auto"/>
      </w:pPr>
      <w:r>
        <w:rPr>
          <w:rFonts w:hint="eastAsia"/>
        </w:rPr>
        <w:t>※　氏名は、本人が自署すること。</w:t>
      </w:r>
    </w:p>
    <w:p w:rsidR="006447CC" w:rsidRDefault="006447CC" w:rsidP="00D5590D">
      <w:pPr>
        <w:spacing w:line="276" w:lineRule="auto"/>
      </w:pPr>
    </w:p>
    <w:sectPr w:rsidR="006447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15" w:rsidRDefault="00443415" w:rsidP="00164715">
      <w:r>
        <w:separator/>
      </w:r>
    </w:p>
  </w:endnote>
  <w:endnote w:type="continuationSeparator" w:id="0">
    <w:p w:rsidR="00443415" w:rsidRDefault="00443415" w:rsidP="001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15" w:rsidRDefault="00443415" w:rsidP="00164715">
      <w:r>
        <w:separator/>
      </w:r>
    </w:p>
  </w:footnote>
  <w:footnote w:type="continuationSeparator" w:id="0">
    <w:p w:rsidR="00443415" w:rsidRDefault="00443415" w:rsidP="0016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CC"/>
    <w:rsid w:val="00164715"/>
    <w:rsid w:val="00381B5A"/>
    <w:rsid w:val="00443415"/>
    <w:rsid w:val="006447CC"/>
    <w:rsid w:val="006A2221"/>
    <w:rsid w:val="00733C67"/>
    <w:rsid w:val="00A700C4"/>
    <w:rsid w:val="00B8545C"/>
    <w:rsid w:val="00C925EA"/>
    <w:rsid w:val="00D5590D"/>
    <w:rsid w:val="00D60BA3"/>
    <w:rsid w:val="00E214C7"/>
    <w:rsid w:val="00E227E8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DB48A-014B-4892-9EE8-841A268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DB076350.dotm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夏樹</dc:creator>
  <cp:keywords/>
  <dc:description/>
  <cp:lastModifiedBy>渡邉　夏樹</cp:lastModifiedBy>
  <cp:revision>2</cp:revision>
  <dcterms:created xsi:type="dcterms:W3CDTF">2025-03-31T03:01:00Z</dcterms:created>
  <dcterms:modified xsi:type="dcterms:W3CDTF">2025-03-31T03:01:00Z</dcterms:modified>
</cp:coreProperties>
</file>