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>第５号様式（第</w:t>
      </w:r>
      <w:r w:rsidR="00B96F45" w:rsidRPr="00BA74AD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Pr="00BA74AD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</w:p>
    <w:p w:rsidR="00646504" w:rsidRPr="00BA74AD" w:rsidRDefault="00646504" w:rsidP="00646504">
      <w:pPr>
        <w:spacing w:line="300" w:lineRule="exact"/>
        <w:ind w:left="262" w:hangingChars="100" w:hanging="262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>旭市転居費用助成申請書兼請求書</w:t>
      </w: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</w:p>
    <w:p w:rsidR="00646504" w:rsidRPr="00BA74AD" w:rsidRDefault="00646504" w:rsidP="00646504">
      <w:pPr>
        <w:spacing w:line="300" w:lineRule="exact"/>
        <w:ind w:left="262" w:hangingChars="100" w:hanging="262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Pr="00BA74AD">
        <w:rPr>
          <w:rFonts w:ascii="BIZ UD明朝 Medium" w:eastAsia="BIZ UD明朝 Medium" w:hAnsi="BIZ UD明朝 Medium"/>
          <w:sz w:val="22"/>
          <w:szCs w:val="22"/>
        </w:rPr>
        <w:tab/>
      </w:r>
      <w:r w:rsidRPr="00BA74AD">
        <w:rPr>
          <w:rFonts w:ascii="BIZ UD明朝 Medium" w:eastAsia="BIZ UD明朝 Medium" w:hAnsi="BIZ UD明朝 Medium" w:hint="eastAsia"/>
          <w:sz w:val="22"/>
          <w:szCs w:val="22"/>
        </w:rPr>
        <w:t xml:space="preserve">　　月　　日</w:t>
      </w: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</w:p>
    <w:p w:rsidR="00646504" w:rsidRPr="00BA74AD" w:rsidRDefault="00646504" w:rsidP="00646504">
      <w:pPr>
        <w:spacing w:line="300" w:lineRule="exact"/>
        <w:ind w:left="262" w:hangingChars="100" w:hanging="262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 xml:space="preserve">　旭市長</w:t>
      </w: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</w:p>
    <w:p w:rsidR="00646504" w:rsidRPr="00BA74AD" w:rsidRDefault="00646504" w:rsidP="00646504">
      <w:pPr>
        <w:wordWrap w:val="0"/>
        <w:spacing w:line="300" w:lineRule="exact"/>
        <w:ind w:left="262" w:hangingChars="100" w:hanging="262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 xml:space="preserve">（申請者）　　　　　　　　　　　　　</w:t>
      </w:r>
    </w:p>
    <w:p w:rsidR="00646504" w:rsidRPr="00BA74AD" w:rsidRDefault="00646504" w:rsidP="00646504">
      <w:pPr>
        <w:wordWrap w:val="0"/>
        <w:spacing w:line="300" w:lineRule="exact"/>
        <w:ind w:left="262" w:hangingChars="100" w:hanging="262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 xml:space="preserve">住　　所　　　　　　　　　　　　</w:t>
      </w:r>
    </w:p>
    <w:p w:rsidR="00646504" w:rsidRPr="00BA74AD" w:rsidRDefault="00646504" w:rsidP="00646504">
      <w:pPr>
        <w:wordWrap w:val="0"/>
        <w:spacing w:line="300" w:lineRule="exact"/>
        <w:ind w:left="262" w:hangingChars="100" w:hanging="262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 xml:space="preserve">氏　　名　　　　　　　　　　㊞　</w:t>
      </w:r>
    </w:p>
    <w:p w:rsidR="00646504" w:rsidRPr="00BA74AD" w:rsidRDefault="00646504" w:rsidP="00646504">
      <w:pPr>
        <w:wordWrap w:val="0"/>
        <w:spacing w:line="300" w:lineRule="exact"/>
        <w:ind w:left="262" w:hangingChars="100" w:hanging="262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 xml:space="preserve">電話番号　　　　　　　　　　　　</w:t>
      </w: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</w:p>
    <w:p w:rsidR="00646504" w:rsidRPr="00BA74AD" w:rsidRDefault="00646504" w:rsidP="00646504">
      <w:pPr>
        <w:spacing w:line="300" w:lineRule="exact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 xml:space="preserve">　旭市犯罪被害者等支援条例施行規則</w:t>
      </w:r>
      <w:r w:rsidR="00CB5BF2" w:rsidRPr="00BA74AD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B96F45" w:rsidRPr="00BA74AD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="00CB5BF2" w:rsidRPr="00BA74AD">
        <w:rPr>
          <w:rFonts w:ascii="BIZ UD明朝 Medium" w:eastAsia="BIZ UD明朝 Medium" w:hAnsi="BIZ UD明朝 Medium" w:hint="eastAsia"/>
          <w:sz w:val="22"/>
          <w:szCs w:val="22"/>
        </w:rPr>
        <w:t>条</w:t>
      </w:r>
      <w:r w:rsidRPr="00BA74AD">
        <w:rPr>
          <w:rFonts w:ascii="BIZ UD明朝 Medium" w:eastAsia="BIZ UD明朝 Medium" w:hAnsi="BIZ UD明朝 Medium" w:hint="eastAsia"/>
          <w:sz w:val="22"/>
          <w:szCs w:val="22"/>
        </w:rPr>
        <w:t>の規定により、下記のとおり転居費用の助成の申請及び請求をします。</w:t>
      </w: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</w:p>
    <w:p w:rsidR="00646504" w:rsidRPr="00BA74AD" w:rsidRDefault="00646504" w:rsidP="00646504">
      <w:pPr>
        <w:spacing w:line="300" w:lineRule="exact"/>
        <w:ind w:left="262" w:hangingChars="100" w:hanging="262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>１　犯罪被害の状況</w:t>
      </w: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 xml:space="preserve">　別添の「犯罪被害申告書」のとおり</w:t>
      </w: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>２　申請者と</w:t>
      </w:r>
      <w:r w:rsidR="00B166D3" w:rsidRPr="00BA74AD">
        <w:rPr>
          <w:rFonts w:ascii="BIZ UD明朝 Medium" w:eastAsia="BIZ UD明朝 Medium" w:hAnsi="BIZ UD明朝 Medium" w:hint="eastAsia"/>
          <w:sz w:val="22"/>
          <w:szCs w:val="22"/>
        </w:rPr>
        <w:t>犯罪</w:t>
      </w:r>
      <w:r w:rsidRPr="00BA74AD">
        <w:rPr>
          <w:rFonts w:ascii="BIZ UD明朝 Medium" w:eastAsia="BIZ UD明朝 Medium" w:hAnsi="BIZ UD明朝 Medium" w:hint="eastAsia"/>
          <w:sz w:val="22"/>
          <w:szCs w:val="22"/>
        </w:rPr>
        <w:t>被害者との続柄</w:t>
      </w: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 xml:space="preserve">　□ 配偶者　　□ 子　　□ 父母　　□ 孫　　□ 祖父母　　□ 兄弟姉妹</w:t>
      </w: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 xml:space="preserve">３　</w:t>
      </w:r>
      <w:r w:rsidR="00965D4D" w:rsidRPr="00BA74AD">
        <w:rPr>
          <w:rFonts w:ascii="BIZ UD明朝 Medium" w:eastAsia="BIZ UD明朝 Medium" w:hAnsi="BIZ UD明朝 Medium" w:hint="eastAsia"/>
          <w:sz w:val="22"/>
          <w:szCs w:val="22"/>
        </w:rPr>
        <w:t>犯罪</w:t>
      </w:r>
      <w:r w:rsidRPr="00BA74AD">
        <w:rPr>
          <w:rFonts w:ascii="BIZ UD明朝 Medium" w:eastAsia="BIZ UD明朝 Medium" w:hAnsi="BIZ UD明朝 Medium" w:hint="eastAsia"/>
          <w:sz w:val="22"/>
          <w:szCs w:val="22"/>
        </w:rPr>
        <w:t>被害当時の住所</w:t>
      </w: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 xml:space="preserve">　旭市（　　　　　　　　　　　　　　　　　　　　　　　　　　）</w:t>
      </w: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>４　現在の住所</w:t>
      </w: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>５　申請履歴</w:t>
      </w: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 xml:space="preserve">　当該</w:t>
      </w:r>
      <w:r w:rsidR="00965D4D" w:rsidRPr="00BA74AD">
        <w:rPr>
          <w:rFonts w:ascii="BIZ UD明朝 Medium" w:eastAsia="BIZ UD明朝 Medium" w:hAnsi="BIZ UD明朝 Medium" w:hint="eastAsia"/>
          <w:sz w:val="22"/>
          <w:szCs w:val="22"/>
        </w:rPr>
        <w:t>犯罪</w:t>
      </w:r>
      <w:r w:rsidRPr="00BA74AD">
        <w:rPr>
          <w:rFonts w:ascii="BIZ UD明朝 Medium" w:eastAsia="BIZ UD明朝 Medium" w:hAnsi="BIZ UD明朝 Medium" w:hint="eastAsia"/>
          <w:sz w:val="22"/>
          <w:szCs w:val="22"/>
        </w:rPr>
        <w:t>被害について他の支援の有無</w:t>
      </w: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 xml:space="preserve">　□　有（　　　　　　　　　　　　）　　□　無</w:t>
      </w:r>
    </w:p>
    <w:p w:rsidR="00646504" w:rsidRPr="00BA74AD" w:rsidRDefault="00646504" w:rsidP="00646504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/>
          <w:sz w:val="22"/>
          <w:szCs w:val="22"/>
        </w:rPr>
        <w:br w:type="page"/>
      </w: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lastRenderedPageBreak/>
        <w:t>６　申請理由及び内訳書</w:t>
      </w:r>
    </w:p>
    <w:tbl>
      <w:tblPr>
        <w:tblStyle w:val="a8"/>
        <w:tblW w:w="0" w:type="auto"/>
        <w:tblInd w:w="262" w:type="dxa"/>
        <w:tblLook w:val="04A0" w:firstRow="1" w:lastRow="0" w:firstColumn="1" w:lastColumn="0" w:noHBand="0" w:noVBand="1"/>
      </w:tblPr>
      <w:tblGrid>
        <w:gridCol w:w="1718"/>
        <w:gridCol w:w="3685"/>
        <w:gridCol w:w="3339"/>
      </w:tblGrid>
      <w:tr w:rsidR="00BA74AD" w:rsidRPr="00BA74AD" w:rsidTr="000A2BC9">
        <w:tc>
          <w:tcPr>
            <w:tcW w:w="8742" w:type="dxa"/>
            <w:gridSpan w:val="3"/>
            <w:vAlign w:val="center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申請内容</w:t>
            </w:r>
          </w:p>
        </w:tc>
      </w:tr>
      <w:tr w:rsidR="00BA74AD" w:rsidRPr="00BA74AD" w:rsidTr="000A2BC9">
        <w:tc>
          <w:tcPr>
            <w:tcW w:w="1718" w:type="dxa"/>
            <w:vAlign w:val="center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転居が必要な事情</w:t>
            </w:r>
          </w:p>
        </w:tc>
        <w:tc>
          <w:tcPr>
            <w:tcW w:w="7024" w:type="dxa"/>
            <w:gridSpan w:val="2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□自宅が</w:t>
            </w:r>
            <w:r w:rsidR="00965D4D"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犯罪</w:t>
            </w: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被害を受けた場所になったため</w:t>
            </w:r>
          </w:p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□自宅付近が</w:t>
            </w:r>
            <w:r w:rsidR="00965D4D"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犯罪</w:t>
            </w: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被害を受けた場所になったため</w:t>
            </w:r>
          </w:p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□その他（　　　　　　　　　　　　　　　　　　　）</w:t>
            </w:r>
          </w:p>
        </w:tc>
      </w:tr>
      <w:tr w:rsidR="00BA74AD" w:rsidRPr="00BA74AD" w:rsidTr="000A2BC9">
        <w:tc>
          <w:tcPr>
            <w:tcW w:w="1718" w:type="dxa"/>
            <w:vAlign w:val="center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転居前</w:t>
            </w:r>
          </w:p>
        </w:tc>
        <w:tc>
          <w:tcPr>
            <w:tcW w:w="7024" w:type="dxa"/>
            <w:gridSpan w:val="2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住所</w:t>
            </w:r>
          </w:p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□持家　　□賃貸住宅</w:t>
            </w:r>
          </w:p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□その他（　　　　　　　　　　　　　　　　　　　）</w:t>
            </w:r>
          </w:p>
        </w:tc>
      </w:tr>
      <w:tr w:rsidR="00BA74AD" w:rsidRPr="00BA74AD" w:rsidTr="000A2BC9">
        <w:tc>
          <w:tcPr>
            <w:tcW w:w="1718" w:type="dxa"/>
            <w:vAlign w:val="center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転居後</w:t>
            </w:r>
          </w:p>
        </w:tc>
        <w:tc>
          <w:tcPr>
            <w:tcW w:w="7024" w:type="dxa"/>
            <w:gridSpan w:val="2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住所</w:t>
            </w:r>
          </w:p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□持家　　□賃貸住宅</w:t>
            </w:r>
          </w:p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□その他（　　　　　　　　　　　　　　　　　　　）</w:t>
            </w:r>
          </w:p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契約名義人</w:t>
            </w:r>
            <w:r w:rsidR="00965D4D"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　　　　　　　　　　　　）</w:t>
            </w:r>
          </w:p>
        </w:tc>
      </w:tr>
      <w:tr w:rsidR="00BA74AD" w:rsidRPr="00BA74AD" w:rsidTr="00B166D3">
        <w:tc>
          <w:tcPr>
            <w:tcW w:w="5403" w:type="dxa"/>
            <w:gridSpan w:val="2"/>
            <w:vAlign w:val="center"/>
          </w:tcPr>
          <w:p w:rsidR="00646504" w:rsidRPr="00BA74AD" w:rsidRDefault="00B166D3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犯罪</w:t>
            </w:r>
            <w:r w:rsidR="00646504"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被害者と申請者の転居前の同居の有無</w:t>
            </w:r>
          </w:p>
        </w:tc>
        <w:tc>
          <w:tcPr>
            <w:tcW w:w="3339" w:type="dxa"/>
          </w:tcPr>
          <w:p w:rsidR="00646504" w:rsidRPr="00BA74AD" w:rsidRDefault="00646504" w:rsidP="00B166D3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□有　　　□無</w:t>
            </w:r>
          </w:p>
        </w:tc>
      </w:tr>
      <w:tr w:rsidR="00BA74AD" w:rsidRPr="00BA74AD" w:rsidTr="000A2BC9">
        <w:tc>
          <w:tcPr>
            <w:tcW w:w="1718" w:type="dxa"/>
            <w:vAlign w:val="center"/>
          </w:tcPr>
          <w:p w:rsidR="00646504" w:rsidRPr="00BA74AD" w:rsidRDefault="00965D4D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転居</w:t>
            </w:r>
            <w:r w:rsidR="00646504"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実施日</w:t>
            </w:r>
          </w:p>
        </w:tc>
        <w:tc>
          <w:tcPr>
            <w:tcW w:w="7024" w:type="dxa"/>
            <w:gridSpan w:val="2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BA74AD" w:rsidRPr="00BA74AD" w:rsidTr="000A2BC9">
        <w:tc>
          <w:tcPr>
            <w:tcW w:w="1718" w:type="dxa"/>
            <w:vAlign w:val="center"/>
          </w:tcPr>
          <w:p w:rsidR="00646504" w:rsidRPr="00BA74AD" w:rsidRDefault="00965D4D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依頼</w:t>
            </w:r>
            <w:r w:rsidR="00646504"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業者</w:t>
            </w:r>
            <w:r w:rsidR="00201548"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  <w:tc>
          <w:tcPr>
            <w:tcW w:w="7024" w:type="dxa"/>
            <w:gridSpan w:val="2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A74AD" w:rsidRPr="00BA74AD" w:rsidTr="000A2BC9">
        <w:tc>
          <w:tcPr>
            <w:tcW w:w="1718" w:type="dxa"/>
            <w:vAlign w:val="center"/>
          </w:tcPr>
          <w:p w:rsidR="00646504" w:rsidRPr="00BA74AD" w:rsidRDefault="00965D4D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依頼</w:t>
            </w:r>
            <w:r w:rsidR="00646504"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内容</w:t>
            </w:r>
          </w:p>
        </w:tc>
        <w:tc>
          <w:tcPr>
            <w:tcW w:w="7024" w:type="dxa"/>
            <w:gridSpan w:val="2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□運送　□梱包　□荷解き　□付帯サービス　□保険料</w:t>
            </w:r>
          </w:p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□その他（　　　　　　　　　　　　　　　　　　　）</w:t>
            </w:r>
          </w:p>
        </w:tc>
      </w:tr>
      <w:tr w:rsidR="00BA74AD" w:rsidRPr="00BA74AD" w:rsidTr="000A2BC9">
        <w:tc>
          <w:tcPr>
            <w:tcW w:w="1718" w:type="dxa"/>
            <w:vAlign w:val="center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支払金額</w:t>
            </w:r>
          </w:p>
        </w:tc>
        <w:tc>
          <w:tcPr>
            <w:tcW w:w="7024" w:type="dxa"/>
            <w:gridSpan w:val="2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円</w:t>
            </w:r>
          </w:p>
        </w:tc>
      </w:tr>
      <w:tr w:rsidR="00646504" w:rsidRPr="00BA74AD" w:rsidTr="000A2BC9">
        <w:tc>
          <w:tcPr>
            <w:tcW w:w="1718" w:type="dxa"/>
            <w:vAlign w:val="center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助成申請額</w:t>
            </w:r>
          </w:p>
        </w:tc>
        <w:tc>
          <w:tcPr>
            <w:tcW w:w="7024" w:type="dxa"/>
            <w:gridSpan w:val="2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円（上限１００，０００円）</w:t>
            </w:r>
          </w:p>
        </w:tc>
      </w:tr>
    </w:tbl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  <w:bdr w:val="single" w:sz="4" w:space="0" w:color="auto"/>
        </w:rPr>
        <w:t>添付書類</w:t>
      </w:r>
    </w:p>
    <w:p w:rsidR="00646504" w:rsidRPr="00BA74AD" w:rsidRDefault="00646504" w:rsidP="00646504">
      <w:pPr>
        <w:spacing w:beforeLines="50" w:before="220"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>共通</w:t>
      </w:r>
    </w:p>
    <w:tbl>
      <w:tblPr>
        <w:tblStyle w:val="a8"/>
        <w:tblW w:w="0" w:type="auto"/>
        <w:tblInd w:w="262" w:type="dxa"/>
        <w:tblLook w:val="04A0" w:firstRow="1" w:lastRow="0" w:firstColumn="1" w:lastColumn="0" w:noHBand="0" w:noVBand="1"/>
      </w:tblPr>
      <w:tblGrid>
        <w:gridCol w:w="584"/>
        <w:gridCol w:w="8158"/>
      </w:tblGrid>
      <w:tr w:rsidR="00BA74AD" w:rsidRPr="00BA74AD" w:rsidTr="000A2BC9">
        <w:tc>
          <w:tcPr>
            <w:tcW w:w="584" w:type="dxa"/>
          </w:tcPr>
          <w:p w:rsidR="00646504" w:rsidRPr="00BA74AD" w:rsidRDefault="00646504" w:rsidP="000A2B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</w:p>
        </w:tc>
        <w:tc>
          <w:tcPr>
            <w:tcW w:w="8158" w:type="dxa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犯罪被害申告書（第２号様式）</w:t>
            </w:r>
          </w:p>
        </w:tc>
      </w:tr>
      <w:tr w:rsidR="00BA74AD" w:rsidRPr="00BA74AD" w:rsidTr="000A2BC9">
        <w:tc>
          <w:tcPr>
            <w:tcW w:w="584" w:type="dxa"/>
          </w:tcPr>
          <w:p w:rsidR="00646504" w:rsidRPr="00BA74AD" w:rsidRDefault="00646504" w:rsidP="000A2B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</w:p>
        </w:tc>
        <w:tc>
          <w:tcPr>
            <w:tcW w:w="8158" w:type="dxa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転居費用を支払ったことを証明する書類</w:t>
            </w:r>
          </w:p>
        </w:tc>
      </w:tr>
    </w:tbl>
    <w:p w:rsidR="00646504" w:rsidRPr="00BA74AD" w:rsidRDefault="00646504" w:rsidP="00646504">
      <w:pPr>
        <w:spacing w:beforeLines="50" w:before="220"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>該当する場合に提出</w:t>
      </w:r>
    </w:p>
    <w:tbl>
      <w:tblPr>
        <w:tblStyle w:val="a8"/>
        <w:tblW w:w="0" w:type="auto"/>
        <w:tblInd w:w="262" w:type="dxa"/>
        <w:tblLook w:val="04A0" w:firstRow="1" w:lastRow="0" w:firstColumn="1" w:lastColumn="0" w:noHBand="0" w:noVBand="1"/>
      </w:tblPr>
      <w:tblGrid>
        <w:gridCol w:w="584"/>
        <w:gridCol w:w="8158"/>
      </w:tblGrid>
      <w:tr w:rsidR="00BA74AD" w:rsidRPr="00BA74AD" w:rsidTr="000A2BC9">
        <w:tc>
          <w:tcPr>
            <w:tcW w:w="584" w:type="dxa"/>
            <w:vMerge w:val="restart"/>
            <w:vAlign w:val="center"/>
          </w:tcPr>
          <w:p w:rsidR="00646504" w:rsidRPr="00BA74AD" w:rsidRDefault="00646504" w:rsidP="000A2B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</w:p>
        </w:tc>
        <w:tc>
          <w:tcPr>
            <w:tcW w:w="8158" w:type="dxa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代理人が申請を行う場合</w:t>
            </w:r>
          </w:p>
        </w:tc>
      </w:tr>
      <w:tr w:rsidR="00BA74AD" w:rsidRPr="00BA74AD" w:rsidTr="000A2BC9">
        <w:tc>
          <w:tcPr>
            <w:tcW w:w="584" w:type="dxa"/>
            <w:vMerge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158" w:type="dxa"/>
          </w:tcPr>
          <w:p w:rsidR="00646504" w:rsidRPr="00BA74AD" w:rsidRDefault="00646504" w:rsidP="000A2BC9">
            <w:pPr>
              <w:spacing w:line="300" w:lineRule="exact"/>
              <w:ind w:left="262" w:hangingChars="100" w:hanging="26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代理人であることを証明する書類（法定代理人の場合は戸籍謄本等、</w:t>
            </w:r>
          </w:p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任意代理人の場合は委任状）</w:t>
            </w:r>
          </w:p>
        </w:tc>
      </w:tr>
      <w:tr w:rsidR="00646504" w:rsidRPr="00BA74AD" w:rsidTr="000A2BC9">
        <w:tc>
          <w:tcPr>
            <w:tcW w:w="584" w:type="dxa"/>
            <w:vAlign w:val="center"/>
          </w:tcPr>
          <w:p w:rsidR="00646504" w:rsidRPr="00BA74AD" w:rsidRDefault="00646504" w:rsidP="000A2B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</w:p>
        </w:tc>
        <w:tc>
          <w:tcPr>
            <w:tcW w:w="8158" w:type="dxa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その他市長が必要と認める書類</w:t>
            </w:r>
          </w:p>
        </w:tc>
      </w:tr>
    </w:tbl>
    <w:p w:rsidR="00646504" w:rsidRPr="00BA74AD" w:rsidRDefault="00646504" w:rsidP="00646504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sectPr w:rsidR="00646504" w:rsidRPr="00BA74AD">
      <w:pgSz w:w="11906" w:h="16838" w:code="9"/>
      <w:pgMar w:top="1588" w:right="1304" w:bottom="1134" w:left="1588" w:header="851" w:footer="992" w:gutter="0"/>
      <w:cols w:space="425"/>
      <w:docGrid w:type="linesAndChars" w:linePitch="441" w:charSpace="8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3A3" w:rsidRDefault="00A603A3" w:rsidP="00734FE3">
      <w:r>
        <w:separator/>
      </w:r>
    </w:p>
  </w:endnote>
  <w:endnote w:type="continuationSeparator" w:id="0">
    <w:p w:rsidR="00A603A3" w:rsidRDefault="00A603A3" w:rsidP="0073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3A3" w:rsidRDefault="00A603A3" w:rsidP="00734FE3">
      <w:r>
        <w:separator/>
      </w:r>
    </w:p>
  </w:footnote>
  <w:footnote w:type="continuationSeparator" w:id="0">
    <w:p w:rsidR="00A603A3" w:rsidRDefault="00A603A3" w:rsidP="00734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1"/>
  <w:drawingGridVerticalSpacing w:val="441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0F"/>
    <w:rsid w:val="00011B31"/>
    <w:rsid w:val="00084932"/>
    <w:rsid w:val="00097FA6"/>
    <w:rsid w:val="000A2BC9"/>
    <w:rsid w:val="000A5AC5"/>
    <w:rsid w:val="000A70C5"/>
    <w:rsid w:val="000D60D9"/>
    <w:rsid w:val="0010721A"/>
    <w:rsid w:val="00114906"/>
    <w:rsid w:val="00143CBE"/>
    <w:rsid w:val="00181938"/>
    <w:rsid w:val="001A5C6D"/>
    <w:rsid w:val="001B12B4"/>
    <w:rsid w:val="001C1615"/>
    <w:rsid w:val="001E1B44"/>
    <w:rsid w:val="002013D6"/>
    <w:rsid w:val="00201548"/>
    <w:rsid w:val="00203614"/>
    <w:rsid w:val="00210C51"/>
    <w:rsid w:val="00240EDA"/>
    <w:rsid w:val="00272286"/>
    <w:rsid w:val="002C366D"/>
    <w:rsid w:val="002F07A6"/>
    <w:rsid w:val="00380CE6"/>
    <w:rsid w:val="003B4C4E"/>
    <w:rsid w:val="003B5620"/>
    <w:rsid w:val="004122DD"/>
    <w:rsid w:val="004459EC"/>
    <w:rsid w:val="00471D2B"/>
    <w:rsid w:val="00474A0A"/>
    <w:rsid w:val="004B4A14"/>
    <w:rsid w:val="004B7108"/>
    <w:rsid w:val="004E7A28"/>
    <w:rsid w:val="00502F8F"/>
    <w:rsid w:val="00557525"/>
    <w:rsid w:val="0057499D"/>
    <w:rsid w:val="00593EB3"/>
    <w:rsid w:val="005A5F8B"/>
    <w:rsid w:val="005B0BB9"/>
    <w:rsid w:val="005B42FE"/>
    <w:rsid w:val="00604278"/>
    <w:rsid w:val="006447E7"/>
    <w:rsid w:val="00646504"/>
    <w:rsid w:val="00647E3B"/>
    <w:rsid w:val="00653E61"/>
    <w:rsid w:val="00663354"/>
    <w:rsid w:val="00685B49"/>
    <w:rsid w:val="00686ACE"/>
    <w:rsid w:val="006A38E1"/>
    <w:rsid w:val="006B174F"/>
    <w:rsid w:val="006C06AF"/>
    <w:rsid w:val="006E5542"/>
    <w:rsid w:val="006F4F6B"/>
    <w:rsid w:val="006F5A28"/>
    <w:rsid w:val="00724E9B"/>
    <w:rsid w:val="00734FE3"/>
    <w:rsid w:val="007431F5"/>
    <w:rsid w:val="00743EFA"/>
    <w:rsid w:val="007919CA"/>
    <w:rsid w:val="007C0230"/>
    <w:rsid w:val="007C10D9"/>
    <w:rsid w:val="007C311D"/>
    <w:rsid w:val="007D516C"/>
    <w:rsid w:val="007E13E2"/>
    <w:rsid w:val="008021B0"/>
    <w:rsid w:val="00845E1C"/>
    <w:rsid w:val="008F159D"/>
    <w:rsid w:val="008F709E"/>
    <w:rsid w:val="00901A14"/>
    <w:rsid w:val="0090630E"/>
    <w:rsid w:val="00934D6F"/>
    <w:rsid w:val="009637CA"/>
    <w:rsid w:val="00965D4D"/>
    <w:rsid w:val="009A5626"/>
    <w:rsid w:val="009C2597"/>
    <w:rsid w:val="009D5E45"/>
    <w:rsid w:val="009D72E5"/>
    <w:rsid w:val="00A02051"/>
    <w:rsid w:val="00A12718"/>
    <w:rsid w:val="00A3097B"/>
    <w:rsid w:val="00A403B5"/>
    <w:rsid w:val="00A417B3"/>
    <w:rsid w:val="00A603A3"/>
    <w:rsid w:val="00A66BEC"/>
    <w:rsid w:val="00AF0C44"/>
    <w:rsid w:val="00B166D3"/>
    <w:rsid w:val="00B45498"/>
    <w:rsid w:val="00B53129"/>
    <w:rsid w:val="00B66AA7"/>
    <w:rsid w:val="00B74A36"/>
    <w:rsid w:val="00B83DEE"/>
    <w:rsid w:val="00B91FD5"/>
    <w:rsid w:val="00B96F45"/>
    <w:rsid w:val="00BA74AD"/>
    <w:rsid w:val="00BA790F"/>
    <w:rsid w:val="00C14594"/>
    <w:rsid w:val="00C51DD2"/>
    <w:rsid w:val="00C9530C"/>
    <w:rsid w:val="00CA1AD4"/>
    <w:rsid w:val="00CA64AD"/>
    <w:rsid w:val="00CB5BF2"/>
    <w:rsid w:val="00CC1F86"/>
    <w:rsid w:val="00D14CF8"/>
    <w:rsid w:val="00D50FA4"/>
    <w:rsid w:val="00D5217B"/>
    <w:rsid w:val="00D5331C"/>
    <w:rsid w:val="00E37723"/>
    <w:rsid w:val="00E4670D"/>
    <w:rsid w:val="00E53B9E"/>
    <w:rsid w:val="00EB5971"/>
    <w:rsid w:val="00EB622F"/>
    <w:rsid w:val="00EC0BF6"/>
    <w:rsid w:val="00EC406E"/>
    <w:rsid w:val="00EC5C9F"/>
    <w:rsid w:val="00ED6839"/>
    <w:rsid w:val="00EE64D6"/>
    <w:rsid w:val="00F20EA1"/>
    <w:rsid w:val="00F55F92"/>
    <w:rsid w:val="00F5651F"/>
    <w:rsid w:val="00F57205"/>
    <w:rsid w:val="00F57CBB"/>
    <w:rsid w:val="00F601F8"/>
    <w:rsid w:val="00F71C7B"/>
    <w:rsid w:val="00F72C04"/>
    <w:rsid w:val="00F8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1293244"/>
  <w15:chartTrackingRefBased/>
  <w15:docId w15:val="{5A23E173-E8FE-4E1F-BD63-081097D0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34F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4FE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34F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4FE3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39"/>
    <w:rsid w:val="00646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FF0A1E19.dotm</Template>
  <TotalTime>2154</TotalTime>
  <Pages>2</Pages>
  <Words>532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こういち</dc:creator>
  <cp:keywords/>
  <cp:lastModifiedBy>松村　伸一郎</cp:lastModifiedBy>
  <cp:revision>56</cp:revision>
  <cp:lastPrinted>2025-03-14T01:41:00Z</cp:lastPrinted>
  <dcterms:created xsi:type="dcterms:W3CDTF">2023-07-31T23:43:00Z</dcterms:created>
  <dcterms:modified xsi:type="dcterms:W3CDTF">2025-03-27T23:49:00Z</dcterms:modified>
</cp:coreProperties>
</file>