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bookmarkStart w:id="0" w:name="_GoBack"/>
      <w:bookmarkEnd w:id="0"/>
      <w:r w:rsidRPr="00BA74AD">
        <w:rPr>
          <w:rFonts w:ascii="BIZ UD明朝 Medium" w:eastAsia="BIZ UD明朝 Medium" w:hAnsi="BIZ UD明朝 Medium" w:hint="eastAsia"/>
          <w:sz w:val="22"/>
          <w:szCs w:val="22"/>
        </w:rPr>
        <w:t>第３号様式（</w:t>
      </w:r>
      <w:r w:rsidR="00CB5BF2" w:rsidRPr="00BA74AD">
        <w:rPr>
          <w:rFonts w:ascii="BIZ UD明朝 Medium" w:eastAsia="BIZ UD明朝 Medium" w:hAnsi="BIZ UD明朝 Medium" w:hint="eastAsia"/>
          <w:sz w:val="22"/>
          <w:szCs w:val="22"/>
        </w:rPr>
        <w:t>第</w:t>
      </w:r>
      <w:r w:rsidR="00B96F45" w:rsidRPr="00BA74AD">
        <w:rPr>
          <w:rFonts w:ascii="BIZ UD明朝 Medium" w:eastAsia="BIZ UD明朝 Medium" w:hAnsi="BIZ UD明朝 Medium" w:hint="eastAsia"/>
          <w:sz w:val="22"/>
          <w:szCs w:val="22"/>
        </w:rPr>
        <w:t>７</w:t>
      </w:r>
      <w:r w:rsidR="00CB5BF2" w:rsidRPr="00BA74AD">
        <w:rPr>
          <w:rFonts w:ascii="BIZ UD明朝 Medium" w:eastAsia="BIZ UD明朝 Medium" w:hAnsi="BIZ UD明朝 Medium" w:hint="eastAsia"/>
          <w:sz w:val="22"/>
          <w:szCs w:val="22"/>
        </w:rPr>
        <w:t>条</w:t>
      </w:r>
      <w:r w:rsidRPr="00BA74AD">
        <w:rPr>
          <w:rFonts w:ascii="BIZ UD明朝 Medium" w:eastAsia="BIZ UD明朝 Medium" w:hAnsi="BIZ UD明朝 Medium" w:hint="eastAsia"/>
          <w:sz w:val="22"/>
          <w:szCs w:val="22"/>
        </w:rPr>
        <w:t>関係）</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旭市遺族見舞金支給申請書兼請求書</w:t>
      </w:r>
    </w:p>
    <w:p w:rsidR="00646504" w:rsidRPr="00BA74AD" w:rsidRDefault="00646504" w:rsidP="00646504">
      <w:pPr>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年　　月　　日</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旭市長</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（申請者）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住　　所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氏　　名　　　　　　　　　㊞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電話番号　　　　　　　　　　　</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firstLineChars="100" w:firstLine="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旭市犯罪被害者等支援条例施行規則</w:t>
      </w:r>
      <w:r w:rsidR="00CB5BF2" w:rsidRPr="00BA74AD">
        <w:rPr>
          <w:rFonts w:ascii="BIZ UD明朝 Medium" w:eastAsia="BIZ UD明朝 Medium" w:hAnsi="BIZ UD明朝 Medium" w:hint="eastAsia"/>
          <w:sz w:val="22"/>
          <w:szCs w:val="22"/>
        </w:rPr>
        <w:t>第</w:t>
      </w:r>
      <w:r w:rsidR="00B96F45" w:rsidRPr="00BA74AD">
        <w:rPr>
          <w:rFonts w:ascii="BIZ UD明朝 Medium" w:eastAsia="BIZ UD明朝 Medium" w:hAnsi="BIZ UD明朝 Medium" w:hint="eastAsia"/>
          <w:sz w:val="22"/>
          <w:szCs w:val="22"/>
        </w:rPr>
        <w:t>７</w:t>
      </w:r>
      <w:r w:rsidR="00CB5BF2" w:rsidRPr="00BA74AD">
        <w:rPr>
          <w:rFonts w:ascii="BIZ UD明朝 Medium" w:eastAsia="BIZ UD明朝 Medium" w:hAnsi="BIZ UD明朝 Medium" w:hint="eastAsia"/>
          <w:sz w:val="22"/>
          <w:szCs w:val="22"/>
        </w:rPr>
        <w:t>条</w:t>
      </w:r>
      <w:r w:rsidRPr="00BA74AD">
        <w:rPr>
          <w:rFonts w:ascii="BIZ UD明朝 Medium" w:eastAsia="BIZ UD明朝 Medium" w:hAnsi="BIZ UD明朝 Medium" w:hint="eastAsia"/>
          <w:sz w:val="22"/>
          <w:szCs w:val="22"/>
        </w:rPr>
        <w:t>の規定により、下記のとおり見舞金の支給の申請及び請求をします。</w:t>
      </w:r>
    </w:p>
    <w:p w:rsidR="00646504" w:rsidRPr="00BA74AD" w:rsidRDefault="00646504" w:rsidP="00646504">
      <w:pPr>
        <w:spacing w:line="300" w:lineRule="exact"/>
        <w:ind w:left="262" w:hangingChars="100" w:hanging="262"/>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記</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１　犯罪被害の状況</w:t>
      </w: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別添の「犯罪被害申告書」のとおり</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２　申請者と</w:t>
      </w:r>
      <w:r w:rsidR="00D50FA4"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被害者との続柄</w:t>
      </w: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 配偶者　　□ 子　　□ 父母　　□ 孫　　□ 祖父母　　□ 兄弟姉妹</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３　過去に条例による見舞金の支給を受けた場合は、その見舞金の種類</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　傷害見舞金　　　□　遺族見舞金</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４　見舞金の返還</w:t>
      </w: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見舞金の支給後に、当該支給を受ける資格がないと判明した場合は、規則第１</w:t>
      </w:r>
      <w:r w:rsidR="00CB5BF2" w:rsidRPr="00BA74AD">
        <w:rPr>
          <w:rFonts w:ascii="BIZ UD明朝 Medium" w:eastAsia="BIZ UD明朝 Medium" w:hAnsi="BIZ UD明朝 Medium" w:hint="eastAsia"/>
          <w:sz w:val="22"/>
          <w:szCs w:val="22"/>
        </w:rPr>
        <w:t>１</w:t>
      </w:r>
      <w:r w:rsidRPr="00BA74AD">
        <w:rPr>
          <w:rFonts w:ascii="BIZ UD明朝 Medium" w:eastAsia="BIZ UD明朝 Medium" w:hAnsi="BIZ UD明朝 Medium" w:hint="eastAsia"/>
          <w:sz w:val="22"/>
          <w:szCs w:val="22"/>
        </w:rPr>
        <w:t>条の規定により、既に支給を受けた見舞金を速やかに返還します。</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　はい　　　□　いいえ</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５　振込先（申請者名義の口座に限る）</w:t>
      </w:r>
    </w:p>
    <w:tbl>
      <w:tblPr>
        <w:tblStyle w:val="a8"/>
        <w:tblW w:w="0" w:type="auto"/>
        <w:tblInd w:w="282" w:type="dxa"/>
        <w:tblLook w:val="04A0" w:firstRow="1" w:lastRow="0" w:firstColumn="1" w:lastColumn="0" w:noHBand="0" w:noVBand="1"/>
      </w:tblPr>
      <w:tblGrid>
        <w:gridCol w:w="1698"/>
        <w:gridCol w:w="2693"/>
        <w:gridCol w:w="1418"/>
        <w:gridCol w:w="2913"/>
      </w:tblGrid>
      <w:tr w:rsidR="00BA74AD" w:rsidRPr="00BA74AD" w:rsidTr="000A2BC9">
        <w:trPr>
          <w:trHeight w:val="397"/>
        </w:trPr>
        <w:tc>
          <w:tcPr>
            <w:tcW w:w="1698"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金融機関名</w:t>
            </w:r>
          </w:p>
        </w:tc>
        <w:tc>
          <w:tcPr>
            <w:tcW w:w="2693" w:type="dxa"/>
            <w:vAlign w:val="center"/>
          </w:tcPr>
          <w:p w:rsidR="00646504" w:rsidRPr="00BA74AD" w:rsidRDefault="00646504" w:rsidP="000A2BC9">
            <w:pPr>
              <w:spacing w:line="300" w:lineRule="exact"/>
              <w:rPr>
                <w:rFonts w:ascii="BIZ UD明朝 Medium" w:eastAsia="BIZ UD明朝 Medium" w:hAnsi="BIZ UD明朝 Medium"/>
                <w:sz w:val="22"/>
                <w:szCs w:val="22"/>
              </w:rPr>
            </w:pPr>
          </w:p>
        </w:tc>
        <w:tc>
          <w:tcPr>
            <w:tcW w:w="1418"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支店名</w:t>
            </w:r>
          </w:p>
        </w:tc>
        <w:tc>
          <w:tcPr>
            <w:tcW w:w="2913" w:type="dxa"/>
            <w:vAlign w:val="center"/>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rPr>
          <w:trHeight w:val="397"/>
        </w:trPr>
        <w:tc>
          <w:tcPr>
            <w:tcW w:w="1698"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口座名義人</w:t>
            </w:r>
          </w:p>
        </w:tc>
        <w:tc>
          <w:tcPr>
            <w:tcW w:w="7024" w:type="dxa"/>
            <w:gridSpan w:val="3"/>
            <w:vAlign w:val="center"/>
          </w:tcPr>
          <w:p w:rsidR="00646504" w:rsidRPr="00BA74AD" w:rsidRDefault="00646504" w:rsidP="000A2BC9">
            <w:pPr>
              <w:spacing w:line="300" w:lineRule="exact"/>
              <w:rPr>
                <w:rFonts w:ascii="BIZ UD明朝 Medium" w:eastAsia="BIZ UD明朝 Medium" w:hAnsi="BIZ UD明朝 Medium"/>
                <w:sz w:val="22"/>
                <w:szCs w:val="22"/>
              </w:rPr>
            </w:pPr>
          </w:p>
        </w:tc>
      </w:tr>
      <w:tr w:rsidR="00646504" w:rsidRPr="00BA74AD" w:rsidTr="000A2BC9">
        <w:trPr>
          <w:trHeight w:val="397"/>
        </w:trPr>
        <w:tc>
          <w:tcPr>
            <w:tcW w:w="1698"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預金種別</w:t>
            </w:r>
          </w:p>
        </w:tc>
        <w:tc>
          <w:tcPr>
            <w:tcW w:w="2693" w:type="dxa"/>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普通　・　当座</w:t>
            </w:r>
          </w:p>
        </w:tc>
        <w:tc>
          <w:tcPr>
            <w:tcW w:w="1418"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口座番号</w:t>
            </w:r>
          </w:p>
        </w:tc>
        <w:tc>
          <w:tcPr>
            <w:tcW w:w="2913" w:type="dxa"/>
            <w:vAlign w:val="center"/>
          </w:tcPr>
          <w:p w:rsidR="00646504" w:rsidRPr="00BA74AD" w:rsidRDefault="00646504" w:rsidP="000A2BC9">
            <w:pPr>
              <w:spacing w:line="300" w:lineRule="exact"/>
              <w:rPr>
                <w:rFonts w:ascii="BIZ UD明朝 Medium" w:eastAsia="BIZ UD明朝 Medium" w:hAnsi="BIZ UD明朝 Medium"/>
                <w:sz w:val="22"/>
                <w:szCs w:val="22"/>
              </w:rPr>
            </w:pPr>
          </w:p>
        </w:tc>
      </w:tr>
    </w:tbl>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６　代理申請（代理申請を行わない場合は記載不要）</w:t>
      </w:r>
    </w:p>
    <w:tbl>
      <w:tblPr>
        <w:tblStyle w:val="a8"/>
        <w:tblW w:w="0" w:type="auto"/>
        <w:tblInd w:w="282" w:type="dxa"/>
        <w:tblLook w:val="04A0" w:firstRow="1" w:lastRow="0" w:firstColumn="1" w:lastColumn="0" w:noHBand="0" w:noVBand="1"/>
      </w:tblPr>
      <w:tblGrid>
        <w:gridCol w:w="2123"/>
        <w:gridCol w:w="2238"/>
        <w:gridCol w:w="2185"/>
        <w:gridCol w:w="2176"/>
      </w:tblGrid>
      <w:tr w:rsidR="00BA74AD" w:rsidRPr="00BA74AD" w:rsidTr="000A2BC9">
        <w:trPr>
          <w:trHeight w:val="850"/>
        </w:trPr>
        <w:tc>
          <w:tcPr>
            <w:tcW w:w="2123"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代理申請をする理由</w:t>
            </w:r>
          </w:p>
        </w:tc>
        <w:tc>
          <w:tcPr>
            <w:tcW w:w="6599" w:type="dxa"/>
            <w:gridSpan w:val="3"/>
            <w:vAlign w:val="center"/>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rPr>
          <w:trHeight w:val="397"/>
        </w:trPr>
        <w:tc>
          <w:tcPr>
            <w:tcW w:w="2123"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代理人氏名</w:t>
            </w:r>
          </w:p>
        </w:tc>
        <w:tc>
          <w:tcPr>
            <w:tcW w:w="2238" w:type="dxa"/>
            <w:vAlign w:val="center"/>
          </w:tcPr>
          <w:p w:rsidR="00646504" w:rsidRPr="00BA74AD" w:rsidRDefault="00646504" w:rsidP="000A2BC9">
            <w:pPr>
              <w:spacing w:line="300" w:lineRule="exact"/>
              <w:rPr>
                <w:rFonts w:ascii="BIZ UD明朝 Medium" w:eastAsia="BIZ UD明朝 Medium" w:hAnsi="BIZ UD明朝 Medium"/>
                <w:sz w:val="22"/>
                <w:szCs w:val="22"/>
              </w:rPr>
            </w:pPr>
          </w:p>
        </w:tc>
        <w:tc>
          <w:tcPr>
            <w:tcW w:w="2185"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代理人生年月日</w:t>
            </w:r>
          </w:p>
        </w:tc>
        <w:tc>
          <w:tcPr>
            <w:tcW w:w="2176" w:type="dxa"/>
            <w:vAlign w:val="center"/>
          </w:tcPr>
          <w:p w:rsidR="00646504" w:rsidRPr="00BA74AD" w:rsidRDefault="00646504" w:rsidP="000A2BC9">
            <w:pPr>
              <w:spacing w:line="300" w:lineRule="exact"/>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年　月　日</w:t>
            </w:r>
          </w:p>
        </w:tc>
      </w:tr>
      <w:tr w:rsidR="00BA74AD" w:rsidRPr="00BA74AD" w:rsidTr="000A2BC9">
        <w:trPr>
          <w:trHeight w:val="397"/>
        </w:trPr>
        <w:tc>
          <w:tcPr>
            <w:tcW w:w="2123" w:type="dxa"/>
            <w:vAlign w:val="center"/>
          </w:tcPr>
          <w:p w:rsidR="00646504" w:rsidRPr="00BA74AD" w:rsidRDefault="00646504" w:rsidP="000A2BC9">
            <w:pPr>
              <w:spacing w:line="300" w:lineRule="exact"/>
              <w:jc w:val="distribute"/>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代理人住所</w:t>
            </w:r>
          </w:p>
        </w:tc>
        <w:tc>
          <w:tcPr>
            <w:tcW w:w="6599" w:type="dxa"/>
            <w:gridSpan w:val="3"/>
            <w:vAlign w:val="center"/>
          </w:tcPr>
          <w:p w:rsidR="00646504" w:rsidRPr="00BA74AD" w:rsidRDefault="00646504" w:rsidP="000A2BC9">
            <w:pPr>
              <w:spacing w:line="300" w:lineRule="exact"/>
              <w:rPr>
                <w:rFonts w:ascii="BIZ UD明朝 Medium" w:eastAsia="BIZ UD明朝 Medium" w:hAnsi="BIZ UD明朝 Medium"/>
                <w:sz w:val="22"/>
                <w:szCs w:val="22"/>
              </w:rPr>
            </w:pPr>
          </w:p>
        </w:tc>
      </w:tr>
      <w:tr w:rsidR="00646504" w:rsidRPr="00BA74AD" w:rsidTr="000A2BC9">
        <w:trPr>
          <w:trHeight w:val="397"/>
        </w:trPr>
        <w:tc>
          <w:tcPr>
            <w:tcW w:w="2123"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代理人電話番号</w:t>
            </w:r>
          </w:p>
        </w:tc>
        <w:tc>
          <w:tcPr>
            <w:tcW w:w="6599" w:type="dxa"/>
            <w:gridSpan w:val="3"/>
            <w:vAlign w:val="center"/>
          </w:tcPr>
          <w:p w:rsidR="00646504" w:rsidRPr="00BA74AD" w:rsidRDefault="00646504" w:rsidP="000A2BC9">
            <w:pPr>
              <w:spacing w:line="300" w:lineRule="exact"/>
              <w:rPr>
                <w:rFonts w:ascii="BIZ UD明朝 Medium" w:eastAsia="BIZ UD明朝 Medium" w:hAnsi="BIZ UD明朝 Medium"/>
                <w:sz w:val="22"/>
                <w:szCs w:val="22"/>
              </w:rPr>
            </w:pPr>
          </w:p>
        </w:tc>
      </w:tr>
    </w:tbl>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widowControl/>
        <w:jc w:val="left"/>
        <w:rPr>
          <w:rFonts w:ascii="BIZ UD明朝 Medium" w:eastAsia="BIZ UD明朝 Medium" w:hAnsi="BIZ UD明朝 Medium"/>
          <w:sz w:val="22"/>
          <w:szCs w:val="22"/>
        </w:rPr>
      </w:pPr>
      <w:r w:rsidRPr="00BA74AD">
        <w:rPr>
          <w:rFonts w:ascii="BIZ UD明朝 Medium" w:eastAsia="BIZ UD明朝 Medium" w:hAnsi="BIZ UD明朝 Medium"/>
          <w:sz w:val="22"/>
          <w:szCs w:val="22"/>
        </w:rPr>
        <w:br w:type="page"/>
      </w:r>
    </w:p>
    <w:p w:rsidR="00646504" w:rsidRPr="00BA74AD" w:rsidRDefault="00646504" w:rsidP="00646504">
      <w:pPr>
        <w:spacing w:line="300" w:lineRule="exact"/>
        <w:ind w:left="262" w:hangingChars="100" w:hanging="262"/>
        <w:rPr>
          <w:rFonts w:ascii="BIZ UD明朝 Medium" w:eastAsia="BIZ UD明朝 Medium" w:hAnsi="BIZ UD明朝 Medium"/>
          <w:sz w:val="22"/>
          <w:szCs w:val="22"/>
          <w:bdr w:val="single" w:sz="4" w:space="0" w:color="auto"/>
        </w:rPr>
      </w:pPr>
      <w:r w:rsidRPr="00BA74AD">
        <w:rPr>
          <w:rFonts w:ascii="BIZ UD明朝 Medium" w:eastAsia="BIZ UD明朝 Medium" w:hAnsi="BIZ UD明朝 Medium" w:hint="eastAsia"/>
          <w:sz w:val="22"/>
          <w:szCs w:val="22"/>
          <w:bdr w:val="single" w:sz="4" w:space="0" w:color="auto"/>
        </w:rPr>
        <w:lastRenderedPageBreak/>
        <w:t>添付書類</w:t>
      </w:r>
    </w:p>
    <w:p w:rsidR="00646504" w:rsidRPr="00BA74AD" w:rsidRDefault="00646504" w:rsidP="00646504">
      <w:pPr>
        <w:spacing w:beforeLines="50" w:before="220"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共通</w:t>
      </w:r>
    </w:p>
    <w:tbl>
      <w:tblPr>
        <w:tblStyle w:val="a8"/>
        <w:tblW w:w="0" w:type="auto"/>
        <w:tblInd w:w="262" w:type="dxa"/>
        <w:tblLook w:val="04A0" w:firstRow="1" w:lastRow="0" w:firstColumn="1" w:lastColumn="0" w:noHBand="0" w:noVBand="1"/>
      </w:tblPr>
      <w:tblGrid>
        <w:gridCol w:w="584"/>
        <w:gridCol w:w="8158"/>
      </w:tblGrid>
      <w:tr w:rsidR="00BA74AD" w:rsidRPr="00BA74AD" w:rsidTr="000A2BC9">
        <w:tc>
          <w:tcPr>
            <w:tcW w:w="584" w:type="dxa"/>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犯罪被害申告書（第２号様式）</w:t>
            </w:r>
          </w:p>
        </w:tc>
      </w:tr>
      <w:tr w:rsidR="00BA74AD" w:rsidRPr="00BA74AD" w:rsidTr="000A2BC9">
        <w:tc>
          <w:tcPr>
            <w:tcW w:w="584" w:type="dxa"/>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B166D3"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被害者の死亡診断書、死体検案書その他当該</w:t>
            </w: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被害者の死亡の事実及び死亡の年月日を証明することができる書類</w:t>
            </w:r>
          </w:p>
        </w:tc>
      </w:tr>
      <w:tr w:rsidR="00BA74AD" w:rsidRPr="00BA74AD" w:rsidTr="000A2BC9">
        <w:tc>
          <w:tcPr>
            <w:tcW w:w="584" w:type="dxa"/>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遺族見舞金申請者本人であることを確認することができる書類</w:t>
            </w:r>
          </w:p>
        </w:tc>
      </w:tr>
      <w:tr w:rsidR="00BA74AD" w:rsidRPr="00BA74AD" w:rsidTr="000A2BC9">
        <w:trPr>
          <w:trHeight w:val="907"/>
        </w:trPr>
        <w:tc>
          <w:tcPr>
            <w:tcW w:w="584" w:type="dxa"/>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申請を行う者が、犯罪被害の原因となる犯罪行為が行われた時において、市内に住所を有し、又は居住していた者であることを証明する書類</w:t>
            </w:r>
          </w:p>
        </w:tc>
      </w:tr>
      <w:tr w:rsidR="00BA74AD" w:rsidRPr="00BA74AD" w:rsidTr="000A2BC9">
        <w:tc>
          <w:tcPr>
            <w:tcW w:w="584" w:type="dxa"/>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申請を行う者の氏名及び生年月日並びに</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被害者との続柄に関する市町村長の発行する戸籍の謄本又は抄本その他の証明書</w:t>
            </w:r>
          </w:p>
        </w:tc>
      </w:tr>
    </w:tbl>
    <w:p w:rsidR="00646504" w:rsidRPr="00BA74AD" w:rsidRDefault="00646504" w:rsidP="00646504">
      <w:pPr>
        <w:spacing w:beforeLines="50" w:before="220"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該当する場合に提出</w:t>
      </w:r>
    </w:p>
    <w:tbl>
      <w:tblPr>
        <w:tblStyle w:val="a8"/>
        <w:tblW w:w="0" w:type="auto"/>
        <w:tblInd w:w="262" w:type="dxa"/>
        <w:tblLook w:val="04A0" w:firstRow="1" w:lastRow="0" w:firstColumn="1" w:lastColumn="0" w:noHBand="0" w:noVBand="1"/>
      </w:tblPr>
      <w:tblGrid>
        <w:gridCol w:w="584"/>
        <w:gridCol w:w="8158"/>
      </w:tblGrid>
      <w:tr w:rsidR="00BA74AD" w:rsidRPr="00BA74AD" w:rsidTr="000A2BC9">
        <w:tc>
          <w:tcPr>
            <w:tcW w:w="584" w:type="dxa"/>
            <w:vMerge w:val="restart"/>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被害者と事実婚の関係である場合</w:t>
            </w:r>
          </w:p>
        </w:tc>
      </w:tr>
      <w:tr w:rsidR="00BA74AD" w:rsidRPr="00BA74AD" w:rsidTr="000A2BC9">
        <w:tc>
          <w:tcPr>
            <w:tcW w:w="584" w:type="dxa"/>
            <w:vMerge/>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被害者と婚姻の届出をしていないが、</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被害者の死亡の当時事実上婚姻関係と同様の事情にあった者であるときは、その事実を認めるに足りる書類</w:t>
            </w:r>
          </w:p>
        </w:tc>
      </w:tr>
      <w:tr w:rsidR="00BA74AD" w:rsidRPr="00BA74AD" w:rsidTr="000A2BC9">
        <w:tc>
          <w:tcPr>
            <w:tcW w:w="584" w:type="dxa"/>
            <w:vMerge w:val="restart"/>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被害者の配偶者以外である場合</w:t>
            </w:r>
          </w:p>
        </w:tc>
      </w:tr>
      <w:tr w:rsidR="00BA74AD" w:rsidRPr="00BA74AD" w:rsidTr="000A2BC9">
        <w:tc>
          <w:tcPr>
            <w:tcW w:w="584" w:type="dxa"/>
            <w:vMerge/>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申請者が配偶者以外の者であるときは、第１順位遺族であることを証明することができる書類</w:t>
            </w:r>
          </w:p>
        </w:tc>
      </w:tr>
      <w:tr w:rsidR="00BA74AD" w:rsidRPr="00BA74AD" w:rsidTr="000A2BC9">
        <w:tc>
          <w:tcPr>
            <w:tcW w:w="584" w:type="dxa"/>
            <w:vMerge w:val="restart"/>
            <w:vAlign w:val="center"/>
          </w:tcPr>
          <w:p w:rsidR="00646504" w:rsidRPr="00BA74AD" w:rsidRDefault="00646504" w:rsidP="000A2BC9">
            <w:pPr>
              <w:jc w:val="center"/>
              <w:rPr>
                <w:rFonts w:ascii="BIZ UD明朝 Medium" w:eastAsia="BIZ UD明朝 Medium" w:hAnsi="BIZ UD明朝 Medium"/>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被害者の配偶者以外で、生計維持遺族である場合</w:t>
            </w:r>
          </w:p>
        </w:tc>
      </w:tr>
      <w:tr w:rsidR="00BA74AD" w:rsidRPr="00BA74AD" w:rsidTr="000A2BC9">
        <w:tc>
          <w:tcPr>
            <w:tcW w:w="584" w:type="dxa"/>
            <w:vMerge/>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申請者が生計維持遺族であるときは、当該犯罪被害の原因となった犯罪行為が行われた時において、</w:t>
            </w:r>
            <w:r w:rsidR="00B166D3"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被害者の収入によって生計を維持していた事実を認めることができる書類</w:t>
            </w:r>
          </w:p>
        </w:tc>
      </w:tr>
      <w:tr w:rsidR="00BA74AD" w:rsidRPr="00BA74AD" w:rsidTr="000A2BC9">
        <w:tc>
          <w:tcPr>
            <w:tcW w:w="584" w:type="dxa"/>
            <w:vMerge w:val="restart"/>
            <w:vAlign w:val="center"/>
          </w:tcPr>
          <w:p w:rsidR="00646504" w:rsidRPr="00BA74AD" w:rsidRDefault="00646504" w:rsidP="000A2BC9">
            <w:pPr>
              <w:jc w:val="center"/>
              <w:rPr>
                <w:rFonts w:ascii="BIZ UD明朝 Medium" w:eastAsia="BIZ UD明朝 Medium" w:hAnsi="BIZ UD明朝 Medium"/>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代理人が申請を行う場合</w:t>
            </w:r>
          </w:p>
        </w:tc>
      </w:tr>
      <w:tr w:rsidR="00BA74AD" w:rsidRPr="00BA74AD" w:rsidTr="000A2BC9">
        <w:tc>
          <w:tcPr>
            <w:tcW w:w="584" w:type="dxa"/>
            <w:vMerge/>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代理人であることを証明する書類（法定代理人の場合は戸籍謄本等、任意代理人の場合は委任状）</w:t>
            </w:r>
          </w:p>
        </w:tc>
      </w:tr>
      <w:tr w:rsidR="00646504" w:rsidRPr="00BA74AD" w:rsidTr="000A2BC9">
        <w:tc>
          <w:tcPr>
            <w:tcW w:w="584" w:type="dxa"/>
            <w:vAlign w:val="center"/>
          </w:tcPr>
          <w:p w:rsidR="00646504" w:rsidRPr="00BA74AD" w:rsidRDefault="00646504" w:rsidP="000A2BC9">
            <w:pPr>
              <w:spacing w:line="300" w:lineRule="exact"/>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w:t>
            </w:r>
          </w:p>
        </w:tc>
        <w:tc>
          <w:tcPr>
            <w:tcW w:w="815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その他市長が必要と認める書類</w:t>
            </w:r>
          </w:p>
        </w:tc>
      </w:tr>
    </w:tbl>
    <w:p w:rsidR="00646504" w:rsidRPr="00BA74AD" w:rsidRDefault="00646504" w:rsidP="00BD350D">
      <w:pPr>
        <w:widowControl/>
        <w:jc w:val="left"/>
        <w:rPr>
          <w:rFonts w:ascii="BIZ UD明朝 Medium" w:eastAsia="BIZ UD明朝 Medium" w:hAnsi="BIZ UD明朝 Medium" w:hint="eastAsia"/>
          <w:sz w:val="16"/>
          <w:szCs w:val="16"/>
        </w:rPr>
      </w:pPr>
    </w:p>
    <w:sectPr w:rsidR="00646504" w:rsidRPr="00BA74AD">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3A3" w:rsidRDefault="00A603A3" w:rsidP="00734FE3">
      <w:r>
        <w:separator/>
      </w:r>
    </w:p>
  </w:endnote>
  <w:endnote w:type="continuationSeparator" w:id="0">
    <w:p w:rsidR="00A603A3" w:rsidRDefault="00A603A3" w:rsidP="0073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3A3" w:rsidRDefault="00A603A3" w:rsidP="00734FE3">
      <w:r>
        <w:separator/>
      </w:r>
    </w:p>
  </w:footnote>
  <w:footnote w:type="continuationSeparator" w:id="0">
    <w:p w:rsidR="00A603A3" w:rsidRDefault="00A603A3" w:rsidP="0073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1"/>
  <w:drawingGridVerticalSpacing w:val="44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0F"/>
    <w:rsid w:val="00011B31"/>
    <w:rsid w:val="00084932"/>
    <w:rsid w:val="00097FA6"/>
    <w:rsid w:val="000A2BC9"/>
    <w:rsid w:val="000A5AC5"/>
    <w:rsid w:val="000A70C5"/>
    <w:rsid w:val="000D60D9"/>
    <w:rsid w:val="0010721A"/>
    <w:rsid w:val="00114906"/>
    <w:rsid w:val="00143CBE"/>
    <w:rsid w:val="00181938"/>
    <w:rsid w:val="001A5C6D"/>
    <w:rsid w:val="001B12B4"/>
    <w:rsid w:val="001C1615"/>
    <w:rsid w:val="001E1B44"/>
    <w:rsid w:val="002013D6"/>
    <w:rsid w:val="00201548"/>
    <w:rsid w:val="00203614"/>
    <w:rsid w:val="00210C51"/>
    <w:rsid w:val="00240EDA"/>
    <w:rsid w:val="00272286"/>
    <w:rsid w:val="002C366D"/>
    <w:rsid w:val="002F07A6"/>
    <w:rsid w:val="00380CE6"/>
    <w:rsid w:val="003B4C4E"/>
    <w:rsid w:val="003B5620"/>
    <w:rsid w:val="004122DD"/>
    <w:rsid w:val="004459EC"/>
    <w:rsid w:val="00471D2B"/>
    <w:rsid w:val="00474A0A"/>
    <w:rsid w:val="004B4A14"/>
    <w:rsid w:val="004B7108"/>
    <w:rsid w:val="004E7A28"/>
    <w:rsid w:val="00502F8F"/>
    <w:rsid w:val="00557525"/>
    <w:rsid w:val="0057499D"/>
    <w:rsid w:val="00593EB3"/>
    <w:rsid w:val="005A5F8B"/>
    <w:rsid w:val="005B0BB9"/>
    <w:rsid w:val="005B42FE"/>
    <w:rsid w:val="00604278"/>
    <w:rsid w:val="006447E7"/>
    <w:rsid w:val="00646504"/>
    <w:rsid w:val="00647E3B"/>
    <w:rsid w:val="00653E61"/>
    <w:rsid w:val="00663354"/>
    <w:rsid w:val="00685B49"/>
    <w:rsid w:val="00686ACE"/>
    <w:rsid w:val="006A38E1"/>
    <w:rsid w:val="006B174F"/>
    <w:rsid w:val="006C06AF"/>
    <w:rsid w:val="006E5542"/>
    <w:rsid w:val="006F4F6B"/>
    <w:rsid w:val="006F5A28"/>
    <w:rsid w:val="00724E9B"/>
    <w:rsid w:val="00734FE3"/>
    <w:rsid w:val="007431F5"/>
    <w:rsid w:val="00743EFA"/>
    <w:rsid w:val="007919CA"/>
    <w:rsid w:val="007C0230"/>
    <w:rsid w:val="007C10D9"/>
    <w:rsid w:val="007C311D"/>
    <w:rsid w:val="007D516C"/>
    <w:rsid w:val="007E13E2"/>
    <w:rsid w:val="008021B0"/>
    <w:rsid w:val="00845E1C"/>
    <w:rsid w:val="008F159D"/>
    <w:rsid w:val="008F709E"/>
    <w:rsid w:val="00901A14"/>
    <w:rsid w:val="0090630E"/>
    <w:rsid w:val="00934D6F"/>
    <w:rsid w:val="009637CA"/>
    <w:rsid w:val="00965D4D"/>
    <w:rsid w:val="009A5626"/>
    <w:rsid w:val="009C2597"/>
    <w:rsid w:val="009D5E45"/>
    <w:rsid w:val="009D72E5"/>
    <w:rsid w:val="00A02051"/>
    <w:rsid w:val="00A12718"/>
    <w:rsid w:val="00A3097B"/>
    <w:rsid w:val="00A403B5"/>
    <w:rsid w:val="00A417B3"/>
    <w:rsid w:val="00A603A3"/>
    <w:rsid w:val="00A66BEC"/>
    <w:rsid w:val="00AF0C44"/>
    <w:rsid w:val="00B166D3"/>
    <w:rsid w:val="00B45498"/>
    <w:rsid w:val="00B53129"/>
    <w:rsid w:val="00B66AA7"/>
    <w:rsid w:val="00B74A36"/>
    <w:rsid w:val="00B83DEE"/>
    <w:rsid w:val="00B91FD5"/>
    <w:rsid w:val="00B96F45"/>
    <w:rsid w:val="00BA74AD"/>
    <w:rsid w:val="00BA790F"/>
    <w:rsid w:val="00BD350D"/>
    <w:rsid w:val="00C14594"/>
    <w:rsid w:val="00C51DD2"/>
    <w:rsid w:val="00C9530C"/>
    <w:rsid w:val="00CA1AD4"/>
    <w:rsid w:val="00CA64AD"/>
    <w:rsid w:val="00CB5BF2"/>
    <w:rsid w:val="00CC1F86"/>
    <w:rsid w:val="00D14CF8"/>
    <w:rsid w:val="00D50FA4"/>
    <w:rsid w:val="00D5217B"/>
    <w:rsid w:val="00D5331C"/>
    <w:rsid w:val="00E37723"/>
    <w:rsid w:val="00E4670D"/>
    <w:rsid w:val="00E53B9E"/>
    <w:rsid w:val="00EB5971"/>
    <w:rsid w:val="00EB622F"/>
    <w:rsid w:val="00EC0BF6"/>
    <w:rsid w:val="00EC406E"/>
    <w:rsid w:val="00EC5C9F"/>
    <w:rsid w:val="00ED6839"/>
    <w:rsid w:val="00EE64D6"/>
    <w:rsid w:val="00F20EA1"/>
    <w:rsid w:val="00F55F92"/>
    <w:rsid w:val="00F5651F"/>
    <w:rsid w:val="00F57205"/>
    <w:rsid w:val="00F57CBB"/>
    <w:rsid w:val="00F601F8"/>
    <w:rsid w:val="00F71C7B"/>
    <w:rsid w:val="00F8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0580340"/>
  <w15:chartTrackingRefBased/>
  <w15:docId w15:val="{5A23E173-E8FE-4E1F-BD63-081097D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34FE3"/>
    <w:pPr>
      <w:tabs>
        <w:tab w:val="center" w:pos="4252"/>
        <w:tab w:val="right" w:pos="8504"/>
      </w:tabs>
      <w:snapToGrid w:val="0"/>
    </w:pPr>
  </w:style>
  <w:style w:type="character" w:customStyle="1" w:styleId="a5">
    <w:name w:val="ヘッダー (文字)"/>
    <w:basedOn w:val="a0"/>
    <w:link w:val="a4"/>
    <w:uiPriority w:val="99"/>
    <w:rsid w:val="00734FE3"/>
    <w:rPr>
      <w:rFonts w:ascii="ＭＳ 明朝"/>
      <w:kern w:val="2"/>
      <w:sz w:val="24"/>
      <w:szCs w:val="24"/>
    </w:rPr>
  </w:style>
  <w:style w:type="paragraph" w:styleId="a6">
    <w:name w:val="footer"/>
    <w:basedOn w:val="a"/>
    <w:link w:val="a7"/>
    <w:uiPriority w:val="99"/>
    <w:unhideWhenUsed/>
    <w:rsid w:val="00734FE3"/>
    <w:pPr>
      <w:tabs>
        <w:tab w:val="center" w:pos="4252"/>
        <w:tab w:val="right" w:pos="8504"/>
      </w:tabs>
      <w:snapToGrid w:val="0"/>
    </w:pPr>
  </w:style>
  <w:style w:type="character" w:customStyle="1" w:styleId="a7">
    <w:name w:val="フッター (文字)"/>
    <w:basedOn w:val="a0"/>
    <w:link w:val="a6"/>
    <w:uiPriority w:val="99"/>
    <w:rsid w:val="00734FE3"/>
    <w:rPr>
      <w:rFonts w:ascii="ＭＳ 明朝"/>
      <w:kern w:val="2"/>
      <w:sz w:val="24"/>
      <w:szCs w:val="24"/>
    </w:rPr>
  </w:style>
  <w:style w:type="table" w:styleId="a8">
    <w:name w:val="Table Grid"/>
    <w:basedOn w:val="a1"/>
    <w:uiPriority w:val="39"/>
    <w:rsid w:val="0064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8656">
      <w:bodyDiv w:val="1"/>
      <w:marLeft w:val="0"/>
      <w:marRight w:val="0"/>
      <w:marTop w:val="0"/>
      <w:marBottom w:val="0"/>
      <w:divBdr>
        <w:top w:val="none" w:sz="0" w:space="0" w:color="auto"/>
        <w:left w:val="none" w:sz="0" w:space="0" w:color="auto"/>
        <w:bottom w:val="none" w:sz="0" w:space="0" w:color="auto"/>
        <w:right w:val="none" w:sz="0" w:space="0" w:color="auto"/>
      </w:divBdr>
    </w:div>
    <w:div w:id="1004817084">
      <w:bodyDiv w:val="1"/>
      <w:marLeft w:val="0"/>
      <w:marRight w:val="0"/>
      <w:marTop w:val="0"/>
      <w:marBottom w:val="0"/>
      <w:divBdr>
        <w:top w:val="none" w:sz="0" w:space="0" w:color="auto"/>
        <w:left w:val="none" w:sz="0" w:space="0" w:color="auto"/>
        <w:bottom w:val="none" w:sz="0" w:space="0" w:color="auto"/>
        <w:right w:val="none" w:sz="0" w:space="0" w:color="auto"/>
      </w:divBdr>
    </w:div>
    <w:div w:id="17314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6466C529.dotm</Template>
  <TotalTime>2155</TotalTime>
  <Pages>2</Pages>
  <Words>955</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松村　伸一郎</cp:lastModifiedBy>
  <cp:revision>56</cp:revision>
  <cp:lastPrinted>2025-03-14T01:41:00Z</cp:lastPrinted>
  <dcterms:created xsi:type="dcterms:W3CDTF">2023-07-31T23:43:00Z</dcterms:created>
  <dcterms:modified xsi:type="dcterms:W3CDTF">2025-03-27T23:52:00Z</dcterms:modified>
</cp:coreProperties>
</file>