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第１号様式（第</w:t>
      </w:r>
      <w:r w:rsidR="00B96F45" w:rsidRPr="00BA74AD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旭市傷害見舞金支給申請書兼請求書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BA74AD">
        <w:rPr>
          <w:rFonts w:ascii="BIZ UD明朝 Medium" w:eastAsia="BIZ UD明朝 Medium" w:hAnsi="BIZ UD明朝 Medium"/>
          <w:sz w:val="22"/>
          <w:szCs w:val="22"/>
        </w:rPr>
        <w:tab/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　月　　日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旭市長</w:t>
      </w: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（申請者）　　　　　　　　　　　</w:t>
      </w: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住　　所　　　　　　　　　　　</w:t>
      </w: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Pr="00BA74AD">
        <w:rPr>
          <w:rFonts w:ascii="BIZ UD明朝 Medium" w:eastAsia="BIZ UD明朝 Medium" w:hAnsi="BIZ UD明朝 Medium"/>
          <w:sz w:val="22"/>
          <w:szCs w:val="22"/>
        </w:rPr>
        <w:tab/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　名　　　　　　　　　㊞　</w:t>
      </w:r>
    </w:p>
    <w:p w:rsidR="00646504" w:rsidRPr="00BA74AD" w:rsidRDefault="00646504" w:rsidP="00646504">
      <w:pPr>
        <w:wordWrap w:val="0"/>
        <w:spacing w:line="300" w:lineRule="exact"/>
        <w:ind w:left="262" w:hangingChars="100" w:hanging="26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電話番号　　　　　　　　　　　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旭市犯罪被害者等支援条例施行規則</w:t>
      </w:r>
      <w:r w:rsidR="00CB5BF2" w:rsidRPr="00BA74AD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B96F45" w:rsidRPr="00BA74AD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CB5BF2" w:rsidRPr="00BA74AD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の規定により、下記のとおり見舞金の支給の申請及び請求をします。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１　犯罪被害の状況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別添の「犯罪被害申告書」のとおり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２　負傷の状態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負傷の状態について、次の支給要件に該当します。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□　全治１月以上３月未満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□　全治３月以上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CB7D" wp14:editId="6AE97A03">
                <wp:simplePos x="0" y="0"/>
                <wp:positionH relativeFrom="column">
                  <wp:posOffset>1270</wp:posOffset>
                </wp:positionH>
                <wp:positionV relativeFrom="paragraph">
                  <wp:posOffset>258445</wp:posOffset>
                </wp:positionV>
                <wp:extent cx="5324475" cy="866775"/>
                <wp:effectExtent l="0" t="0" r="28575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3A3" w:rsidRDefault="00A603A3" w:rsidP="00646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6C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pt;margin-top:20.35pt;width:41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" filled="f" strokeweight=".5pt">
                <v:textbox>
                  <w:txbxContent>
                    <w:p w:rsidR="00A603A3" w:rsidRDefault="00A603A3" w:rsidP="00646504"/>
                  </w:txbxContent>
                </v:textbox>
                <w10:wrap type="topAndBottom"/>
              </v:shape>
            </w:pict>
          </mc:Fallback>
        </mc:AlternateConten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負傷の状態は次のとおりです。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３　過去に条例による見舞金の支給を受けた場合は、その見舞金の種類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□　傷害見舞金　　□　遺族見舞金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４　見舞金の返還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見舞金の支給後に、当該支給を受ける資格がないと判明した場合は、規則第１</w:t>
      </w:r>
      <w:r w:rsidR="00B96F45" w:rsidRPr="00BA74AD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BA74AD">
        <w:rPr>
          <w:rFonts w:ascii="BIZ UD明朝 Medium" w:eastAsia="BIZ UD明朝 Medium" w:hAnsi="BIZ UD明朝 Medium" w:hint="eastAsia"/>
          <w:sz w:val="22"/>
          <w:szCs w:val="22"/>
        </w:rPr>
        <w:t>条の規定により、既に支給を受けた見舞金を速やかに返還します。</w:t>
      </w:r>
    </w:p>
    <w:p w:rsidR="00646504" w:rsidRPr="00BA74AD" w:rsidRDefault="00646504" w:rsidP="00646504">
      <w:pPr>
        <w:spacing w:line="300" w:lineRule="exac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 xml:space="preserve">　□　はい　　　□　いいえ</w:t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５　振込先（申請者名義の口座に限る）</w:t>
      </w:r>
    </w:p>
    <w:tbl>
      <w:tblPr>
        <w:tblStyle w:val="a8"/>
        <w:tblW w:w="0" w:type="auto"/>
        <w:tblInd w:w="282" w:type="dxa"/>
        <w:tblLook w:val="04A0" w:firstRow="1" w:lastRow="0" w:firstColumn="1" w:lastColumn="0" w:noHBand="0" w:noVBand="1"/>
      </w:tblPr>
      <w:tblGrid>
        <w:gridCol w:w="1698"/>
        <w:gridCol w:w="2693"/>
        <w:gridCol w:w="1418"/>
        <w:gridCol w:w="2913"/>
      </w:tblGrid>
      <w:tr w:rsidR="00BA74AD" w:rsidRPr="00BA74AD" w:rsidTr="000A2BC9">
        <w:trPr>
          <w:trHeight w:val="397"/>
        </w:trPr>
        <w:tc>
          <w:tcPr>
            <w:tcW w:w="169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支店名</w:t>
            </w:r>
          </w:p>
        </w:tc>
        <w:tc>
          <w:tcPr>
            <w:tcW w:w="2913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A74AD" w:rsidRPr="00BA74AD" w:rsidTr="000A2BC9">
        <w:trPr>
          <w:trHeight w:val="397"/>
        </w:trPr>
        <w:tc>
          <w:tcPr>
            <w:tcW w:w="169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7024" w:type="dxa"/>
            <w:gridSpan w:val="3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6504" w:rsidRPr="00BA74AD" w:rsidTr="000A2BC9">
        <w:trPr>
          <w:trHeight w:val="397"/>
        </w:trPr>
        <w:tc>
          <w:tcPr>
            <w:tcW w:w="169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  <w:tc>
          <w:tcPr>
            <w:tcW w:w="141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2913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lastRenderedPageBreak/>
        <w:t>６　代理申請（代理申請を行わない場合は記載不要）</w:t>
      </w:r>
    </w:p>
    <w:tbl>
      <w:tblPr>
        <w:tblStyle w:val="a8"/>
        <w:tblW w:w="0" w:type="auto"/>
        <w:tblInd w:w="282" w:type="dxa"/>
        <w:tblLook w:val="04A0" w:firstRow="1" w:lastRow="0" w:firstColumn="1" w:lastColumn="0" w:noHBand="0" w:noVBand="1"/>
      </w:tblPr>
      <w:tblGrid>
        <w:gridCol w:w="2123"/>
        <w:gridCol w:w="2238"/>
        <w:gridCol w:w="2185"/>
        <w:gridCol w:w="2176"/>
      </w:tblGrid>
      <w:tr w:rsidR="00BA74AD" w:rsidRPr="00BA74AD" w:rsidTr="000A2BC9">
        <w:trPr>
          <w:trHeight w:val="567"/>
        </w:trPr>
        <w:tc>
          <w:tcPr>
            <w:tcW w:w="2123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代理申請をする理由</w:t>
            </w:r>
          </w:p>
        </w:tc>
        <w:tc>
          <w:tcPr>
            <w:tcW w:w="6599" w:type="dxa"/>
            <w:gridSpan w:val="3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A74AD" w:rsidRPr="00BA74AD" w:rsidTr="000A2BC9">
        <w:trPr>
          <w:trHeight w:val="397"/>
        </w:trPr>
        <w:tc>
          <w:tcPr>
            <w:tcW w:w="2123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代理人氏名</w:t>
            </w:r>
          </w:p>
        </w:tc>
        <w:tc>
          <w:tcPr>
            <w:tcW w:w="2238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代理人生年月日</w:t>
            </w:r>
          </w:p>
        </w:tc>
        <w:tc>
          <w:tcPr>
            <w:tcW w:w="2176" w:type="dxa"/>
            <w:vAlign w:val="center"/>
          </w:tcPr>
          <w:p w:rsidR="00646504" w:rsidRPr="00BA74AD" w:rsidRDefault="00646504" w:rsidP="000A2BC9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月　日</w:t>
            </w:r>
          </w:p>
        </w:tc>
      </w:tr>
      <w:tr w:rsidR="00BA74AD" w:rsidRPr="00BA74AD" w:rsidTr="000A2BC9">
        <w:trPr>
          <w:trHeight w:val="397"/>
        </w:trPr>
        <w:tc>
          <w:tcPr>
            <w:tcW w:w="2123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代理人住所</w:t>
            </w:r>
          </w:p>
        </w:tc>
        <w:tc>
          <w:tcPr>
            <w:tcW w:w="6599" w:type="dxa"/>
            <w:gridSpan w:val="3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6504" w:rsidRPr="00BA74AD" w:rsidTr="000A2BC9">
        <w:trPr>
          <w:trHeight w:val="397"/>
        </w:trPr>
        <w:tc>
          <w:tcPr>
            <w:tcW w:w="2123" w:type="dxa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代理人電話番号</w:t>
            </w:r>
          </w:p>
        </w:tc>
        <w:tc>
          <w:tcPr>
            <w:tcW w:w="6599" w:type="dxa"/>
            <w:gridSpan w:val="3"/>
            <w:vAlign w:val="center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</w:p>
    <w:p w:rsidR="00646504" w:rsidRPr="00BA74AD" w:rsidRDefault="00646504" w:rsidP="00646504">
      <w:pPr>
        <w:spacing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添付書類</w:t>
      </w:r>
    </w:p>
    <w:p w:rsidR="00646504" w:rsidRPr="00BA74AD" w:rsidRDefault="00646504" w:rsidP="00646504">
      <w:pPr>
        <w:spacing w:beforeLines="50" w:before="220"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共通</w:t>
      </w:r>
    </w:p>
    <w:tbl>
      <w:tblPr>
        <w:tblStyle w:val="a8"/>
        <w:tblW w:w="0" w:type="auto"/>
        <w:tblInd w:w="262" w:type="dxa"/>
        <w:tblLook w:val="04A0" w:firstRow="1" w:lastRow="0" w:firstColumn="1" w:lastColumn="0" w:noHBand="0" w:noVBand="1"/>
      </w:tblPr>
      <w:tblGrid>
        <w:gridCol w:w="584"/>
        <w:gridCol w:w="8158"/>
      </w:tblGrid>
      <w:tr w:rsidR="00BA74AD" w:rsidRPr="00BA74AD" w:rsidTr="000A2BC9">
        <w:tc>
          <w:tcPr>
            <w:tcW w:w="584" w:type="dxa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犯罪被害申告書（第２号様式）</w:t>
            </w:r>
          </w:p>
        </w:tc>
      </w:tr>
      <w:tr w:rsidR="00BA74AD" w:rsidRPr="00BA74AD" w:rsidTr="000A2BC9">
        <w:tc>
          <w:tcPr>
            <w:tcW w:w="584" w:type="dxa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D50FA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</w:rPr>
              <w:t>犯罪</w:t>
            </w:r>
            <w:r w:rsidR="00646504"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被害者の傷害の状態及び加療を要する日数に関する医師診断書</w:t>
            </w:r>
          </w:p>
        </w:tc>
      </w:tr>
      <w:tr w:rsidR="00BA74AD" w:rsidRPr="00BA74AD" w:rsidTr="000A2BC9">
        <w:tc>
          <w:tcPr>
            <w:tcW w:w="584" w:type="dxa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傷害見舞金申請者本人であることを確認することができる書類</w:t>
            </w:r>
          </w:p>
        </w:tc>
      </w:tr>
      <w:tr w:rsidR="00BA74AD" w:rsidRPr="00BA74AD" w:rsidTr="000A2BC9">
        <w:tc>
          <w:tcPr>
            <w:tcW w:w="584" w:type="dxa"/>
            <w:vAlign w:val="center"/>
          </w:tcPr>
          <w:p w:rsidR="00646504" w:rsidRPr="00BA74AD" w:rsidRDefault="00646504" w:rsidP="000A2BC9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犯罪被害の原因となる犯罪行為が行われた時において、市内に住所を有し、又は居住していた者であることを証明する書類</w:t>
            </w:r>
          </w:p>
        </w:tc>
      </w:tr>
    </w:tbl>
    <w:p w:rsidR="00646504" w:rsidRPr="00BA74AD" w:rsidRDefault="00646504" w:rsidP="00646504">
      <w:pPr>
        <w:spacing w:beforeLines="50" w:before="220" w:line="300" w:lineRule="exact"/>
        <w:ind w:left="262" w:hangingChars="100" w:hanging="262"/>
        <w:rPr>
          <w:rFonts w:ascii="BIZ UD明朝 Medium" w:eastAsia="BIZ UD明朝 Medium" w:hAnsi="BIZ UD明朝 Medium"/>
          <w:sz w:val="22"/>
          <w:szCs w:val="22"/>
        </w:rPr>
      </w:pPr>
      <w:r w:rsidRPr="00BA74AD">
        <w:rPr>
          <w:rFonts w:ascii="BIZ UD明朝 Medium" w:eastAsia="BIZ UD明朝 Medium" w:hAnsi="BIZ UD明朝 Medium" w:hint="eastAsia"/>
          <w:sz w:val="22"/>
          <w:szCs w:val="22"/>
        </w:rPr>
        <w:t>該当する場合に提出</w:t>
      </w:r>
    </w:p>
    <w:tbl>
      <w:tblPr>
        <w:tblStyle w:val="a8"/>
        <w:tblW w:w="0" w:type="auto"/>
        <w:tblInd w:w="262" w:type="dxa"/>
        <w:tblLook w:val="04A0" w:firstRow="1" w:lastRow="0" w:firstColumn="1" w:lastColumn="0" w:noHBand="0" w:noVBand="1"/>
      </w:tblPr>
      <w:tblGrid>
        <w:gridCol w:w="584"/>
        <w:gridCol w:w="8158"/>
      </w:tblGrid>
      <w:tr w:rsidR="00BA74AD" w:rsidRPr="00BA74AD" w:rsidTr="000A2BC9">
        <w:tc>
          <w:tcPr>
            <w:tcW w:w="584" w:type="dxa"/>
            <w:vMerge w:val="restart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代理人が申請を行う場合</w:t>
            </w:r>
          </w:p>
        </w:tc>
      </w:tr>
      <w:tr w:rsidR="00BA74AD" w:rsidRPr="00BA74AD" w:rsidTr="000A2BC9">
        <w:tc>
          <w:tcPr>
            <w:tcW w:w="584" w:type="dxa"/>
            <w:vMerge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ind w:left="262" w:hangingChars="100" w:hanging="26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代理人であることを証明する書類（法定代理人の場合は戸籍謄本等、</w:t>
            </w:r>
          </w:p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任意代理人の場合は委任状）</w:t>
            </w:r>
          </w:p>
        </w:tc>
      </w:tr>
      <w:tr w:rsidR="00BA74AD" w:rsidRPr="00BA74AD" w:rsidTr="000A2BC9">
        <w:tc>
          <w:tcPr>
            <w:tcW w:w="584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</w:p>
        </w:tc>
        <w:tc>
          <w:tcPr>
            <w:tcW w:w="8158" w:type="dxa"/>
          </w:tcPr>
          <w:p w:rsidR="00646504" w:rsidRPr="00BA74AD" w:rsidRDefault="00646504" w:rsidP="000A2BC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A74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その他市長が必要と認める書類</w:t>
            </w:r>
          </w:p>
        </w:tc>
      </w:tr>
    </w:tbl>
    <w:p w:rsidR="00646504" w:rsidRPr="00BA74AD" w:rsidRDefault="00646504" w:rsidP="00646504">
      <w:pPr>
        <w:widowControl/>
        <w:spacing w:line="30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646504" w:rsidRPr="00BA74AD">
      <w:pgSz w:w="11906" w:h="16838" w:code="9"/>
      <w:pgMar w:top="1588" w:right="1304" w:bottom="1134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3A3" w:rsidRDefault="00A603A3" w:rsidP="00734FE3">
      <w:r>
        <w:separator/>
      </w:r>
    </w:p>
  </w:endnote>
  <w:endnote w:type="continuationSeparator" w:id="0">
    <w:p w:rsidR="00A603A3" w:rsidRDefault="00A603A3" w:rsidP="0073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3A3" w:rsidRDefault="00A603A3" w:rsidP="00734FE3">
      <w:r>
        <w:separator/>
      </w:r>
    </w:p>
  </w:footnote>
  <w:footnote w:type="continuationSeparator" w:id="0">
    <w:p w:rsidR="00A603A3" w:rsidRDefault="00A603A3" w:rsidP="0073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0F"/>
    <w:rsid w:val="00011B31"/>
    <w:rsid w:val="00084932"/>
    <w:rsid w:val="00097FA6"/>
    <w:rsid w:val="000A2BC9"/>
    <w:rsid w:val="000A5AC5"/>
    <w:rsid w:val="000A70C5"/>
    <w:rsid w:val="000D60D9"/>
    <w:rsid w:val="0010721A"/>
    <w:rsid w:val="00114906"/>
    <w:rsid w:val="00143CBE"/>
    <w:rsid w:val="00181938"/>
    <w:rsid w:val="001A5C6D"/>
    <w:rsid w:val="001B12B4"/>
    <w:rsid w:val="001C1615"/>
    <w:rsid w:val="001E1B44"/>
    <w:rsid w:val="002013D6"/>
    <w:rsid w:val="00201548"/>
    <w:rsid w:val="00203614"/>
    <w:rsid w:val="00210C51"/>
    <w:rsid w:val="00240EDA"/>
    <w:rsid w:val="00272286"/>
    <w:rsid w:val="002C366D"/>
    <w:rsid w:val="002F07A6"/>
    <w:rsid w:val="00380CE6"/>
    <w:rsid w:val="003B4C4E"/>
    <w:rsid w:val="003B5620"/>
    <w:rsid w:val="004122DD"/>
    <w:rsid w:val="004459EC"/>
    <w:rsid w:val="00471D2B"/>
    <w:rsid w:val="00474A0A"/>
    <w:rsid w:val="004B4A14"/>
    <w:rsid w:val="004B7108"/>
    <w:rsid w:val="004E7A28"/>
    <w:rsid w:val="00502F8F"/>
    <w:rsid w:val="00557525"/>
    <w:rsid w:val="0057499D"/>
    <w:rsid w:val="00593EB3"/>
    <w:rsid w:val="005A5F8B"/>
    <w:rsid w:val="005B0BB9"/>
    <w:rsid w:val="005B42FE"/>
    <w:rsid w:val="00604278"/>
    <w:rsid w:val="006447E7"/>
    <w:rsid w:val="00646504"/>
    <w:rsid w:val="00647E3B"/>
    <w:rsid w:val="00653E61"/>
    <w:rsid w:val="00663354"/>
    <w:rsid w:val="00685B49"/>
    <w:rsid w:val="00686ACE"/>
    <w:rsid w:val="006A38E1"/>
    <w:rsid w:val="006B174F"/>
    <w:rsid w:val="006C06AF"/>
    <w:rsid w:val="006E5542"/>
    <w:rsid w:val="006F4F6B"/>
    <w:rsid w:val="006F5A28"/>
    <w:rsid w:val="00724E9B"/>
    <w:rsid w:val="00734FE3"/>
    <w:rsid w:val="007431F5"/>
    <w:rsid w:val="00743EFA"/>
    <w:rsid w:val="007919CA"/>
    <w:rsid w:val="007C0230"/>
    <w:rsid w:val="007C10D9"/>
    <w:rsid w:val="007C311D"/>
    <w:rsid w:val="007D516C"/>
    <w:rsid w:val="007E13E2"/>
    <w:rsid w:val="008021B0"/>
    <w:rsid w:val="00845E1C"/>
    <w:rsid w:val="008F159D"/>
    <w:rsid w:val="008F709E"/>
    <w:rsid w:val="00901A14"/>
    <w:rsid w:val="0090630E"/>
    <w:rsid w:val="00934D6F"/>
    <w:rsid w:val="009637CA"/>
    <w:rsid w:val="00965D4D"/>
    <w:rsid w:val="009A5626"/>
    <w:rsid w:val="009C2597"/>
    <w:rsid w:val="009D5E45"/>
    <w:rsid w:val="009D72E5"/>
    <w:rsid w:val="00A02051"/>
    <w:rsid w:val="00A103B6"/>
    <w:rsid w:val="00A12718"/>
    <w:rsid w:val="00A3097B"/>
    <w:rsid w:val="00A403B5"/>
    <w:rsid w:val="00A417B3"/>
    <w:rsid w:val="00A603A3"/>
    <w:rsid w:val="00A66BEC"/>
    <w:rsid w:val="00AF0C44"/>
    <w:rsid w:val="00B166D3"/>
    <w:rsid w:val="00B45498"/>
    <w:rsid w:val="00B53129"/>
    <w:rsid w:val="00B66AA7"/>
    <w:rsid w:val="00B74A36"/>
    <w:rsid w:val="00B83DEE"/>
    <w:rsid w:val="00B91FD5"/>
    <w:rsid w:val="00B96F45"/>
    <w:rsid w:val="00BA74AD"/>
    <w:rsid w:val="00BA790F"/>
    <w:rsid w:val="00C14594"/>
    <w:rsid w:val="00C51DD2"/>
    <w:rsid w:val="00C9530C"/>
    <w:rsid w:val="00CA1AD4"/>
    <w:rsid w:val="00CA64AD"/>
    <w:rsid w:val="00CB5BF2"/>
    <w:rsid w:val="00CC1F86"/>
    <w:rsid w:val="00D14CF8"/>
    <w:rsid w:val="00D50FA4"/>
    <w:rsid w:val="00D5217B"/>
    <w:rsid w:val="00D5331C"/>
    <w:rsid w:val="00E37723"/>
    <w:rsid w:val="00E4670D"/>
    <w:rsid w:val="00E53B9E"/>
    <w:rsid w:val="00EB5971"/>
    <w:rsid w:val="00EB622F"/>
    <w:rsid w:val="00EC0BF6"/>
    <w:rsid w:val="00EC406E"/>
    <w:rsid w:val="00EC5C9F"/>
    <w:rsid w:val="00ED6839"/>
    <w:rsid w:val="00EE64D6"/>
    <w:rsid w:val="00F20EA1"/>
    <w:rsid w:val="00F55F92"/>
    <w:rsid w:val="00F5651F"/>
    <w:rsid w:val="00F57205"/>
    <w:rsid w:val="00F57CBB"/>
    <w:rsid w:val="00F601F8"/>
    <w:rsid w:val="00F71C7B"/>
    <w:rsid w:val="00F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1252F"/>
  <w15:chartTrackingRefBased/>
  <w15:docId w15:val="{5A23E173-E8FE-4E1F-BD63-081097D0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34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FE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4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FE3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39"/>
    <w:rsid w:val="0064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658D3D97.dotm</Template>
  <TotalTime>2153</TotalTime>
  <Pages>2</Pages>
  <Words>626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こういち</dc:creator>
  <cp:keywords/>
  <cp:lastModifiedBy>松村　伸一郎</cp:lastModifiedBy>
  <cp:revision>56</cp:revision>
  <cp:lastPrinted>2025-03-14T01:41:00Z</cp:lastPrinted>
  <dcterms:created xsi:type="dcterms:W3CDTF">2023-07-31T23:43:00Z</dcterms:created>
  <dcterms:modified xsi:type="dcterms:W3CDTF">2025-03-27T23:53:00Z</dcterms:modified>
</cp:coreProperties>
</file>