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</w:t>
      </w:r>
      <w:r>
        <w:rPr>
          <w:rFonts w:ascii="ＭＳ 明朝" w:hAnsi="ＭＳ 明朝" w:asciiTheme="minorEastAsia" w:hAnsiTheme="minorEastAsia"/>
          <w:szCs w:val="24"/>
        </w:rPr>
        <w:t>3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pacing w:val="119"/>
          <w:kern w:val="0"/>
          <w:szCs w:val="24"/>
        </w:rPr>
        <w:t>業務実施体制</w:t>
      </w:r>
      <w:r>
        <w:rPr>
          <w:rFonts w:ascii="ＭＳ 明朝" w:hAnsi="ＭＳ 明朝" w:asciiTheme="minorEastAsia" w:hAnsiTheme="minorEastAsia"/>
          <w:spacing w:val="4"/>
          <w:kern w:val="0"/>
          <w:szCs w:val="24"/>
        </w:rPr>
        <w:t>表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tbl>
      <w:tblPr>
        <w:tblW w:w="8561" w:type="dxa"/>
        <w:jc w:val="left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1491"/>
        <w:gridCol w:w="1627"/>
        <w:gridCol w:w="1701"/>
        <w:gridCol w:w="1985"/>
        <w:gridCol w:w="1757"/>
      </w:tblGrid>
      <w:tr>
        <w:trPr>
          <w:trHeight w:val="1385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役割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所属・役職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（経験年数）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ﾌﾘｶﾞﾅ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担当する業務内容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全業務に占める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想定業務割合（％）</w:t>
            </w: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管理技術者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  <w:tr>
        <w:trPr>
          <w:trHeight w:val="1139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担当技術者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  <w:tr>
        <w:trPr>
          <w:trHeight w:val="1087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担当技術者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担当技術者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担当技術者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担当技術者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000000" w:themeColor="text1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277" w:hanging="0"/>
              <w:jc w:val="right"/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Cs w:val="24"/>
              </w:rPr>
              <w:t>％</w:t>
            </w:r>
          </w:p>
        </w:tc>
      </w:tr>
    </w:tbl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985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51746231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A6D6-80C6-42B3-812E-6C6D0087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D145F21C.dotm</Template>
  <TotalTime>1</TotalTime>
  <Application>LibreOffice/7.4.3.2$Windows_x86 LibreOffice_project/1048a8393ae2eeec98dff31b5c133c5f1d08b890</Application>
  <AppVersion>15.0000</AppVersion>
  <Pages>2</Pages>
  <Words>95</Words>
  <Characters>95</Characters>
  <CharactersWithSpaces>94</CharactersWithSpaces>
  <Paragraphs>22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2025-03-17T01:56:00Z</dcterms:created>
  <dc:creator>大八木　利武</dc:creator>
  <dc:description/>
  <dc:language>ja-JP</dc:language>
  <cp:lastModifiedBy/>
  <cp:lastPrinted>2025-03-17T01:22:00Z</cp:lastPrinted>
  <dcterms:modified xsi:type="dcterms:W3CDTF">2025-03-17T12:09:12Z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