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D29D0" w14:textId="77777777" w:rsidR="00B6391B" w:rsidRPr="0013792E" w:rsidRDefault="006F0422" w:rsidP="0013792E">
      <w:pPr>
        <w:overflowPunct w:val="0"/>
        <w:spacing w:line="200" w:lineRule="exact"/>
        <w:rPr>
          <w:rFonts w:hAnsi="Courier New"/>
          <w:sz w:val="18"/>
        </w:rPr>
      </w:pPr>
      <w:r>
        <w:rPr>
          <w:rFonts w:hint="eastAsia"/>
          <w:snapToGrid w:val="0"/>
        </w:rPr>
        <w:t>第</w:t>
      </w:r>
      <w:r w:rsidR="006C1A19">
        <w:rPr>
          <w:rFonts w:hint="eastAsia"/>
          <w:snapToGrid w:val="0"/>
        </w:rPr>
        <w:t>１</w:t>
      </w:r>
      <w:r w:rsidR="000F0DE3">
        <w:rPr>
          <w:rFonts w:hint="eastAsia"/>
          <w:snapToGrid w:val="0"/>
        </w:rPr>
        <w:t>５</w:t>
      </w:r>
      <w:r w:rsidR="00176873">
        <w:rPr>
          <w:rFonts w:hint="eastAsia"/>
          <w:snapToGrid w:val="0"/>
        </w:rPr>
        <w:t>号</w:t>
      </w:r>
      <w:r w:rsidR="0033392E">
        <w:rPr>
          <w:rFonts w:hint="eastAsia"/>
          <w:snapToGrid w:val="0"/>
        </w:rPr>
        <w:t>様式</w:t>
      </w:r>
      <w:r w:rsidR="0013792E">
        <w:rPr>
          <w:rFonts w:hAnsi="Courier New" w:hint="eastAsia"/>
        </w:rPr>
        <w:t xml:space="preserve"> (</w:t>
      </w:r>
      <w:r w:rsidR="0082591C">
        <w:rPr>
          <w:rFonts w:hAnsi="Courier New" w:hint="eastAsia"/>
        </w:rPr>
        <w:t>第</w:t>
      </w:r>
      <w:r w:rsidR="006C1A19">
        <w:rPr>
          <w:rFonts w:hAnsi="Courier New" w:hint="eastAsia"/>
        </w:rPr>
        <w:t>１６</w:t>
      </w:r>
      <w:r>
        <w:rPr>
          <w:rFonts w:hAnsi="Courier New" w:hint="eastAsia"/>
        </w:rPr>
        <w:t>条関係</w:t>
      </w:r>
      <w:r w:rsidR="0013792E">
        <w:rPr>
          <w:rFonts w:hAnsi="Courier New" w:hint="eastAsia"/>
        </w:rPr>
        <w:t>)</w:t>
      </w:r>
    </w:p>
    <w:p w14:paraId="6C19BC78" w14:textId="77777777" w:rsidR="00B6391B" w:rsidRDefault="00B6391B" w:rsidP="007F041A">
      <w:pPr>
        <w:spacing w:line="360" w:lineRule="exact"/>
        <w:ind w:right="840"/>
        <w:rPr>
          <w:snapToGrid w:val="0"/>
        </w:rPr>
      </w:pPr>
    </w:p>
    <w:p w14:paraId="3260325E" w14:textId="77777777" w:rsidR="00B6391B" w:rsidRDefault="005D5DC0">
      <w:pPr>
        <w:spacing w:after="60"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防災管理に係る消防訓練通報書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防災管理に係る消防訓練通報書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1732"/>
        <w:gridCol w:w="578"/>
        <w:gridCol w:w="1260"/>
        <w:gridCol w:w="2415"/>
      </w:tblGrid>
      <w:tr w:rsidR="00B6391B" w14:paraId="638F9549" w14:textId="77777777" w:rsidTr="00097117">
        <w:trPr>
          <w:trHeight w:hRule="exact" w:val="3100"/>
        </w:trPr>
        <w:tc>
          <w:tcPr>
            <w:tcW w:w="8505" w:type="dxa"/>
            <w:gridSpan w:val="6"/>
            <w:vAlign w:val="center"/>
          </w:tcPr>
          <w:p w14:paraId="2F7913D8" w14:textId="77777777" w:rsidR="00B6391B" w:rsidRPr="00833924" w:rsidRDefault="005D5DC0">
            <w:pPr>
              <w:spacing w:line="360" w:lineRule="exact"/>
              <w:jc w:val="right"/>
              <w:rPr>
                <w:snapToGrid w:val="0"/>
                <w:color w:val="000000" w:themeColor="text1"/>
              </w:rPr>
            </w:pPr>
            <w:r w:rsidRPr="00833924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</w:p>
          <w:p w14:paraId="52FB1B30" w14:textId="77777777" w:rsidR="00B6391B" w:rsidRPr="00833924" w:rsidRDefault="000F0DE3">
            <w:pPr>
              <w:spacing w:line="360" w:lineRule="exact"/>
              <w:rPr>
                <w:snapToGrid w:val="0"/>
                <w:color w:val="000000" w:themeColor="text1"/>
              </w:rPr>
            </w:pPr>
            <w:r w:rsidRPr="00833924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833924">
              <w:rPr>
                <w:rFonts w:asciiTheme="minorEastAsia" w:hAnsiTheme="minorEastAsia" w:hint="eastAsia"/>
                <w:color w:val="000000" w:themeColor="text1"/>
                <w:kern w:val="0"/>
              </w:rPr>
              <w:t>旭市消防署長</w:t>
            </w:r>
          </w:p>
          <w:p w14:paraId="064ED27D" w14:textId="77777777" w:rsidR="00B6391B" w:rsidRPr="00833924" w:rsidRDefault="005D5DC0">
            <w:pPr>
              <w:spacing w:line="360" w:lineRule="exact"/>
              <w:jc w:val="right"/>
              <w:rPr>
                <w:snapToGrid w:val="0"/>
                <w:color w:val="000000" w:themeColor="text1"/>
              </w:rPr>
            </w:pPr>
            <w:r w:rsidRPr="00833924">
              <w:rPr>
                <w:rFonts w:hint="eastAsia"/>
                <w:snapToGrid w:val="0"/>
                <w:color w:val="000000" w:themeColor="text1"/>
              </w:rPr>
              <w:t xml:space="preserve">防災管理者　　</w:t>
            </w:r>
            <w:r w:rsidR="002C6574" w:rsidRPr="0083392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833924">
              <w:rPr>
                <w:rFonts w:hint="eastAsia"/>
                <w:snapToGrid w:val="0"/>
                <w:color w:val="000000" w:themeColor="text1"/>
              </w:rPr>
              <w:t xml:space="preserve">　　　　　　　</w:t>
            </w:r>
          </w:p>
          <w:p w14:paraId="18EDB4EB" w14:textId="77777777" w:rsidR="00B6391B" w:rsidRPr="00833924" w:rsidRDefault="005D5DC0">
            <w:pPr>
              <w:spacing w:line="360" w:lineRule="exact"/>
              <w:jc w:val="right"/>
              <w:rPr>
                <w:snapToGrid w:val="0"/>
                <w:color w:val="000000" w:themeColor="text1"/>
              </w:rPr>
            </w:pPr>
            <w:r w:rsidRPr="00833924">
              <w:rPr>
                <w:rFonts w:hint="eastAsia"/>
                <w:snapToGrid w:val="0"/>
                <w:color w:val="000000" w:themeColor="text1"/>
              </w:rPr>
              <w:t>職</w:t>
            </w:r>
            <w:r w:rsidR="006C1A19" w:rsidRPr="0083392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833924">
              <w:rPr>
                <w:rFonts w:hint="eastAsia"/>
                <w:snapToGrid w:val="0"/>
                <w:color w:val="000000" w:themeColor="text1"/>
              </w:rPr>
              <w:t xml:space="preserve">名　　　</w:t>
            </w:r>
            <w:r w:rsidR="002C6574" w:rsidRPr="00833924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833924">
              <w:rPr>
                <w:rFonts w:hint="eastAsia"/>
                <w:snapToGrid w:val="0"/>
                <w:color w:val="000000" w:themeColor="text1"/>
              </w:rPr>
              <w:t xml:space="preserve">　　　　　　</w:t>
            </w:r>
          </w:p>
          <w:p w14:paraId="724254FD" w14:textId="77777777" w:rsidR="00B6391B" w:rsidRPr="00833924" w:rsidRDefault="005D5DC0">
            <w:pPr>
              <w:spacing w:line="360" w:lineRule="exact"/>
              <w:jc w:val="right"/>
              <w:rPr>
                <w:snapToGrid w:val="0"/>
                <w:color w:val="000000" w:themeColor="text1"/>
              </w:rPr>
            </w:pPr>
            <w:bookmarkStart w:id="0" w:name="_GoBack"/>
            <w:bookmarkEnd w:id="0"/>
            <w:r w:rsidRPr="00833924">
              <w:rPr>
                <w:rFonts w:hint="eastAsia"/>
                <w:snapToGrid w:val="0"/>
                <w:color w:val="000000" w:themeColor="text1"/>
              </w:rPr>
              <w:t>氏</w:t>
            </w:r>
            <w:r w:rsidR="006C1A19" w:rsidRPr="0083392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833924">
              <w:rPr>
                <w:rFonts w:hint="eastAsia"/>
                <w:snapToGrid w:val="0"/>
                <w:color w:val="000000" w:themeColor="text1"/>
              </w:rPr>
              <w:t xml:space="preserve">名　　　</w:t>
            </w:r>
            <w:r w:rsidR="002C6574" w:rsidRPr="0083392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83392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2C6574" w:rsidRPr="0083392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833924">
              <w:rPr>
                <w:rFonts w:hint="eastAsia"/>
                <w:snapToGrid w:val="0"/>
                <w:color w:val="000000" w:themeColor="text1"/>
              </w:rPr>
              <w:t xml:space="preserve">　　　</w:t>
            </w:r>
            <w:r w:rsidR="00F650FC" w:rsidRPr="0083392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833924">
              <w:rPr>
                <w:rFonts w:hint="eastAsia"/>
                <w:snapToGrid w:val="0"/>
                <w:vanish/>
                <w:color w:val="000000" w:themeColor="text1"/>
              </w:rPr>
              <w:t>印</w:t>
            </w:r>
            <w:r w:rsidRPr="00833924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14:paraId="75C361E5" w14:textId="77777777" w:rsidR="00B6391B" w:rsidRPr="00833924" w:rsidRDefault="005D5DC0">
            <w:pPr>
              <w:spacing w:before="240" w:line="360" w:lineRule="exact"/>
              <w:rPr>
                <w:snapToGrid w:val="0"/>
                <w:color w:val="000000" w:themeColor="text1"/>
              </w:rPr>
            </w:pPr>
            <w:r w:rsidRPr="00833924">
              <w:rPr>
                <w:rFonts w:hint="eastAsia"/>
                <w:snapToGrid w:val="0"/>
                <w:color w:val="000000" w:themeColor="text1"/>
              </w:rPr>
              <w:t xml:space="preserve">　防災管理に係る消防計画に基づく消防訓練を実施するので、省令第</w:t>
            </w:r>
            <w:r w:rsidR="006C1A19" w:rsidRPr="00833924">
              <w:rPr>
                <w:rFonts w:hint="eastAsia"/>
                <w:snapToGrid w:val="0"/>
                <w:color w:val="000000" w:themeColor="text1"/>
              </w:rPr>
              <w:t>５１</w:t>
            </w:r>
            <w:r w:rsidRPr="00833924">
              <w:rPr>
                <w:rFonts w:hint="eastAsia"/>
                <w:snapToGrid w:val="0"/>
                <w:color w:val="000000" w:themeColor="text1"/>
              </w:rPr>
              <w:t>条の８第４項において準用する省令第３条第</w:t>
            </w:r>
            <w:r w:rsidR="006C1A19" w:rsidRPr="00833924">
              <w:rPr>
                <w:rFonts w:hint="eastAsia"/>
                <w:snapToGrid w:val="0"/>
                <w:color w:val="000000" w:themeColor="text1"/>
              </w:rPr>
              <w:t>１１</w:t>
            </w:r>
            <w:r w:rsidRPr="00833924">
              <w:rPr>
                <w:rFonts w:hint="eastAsia"/>
                <w:snapToGrid w:val="0"/>
                <w:color w:val="000000" w:themeColor="text1"/>
              </w:rPr>
              <w:t>項の規定により通報します。</w:t>
            </w:r>
          </w:p>
        </w:tc>
      </w:tr>
      <w:tr w:rsidR="00B6391B" w14:paraId="6EDBD744" w14:textId="77777777" w:rsidTr="00097117">
        <w:trPr>
          <w:cantSplit/>
          <w:trHeight w:hRule="exact" w:val="960"/>
        </w:trPr>
        <w:tc>
          <w:tcPr>
            <w:tcW w:w="2520" w:type="dxa"/>
            <w:gridSpan w:val="2"/>
            <w:vAlign w:val="center"/>
          </w:tcPr>
          <w:p w14:paraId="165EFE8B" w14:textId="77777777" w:rsidR="00B6391B" w:rsidRDefault="005D5DC0" w:rsidP="00CA565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防災管理対象物所在地</w:t>
            </w:r>
          </w:p>
        </w:tc>
        <w:tc>
          <w:tcPr>
            <w:tcW w:w="5985" w:type="dxa"/>
            <w:gridSpan w:val="4"/>
            <w:vAlign w:val="center"/>
          </w:tcPr>
          <w:p w14:paraId="5557D8FC" w14:textId="77777777" w:rsidR="00B6391B" w:rsidRDefault="00B6391B">
            <w:pPr>
              <w:spacing w:line="280" w:lineRule="exact"/>
              <w:rPr>
                <w:snapToGrid w:val="0"/>
              </w:rPr>
            </w:pPr>
          </w:p>
          <w:p w14:paraId="262C281F" w14:textId="77777777" w:rsidR="00B6391B" w:rsidRDefault="00B6391B">
            <w:pPr>
              <w:spacing w:line="280" w:lineRule="exact"/>
              <w:rPr>
                <w:snapToGrid w:val="0"/>
              </w:rPr>
            </w:pPr>
          </w:p>
          <w:p w14:paraId="070BE84F" w14:textId="77777777" w:rsidR="00B6391B" w:rsidRDefault="005D5DC0">
            <w:pPr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（　　　）　　　　</w:t>
            </w:r>
          </w:p>
        </w:tc>
      </w:tr>
      <w:tr w:rsidR="00B6391B" w14:paraId="740D8C02" w14:textId="77777777" w:rsidTr="00097117">
        <w:trPr>
          <w:cantSplit/>
          <w:trHeight w:val="641"/>
        </w:trPr>
        <w:tc>
          <w:tcPr>
            <w:tcW w:w="2520" w:type="dxa"/>
            <w:gridSpan w:val="2"/>
            <w:vAlign w:val="center"/>
          </w:tcPr>
          <w:p w14:paraId="02DE513B" w14:textId="77777777" w:rsidR="00B6391B" w:rsidRDefault="005D5DC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防災管理対象物名称</w:t>
            </w:r>
          </w:p>
        </w:tc>
        <w:tc>
          <w:tcPr>
            <w:tcW w:w="5985" w:type="dxa"/>
            <w:gridSpan w:val="4"/>
            <w:vAlign w:val="center"/>
          </w:tcPr>
          <w:p w14:paraId="25DEEBEC" w14:textId="77777777" w:rsidR="00B6391B" w:rsidRDefault="00B6391B">
            <w:pPr>
              <w:spacing w:line="240" w:lineRule="exact"/>
              <w:rPr>
                <w:snapToGrid w:val="0"/>
              </w:rPr>
            </w:pPr>
          </w:p>
        </w:tc>
      </w:tr>
      <w:tr w:rsidR="00B6391B" w14:paraId="24A5D451" w14:textId="77777777" w:rsidTr="00097117">
        <w:trPr>
          <w:cantSplit/>
          <w:trHeight w:val="641"/>
        </w:trPr>
        <w:tc>
          <w:tcPr>
            <w:tcW w:w="2520" w:type="dxa"/>
            <w:gridSpan w:val="2"/>
            <w:vAlign w:val="center"/>
          </w:tcPr>
          <w:p w14:paraId="46C12050" w14:textId="77777777" w:rsidR="00B6391B" w:rsidRDefault="005D5DC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実施日時</w:t>
            </w:r>
          </w:p>
        </w:tc>
        <w:tc>
          <w:tcPr>
            <w:tcW w:w="5985" w:type="dxa"/>
            <w:gridSpan w:val="4"/>
            <w:vAlign w:val="center"/>
          </w:tcPr>
          <w:p w14:paraId="7A017301" w14:textId="77777777" w:rsidR="00B6391B" w:rsidRDefault="005D5DC0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　時　　分～　　時　　分</w:t>
            </w:r>
          </w:p>
        </w:tc>
      </w:tr>
      <w:tr w:rsidR="00B6391B" w14:paraId="4E9E66E1" w14:textId="77777777" w:rsidTr="00097117">
        <w:trPr>
          <w:cantSplit/>
          <w:trHeight w:val="641"/>
        </w:trPr>
        <w:tc>
          <w:tcPr>
            <w:tcW w:w="2520" w:type="dxa"/>
            <w:gridSpan w:val="2"/>
            <w:vAlign w:val="center"/>
          </w:tcPr>
          <w:p w14:paraId="08CEF116" w14:textId="77777777" w:rsidR="00B6391B" w:rsidRDefault="005D5DC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参加人員</w:t>
            </w:r>
          </w:p>
        </w:tc>
        <w:tc>
          <w:tcPr>
            <w:tcW w:w="5985" w:type="dxa"/>
            <w:gridSpan w:val="4"/>
            <w:vAlign w:val="center"/>
          </w:tcPr>
          <w:p w14:paraId="06037B50" w14:textId="77777777" w:rsidR="00B6391B" w:rsidRDefault="005D5DC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従業員　　　　　　　　人　　その他　　　　　　　　人</w:t>
            </w:r>
          </w:p>
        </w:tc>
      </w:tr>
      <w:tr w:rsidR="00B6391B" w14:paraId="13DD9D2B" w14:textId="77777777" w:rsidTr="00097117">
        <w:trPr>
          <w:cantSplit/>
          <w:trHeight w:val="641"/>
        </w:trPr>
        <w:tc>
          <w:tcPr>
            <w:tcW w:w="2520" w:type="dxa"/>
            <w:gridSpan w:val="2"/>
            <w:vAlign w:val="center"/>
          </w:tcPr>
          <w:p w14:paraId="2DDDB622" w14:textId="77777777" w:rsidR="00B6391B" w:rsidRDefault="005D5DC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訓練種別</w:t>
            </w:r>
          </w:p>
        </w:tc>
        <w:tc>
          <w:tcPr>
            <w:tcW w:w="5985" w:type="dxa"/>
            <w:gridSpan w:val="4"/>
            <w:vAlign w:val="center"/>
          </w:tcPr>
          <w:p w14:paraId="2DA0FB83" w14:textId="77777777" w:rsidR="00B6391B" w:rsidRDefault="005D5DC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避難訓練　２　総合訓練　３　その他（　　　　　）</w:t>
            </w:r>
          </w:p>
        </w:tc>
      </w:tr>
      <w:tr w:rsidR="00B6391B" w14:paraId="40CB4267" w14:textId="77777777" w:rsidTr="00097117">
        <w:trPr>
          <w:cantSplit/>
          <w:trHeight w:hRule="exact" w:val="733"/>
        </w:trPr>
        <w:tc>
          <w:tcPr>
            <w:tcW w:w="2520" w:type="dxa"/>
            <w:gridSpan w:val="2"/>
            <w:vAlign w:val="center"/>
          </w:tcPr>
          <w:p w14:paraId="37E34686" w14:textId="77777777" w:rsidR="00B6391B" w:rsidRDefault="005D5DC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消防職員の派遣の要否</w:t>
            </w:r>
          </w:p>
        </w:tc>
        <w:tc>
          <w:tcPr>
            <w:tcW w:w="2310" w:type="dxa"/>
            <w:gridSpan w:val="2"/>
            <w:vAlign w:val="center"/>
          </w:tcPr>
          <w:p w14:paraId="25155C98" w14:textId="77777777" w:rsidR="00B6391B" w:rsidRDefault="005D5DC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　・　否</w:t>
            </w:r>
          </w:p>
        </w:tc>
        <w:tc>
          <w:tcPr>
            <w:tcW w:w="1260" w:type="dxa"/>
            <w:vAlign w:val="center"/>
          </w:tcPr>
          <w:p w14:paraId="3F8E0BDC" w14:textId="77777777" w:rsidR="00B6391B" w:rsidRDefault="005D5DC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指導を受けたい事項</w:t>
            </w:r>
          </w:p>
        </w:tc>
        <w:tc>
          <w:tcPr>
            <w:tcW w:w="2415" w:type="dxa"/>
            <w:vAlign w:val="center"/>
          </w:tcPr>
          <w:p w14:paraId="4769CC31" w14:textId="77777777" w:rsidR="00B6391B" w:rsidRDefault="00B6391B">
            <w:pPr>
              <w:spacing w:line="240" w:lineRule="exact"/>
              <w:rPr>
                <w:snapToGrid w:val="0"/>
              </w:rPr>
            </w:pPr>
          </w:p>
        </w:tc>
      </w:tr>
      <w:tr w:rsidR="00B6391B" w14:paraId="2E42E164" w14:textId="77777777" w:rsidTr="00097117">
        <w:trPr>
          <w:cantSplit/>
          <w:trHeight w:hRule="exact" w:val="1750"/>
        </w:trPr>
        <w:tc>
          <w:tcPr>
            <w:tcW w:w="630" w:type="dxa"/>
            <w:textDirection w:val="tbRlV"/>
            <w:vAlign w:val="center"/>
          </w:tcPr>
          <w:p w14:paraId="50BF31A6" w14:textId="77777777" w:rsidR="00B6391B" w:rsidRDefault="005D5DC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訓練概要</w:t>
            </w:r>
          </w:p>
        </w:tc>
        <w:tc>
          <w:tcPr>
            <w:tcW w:w="7875" w:type="dxa"/>
            <w:gridSpan w:val="5"/>
            <w:vAlign w:val="center"/>
          </w:tcPr>
          <w:p w14:paraId="51E08B0A" w14:textId="77777777" w:rsidR="00B6391B" w:rsidRDefault="00B6391B">
            <w:pPr>
              <w:spacing w:line="240" w:lineRule="exact"/>
              <w:rPr>
                <w:snapToGrid w:val="0"/>
              </w:rPr>
            </w:pPr>
          </w:p>
        </w:tc>
      </w:tr>
      <w:tr w:rsidR="00B6391B" w14:paraId="16CE4618" w14:textId="77777777" w:rsidTr="00097117">
        <w:trPr>
          <w:cantSplit/>
          <w:trHeight w:hRule="exact" w:val="380"/>
        </w:trPr>
        <w:tc>
          <w:tcPr>
            <w:tcW w:w="4252" w:type="dxa"/>
            <w:gridSpan w:val="3"/>
            <w:vAlign w:val="center"/>
          </w:tcPr>
          <w:p w14:paraId="56CD7C3D" w14:textId="77777777" w:rsidR="00B6391B" w:rsidRDefault="005D5DC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4253" w:type="dxa"/>
            <w:gridSpan w:val="3"/>
            <w:vAlign w:val="center"/>
          </w:tcPr>
          <w:p w14:paraId="242411DE" w14:textId="77777777" w:rsidR="00B6391B" w:rsidRDefault="005D5DC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過　欄</w:t>
            </w:r>
          </w:p>
        </w:tc>
      </w:tr>
      <w:tr w:rsidR="00B6391B" w14:paraId="19BECE73" w14:textId="77777777" w:rsidTr="00097117">
        <w:trPr>
          <w:cantSplit/>
          <w:trHeight w:hRule="exact" w:val="1455"/>
        </w:trPr>
        <w:tc>
          <w:tcPr>
            <w:tcW w:w="4252" w:type="dxa"/>
            <w:gridSpan w:val="3"/>
            <w:vAlign w:val="center"/>
          </w:tcPr>
          <w:p w14:paraId="0263D566" w14:textId="77777777" w:rsidR="00B6391B" w:rsidRDefault="00B639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4AFE52E4" w14:textId="77777777" w:rsidR="00B6391B" w:rsidRDefault="00B6391B">
            <w:pPr>
              <w:spacing w:line="240" w:lineRule="exact"/>
              <w:rPr>
                <w:snapToGrid w:val="0"/>
              </w:rPr>
            </w:pPr>
          </w:p>
        </w:tc>
      </w:tr>
    </w:tbl>
    <w:p w14:paraId="4802BF2F" w14:textId="77777777" w:rsidR="00097117" w:rsidRDefault="00097117" w:rsidP="00097117">
      <w:pPr>
        <w:snapToGrid w:val="0"/>
        <w:spacing w:before="120"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訓練種別欄は、該当するものを○で囲むこと。</w:t>
      </w:r>
    </w:p>
    <w:p w14:paraId="2C6D4AC3" w14:textId="77777777" w:rsidR="00097117" w:rsidRDefault="00097117" w:rsidP="00097117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訓練計画書がある場合は、添付すること。</w:t>
      </w:r>
    </w:p>
    <w:p w14:paraId="77D9E8C3" w14:textId="77777777" w:rsidR="00B6391B" w:rsidRPr="00097117" w:rsidRDefault="00097117" w:rsidP="00097117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※欄は、記入しないこと。</w:t>
      </w:r>
    </w:p>
    <w:sectPr w:rsidR="00B6391B" w:rsidRPr="00097117" w:rsidSect="0009711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FEB15" w14:textId="77777777" w:rsidR="00B6391B" w:rsidRDefault="005D5DC0">
      <w:r>
        <w:separator/>
      </w:r>
    </w:p>
  </w:endnote>
  <w:endnote w:type="continuationSeparator" w:id="0">
    <w:p w14:paraId="0415F45C" w14:textId="77777777" w:rsidR="00B6391B" w:rsidRDefault="005D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6BF0F" w14:textId="77777777" w:rsidR="00B6391B" w:rsidRDefault="005D5DC0">
      <w:r>
        <w:separator/>
      </w:r>
    </w:p>
  </w:footnote>
  <w:footnote w:type="continuationSeparator" w:id="0">
    <w:p w14:paraId="1C221B07" w14:textId="77777777" w:rsidR="00B6391B" w:rsidRDefault="005D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5DC0"/>
    <w:rsid w:val="00097117"/>
    <w:rsid w:val="000F0DE3"/>
    <w:rsid w:val="0013792E"/>
    <w:rsid w:val="00176873"/>
    <w:rsid w:val="002C6574"/>
    <w:rsid w:val="0033392E"/>
    <w:rsid w:val="005D5DC0"/>
    <w:rsid w:val="006C1A19"/>
    <w:rsid w:val="006F0422"/>
    <w:rsid w:val="007F041A"/>
    <w:rsid w:val="0082591C"/>
    <w:rsid w:val="00833924"/>
    <w:rsid w:val="00A80001"/>
    <w:rsid w:val="00B55BEE"/>
    <w:rsid w:val="00B6391B"/>
    <w:rsid w:val="00CA5653"/>
    <w:rsid w:val="00E53AD1"/>
    <w:rsid w:val="00F6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EE00BE"/>
  <w14:defaultImageDpi w14:val="0"/>
  <w15:docId w15:val="{556AC724-C9B2-4EAE-A0E7-0A98A0DC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0F0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18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様式第４号その２</vt:lpstr>
    </vt:vector>
  </TitlesOfParts>
  <Company>Toshiba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様式第４号その２</dc:title>
  <dc:creator>第一法規株式会社</dc:creator>
  <cp:lastModifiedBy>橋本 諭</cp:lastModifiedBy>
  <cp:revision>18</cp:revision>
  <cp:lastPrinted>2021-10-19T11:23:00Z</cp:lastPrinted>
  <dcterms:created xsi:type="dcterms:W3CDTF">2017-08-09T08:13:00Z</dcterms:created>
  <dcterms:modified xsi:type="dcterms:W3CDTF">2021-10-19T11:32:00Z</dcterms:modified>
</cp:coreProperties>
</file>