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6CDCA" w14:textId="0F819BBF" w:rsidR="00EA41C2" w:rsidRPr="002A7D23" w:rsidRDefault="006733E8" w:rsidP="001A7215">
      <w:pPr>
        <w:spacing w:line="0" w:lineRule="atLeast"/>
        <w:jc w:val="center"/>
        <w:rPr>
          <w:b/>
          <w:sz w:val="32"/>
          <w:szCs w:val="32"/>
        </w:rPr>
      </w:pPr>
      <w:r>
        <w:rPr>
          <w:rFonts w:hint="eastAsia"/>
          <w:b/>
          <w:sz w:val="32"/>
          <w:szCs w:val="32"/>
        </w:rPr>
        <w:t>埋立て事業等に係る土地使用</w:t>
      </w:r>
      <w:r w:rsidR="002A7D23" w:rsidRPr="002A7D23">
        <w:rPr>
          <w:rFonts w:hint="eastAsia"/>
          <w:b/>
          <w:sz w:val="32"/>
          <w:szCs w:val="32"/>
        </w:rPr>
        <w:t>同意書</w:t>
      </w:r>
    </w:p>
    <w:p w14:paraId="545A29F4" w14:textId="7EDA51AE" w:rsidR="002A7D23" w:rsidRDefault="002A7D23" w:rsidP="001A7215">
      <w:pPr>
        <w:spacing w:line="0" w:lineRule="atLeast"/>
      </w:pPr>
    </w:p>
    <w:p w14:paraId="187C73AE" w14:textId="77777777" w:rsidR="002A249E" w:rsidRPr="006733E8" w:rsidRDefault="002A249E" w:rsidP="001A7215">
      <w:pPr>
        <w:spacing w:line="0" w:lineRule="atLeast"/>
        <w:rPr>
          <w:rFonts w:hint="eastAsia"/>
        </w:rPr>
      </w:pPr>
    </w:p>
    <w:p w14:paraId="3B1C8177" w14:textId="397CA75B" w:rsidR="002A7D23" w:rsidRDefault="002A249E">
      <w:r>
        <w:rPr>
          <w:rFonts w:hint="eastAsia"/>
        </w:rPr>
        <w:t xml:space="preserve">　事業者　主たる事務所の所在地</w:t>
      </w:r>
    </w:p>
    <w:p w14:paraId="7E2D257F" w14:textId="5FF2C0C6" w:rsidR="002A249E" w:rsidRDefault="002A249E">
      <w:pPr>
        <w:rPr>
          <w:rFonts w:hint="eastAsia"/>
        </w:rPr>
      </w:pPr>
      <w:r>
        <w:rPr>
          <w:rFonts w:hint="eastAsia"/>
        </w:rPr>
        <w:t xml:space="preserve">　　　　　名称及び代表者の氏名</w:t>
      </w:r>
    </w:p>
    <w:p w14:paraId="24403610" w14:textId="77777777" w:rsidR="002A249E" w:rsidRPr="002F045C" w:rsidRDefault="002A249E">
      <w:pPr>
        <w:rPr>
          <w:rFonts w:hint="eastAsia"/>
        </w:rPr>
      </w:pPr>
    </w:p>
    <w:p w14:paraId="346EDB80" w14:textId="3FFFD10D" w:rsidR="002A7D23" w:rsidRDefault="002A7D23">
      <w:r>
        <w:rPr>
          <w:rFonts w:hint="eastAsia"/>
        </w:rPr>
        <w:t xml:space="preserve">　</w:t>
      </w:r>
      <w:r w:rsidR="002A249E">
        <w:rPr>
          <w:rFonts w:hint="eastAsia"/>
        </w:rPr>
        <w:t>事業者</w:t>
      </w:r>
      <w:r w:rsidR="006733E8">
        <w:rPr>
          <w:rFonts w:hint="eastAsia"/>
        </w:rPr>
        <w:t>が行う埋立て事業等については異議がないので、以下の土地の使用について</w:t>
      </w:r>
      <w:r>
        <w:rPr>
          <w:rFonts w:hint="eastAsia"/>
        </w:rPr>
        <w:t>同意します。</w:t>
      </w:r>
    </w:p>
    <w:p w14:paraId="35271429" w14:textId="77777777" w:rsidR="002F045C" w:rsidRPr="006733E8" w:rsidRDefault="002F045C" w:rsidP="002F045C">
      <w:pPr>
        <w:spacing w:line="0" w:lineRule="atLeast"/>
        <w:rPr>
          <w:sz w:val="10"/>
          <w:szCs w:val="10"/>
        </w:rPr>
      </w:pPr>
    </w:p>
    <w:tbl>
      <w:tblPr>
        <w:tblW w:w="91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gridCol w:w="2253"/>
        <w:gridCol w:w="2253"/>
      </w:tblGrid>
      <w:tr w:rsidR="002A7D23" w14:paraId="01B31F18" w14:textId="0C19807E" w:rsidTr="00C11E8F">
        <w:trPr>
          <w:trHeight w:val="525"/>
        </w:trPr>
        <w:tc>
          <w:tcPr>
            <w:tcW w:w="4620" w:type="dxa"/>
            <w:vAlign w:val="center"/>
          </w:tcPr>
          <w:p w14:paraId="44E0DE0B" w14:textId="4FAA49BC" w:rsidR="002A7D23" w:rsidRDefault="002A7D23" w:rsidP="002A7D23">
            <w:pPr>
              <w:jc w:val="center"/>
            </w:pPr>
            <w:r>
              <w:rPr>
                <w:rFonts w:hint="eastAsia"/>
              </w:rPr>
              <w:t>所在及び地番</w:t>
            </w:r>
          </w:p>
        </w:tc>
        <w:tc>
          <w:tcPr>
            <w:tcW w:w="2253" w:type="dxa"/>
            <w:vAlign w:val="center"/>
          </w:tcPr>
          <w:p w14:paraId="44763A91" w14:textId="26E931FF" w:rsidR="002A7D23" w:rsidRDefault="002A7D23" w:rsidP="002A7D23">
            <w:pPr>
              <w:jc w:val="center"/>
            </w:pPr>
            <w:r>
              <w:rPr>
                <w:rFonts w:hint="eastAsia"/>
              </w:rPr>
              <w:t>地　目</w:t>
            </w:r>
          </w:p>
        </w:tc>
        <w:tc>
          <w:tcPr>
            <w:tcW w:w="2253" w:type="dxa"/>
            <w:vAlign w:val="center"/>
          </w:tcPr>
          <w:p w14:paraId="49632283" w14:textId="5B2FCC64" w:rsidR="002A7D23" w:rsidRDefault="002A7D23" w:rsidP="002A7D23">
            <w:pPr>
              <w:jc w:val="center"/>
            </w:pPr>
            <w:r>
              <w:rPr>
                <w:rFonts w:hint="eastAsia"/>
              </w:rPr>
              <w:t>地　積（㎡）</w:t>
            </w:r>
          </w:p>
        </w:tc>
      </w:tr>
      <w:tr w:rsidR="002A7D23" w14:paraId="44858D91" w14:textId="2E75976C" w:rsidTr="00C11E8F">
        <w:trPr>
          <w:trHeight w:val="404"/>
        </w:trPr>
        <w:tc>
          <w:tcPr>
            <w:tcW w:w="4620" w:type="dxa"/>
            <w:vAlign w:val="center"/>
          </w:tcPr>
          <w:p w14:paraId="09A9BB01" w14:textId="77777777" w:rsidR="002A7D23" w:rsidRDefault="002A7D23"/>
        </w:tc>
        <w:tc>
          <w:tcPr>
            <w:tcW w:w="2253" w:type="dxa"/>
            <w:vAlign w:val="center"/>
          </w:tcPr>
          <w:p w14:paraId="4F77DDD1" w14:textId="77777777" w:rsidR="002A7D23" w:rsidRDefault="002A7D23">
            <w:bookmarkStart w:id="0" w:name="_GoBack"/>
            <w:bookmarkEnd w:id="0"/>
          </w:p>
        </w:tc>
        <w:tc>
          <w:tcPr>
            <w:tcW w:w="2253" w:type="dxa"/>
            <w:vAlign w:val="center"/>
          </w:tcPr>
          <w:p w14:paraId="703EE100" w14:textId="77777777" w:rsidR="002A7D23" w:rsidRDefault="002A7D23"/>
        </w:tc>
      </w:tr>
      <w:tr w:rsidR="002A7D23" w14:paraId="66671709" w14:textId="77777777" w:rsidTr="00C11E8F">
        <w:trPr>
          <w:trHeight w:val="404"/>
        </w:trPr>
        <w:tc>
          <w:tcPr>
            <w:tcW w:w="4620" w:type="dxa"/>
            <w:vAlign w:val="center"/>
          </w:tcPr>
          <w:p w14:paraId="77F6EAEC" w14:textId="77777777" w:rsidR="002A7D23" w:rsidRDefault="002A7D23"/>
        </w:tc>
        <w:tc>
          <w:tcPr>
            <w:tcW w:w="2253" w:type="dxa"/>
            <w:vAlign w:val="center"/>
          </w:tcPr>
          <w:p w14:paraId="569F5F43" w14:textId="77777777" w:rsidR="002A7D23" w:rsidRDefault="002A7D23"/>
        </w:tc>
        <w:tc>
          <w:tcPr>
            <w:tcW w:w="2253" w:type="dxa"/>
            <w:vAlign w:val="center"/>
          </w:tcPr>
          <w:p w14:paraId="3B166D2C" w14:textId="77777777" w:rsidR="002A7D23" w:rsidRDefault="002A7D23"/>
        </w:tc>
      </w:tr>
      <w:tr w:rsidR="002A7D23" w14:paraId="0C39280E" w14:textId="77777777" w:rsidTr="00C11E8F">
        <w:trPr>
          <w:trHeight w:val="404"/>
        </w:trPr>
        <w:tc>
          <w:tcPr>
            <w:tcW w:w="4620" w:type="dxa"/>
            <w:vAlign w:val="center"/>
          </w:tcPr>
          <w:p w14:paraId="74182B1A" w14:textId="77777777" w:rsidR="002A7D23" w:rsidRDefault="002A7D23"/>
        </w:tc>
        <w:tc>
          <w:tcPr>
            <w:tcW w:w="2253" w:type="dxa"/>
            <w:vAlign w:val="center"/>
          </w:tcPr>
          <w:p w14:paraId="5E3A8818" w14:textId="77777777" w:rsidR="002A7D23" w:rsidRDefault="002A7D23"/>
        </w:tc>
        <w:tc>
          <w:tcPr>
            <w:tcW w:w="2253" w:type="dxa"/>
            <w:vAlign w:val="center"/>
          </w:tcPr>
          <w:p w14:paraId="0683E01B" w14:textId="77777777" w:rsidR="002A7D23" w:rsidRDefault="002A7D23"/>
        </w:tc>
      </w:tr>
      <w:tr w:rsidR="002A7D23" w14:paraId="1EF14D66" w14:textId="77777777" w:rsidTr="00C11E8F">
        <w:trPr>
          <w:trHeight w:val="404"/>
        </w:trPr>
        <w:tc>
          <w:tcPr>
            <w:tcW w:w="4620" w:type="dxa"/>
            <w:vAlign w:val="center"/>
          </w:tcPr>
          <w:p w14:paraId="03AFA679" w14:textId="77777777" w:rsidR="002A7D23" w:rsidRDefault="002A7D23"/>
        </w:tc>
        <w:tc>
          <w:tcPr>
            <w:tcW w:w="2253" w:type="dxa"/>
            <w:vAlign w:val="center"/>
          </w:tcPr>
          <w:p w14:paraId="04921BA5" w14:textId="77777777" w:rsidR="002A7D23" w:rsidRDefault="002A7D23"/>
        </w:tc>
        <w:tc>
          <w:tcPr>
            <w:tcW w:w="2253" w:type="dxa"/>
            <w:vAlign w:val="center"/>
          </w:tcPr>
          <w:p w14:paraId="743B3871" w14:textId="77777777" w:rsidR="002A7D23" w:rsidRDefault="002A7D23"/>
        </w:tc>
      </w:tr>
      <w:tr w:rsidR="002A7D23" w14:paraId="68523896" w14:textId="77777777" w:rsidTr="00C11E8F">
        <w:trPr>
          <w:trHeight w:val="404"/>
        </w:trPr>
        <w:tc>
          <w:tcPr>
            <w:tcW w:w="4620" w:type="dxa"/>
            <w:vAlign w:val="center"/>
          </w:tcPr>
          <w:p w14:paraId="3A6BEE3A" w14:textId="77777777" w:rsidR="002A7D23" w:rsidRDefault="002A7D23"/>
        </w:tc>
        <w:tc>
          <w:tcPr>
            <w:tcW w:w="2253" w:type="dxa"/>
            <w:vAlign w:val="center"/>
          </w:tcPr>
          <w:p w14:paraId="599EEDE0" w14:textId="77777777" w:rsidR="002A7D23" w:rsidRDefault="002A7D23"/>
        </w:tc>
        <w:tc>
          <w:tcPr>
            <w:tcW w:w="2253" w:type="dxa"/>
            <w:vAlign w:val="center"/>
          </w:tcPr>
          <w:p w14:paraId="41189D2A" w14:textId="77777777" w:rsidR="002A7D23" w:rsidRDefault="002A7D23"/>
        </w:tc>
      </w:tr>
      <w:tr w:rsidR="002A7D23" w14:paraId="5EFA3DB1" w14:textId="77777777" w:rsidTr="00C11E8F">
        <w:trPr>
          <w:trHeight w:val="404"/>
        </w:trPr>
        <w:tc>
          <w:tcPr>
            <w:tcW w:w="4620" w:type="dxa"/>
            <w:vAlign w:val="center"/>
          </w:tcPr>
          <w:p w14:paraId="238DC7C5" w14:textId="77777777" w:rsidR="002A7D23" w:rsidRDefault="002A7D23"/>
        </w:tc>
        <w:tc>
          <w:tcPr>
            <w:tcW w:w="2253" w:type="dxa"/>
            <w:vAlign w:val="center"/>
          </w:tcPr>
          <w:p w14:paraId="1135950E" w14:textId="77777777" w:rsidR="002A7D23" w:rsidRDefault="002A7D23"/>
        </w:tc>
        <w:tc>
          <w:tcPr>
            <w:tcW w:w="2253" w:type="dxa"/>
            <w:vAlign w:val="center"/>
          </w:tcPr>
          <w:p w14:paraId="4FA3EE4F" w14:textId="77777777" w:rsidR="002A7D23" w:rsidRDefault="002A7D23"/>
        </w:tc>
      </w:tr>
      <w:tr w:rsidR="002A7D23" w14:paraId="4F45A5F7" w14:textId="77777777" w:rsidTr="00C11E8F">
        <w:trPr>
          <w:trHeight w:val="404"/>
        </w:trPr>
        <w:tc>
          <w:tcPr>
            <w:tcW w:w="4620" w:type="dxa"/>
            <w:vAlign w:val="center"/>
          </w:tcPr>
          <w:p w14:paraId="56734061" w14:textId="77777777" w:rsidR="002A7D23" w:rsidRDefault="002A7D23"/>
        </w:tc>
        <w:tc>
          <w:tcPr>
            <w:tcW w:w="2253" w:type="dxa"/>
            <w:vAlign w:val="center"/>
          </w:tcPr>
          <w:p w14:paraId="1E79BCDB" w14:textId="77777777" w:rsidR="002A7D23" w:rsidRDefault="002A7D23"/>
        </w:tc>
        <w:tc>
          <w:tcPr>
            <w:tcW w:w="2253" w:type="dxa"/>
            <w:vAlign w:val="center"/>
          </w:tcPr>
          <w:p w14:paraId="3F4EDB73" w14:textId="77777777" w:rsidR="002A7D23" w:rsidRDefault="002A7D23"/>
        </w:tc>
      </w:tr>
      <w:tr w:rsidR="002A7D23" w14:paraId="3C8D990F" w14:textId="77777777" w:rsidTr="00C11E8F">
        <w:trPr>
          <w:trHeight w:val="404"/>
        </w:trPr>
        <w:tc>
          <w:tcPr>
            <w:tcW w:w="4620" w:type="dxa"/>
            <w:vAlign w:val="center"/>
          </w:tcPr>
          <w:p w14:paraId="077A6A56" w14:textId="77777777" w:rsidR="002A7D23" w:rsidRDefault="002A7D23"/>
        </w:tc>
        <w:tc>
          <w:tcPr>
            <w:tcW w:w="2253" w:type="dxa"/>
            <w:vAlign w:val="center"/>
          </w:tcPr>
          <w:p w14:paraId="7E4E1797" w14:textId="77777777" w:rsidR="002A7D23" w:rsidRDefault="002A7D23"/>
        </w:tc>
        <w:tc>
          <w:tcPr>
            <w:tcW w:w="2253" w:type="dxa"/>
            <w:vAlign w:val="center"/>
          </w:tcPr>
          <w:p w14:paraId="14EBFE75" w14:textId="77777777" w:rsidR="002A7D23" w:rsidRDefault="002A7D23"/>
        </w:tc>
      </w:tr>
      <w:tr w:rsidR="002A7D23" w14:paraId="6A4AC233" w14:textId="77777777" w:rsidTr="00C11E8F">
        <w:trPr>
          <w:trHeight w:val="404"/>
        </w:trPr>
        <w:tc>
          <w:tcPr>
            <w:tcW w:w="4620" w:type="dxa"/>
            <w:vAlign w:val="center"/>
          </w:tcPr>
          <w:p w14:paraId="3D8A8744" w14:textId="77777777" w:rsidR="002A7D23" w:rsidRDefault="002A7D23"/>
        </w:tc>
        <w:tc>
          <w:tcPr>
            <w:tcW w:w="2253" w:type="dxa"/>
            <w:vAlign w:val="center"/>
          </w:tcPr>
          <w:p w14:paraId="06741DA3" w14:textId="77777777" w:rsidR="002A7D23" w:rsidRDefault="002A7D23"/>
        </w:tc>
        <w:tc>
          <w:tcPr>
            <w:tcW w:w="2253" w:type="dxa"/>
            <w:vAlign w:val="center"/>
          </w:tcPr>
          <w:p w14:paraId="2FA1B934" w14:textId="77777777" w:rsidR="002A7D23" w:rsidRDefault="002A7D23"/>
        </w:tc>
      </w:tr>
      <w:tr w:rsidR="002A7D23" w14:paraId="6A8AB05A" w14:textId="77777777" w:rsidTr="00C11E8F">
        <w:trPr>
          <w:trHeight w:val="404"/>
        </w:trPr>
        <w:tc>
          <w:tcPr>
            <w:tcW w:w="4620" w:type="dxa"/>
            <w:vAlign w:val="center"/>
          </w:tcPr>
          <w:p w14:paraId="00A22381" w14:textId="77777777" w:rsidR="002A7D23" w:rsidRDefault="002A7D23"/>
        </w:tc>
        <w:tc>
          <w:tcPr>
            <w:tcW w:w="2253" w:type="dxa"/>
            <w:vAlign w:val="center"/>
          </w:tcPr>
          <w:p w14:paraId="6738CA80" w14:textId="77777777" w:rsidR="002A7D23" w:rsidRDefault="002A7D23"/>
        </w:tc>
        <w:tc>
          <w:tcPr>
            <w:tcW w:w="2253" w:type="dxa"/>
            <w:vAlign w:val="center"/>
          </w:tcPr>
          <w:p w14:paraId="08BD8B03" w14:textId="77777777" w:rsidR="002A7D23" w:rsidRDefault="002A7D23"/>
        </w:tc>
      </w:tr>
    </w:tbl>
    <w:p w14:paraId="6ED1670C" w14:textId="53C1007A" w:rsidR="002A7D23" w:rsidRDefault="002A7D23"/>
    <w:p w14:paraId="2E3C3498" w14:textId="3FDF3C9D" w:rsidR="002A7D23" w:rsidRDefault="00EC3340" w:rsidP="006733E8">
      <w:pPr>
        <w:ind w:firstLineChars="100" w:firstLine="240"/>
      </w:pPr>
      <w:r>
        <w:rPr>
          <w:rFonts w:hint="eastAsia"/>
        </w:rPr>
        <w:t>また、</w:t>
      </w:r>
      <w:r w:rsidR="002A7D23">
        <w:rPr>
          <w:rFonts w:hint="eastAsia"/>
        </w:rPr>
        <w:t>同意の前提として、</w:t>
      </w:r>
      <w:r w:rsidR="006733E8">
        <w:rPr>
          <w:rFonts w:hint="eastAsia"/>
        </w:rPr>
        <w:t>令和　　年　　月　　日に次の事項について、</w:t>
      </w:r>
      <w:r w:rsidR="002A249E">
        <w:rPr>
          <w:rFonts w:hint="eastAsia"/>
        </w:rPr>
        <w:t>事業者</w:t>
      </w:r>
      <w:r w:rsidR="002A7D23">
        <w:rPr>
          <w:rFonts w:hint="eastAsia"/>
        </w:rPr>
        <w:t>から説明を受け、その内容を確認しました。</w:t>
      </w:r>
    </w:p>
    <w:p w14:paraId="4B724D04" w14:textId="484E63C6" w:rsidR="002A7D23" w:rsidRDefault="001A7215" w:rsidP="001A7215">
      <w:pPr>
        <w:ind w:left="720" w:hangingChars="300" w:hanging="720"/>
      </w:pPr>
      <w:r>
        <w:rPr>
          <w:rFonts w:hint="eastAsia"/>
        </w:rPr>
        <w:t>（</w:t>
      </w:r>
      <w:r w:rsidR="002A7D23">
        <w:rPr>
          <w:rFonts w:hint="eastAsia"/>
        </w:rPr>
        <w:t>１</w:t>
      </w:r>
      <w:r>
        <w:rPr>
          <w:rFonts w:hint="eastAsia"/>
        </w:rPr>
        <w:t>）</w:t>
      </w:r>
      <w:r w:rsidR="006733E8">
        <w:rPr>
          <w:rFonts w:hint="eastAsia"/>
        </w:rPr>
        <w:t>事業を行う者の</w:t>
      </w:r>
      <w:r w:rsidR="002A7D23">
        <w:rPr>
          <w:rFonts w:hint="eastAsia"/>
        </w:rPr>
        <w:t>氏名又は名称及び住所又は主たる事務所の所在地並びに法人にあっては、その代表者の氏名</w:t>
      </w:r>
    </w:p>
    <w:p w14:paraId="74124502" w14:textId="0323CC2F" w:rsidR="001A7215" w:rsidRDefault="001A7215" w:rsidP="006733E8">
      <w:pPr>
        <w:ind w:left="720" w:hangingChars="300" w:hanging="720"/>
      </w:pPr>
      <w:r>
        <w:rPr>
          <w:rFonts w:hint="eastAsia"/>
        </w:rPr>
        <w:t>（</w:t>
      </w:r>
      <w:r w:rsidR="002A7D23">
        <w:rPr>
          <w:rFonts w:hint="eastAsia"/>
        </w:rPr>
        <w:t>２</w:t>
      </w:r>
      <w:r>
        <w:rPr>
          <w:rFonts w:hint="eastAsia"/>
        </w:rPr>
        <w:t>）事業区域の所在及びその面積</w:t>
      </w:r>
    </w:p>
    <w:p w14:paraId="59FF736E" w14:textId="76EBB3E5" w:rsidR="002A7D23" w:rsidRDefault="001A7215" w:rsidP="002A7D23">
      <w:pPr>
        <w:ind w:left="480" w:hangingChars="200" w:hanging="480"/>
      </w:pPr>
      <w:r>
        <w:rPr>
          <w:rFonts w:hint="eastAsia"/>
        </w:rPr>
        <w:t>（</w:t>
      </w:r>
      <w:r w:rsidR="006733E8">
        <w:rPr>
          <w:rFonts w:hint="eastAsia"/>
        </w:rPr>
        <w:t>３</w:t>
      </w:r>
      <w:r>
        <w:rPr>
          <w:rFonts w:hint="eastAsia"/>
        </w:rPr>
        <w:t>）</w:t>
      </w:r>
      <w:r w:rsidR="002A7D23">
        <w:rPr>
          <w:rFonts w:hint="eastAsia"/>
        </w:rPr>
        <w:t>埋立行為等の目的</w:t>
      </w:r>
    </w:p>
    <w:p w14:paraId="07923029" w14:textId="70D0C921" w:rsidR="002A7D23" w:rsidRPr="002A7D23" w:rsidRDefault="001A7215" w:rsidP="002A7D23">
      <w:pPr>
        <w:ind w:left="480" w:hangingChars="200" w:hanging="480"/>
      </w:pPr>
      <w:r>
        <w:rPr>
          <w:rFonts w:hint="eastAsia"/>
        </w:rPr>
        <w:t>（</w:t>
      </w:r>
      <w:r w:rsidR="006733E8">
        <w:rPr>
          <w:rFonts w:hint="eastAsia"/>
        </w:rPr>
        <w:t>４</w:t>
      </w:r>
      <w:r>
        <w:rPr>
          <w:rFonts w:hint="eastAsia"/>
        </w:rPr>
        <w:t>）</w:t>
      </w:r>
      <w:r w:rsidR="002A7D23">
        <w:rPr>
          <w:rFonts w:hint="eastAsia"/>
        </w:rPr>
        <w:t>埋立行為等の期間</w:t>
      </w:r>
    </w:p>
    <w:p w14:paraId="10B480F4" w14:textId="7A0FCBC6" w:rsidR="00C11E8F" w:rsidRDefault="00C11E8F" w:rsidP="00C00ECE">
      <w:pPr>
        <w:ind w:left="720" w:hangingChars="300" w:hanging="720"/>
      </w:pPr>
      <w:r>
        <w:rPr>
          <w:rFonts w:hint="eastAsia"/>
        </w:rPr>
        <w:t>（</w:t>
      </w:r>
      <w:r w:rsidR="006733E8">
        <w:rPr>
          <w:rFonts w:hint="eastAsia"/>
        </w:rPr>
        <w:t>５</w:t>
      </w:r>
      <w:r>
        <w:rPr>
          <w:rFonts w:hint="eastAsia"/>
        </w:rPr>
        <w:t>）埋立行為等が法令の許可等を受ける必要がある場合は当該法令の名称</w:t>
      </w:r>
    </w:p>
    <w:p w14:paraId="547D2A81" w14:textId="48E8F889" w:rsidR="006733E8" w:rsidRDefault="006733E8" w:rsidP="00C11E8F">
      <w:pPr>
        <w:ind w:left="720" w:hangingChars="300" w:hanging="720"/>
      </w:pPr>
      <w:r>
        <w:rPr>
          <w:rFonts w:hint="eastAsia"/>
        </w:rPr>
        <w:t>（</w:t>
      </w:r>
      <w:r w:rsidR="00C00ECE">
        <w:rPr>
          <w:rFonts w:hint="eastAsia"/>
        </w:rPr>
        <w:t>６）土地所有者の義務に関する事項</w:t>
      </w:r>
    </w:p>
    <w:p w14:paraId="5D04DAAD" w14:textId="0FA7412E" w:rsidR="00C11E8F" w:rsidRPr="002F045C" w:rsidRDefault="00C11E8F" w:rsidP="00C11E8F">
      <w:pPr>
        <w:ind w:left="720" w:hangingChars="300" w:hanging="720"/>
      </w:pPr>
    </w:p>
    <w:p w14:paraId="4773DE98" w14:textId="55611B92" w:rsidR="001A7215" w:rsidRDefault="002F045C" w:rsidP="002A7D23">
      <w:pPr>
        <w:ind w:left="480" w:hangingChars="200" w:hanging="480"/>
      </w:pPr>
      <w:r>
        <w:rPr>
          <w:rFonts w:hint="eastAsia"/>
        </w:rPr>
        <w:t xml:space="preserve">　ここに同意したことを証するため、署名押印します。</w:t>
      </w:r>
    </w:p>
    <w:p w14:paraId="096B8BFB" w14:textId="7DE5CAC9" w:rsidR="002F045C" w:rsidRDefault="002F045C" w:rsidP="002A7D23">
      <w:pPr>
        <w:ind w:left="480" w:hangingChars="200" w:hanging="480"/>
      </w:pPr>
    </w:p>
    <w:p w14:paraId="73A18078" w14:textId="518718CE" w:rsidR="002F045C" w:rsidRDefault="002F045C" w:rsidP="002A7D23">
      <w:pPr>
        <w:ind w:left="480" w:hangingChars="200" w:hanging="480"/>
      </w:pPr>
      <w:r>
        <w:rPr>
          <w:rFonts w:hint="eastAsia"/>
        </w:rPr>
        <w:t xml:space="preserve">　　　令和　　年　　月　　日</w:t>
      </w:r>
    </w:p>
    <w:p w14:paraId="46CF6ECD" w14:textId="1EDA91C1" w:rsidR="002F045C" w:rsidRDefault="002F045C" w:rsidP="002A7D23">
      <w:pPr>
        <w:ind w:left="480" w:hangingChars="200" w:hanging="480"/>
      </w:pPr>
    </w:p>
    <w:p w14:paraId="42166671" w14:textId="7F9A0D6A" w:rsidR="002F045C" w:rsidRDefault="002F045C" w:rsidP="002A7D23">
      <w:pPr>
        <w:ind w:left="480" w:hangingChars="200" w:hanging="480"/>
      </w:pPr>
      <w:r>
        <w:rPr>
          <w:rFonts w:hint="eastAsia"/>
        </w:rPr>
        <w:t xml:space="preserve">　　　　　　土地所有者　　住　所</w:t>
      </w:r>
    </w:p>
    <w:p w14:paraId="609F8C11" w14:textId="41A55AD2" w:rsidR="002F045C" w:rsidRDefault="002F045C" w:rsidP="002A7D23">
      <w:pPr>
        <w:ind w:left="480" w:hangingChars="200" w:hanging="480"/>
      </w:pPr>
      <w:r>
        <w:rPr>
          <w:rFonts w:hint="eastAsia"/>
        </w:rPr>
        <w:t xml:space="preserve">　　　　　　　　　　　　（所在地）</w:t>
      </w:r>
    </w:p>
    <w:p w14:paraId="6B6CAE05" w14:textId="78CC40C8" w:rsidR="002F045C" w:rsidRDefault="002F045C" w:rsidP="002A7D23">
      <w:pPr>
        <w:ind w:left="480" w:hangingChars="200" w:hanging="480"/>
      </w:pPr>
      <w:r>
        <w:rPr>
          <w:rFonts w:hint="eastAsia"/>
        </w:rPr>
        <w:t xml:space="preserve">　　　　　　　　　　　　　氏　名　　　　　　　　　　　　　　　　　　　</w:t>
      </w:r>
      <w:r>
        <w:fldChar w:fldCharType="begin"/>
      </w:r>
      <w:r>
        <w:instrText xml:space="preserve"> </w:instrText>
      </w:r>
      <w:r>
        <w:rPr>
          <w:rFonts w:hint="eastAsia"/>
        </w:rPr>
        <w:instrText>eq \o\ac(○,</w:instrText>
      </w:r>
      <w:r w:rsidRPr="002F045C">
        <w:rPr>
          <w:rFonts w:hint="eastAsia"/>
          <w:position w:val="2"/>
          <w:sz w:val="16"/>
        </w:rPr>
        <w:instrText>印</w:instrText>
      </w:r>
      <w:r>
        <w:rPr>
          <w:rFonts w:hint="eastAsia"/>
        </w:rPr>
        <w:instrText>)</w:instrText>
      </w:r>
      <w:r>
        <w:fldChar w:fldCharType="end"/>
      </w:r>
    </w:p>
    <w:p w14:paraId="3398B121" w14:textId="2C937B55" w:rsidR="002F045C" w:rsidRDefault="002F045C" w:rsidP="002A7D23">
      <w:pPr>
        <w:ind w:left="480" w:hangingChars="200" w:hanging="480"/>
      </w:pPr>
      <w:r>
        <w:rPr>
          <w:rFonts w:hint="eastAsia"/>
        </w:rPr>
        <w:t xml:space="preserve">　　　　　　　　　　　　（名称及び代表者の氏名）</w:t>
      </w:r>
    </w:p>
    <w:p w14:paraId="216965DC" w14:textId="02FB2A88" w:rsidR="002F045C" w:rsidRDefault="00C00ECE" w:rsidP="002A7D23">
      <w:pPr>
        <w:ind w:left="480" w:hangingChars="200" w:hanging="480"/>
      </w:pPr>
      <w:r>
        <w:rPr>
          <w:rFonts w:hint="eastAsia"/>
        </w:rPr>
        <w:t xml:space="preserve">　　　　　　　　　　　　　</w:t>
      </w:r>
      <w:r w:rsidR="002F045C">
        <w:rPr>
          <w:rFonts w:hint="eastAsia"/>
        </w:rPr>
        <w:t xml:space="preserve">　　　</w:t>
      </w:r>
    </w:p>
    <w:sectPr w:rsidR="002F045C" w:rsidSect="001A7215">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BE7C5" w14:textId="77777777" w:rsidR="006733E8" w:rsidRDefault="006733E8" w:rsidP="002A7D23">
      <w:r>
        <w:separator/>
      </w:r>
    </w:p>
  </w:endnote>
  <w:endnote w:type="continuationSeparator" w:id="0">
    <w:p w14:paraId="2AAFF6E1" w14:textId="77777777" w:rsidR="006733E8" w:rsidRDefault="006733E8" w:rsidP="002A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D6042" w14:textId="77777777" w:rsidR="006733E8" w:rsidRDefault="006733E8" w:rsidP="002A7D23">
      <w:r>
        <w:separator/>
      </w:r>
    </w:p>
  </w:footnote>
  <w:footnote w:type="continuationSeparator" w:id="0">
    <w:p w14:paraId="2370E3E9" w14:textId="77777777" w:rsidR="006733E8" w:rsidRDefault="006733E8" w:rsidP="002A7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A3"/>
    <w:rsid w:val="00014BA3"/>
    <w:rsid w:val="001A7215"/>
    <w:rsid w:val="00247E32"/>
    <w:rsid w:val="002A249E"/>
    <w:rsid w:val="002A7D23"/>
    <w:rsid w:val="002F045C"/>
    <w:rsid w:val="006733E8"/>
    <w:rsid w:val="00C00ECE"/>
    <w:rsid w:val="00C11E8F"/>
    <w:rsid w:val="00C94FAD"/>
    <w:rsid w:val="00EA41C2"/>
    <w:rsid w:val="00EC3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EC97A"/>
  <w15:chartTrackingRefBased/>
  <w15:docId w15:val="{F7689246-A433-4457-B3C5-CB7561C7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D23"/>
    <w:pPr>
      <w:tabs>
        <w:tab w:val="center" w:pos="4252"/>
        <w:tab w:val="right" w:pos="8504"/>
      </w:tabs>
      <w:snapToGrid w:val="0"/>
    </w:pPr>
  </w:style>
  <w:style w:type="character" w:customStyle="1" w:styleId="a4">
    <w:name w:val="ヘッダー (文字)"/>
    <w:basedOn w:val="a0"/>
    <w:link w:val="a3"/>
    <w:uiPriority w:val="99"/>
    <w:rsid w:val="002A7D23"/>
  </w:style>
  <w:style w:type="paragraph" w:styleId="a5">
    <w:name w:val="footer"/>
    <w:basedOn w:val="a"/>
    <w:link w:val="a6"/>
    <w:uiPriority w:val="99"/>
    <w:unhideWhenUsed/>
    <w:rsid w:val="002A7D23"/>
    <w:pPr>
      <w:tabs>
        <w:tab w:val="center" w:pos="4252"/>
        <w:tab w:val="right" w:pos="8504"/>
      </w:tabs>
      <w:snapToGrid w:val="0"/>
    </w:pPr>
  </w:style>
  <w:style w:type="character" w:customStyle="1" w:styleId="a6">
    <w:name w:val="フッター (文字)"/>
    <w:basedOn w:val="a0"/>
    <w:link w:val="a5"/>
    <w:uiPriority w:val="99"/>
    <w:rsid w:val="002A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3BFAD6DD.dotm</Template>
  <TotalTime>73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浪川　裕和</dc:creator>
  <cp:keywords/>
  <dc:description/>
  <cp:lastModifiedBy>浪川　裕和</cp:lastModifiedBy>
  <cp:revision>5</cp:revision>
  <dcterms:created xsi:type="dcterms:W3CDTF">2024-12-02T23:43:00Z</dcterms:created>
  <dcterms:modified xsi:type="dcterms:W3CDTF">2025-01-05T23:25:00Z</dcterms:modified>
</cp:coreProperties>
</file>