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92A" w:rsidRDefault="0063292A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第２号様式（第</w:t>
      </w:r>
      <w:r w:rsidR="00784884">
        <w:rPr>
          <w:rFonts w:hint="eastAsia"/>
        </w:rPr>
        <w:t>６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714"/>
        <w:gridCol w:w="2880"/>
        <w:gridCol w:w="689"/>
      </w:tblGrid>
      <w:tr w:rsidR="00632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4242" w:type="dxa"/>
            <w:vMerge w:val="restart"/>
            <w:tcBorders>
              <w:right w:val="single" w:sz="4" w:space="0" w:color="auto"/>
            </w:tcBorders>
          </w:tcPr>
          <w:p w:rsidR="0063292A" w:rsidRDefault="006329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292A" w:rsidRDefault="0063292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92A" w:rsidRDefault="006329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</w:tr>
      <w:tr w:rsidR="00632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4242" w:type="dxa"/>
            <w:vMerge/>
            <w:tcBorders>
              <w:right w:val="single" w:sz="4" w:space="0" w:color="auto"/>
            </w:tcBorders>
          </w:tcPr>
          <w:p w:rsidR="0063292A" w:rsidRDefault="0063292A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292A" w:rsidRDefault="0063292A">
            <w:pPr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92A" w:rsidRDefault="0063292A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A" w:rsidRDefault="0063292A">
            <w:pPr>
              <w:rPr>
                <w:rFonts w:hint="eastAsia"/>
              </w:rPr>
            </w:pPr>
          </w:p>
        </w:tc>
      </w:tr>
    </w:tbl>
    <w:p w:rsidR="0063292A" w:rsidRDefault="0063292A">
      <w:pPr>
        <w:spacing w:before="240" w:after="240"/>
        <w:jc w:val="center"/>
        <w:rPr>
          <w:rFonts w:hint="eastAsia"/>
        </w:rPr>
      </w:pPr>
      <w:r>
        <w:rPr>
          <w:rFonts w:hint="eastAsia"/>
          <w:spacing w:val="51"/>
        </w:rPr>
        <w:t>旭市開放学校利用許可申請</w:t>
      </w:r>
      <w:r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3915"/>
        <w:gridCol w:w="1140"/>
        <w:gridCol w:w="2084"/>
      </w:tblGrid>
      <w:tr w:rsidR="00632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A" w:rsidRDefault="006329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2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A" w:rsidRDefault="006329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2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A" w:rsidRDefault="006329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2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A" w:rsidRDefault="006329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292A" w:rsidRDefault="0063292A">
      <w:pPr>
        <w:spacing w:before="120"/>
      </w:pPr>
    </w:p>
    <w:tbl>
      <w:tblPr>
        <w:tblW w:w="85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2590"/>
        <w:gridCol w:w="1127"/>
        <w:gridCol w:w="860"/>
        <w:gridCol w:w="416"/>
        <w:gridCol w:w="62"/>
        <w:gridCol w:w="789"/>
        <w:gridCol w:w="1295"/>
      </w:tblGrid>
      <w:tr w:rsidR="0063292A" w:rsidTr="00207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59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92A" w:rsidRDefault="0063292A">
            <w:pPr>
              <w:spacing w:before="240"/>
              <w:ind w:left="113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3292A" w:rsidRDefault="0063292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05"/>
              </w:rPr>
              <w:t>運動</w:t>
            </w:r>
            <w:r>
              <w:rPr>
                <w:rFonts w:hint="eastAsia"/>
              </w:rPr>
              <w:t>場</w:t>
            </w:r>
          </w:p>
        </w:tc>
      </w:tr>
      <w:tr w:rsidR="0063292A" w:rsidTr="00207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59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rPr>
                <w:rFonts w:hint="eastAsia"/>
              </w:rPr>
            </w:pPr>
          </w:p>
        </w:tc>
        <w:tc>
          <w:tcPr>
            <w:tcW w:w="47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jc w:val="center"/>
              <w:rPr>
                <w:rFonts w:hint="eastAsia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51"/>
              </w:rPr>
              <w:t>屋内運動</w:t>
            </w:r>
            <w:r>
              <w:rPr>
                <w:rFonts w:hint="eastAsia"/>
              </w:rPr>
              <w:t>場</w:t>
            </w:r>
          </w:p>
        </w:tc>
      </w:tr>
      <w:tr w:rsidR="0063292A" w:rsidTr="00806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7600" w:rsidRDefault="00207600" w:rsidP="00207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　</w:t>
            </w:r>
            <w:r w:rsidR="0063292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E85046">
              <w:rPr>
                <w:rFonts w:hint="eastAsia"/>
              </w:rPr>
              <w:t>から</w:t>
            </w:r>
          </w:p>
          <w:p w:rsidR="00207600" w:rsidRDefault="00207600" w:rsidP="00207600">
            <w:pPr>
              <w:tabs>
                <w:tab w:val="left" w:pos="2158"/>
              </w:tabs>
              <w:ind w:right="43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  　年　　</w:t>
            </w:r>
            <w:r w:rsidR="00E8504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E85046">
              <w:rPr>
                <w:rFonts w:hint="eastAsia"/>
              </w:rPr>
              <w:t>まで</w:t>
            </w:r>
          </w:p>
          <w:p w:rsidR="00E85046" w:rsidRDefault="00207600" w:rsidP="00207600">
            <w:pPr>
              <w:tabs>
                <w:tab w:val="left" w:pos="2158"/>
              </w:tabs>
              <w:ind w:right="43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(毎週　　曜日)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292A" w:rsidRDefault="006329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63292A" w:rsidRDefault="0063292A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292A" w:rsidRDefault="0063292A" w:rsidP="00CB31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時</w:t>
            </w:r>
            <w:r w:rsidR="00806221">
              <w:rPr>
                <w:rFonts w:hint="eastAsia"/>
              </w:rPr>
              <w:t xml:space="preserve">　</w:t>
            </w:r>
            <w:r w:rsidR="00CB3191">
              <w:rPr>
                <w:rFonts w:hint="eastAsia"/>
              </w:rPr>
              <w:t xml:space="preserve">　</w:t>
            </w:r>
            <w:r w:rsidR="00806221">
              <w:rPr>
                <w:rFonts w:hint="eastAsia"/>
              </w:rPr>
              <w:t xml:space="preserve">分　　　　　</w:t>
            </w:r>
            <w:r>
              <w:rPr>
                <w:rFonts w:hint="eastAsia"/>
              </w:rPr>
              <w:t>から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292A" w:rsidRDefault="006329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63292A" w:rsidRDefault="0063292A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21" w:rsidRDefault="00997A5D" w:rsidP="008062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3292A">
              <w:rPr>
                <w:rFonts w:hint="eastAsia"/>
              </w:rPr>
              <w:t>時</w:t>
            </w:r>
            <w:r w:rsidR="00806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06221">
              <w:rPr>
                <w:rFonts w:hint="eastAsia"/>
              </w:rPr>
              <w:t>分</w:t>
            </w:r>
          </w:p>
          <w:p w:rsidR="0063292A" w:rsidRDefault="0063292A" w:rsidP="00806221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</w:tr>
      <w:tr w:rsidR="0063292A" w:rsidTr="00207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　　　人・女　　　　　人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2A" w:rsidRDefault="006329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計　　　　　人</w:t>
            </w:r>
          </w:p>
        </w:tc>
      </w:tr>
    </w:tbl>
    <w:p w:rsidR="0063292A" w:rsidRDefault="0063292A">
      <w:pPr>
        <w:spacing w:before="120"/>
        <w:rPr>
          <w:rFonts w:hint="eastAsia"/>
        </w:rPr>
      </w:pPr>
      <w:r>
        <w:rPr>
          <w:rFonts w:hint="eastAsia"/>
        </w:rPr>
        <w:t xml:space="preserve">　上記のとおり申請します。</w:t>
      </w:r>
    </w:p>
    <w:p w:rsidR="0063292A" w:rsidRDefault="0063292A">
      <w:pPr>
        <w:spacing w:after="36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63292A" w:rsidRDefault="0063292A">
      <w:pPr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　　</w:t>
      </w:r>
    </w:p>
    <w:p w:rsidR="0063292A" w:rsidRDefault="0063292A">
      <w:pPr>
        <w:jc w:val="right"/>
        <w:rPr>
          <w:rFonts w:hint="eastAsia"/>
        </w:rPr>
      </w:pPr>
      <w:r>
        <w:rPr>
          <w:rFonts w:hint="eastAsia"/>
        </w:rPr>
        <w:t xml:space="preserve">代表者　　　　　　　　　　　　　</w:t>
      </w:r>
    </w:p>
    <w:p w:rsidR="0063292A" w:rsidRDefault="0063292A">
      <w:pPr>
        <w:rPr>
          <w:rFonts w:hint="eastAsia"/>
        </w:rPr>
      </w:pPr>
      <w:r>
        <w:rPr>
          <w:rFonts w:hint="eastAsia"/>
        </w:rPr>
        <w:t xml:space="preserve">　　　旭市教育委員会様</w:t>
      </w:r>
    </w:p>
    <w:p w:rsidR="0063292A" w:rsidRDefault="0063292A" w:rsidP="00FC03B9">
      <w:pPr>
        <w:spacing w:after="120"/>
        <w:rPr>
          <w:rFonts w:hint="eastAsia"/>
        </w:rPr>
      </w:pPr>
    </w:p>
    <w:sectPr w:rsidR="0063292A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F9B" w:rsidRDefault="00DA2F9B">
      <w:r>
        <w:separator/>
      </w:r>
    </w:p>
  </w:endnote>
  <w:endnote w:type="continuationSeparator" w:id="0">
    <w:p w:rsidR="00DA2F9B" w:rsidRDefault="00DA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92A" w:rsidRDefault="0063292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3292A" w:rsidRDefault="006329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F9B" w:rsidRDefault="00DA2F9B">
      <w:r>
        <w:separator/>
      </w:r>
    </w:p>
  </w:footnote>
  <w:footnote w:type="continuationSeparator" w:id="0">
    <w:p w:rsidR="00DA2F9B" w:rsidRDefault="00DA2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433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D2B"/>
    <w:rsid w:val="00046760"/>
    <w:rsid w:val="00081722"/>
    <w:rsid w:val="000F1591"/>
    <w:rsid w:val="00207600"/>
    <w:rsid w:val="002E4043"/>
    <w:rsid w:val="003D444F"/>
    <w:rsid w:val="0063292A"/>
    <w:rsid w:val="00784884"/>
    <w:rsid w:val="00806221"/>
    <w:rsid w:val="008E3D2B"/>
    <w:rsid w:val="00946EC2"/>
    <w:rsid w:val="00997A5D"/>
    <w:rsid w:val="009A0228"/>
    <w:rsid w:val="00C125BA"/>
    <w:rsid w:val="00CB0ACB"/>
    <w:rsid w:val="00CB3191"/>
    <w:rsid w:val="00D03929"/>
    <w:rsid w:val="00DA2F9B"/>
    <w:rsid w:val="00E1031F"/>
    <w:rsid w:val="00E36A7B"/>
    <w:rsid w:val="00E85046"/>
    <w:rsid w:val="00FC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F2F20-A6F4-420C-88AE-C9B5259E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83">
    <w:name w:val="項83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旭市立小学校及び中学校の施設の開放に関する規則</vt:lpstr>
      <vt:lpstr>旭市立小学校及び中学校の施設の開放に関する規則</vt:lpstr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旭市立小学校及び中学校の施設の開放に関する規則</dc:title>
  <dc:subject> </dc:subject>
  <dc:creator>asahi</dc:creator>
  <cp:keywords/>
  <cp:lastModifiedBy>大木 祐治</cp:lastModifiedBy>
  <cp:revision>2</cp:revision>
  <cp:lastPrinted>2019-03-09T06:33:00Z</cp:lastPrinted>
  <dcterms:created xsi:type="dcterms:W3CDTF">2024-12-26T11:27:00Z</dcterms:created>
  <dcterms:modified xsi:type="dcterms:W3CDTF">2024-12-26T11:27:00Z</dcterms:modified>
</cp:coreProperties>
</file>