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F0" w:rsidRDefault="000A05F0" w:rsidP="000A05F0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第１号様式（第４条関係）</w:t>
      </w:r>
    </w:p>
    <w:p w:rsidR="000A05F0" w:rsidRDefault="000A05F0" w:rsidP="000A05F0">
      <w:pPr>
        <w:spacing w:after="120"/>
        <w:jc w:val="center"/>
        <w:rPr>
          <w:rFonts w:hint="eastAsia"/>
        </w:rPr>
      </w:pPr>
      <w:r>
        <w:rPr>
          <w:rFonts w:hint="eastAsia"/>
          <w:spacing w:val="26"/>
        </w:rPr>
        <w:t>旭市開放学校利用団体登録申請</w:t>
      </w:r>
      <w:r>
        <w:rPr>
          <w:rFonts w:hint="eastAsia"/>
        </w:rPr>
        <w:t>書</w:t>
      </w:r>
    </w:p>
    <w:p w:rsidR="000A05F0" w:rsidRDefault="000A05F0" w:rsidP="000A05F0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※　　　　　　　　</w:t>
      </w:r>
    </w:p>
    <w:p w:rsidR="000A05F0" w:rsidRDefault="000A05F0" w:rsidP="000A05F0">
      <w:pPr>
        <w:spacing w:after="120" w:line="24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番号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931"/>
        <w:gridCol w:w="927"/>
        <w:gridCol w:w="927"/>
        <w:gridCol w:w="2054"/>
      </w:tblGrid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36" w:type="dxa"/>
            <w:gridSpan w:val="4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3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927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05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855" w:type="dxa"/>
            <w:gridSpan w:val="2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1" w:type="dxa"/>
            <w:gridSpan w:val="2"/>
            <w:vAlign w:val="center"/>
          </w:tcPr>
          <w:p w:rsidR="000A05F0" w:rsidRDefault="000A05F0" w:rsidP="0000461D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689" w:type="dxa"/>
            <w:vAlign w:val="center"/>
          </w:tcPr>
          <w:p w:rsidR="000A05F0" w:rsidRDefault="0000461D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日中連絡先</w:t>
            </w:r>
          </w:p>
        </w:tc>
        <w:tc>
          <w:tcPr>
            <w:tcW w:w="3855" w:type="dxa"/>
            <w:gridSpan w:val="2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1" w:type="dxa"/>
            <w:gridSpan w:val="2"/>
            <w:vAlign w:val="center"/>
          </w:tcPr>
          <w:p w:rsidR="007662D4" w:rsidRDefault="007662D4" w:rsidP="0000461D">
            <w:pPr>
              <w:overflowPunct/>
              <w:ind w:left="113" w:right="113"/>
              <w:rPr>
                <w:rFonts w:hint="eastAsia"/>
                <w:sz w:val="20"/>
              </w:rPr>
            </w:pPr>
            <w:r w:rsidRPr="007662D4">
              <w:rPr>
                <w:rFonts w:hint="eastAsia"/>
                <w:sz w:val="20"/>
              </w:rPr>
              <w:t>緊急連絡先</w:t>
            </w:r>
          </w:p>
          <w:p w:rsidR="000A05F0" w:rsidRPr="007662D4" w:rsidRDefault="007662D4" w:rsidP="0000461D">
            <w:pPr>
              <w:overflowPunct/>
              <w:ind w:left="113" w:right="113"/>
              <w:rPr>
                <w:rFonts w:hint="eastAsia"/>
                <w:sz w:val="20"/>
              </w:rPr>
            </w:pPr>
            <w:r w:rsidRPr="007662D4">
              <w:rPr>
                <w:rFonts w:hint="eastAsia"/>
                <w:w w:val="83"/>
                <w:kern w:val="0"/>
                <w:sz w:val="20"/>
                <w:fitText w:val="1000" w:id="-1312013056"/>
              </w:rPr>
              <w:t>(</w:t>
            </w:r>
            <w:r w:rsidR="0000461D" w:rsidRPr="007662D4">
              <w:rPr>
                <w:rFonts w:hint="eastAsia"/>
                <w:w w:val="83"/>
                <w:kern w:val="0"/>
                <w:sz w:val="20"/>
                <w:fitText w:val="1000" w:id="-1312013056"/>
              </w:rPr>
              <w:t>携帯</w:t>
            </w:r>
            <w:r w:rsidR="000A05F0" w:rsidRPr="007662D4">
              <w:rPr>
                <w:rFonts w:hint="eastAsia"/>
                <w:w w:val="83"/>
                <w:kern w:val="0"/>
                <w:sz w:val="20"/>
                <w:fitText w:val="1000" w:id="-1312013056"/>
              </w:rPr>
              <w:t>番号</w:t>
            </w:r>
            <w:r w:rsidRPr="007662D4">
              <w:rPr>
                <w:rFonts w:hint="eastAsia"/>
                <w:w w:val="83"/>
                <w:kern w:val="0"/>
                <w:sz w:val="20"/>
                <w:fitText w:val="1000" w:id="-1312013056"/>
              </w:rPr>
              <w:t>等</w:t>
            </w:r>
            <w:r w:rsidRPr="007662D4">
              <w:rPr>
                <w:rFonts w:hint="eastAsia"/>
                <w:spacing w:val="6"/>
                <w:w w:val="83"/>
                <w:kern w:val="0"/>
                <w:sz w:val="20"/>
                <w:fitText w:val="1000" w:id="-1312013056"/>
              </w:rPr>
              <w:t>)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主な活動種目</w:t>
            </w:r>
          </w:p>
        </w:tc>
        <w:tc>
          <w:tcPr>
            <w:tcW w:w="6836" w:type="dxa"/>
            <w:gridSpan w:val="4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05F0" w:rsidRDefault="000A05F0" w:rsidP="000A05F0">
      <w:pPr>
        <w:spacing w:before="240" w:after="240"/>
        <w:jc w:val="center"/>
        <w:rPr>
          <w:rFonts w:hint="eastAsia"/>
        </w:rPr>
      </w:pPr>
      <w:r>
        <w:rPr>
          <w:rFonts w:hint="eastAsia"/>
          <w:spacing w:val="210"/>
        </w:rPr>
        <w:t>所属者名</w:t>
      </w:r>
      <w:r>
        <w:rPr>
          <w:rFonts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003"/>
        <w:gridCol w:w="1004"/>
        <w:gridCol w:w="1188"/>
        <w:gridCol w:w="3641"/>
      </w:tblGrid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現住</w:t>
            </w:r>
            <w:r>
              <w:rPr>
                <w:rFonts w:hint="eastAsia"/>
              </w:rPr>
              <w:t>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9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1" w:type="dxa"/>
            <w:vAlign w:val="center"/>
          </w:tcPr>
          <w:p w:rsidR="000A05F0" w:rsidRDefault="000A05F0" w:rsidP="00004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05F0" w:rsidRDefault="000A05F0" w:rsidP="000A05F0">
      <w:pPr>
        <w:spacing w:before="120"/>
        <w:rPr>
          <w:rFonts w:hint="eastAsia"/>
        </w:rPr>
      </w:pPr>
      <w:r>
        <w:rPr>
          <w:rFonts w:hint="eastAsia"/>
        </w:rPr>
        <w:t xml:space="preserve">　上記のとおり開放学校利用団体の登録をしたいので届けます。</w:t>
      </w:r>
    </w:p>
    <w:p w:rsidR="000A05F0" w:rsidRDefault="000A05F0" w:rsidP="000A05F0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0A05F0" w:rsidRDefault="000A05F0" w:rsidP="000A05F0">
      <w:pPr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</w:t>
      </w:r>
    </w:p>
    <w:p w:rsidR="000A05F0" w:rsidRDefault="000A05F0" w:rsidP="000A05F0">
      <w:pPr>
        <w:jc w:val="right"/>
        <w:rPr>
          <w:rFonts w:hint="eastAsia"/>
        </w:rPr>
      </w:pPr>
      <w:r>
        <w:rPr>
          <w:rFonts w:hint="eastAsia"/>
        </w:rPr>
        <w:t xml:space="preserve">代表者　　　　　　　　　　　　　</w:t>
      </w:r>
    </w:p>
    <w:p w:rsidR="00662433" w:rsidRDefault="000A05F0">
      <w:pPr>
        <w:rPr>
          <w:rFonts w:hint="eastAsia"/>
        </w:rPr>
      </w:pPr>
      <w:r>
        <w:rPr>
          <w:rFonts w:hint="eastAsia"/>
        </w:rPr>
        <w:t xml:space="preserve">　　　旭市教育委員会</w:t>
      </w:r>
      <w:r w:rsidR="00F56DEF">
        <w:rPr>
          <w:rFonts w:hint="eastAsia"/>
        </w:rPr>
        <w:t xml:space="preserve">　</w:t>
      </w:r>
      <w:r>
        <w:rPr>
          <w:rFonts w:hint="eastAsia"/>
        </w:rPr>
        <w:t>様</w:t>
      </w:r>
    </w:p>
    <w:sectPr w:rsidR="00662433" w:rsidSect="007662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7AF" w:rsidRDefault="00AC77AF" w:rsidP="00F56DEF">
      <w:r>
        <w:separator/>
      </w:r>
    </w:p>
  </w:endnote>
  <w:endnote w:type="continuationSeparator" w:id="0">
    <w:p w:rsidR="00AC77AF" w:rsidRDefault="00AC77AF" w:rsidP="00F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7AF" w:rsidRDefault="00AC77AF" w:rsidP="00F56DEF">
      <w:r>
        <w:separator/>
      </w:r>
    </w:p>
  </w:footnote>
  <w:footnote w:type="continuationSeparator" w:id="0">
    <w:p w:rsidR="00AC77AF" w:rsidRDefault="00AC77AF" w:rsidP="00F5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F0"/>
    <w:rsid w:val="0000461D"/>
    <w:rsid w:val="000A05F0"/>
    <w:rsid w:val="000D2A42"/>
    <w:rsid w:val="00662433"/>
    <w:rsid w:val="007662D4"/>
    <w:rsid w:val="00AC77AF"/>
    <w:rsid w:val="00C8428C"/>
    <w:rsid w:val="00F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C6126-87CB-41C8-A6B4-B0C57588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5F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6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6D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F5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6DE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8836B130.dotm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旭市役所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asahi</dc:creator>
  <cp:keywords/>
  <dc:description/>
  <cp:lastModifiedBy>大木 祐治</cp:lastModifiedBy>
  <cp:revision>2</cp:revision>
  <dcterms:created xsi:type="dcterms:W3CDTF">2024-12-26T11:24:00Z</dcterms:created>
  <dcterms:modified xsi:type="dcterms:W3CDTF">2024-12-26T11:24:00Z</dcterms:modified>
</cp:coreProperties>
</file>