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1E0" w:rsidRPr="005F56A3" w:rsidRDefault="005C71E0" w:rsidP="005C71E0">
      <w:pPr>
        <w:rPr>
          <w:rFonts w:ascii="游明朝" w:hAnsi="游明朝"/>
          <w:kern w:val="0"/>
        </w:rPr>
      </w:pPr>
      <w:r w:rsidRPr="005F56A3">
        <w:rPr>
          <w:rFonts w:ascii="游明朝" w:hAnsi="游明朝" w:hint="eastAsia"/>
          <w:kern w:val="0"/>
        </w:rPr>
        <w:t>第１号様式（第</w:t>
      </w:r>
      <w:r w:rsidR="008070F6" w:rsidRPr="005F56A3">
        <w:rPr>
          <w:rFonts w:ascii="游明朝" w:hAnsi="游明朝" w:hint="eastAsia"/>
          <w:kern w:val="0"/>
        </w:rPr>
        <w:t>５</w:t>
      </w:r>
      <w:r w:rsidRPr="005F56A3">
        <w:rPr>
          <w:rFonts w:ascii="游明朝" w:hAnsi="游明朝" w:hint="eastAsia"/>
          <w:kern w:val="0"/>
        </w:rPr>
        <w:t>条関係）</w:t>
      </w:r>
    </w:p>
    <w:p w:rsidR="005C71E0" w:rsidRPr="005F56A3" w:rsidRDefault="00F9087F" w:rsidP="005C71E0">
      <w:pPr>
        <w:ind w:left="1127" w:hangingChars="400" w:hanging="1127"/>
        <w:jc w:val="center"/>
        <w:rPr>
          <w:rFonts w:ascii="游明朝" w:hAnsi="游明朝"/>
          <w:kern w:val="0"/>
        </w:rPr>
      </w:pPr>
      <w:r w:rsidRPr="005F56A3">
        <w:rPr>
          <w:rFonts w:hint="eastAsia"/>
        </w:rPr>
        <w:t>土地の埋立て等実施届出書</w:t>
      </w:r>
    </w:p>
    <w:p w:rsidR="00F9087F" w:rsidRPr="005F56A3" w:rsidRDefault="00F9087F" w:rsidP="00F9087F">
      <w:pPr>
        <w:ind w:left="1115" w:right="252" w:hangingChars="396" w:hanging="1115"/>
        <w:jc w:val="right"/>
        <w:rPr>
          <w:rFonts w:ascii="游明朝" w:hAnsi="游明朝"/>
          <w:kern w:val="0"/>
        </w:rPr>
      </w:pPr>
      <w:r w:rsidRPr="005F56A3">
        <w:rPr>
          <w:rFonts w:ascii="游明朝" w:hAnsi="游明朝" w:hint="eastAsia"/>
          <w:kern w:val="0"/>
        </w:rPr>
        <w:t xml:space="preserve">年　　月　　日　</w:t>
      </w:r>
    </w:p>
    <w:p w:rsidR="00F9087F" w:rsidRPr="005F56A3" w:rsidRDefault="00F9087F" w:rsidP="00F9087F">
      <w:pPr>
        <w:ind w:left="842" w:hangingChars="299" w:hanging="842"/>
        <w:rPr>
          <w:rFonts w:ascii="游明朝" w:hAnsi="游明朝"/>
          <w:kern w:val="0"/>
        </w:rPr>
      </w:pPr>
    </w:p>
    <w:p w:rsidR="00F9087F" w:rsidRPr="005F56A3" w:rsidRDefault="00F9087F" w:rsidP="00F9087F">
      <w:pPr>
        <w:ind w:leftChars="100" w:left="843" w:hangingChars="199" w:hanging="561"/>
        <w:rPr>
          <w:rFonts w:ascii="游明朝" w:hAnsi="游明朝"/>
          <w:kern w:val="0"/>
        </w:rPr>
      </w:pPr>
      <w:r w:rsidRPr="005F56A3">
        <w:rPr>
          <w:rFonts w:ascii="游明朝" w:hAnsi="游明朝" w:hint="eastAsia"/>
          <w:kern w:val="0"/>
        </w:rPr>
        <w:t xml:space="preserve">旭市長　　</w:t>
      </w:r>
    </w:p>
    <w:p w:rsidR="00F9087F" w:rsidRPr="005F56A3" w:rsidRDefault="00F9087F" w:rsidP="00F9087F">
      <w:pPr>
        <w:ind w:left="1127" w:hangingChars="400" w:hanging="1127"/>
        <w:rPr>
          <w:rFonts w:ascii="游明朝" w:hAnsi="游明朝"/>
          <w:kern w:val="0"/>
        </w:rPr>
      </w:pPr>
    </w:p>
    <w:p w:rsidR="00F9087F" w:rsidRPr="005F56A3" w:rsidRDefault="00070359" w:rsidP="000C4D9C">
      <w:pPr>
        <w:ind w:firstLineChars="1156" w:firstLine="3256"/>
        <w:rPr>
          <w:rFonts w:ascii="游明朝" w:hAnsi="游明朝"/>
          <w:kern w:val="0"/>
        </w:rPr>
      </w:pPr>
      <w:r w:rsidRPr="005F56A3">
        <w:rPr>
          <w:rFonts w:ascii="游明朝" w:hAnsi="游明朝" w:hint="eastAsia"/>
          <w:kern w:val="0"/>
        </w:rPr>
        <w:t>事業者</w:t>
      </w:r>
      <w:r w:rsidR="00F9087F" w:rsidRPr="005F56A3">
        <w:rPr>
          <w:rFonts w:ascii="游明朝" w:hAnsi="游明朝" w:hint="eastAsia"/>
          <w:kern w:val="0"/>
        </w:rPr>
        <w:t xml:space="preserve">　主たる事務所の所在地</w:t>
      </w:r>
    </w:p>
    <w:p w:rsidR="00F9087F" w:rsidRPr="005F56A3" w:rsidRDefault="00F9087F" w:rsidP="000C4D9C">
      <w:pPr>
        <w:ind w:firstLineChars="1558" w:firstLine="4389"/>
        <w:rPr>
          <w:rFonts w:ascii="游明朝" w:hAnsi="游明朝"/>
          <w:kern w:val="0"/>
        </w:rPr>
      </w:pPr>
      <w:r w:rsidRPr="005F56A3">
        <w:rPr>
          <w:rFonts w:ascii="游明朝" w:hAnsi="游明朝" w:hint="eastAsia"/>
          <w:kern w:val="0"/>
        </w:rPr>
        <w:t xml:space="preserve">名称及び代表者の氏名　</w:t>
      </w:r>
    </w:p>
    <w:p w:rsidR="00F9087F" w:rsidRPr="005F56A3" w:rsidRDefault="00F9087F" w:rsidP="000C4D9C">
      <w:pPr>
        <w:ind w:firstLineChars="1558" w:firstLine="4389"/>
        <w:rPr>
          <w:rFonts w:ascii="游明朝" w:hAnsi="游明朝"/>
          <w:kern w:val="0"/>
        </w:rPr>
      </w:pPr>
      <w:r w:rsidRPr="005F56A3">
        <w:rPr>
          <w:rFonts w:ascii="游明朝" w:hAnsi="游明朝" w:hint="eastAsia"/>
          <w:kern w:val="0"/>
        </w:rPr>
        <w:t>電　　話</w:t>
      </w:r>
    </w:p>
    <w:p w:rsidR="00F9087F" w:rsidRPr="005F56A3" w:rsidRDefault="00F9087F" w:rsidP="000C4D9C">
      <w:pPr>
        <w:ind w:firstLineChars="1558" w:firstLine="4389"/>
        <w:rPr>
          <w:rFonts w:ascii="游明朝" w:hAnsi="游明朝"/>
          <w:kern w:val="0"/>
        </w:rPr>
      </w:pPr>
      <w:r w:rsidRPr="005F56A3">
        <w:rPr>
          <w:rFonts w:ascii="游明朝" w:hAnsi="游明朝" w:hint="eastAsia"/>
          <w:kern w:val="0"/>
        </w:rPr>
        <w:t>担当者名</w:t>
      </w:r>
    </w:p>
    <w:p w:rsidR="00F9087F" w:rsidRPr="005F56A3" w:rsidRDefault="00F9087F" w:rsidP="00F9087F">
      <w:pPr>
        <w:ind w:firstLineChars="1803" w:firstLine="5079"/>
        <w:rPr>
          <w:rFonts w:ascii="游明朝" w:hAnsi="游明朝"/>
          <w:kern w:val="0"/>
        </w:rPr>
      </w:pPr>
    </w:p>
    <w:p w:rsidR="00F9087F" w:rsidRPr="005F56A3" w:rsidRDefault="00F9087F" w:rsidP="00F9087F">
      <w:pPr>
        <w:ind w:firstLineChars="1803" w:firstLine="5079"/>
        <w:rPr>
          <w:rFonts w:ascii="游明朝" w:hAnsi="游明朝"/>
          <w:kern w:val="0"/>
        </w:rPr>
      </w:pPr>
    </w:p>
    <w:p w:rsidR="00F9087F" w:rsidRPr="005F56A3" w:rsidRDefault="00F9087F" w:rsidP="00F9087F">
      <w:pPr>
        <w:rPr>
          <w:rFonts w:ascii="游明朝" w:hAnsi="游明朝"/>
          <w:kern w:val="0"/>
        </w:rPr>
      </w:pPr>
      <w:r w:rsidRPr="005F56A3">
        <w:rPr>
          <w:rFonts w:ascii="游明朝" w:hAnsi="游明朝" w:hint="eastAsia"/>
          <w:kern w:val="0"/>
        </w:rPr>
        <w:t xml:space="preserve">　</w:t>
      </w:r>
      <w:r w:rsidRPr="005F56A3">
        <w:rPr>
          <w:rFonts w:hint="eastAsia"/>
        </w:rPr>
        <w:t>旭市土砂等の埋立て及び一時堆積に関する指導</w:t>
      </w:r>
      <w:r w:rsidR="00C51CF9" w:rsidRPr="005F56A3">
        <w:rPr>
          <w:rFonts w:hint="eastAsia"/>
        </w:rPr>
        <w:t>要領</w:t>
      </w:r>
      <w:r w:rsidRPr="005F56A3">
        <w:rPr>
          <w:rFonts w:ascii="游明朝" w:hAnsi="游明朝" w:hint="eastAsia"/>
          <w:kern w:val="0"/>
        </w:rPr>
        <w:t>第</w:t>
      </w:r>
      <w:r w:rsidR="00526385" w:rsidRPr="005F56A3">
        <w:rPr>
          <w:rFonts w:ascii="游明朝" w:hAnsi="游明朝" w:hint="eastAsia"/>
          <w:kern w:val="0"/>
        </w:rPr>
        <w:t>５</w:t>
      </w:r>
      <w:r w:rsidRPr="005F56A3">
        <w:rPr>
          <w:rFonts w:ascii="游明朝" w:hAnsi="游明朝" w:hint="eastAsia"/>
          <w:kern w:val="0"/>
        </w:rPr>
        <w:t>条の規定により、下記のとおり届出します。</w:t>
      </w:r>
    </w:p>
    <w:p w:rsidR="00F9087F" w:rsidRPr="005F56A3" w:rsidRDefault="00F9087F" w:rsidP="00F9087F">
      <w:pPr>
        <w:jc w:val="center"/>
        <w:rPr>
          <w:rFonts w:ascii="游明朝" w:hAnsi="游明朝"/>
          <w:kern w:val="0"/>
        </w:rPr>
      </w:pPr>
      <w:r w:rsidRPr="005F56A3">
        <w:rPr>
          <w:rFonts w:ascii="游明朝" w:hAnsi="游明朝" w:hint="eastAsia"/>
          <w:kern w:val="0"/>
        </w:rPr>
        <w:t>記</w:t>
      </w:r>
    </w:p>
    <w:p w:rsidR="005C71E0" w:rsidRPr="005F56A3" w:rsidRDefault="00183CE4" w:rsidP="005C71E0">
      <w:pPr>
        <w:jc w:val="center"/>
        <w:rPr>
          <w:szCs w:val="22"/>
        </w:rPr>
      </w:pPr>
      <w:r w:rsidRPr="005F56A3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4484370</wp:posOffset>
                </wp:positionV>
                <wp:extent cx="1104900" cy="2286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241" w:rsidRPr="00701489" w:rsidRDefault="00CE7241" w:rsidP="00701489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701489">
                              <w:rPr>
                                <w:rFonts w:hint="eastAsia"/>
                                <w:sz w:val="21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1pt;margin-top:353.1pt;width:8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">
                <v:textbox inset="5.85pt,.7pt,5.85pt,.7pt">
                  <w:txbxContent>
                    <w:p w:rsidR="00CE7241" w:rsidRPr="00701489" w:rsidRDefault="00CE7241" w:rsidP="00701489">
                      <w:pPr>
                        <w:jc w:val="center"/>
                        <w:rPr>
                          <w:sz w:val="21"/>
                        </w:rPr>
                      </w:pPr>
                      <w:r w:rsidRPr="00701489">
                        <w:rPr>
                          <w:rFonts w:hint="eastAsia"/>
                          <w:sz w:val="21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0"/>
        <w:gridCol w:w="846"/>
        <w:gridCol w:w="245"/>
        <w:gridCol w:w="11"/>
        <w:gridCol w:w="115"/>
        <w:gridCol w:w="252"/>
        <w:gridCol w:w="646"/>
        <w:gridCol w:w="1276"/>
        <w:gridCol w:w="416"/>
        <w:gridCol w:w="245"/>
        <w:gridCol w:w="1029"/>
        <w:gridCol w:w="1302"/>
        <w:gridCol w:w="268"/>
      </w:tblGrid>
      <w:tr w:rsidR="005F56A3" w:rsidRPr="005F56A3" w:rsidTr="00316A76">
        <w:trPr>
          <w:trHeight w:val="1017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71E0" w:rsidRPr="005F56A3" w:rsidRDefault="00F9087F" w:rsidP="005C71E0">
            <w:pPr>
              <w:jc w:val="center"/>
              <w:rPr>
                <w:szCs w:val="22"/>
              </w:rPr>
            </w:pPr>
            <w:r w:rsidRPr="005F56A3">
              <w:rPr>
                <w:rFonts w:hint="eastAsia"/>
                <w:szCs w:val="22"/>
              </w:rPr>
              <w:t>埋立て地</w:t>
            </w:r>
          </w:p>
          <w:p w:rsidR="00414C36" w:rsidRPr="005F56A3" w:rsidRDefault="00414C36" w:rsidP="005C71E0">
            <w:pPr>
              <w:jc w:val="center"/>
              <w:rPr>
                <w:szCs w:val="22"/>
              </w:rPr>
            </w:pPr>
            <w:r w:rsidRPr="005F56A3">
              <w:rPr>
                <w:rFonts w:hint="eastAsia"/>
                <w:szCs w:val="22"/>
              </w:rPr>
              <w:t>所 在 地</w:t>
            </w:r>
          </w:p>
        </w:tc>
        <w:tc>
          <w:tcPr>
            <w:tcW w:w="5801" w:type="dxa"/>
            <w:gridSpan w:val="11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C71E0" w:rsidRPr="005F56A3" w:rsidRDefault="00E32CE6" w:rsidP="005C71E0">
            <w:pPr>
              <w:snapToGrid w:val="0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旭市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1E0" w:rsidRPr="005F56A3" w:rsidRDefault="005C71E0" w:rsidP="005C71E0">
            <w:pPr>
              <w:jc w:val="center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計　　筆</w:t>
            </w:r>
          </w:p>
        </w:tc>
      </w:tr>
      <w:tr w:rsidR="005F56A3" w:rsidRPr="005F56A3" w:rsidTr="00246BF9">
        <w:trPr>
          <w:trHeight w:val="829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32CE6" w:rsidRPr="005F56A3" w:rsidRDefault="00E32CE6" w:rsidP="005C71E0">
            <w:pPr>
              <w:jc w:val="center"/>
              <w:rPr>
                <w:szCs w:val="22"/>
              </w:rPr>
            </w:pPr>
            <w:r w:rsidRPr="005F56A3">
              <w:rPr>
                <w:rFonts w:hint="eastAsia"/>
                <w:szCs w:val="22"/>
              </w:rPr>
              <w:t>登記地目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E6" w:rsidRPr="005F56A3" w:rsidRDefault="00E32CE6" w:rsidP="005C71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E6" w:rsidRPr="005F56A3" w:rsidRDefault="00ED6A54" w:rsidP="005C71E0">
            <w:pPr>
              <w:snapToGrid w:val="0"/>
              <w:rPr>
                <w:sz w:val="21"/>
                <w:szCs w:val="21"/>
              </w:rPr>
            </w:pPr>
            <w:r w:rsidRPr="005F56A3">
              <w:rPr>
                <w:rFonts w:hint="eastAsia"/>
                <w:szCs w:val="22"/>
              </w:rPr>
              <w:t>現況</w:t>
            </w:r>
            <w:r w:rsidR="00E32CE6" w:rsidRPr="005F56A3">
              <w:rPr>
                <w:rFonts w:hint="eastAsia"/>
                <w:szCs w:val="22"/>
              </w:rPr>
              <w:t>地目</w:t>
            </w:r>
          </w:p>
        </w:tc>
        <w:tc>
          <w:tcPr>
            <w:tcW w:w="284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E6" w:rsidRPr="005F56A3" w:rsidRDefault="00E32CE6" w:rsidP="005C71E0">
            <w:pPr>
              <w:snapToGrid w:val="0"/>
              <w:rPr>
                <w:sz w:val="21"/>
                <w:szCs w:val="21"/>
              </w:rPr>
            </w:pPr>
          </w:p>
        </w:tc>
      </w:tr>
      <w:tr w:rsidR="005F56A3" w:rsidRPr="005F56A3" w:rsidTr="00246BF9">
        <w:trPr>
          <w:trHeight w:val="711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71E0" w:rsidRPr="005F56A3" w:rsidRDefault="005C71E0" w:rsidP="005C71E0">
            <w:pPr>
              <w:jc w:val="center"/>
              <w:rPr>
                <w:szCs w:val="22"/>
              </w:rPr>
            </w:pPr>
            <w:r w:rsidRPr="005F56A3">
              <w:rPr>
                <w:rFonts w:hint="eastAsia"/>
                <w:szCs w:val="22"/>
              </w:rPr>
              <w:t>面　　積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1E0" w:rsidRPr="005F56A3" w:rsidRDefault="005C71E0" w:rsidP="005C71E0">
            <w:pPr>
              <w:snapToGrid w:val="0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全体</w:t>
            </w:r>
          </w:p>
        </w:tc>
        <w:tc>
          <w:tcPr>
            <w:tcW w:w="21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1E0" w:rsidRPr="005F56A3" w:rsidRDefault="009421C5" w:rsidP="009421C5">
            <w:pPr>
              <w:snapToGrid w:val="0"/>
              <w:jc w:val="right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1E0" w:rsidRPr="005F56A3" w:rsidRDefault="009421C5" w:rsidP="005C71E0">
            <w:pPr>
              <w:snapToGrid w:val="0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実埋立て</w:t>
            </w:r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1E0" w:rsidRPr="005F56A3" w:rsidRDefault="009421C5" w:rsidP="009421C5">
            <w:pPr>
              <w:snapToGrid w:val="0"/>
              <w:jc w:val="right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F56A3" w:rsidRPr="005F56A3" w:rsidTr="00316A76">
        <w:trPr>
          <w:trHeight w:val="639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087F" w:rsidRPr="005F56A3" w:rsidRDefault="00F9087F" w:rsidP="005C71E0">
            <w:pPr>
              <w:jc w:val="center"/>
              <w:rPr>
                <w:szCs w:val="22"/>
              </w:rPr>
            </w:pPr>
            <w:r w:rsidRPr="005F56A3">
              <w:rPr>
                <w:rFonts w:hint="eastAsia"/>
                <w:szCs w:val="22"/>
              </w:rPr>
              <w:t>施工</w:t>
            </w:r>
            <w:r w:rsidR="00701489" w:rsidRPr="005F56A3">
              <w:rPr>
                <w:rFonts w:hint="eastAsia"/>
                <w:szCs w:val="22"/>
              </w:rPr>
              <w:t>期間</w:t>
            </w:r>
          </w:p>
        </w:tc>
        <w:tc>
          <w:tcPr>
            <w:tcW w:w="7371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87F" w:rsidRPr="005F56A3" w:rsidRDefault="00701489" w:rsidP="009421C5">
            <w:pPr>
              <w:snapToGrid w:val="0"/>
              <w:ind w:firstLineChars="200" w:firstLine="503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 xml:space="preserve">　年　　月　　日　から　</w:t>
            </w:r>
            <w:r w:rsidR="009421C5" w:rsidRPr="005F56A3">
              <w:rPr>
                <w:rFonts w:hint="eastAsia"/>
                <w:sz w:val="21"/>
                <w:szCs w:val="21"/>
              </w:rPr>
              <w:t xml:space="preserve">　　</w:t>
            </w:r>
            <w:r w:rsidRPr="005F56A3">
              <w:rPr>
                <w:rFonts w:hint="eastAsia"/>
                <w:sz w:val="21"/>
                <w:szCs w:val="21"/>
              </w:rPr>
              <w:t xml:space="preserve">　年　　月　　日　まで</w:t>
            </w:r>
          </w:p>
        </w:tc>
      </w:tr>
      <w:tr w:rsidR="005F56A3" w:rsidRPr="005F56A3" w:rsidTr="00316A76">
        <w:trPr>
          <w:trHeight w:val="683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71E0" w:rsidRPr="005F56A3" w:rsidRDefault="005C71E0" w:rsidP="005C71E0">
            <w:pPr>
              <w:jc w:val="center"/>
              <w:rPr>
                <w:szCs w:val="22"/>
              </w:rPr>
            </w:pPr>
            <w:r w:rsidRPr="005F56A3">
              <w:rPr>
                <w:rFonts w:hint="eastAsia"/>
                <w:szCs w:val="22"/>
              </w:rPr>
              <w:t>施工方法等</w:t>
            </w:r>
          </w:p>
        </w:tc>
        <w:tc>
          <w:tcPr>
            <w:tcW w:w="7371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1E0" w:rsidRPr="005F56A3" w:rsidRDefault="005C71E0" w:rsidP="005C71E0">
            <w:pPr>
              <w:snapToGrid w:val="0"/>
              <w:rPr>
                <w:sz w:val="21"/>
                <w:szCs w:val="21"/>
              </w:rPr>
            </w:pPr>
          </w:p>
        </w:tc>
      </w:tr>
      <w:tr w:rsidR="005F56A3" w:rsidRPr="005F56A3" w:rsidTr="00316A76">
        <w:trPr>
          <w:trHeight w:val="669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71E0" w:rsidRPr="005F56A3" w:rsidRDefault="005C71E0" w:rsidP="005C71E0">
            <w:pPr>
              <w:jc w:val="center"/>
              <w:rPr>
                <w:szCs w:val="22"/>
              </w:rPr>
            </w:pPr>
            <w:r w:rsidRPr="005F56A3">
              <w:rPr>
                <w:rFonts w:hint="eastAsia"/>
                <w:szCs w:val="22"/>
              </w:rPr>
              <w:t>土砂の搬入量</w:t>
            </w:r>
          </w:p>
        </w:tc>
        <w:tc>
          <w:tcPr>
            <w:tcW w:w="7371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1E0" w:rsidRPr="005F56A3" w:rsidRDefault="005C71E0" w:rsidP="005C71E0">
            <w:pPr>
              <w:rPr>
                <w:sz w:val="21"/>
                <w:szCs w:val="21"/>
              </w:rPr>
            </w:pPr>
          </w:p>
        </w:tc>
      </w:tr>
      <w:tr w:rsidR="005F56A3" w:rsidRPr="005F56A3" w:rsidTr="00316A76">
        <w:trPr>
          <w:trHeight w:val="726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71E0" w:rsidRPr="005F56A3" w:rsidRDefault="005C71E0" w:rsidP="005C71E0">
            <w:pPr>
              <w:jc w:val="center"/>
              <w:rPr>
                <w:szCs w:val="22"/>
              </w:rPr>
            </w:pPr>
            <w:r w:rsidRPr="005F56A3">
              <w:rPr>
                <w:rFonts w:hint="eastAsia"/>
                <w:szCs w:val="22"/>
              </w:rPr>
              <w:t>土砂の発生元</w:t>
            </w:r>
          </w:p>
        </w:tc>
        <w:tc>
          <w:tcPr>
            <w:tcW w:w="1937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71E0" w:rsidRPr="005F56A3" w:rsidRDefault="005C71E0" w:rsidP="005C71E0">
            <w:pPr>
              <w:snapToGrid w:val="0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□山砂</w:t>
            </w:r>
          </w:p>
          <w:p w:rsidR="005C71E0" w:rsidRPr="005F56A3" w:rsidRDefault="005C71E0" w:rsidP="005C71E0">
            <w:pPr>
              <w:snapToGrid w:val="0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□建設発生土</w:t>
            </w: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C71E0" w:rsidRPr="005F56A3" w:rsidRDefault="005C71E0" w:rsidP="005C71E0">
            <w:pPr>
              <w:snapToGrid w:val="0"/>
              <w:ind w:leftChars="-42" w:left="-118"/>
              <w:jc w:val="left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（</w:t>
            </w:r>
          </w:p>
          <w:p w:rsidR="005C71E0" w:rsidRPr="005F56A3" w:rsidRDefault="005C71E0" w:rsidP="005C71E0">
            <w:pPr>
              <w:snapToGrid w:val="0"/>
              <w:ind w:leftChars="-42" w:left="-118"/>
              <w:jc w:val="left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（</w:t>
            </w:r>
          </w:p>
        </w:tc>
        <w:tc>
          <w:tcPr>
            <w:tcW w:w="491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C71E0" w:rsidRPr="005F56A3" w:rsidRDefault="005C71E0" w:rsidP="005C71E0">
            <w:pPr>
              <w:snapToGrid w:val="0"/>
              <w:rPr>
                <w:sz w:val="21"/>
                <w:szCs w:val="21"/>
              </w:rPr>
            </w:pPr>
          </w:p>
          <w:p w:rsidR="005C71E0" w:rsidRPr="005F56A3" w:rsidRDefault="005C71E0" w:rsidP="005C71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71E0" w:rsidRPr="005F56A3" w:rsidRDefault="005C71E0" w:rsidP="005C71E0">
            <w:pPr>
              <w:snapToGrid w:val="0"/>
              <w:ind w:leftChars="-42" w:left="-118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）</w:t>
            </w:r>
          </w:p>
          <w:p w:rsidR="005C71E0" w:rsidRPr="005F56A3" w:rsidRDefault="005C71E0" w:rsidP="005C71E0">
            <w:pPr>
              <w:snapToGrid w:val="0"/>
              <w:ind w:leftChars="-42" w:left="-118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5F56A3" w:rsidRPr="005F56A3" w:rsidTr="00316A76">
        <w:trPr>
          <w:trHeight w:val="712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087F" w:rsidRPr="005F56A3" w:rsidRDefault="005C71E0" w:rsidP="005C71E0">
            <w:pPr>
              <w:jc w:val="center"/>
              <w:rPr>
                <w:szCs w:val="22"/>
              </w:rPr>
            </w:pPr>
            <w:r w:rsidRPr="005F56A3">
              <w:rPr>
                <w:rFonts w:hint="eastAsia"/>
                <w:szCs w:val="22"/>
              </w:rPr>
              <w:t>埋立て後</w:t>
            </w:r>
          </w:p>
          <w:p w:rsidR="005C71E0" w:rsidRPr="005F56A3" w:rsidRDefault="005C71E0" w:rsidP="005C71E0">
            <w:pPr>
              <w:jc w:val="center"/>
              <w:rPr>
                <w:szCs w:val="22"/>
              </w:rPr>
            </w:pPr>
            <w:r w:rsidRPr="005F56A3">
              <w:rPr>
                <w:rFonts w:hint="eastAsia"/>
                <w:szCs w:val="22"/>
              </w:rPr>
              <w:t>利用計画</w:t>
            </w:r>
          </w:p>
        </w:tc>
        <w:tc>
          <w:tcPr>
            <w:tcW w:w="7371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1E0" w:rsidRPr="005F56A3" w:rsidRDefault="005C71E0" w:rsidP="005C71E0">
            <w:pPr>
              <w:snapToGrid w:val="0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□店舗　　　□共同住宅　　　□資材置き場　　　□駐車場</w:t>
            </w:r>
          </w:p>
          <w:p w:rsidR="005C71E0" w:rsidRPr="005F56A3" w:rsidRDefault="005C71E0" w:rsidP="00F9087F">
            <w:pPr>
              <w:snapToGrid w:val="0"/>
              <w:jc w:val="left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□一般住宅　□その他</w:t>
            </w:r>
            <w:r w:rsidR="00F9087F" w:rsidRPr="005F56A3">
              <w:rPr>
                <w:rFonts w:hint="eastAsia"/>
                <w:sz w:val="21"/>
                <w:szCs w:val="21"/>
              </w:rPr>
              <w:t>(</w:t>
            </w:r>
            <w:r w:rsidRPr="005F56A3">
              <w:rPr>
                <w:rFonts w:hint="eastAsia"/>
                <w:sz w:val="21"/>
                <w:szCs w:val="21"/>
              </w:rPr>
              <w:t xml:space="preserve">　　　　　　　　　　　　　　　　）</w:t>
            </w:r>
          </w:p>
        </w:tc>
      </w:tr>
      <w:tr w:rsidR="005F56A3" w:rsidRPr="005F56A3" w:rsidTr="00246BF9">
        <w:trPr>
          <w:trHeight w:val="664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67325" w:rsidRPr="005F56A3" w:rsidRDefault="005C71E0" w:rsidP="0097707E">
            <w:pPr>
              <w:jc w:val="center"/>
              <w:rPr>
                <w:rFonts w:hint="eastAsia"/>
                <w:szCs w:val="22"/>
              </w:rPr>
            </w:pPr>
            <w:r w:rsidRPr="005F56A3">
              <w:rPr>
                <w:rFonts w:hint="eastAsia"/>
                <w:szCs w:val="22"/>
              </w:rPr>
              <w:lastRenderedPageBreak/>
              <w:t>他届出等</w:t>
            </w:r>
            <w:r w:rsidR="00067325" w:rsidRPr="005F56A3">
              <w:rPr>
                <w:rFonts w:hint="eastAsia"/>
                <w:szCs w:val="22"/>
              </w:rPr>
              <w:t>要否</w:t>
            </w:r>
            <w:bookmarkStart w:id="0" w:name="_GoBack"/>
            <w:bookmarkEnd w:id="0"/>
          </w:p>
        </w:tc>
        <w:tc>
          <w:tcPr>
            <w:tcW w:w="4111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71E0" w:rsidRPr="005F56A3" w:rsidRDefault="005C71E0" w:rsidP="00F9087F">
            <w:pPr>
              <w:snapToGrid w:val="0"/>
              <w:jc w:val="left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農振地域除外申請</w:t>
            </w:r>
            <w:r w:rsidR="009421C5" w:rsidRPr="005F56A3">
              <w:rPr>
                <w:rFonts w:hint="eastAsia"/>
                <w:sz w:val="21"/>
                <w:szCs w:val="21"/>
              </w:rPr>
              <w:t xml:space="preserve"> </w:t>
            </w:r>
            <w:r w:rsidRPr="005F56A3">
              <w:rPr>
                <w:rFonts w:hint="eastAsia"/>
                <w:sz w:val="21"/>
                <w:szCs w:val="21"/>
              </w:rPr>
              <w:t>□</w:t>
            </w:r>
            <w:r w:rsidR="009421C5" w:rsidRPr="005F56A3">
              <w:rPr>
                <w:rFonts w:hint="eastAsia"/>
                <w:sz w:val="21"/>
                <w:szCs w:val="21"/>
              </w:rPr>
              <w:t xml:space="preserve">不要 </w:t>
            </w:r>
            <w:r w:rsidRPr="005F56A3">
              <w:rPr>
                <w:rFonts w:hint="eastAsia"/>
                <w:sz w:val="21"/>
                <w:szCs w:val="21"/>
              </w:rPr>
              <w:t>□</w:t>
            </w:r>
            <w:r w:rsidR="009421C5" w:rsidRPr="005F56A3">
              <w:rPr>
                <w:rFonts w:hint="eastAsia"/>
                <w:sz w:val="21"/>
                <w:szCs w:val="21"/>
              </w:rPr>
              <w:t>必要</w:t>
            </w:r>
          </w:p>
          <w:p w:rsidR="005C71E0" w:rsidRPr="005F56A3" w:rsidRDefault="005C71E0" w:rsidP="00F9087F">
            <w:pPr>
              <w:snapToGrid w:val="0"/>
              <w:jc w:val="left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 xml:space="preserve">農地転用申請　</w:t>
            </w:r>
            <w:r w:rsidR="009421C5" w:rsidRPr="005F56A3">
              <w:rPr>
                <w:rFonts w:hint="eastAsia"/>
                <w:sz w:val="21"/>
                <w:szCs w:val="21"/>
              </w:rPr>
              <w:t xml:space="preserve"> </w:t>
            </w:r>
            <w:r w:rsidRPr="005F56A3">
              <w:rPr>
                <w:rFonts w:hint="eastAsia"/>
                <w:sz w:val="21"/>
                <w:szCs w:val="21"/>
              </w:rPr>
              <w:t xml:space="preserve">　</w:t>
            </w:r>
            <w:r w:rsidR="009421C5" w:rsidRPr="005F56A3">
              <w:rPr>
                <w:rFonts w:hint="eastAsia"/>
                <w:sz w:val="21"/>
                <w:szCs w:val="21"/>
              </w:rPr>
              <w:t>□不要 □必要</w:t>
            </w:r>
          </w:p>
          <w:p w:rsidR="005C71E0" w:rsidRPr="005F56A3" w:rsidRDefault="005C71E0" w:rsidP="00F9087F">
            <w:pPr>
              <w:snapToGrid w:val="0"/>
              <w:jc w:val="left"/>
              <w:rPr>
                <w:sz w:val="21"/>
                <w:szCs w:val="21"/>
              </w:rPr>
            </w:pPr>
            <w:r w:rsidRPr="005F56A3">
              <w:rPr>
                <w:rFonts w:hAnsi="ＭＳ 明朝" w:cs="ＭＳ 明朝" w:hint="eastAsia"/>
                <w:w w:val="65"/>
                <w:kern w:val="0"/>
                <w:sz w:val="21"/>
                <w:szCs w:val="21"/>
                <w:fitText w:val="1776" w:id="-1404844288"/>
              </w:rPr>
              <w:t>伐採及び伐採後の造林の届出</w:t>
            </w:r>
            <w:r w:rsidRPr="005F56A3">
              <w:rPr>
                <w:rFonts w:hint="eastAsia"/>
                <w:sz w:val="21"/>
                <w:szCs w:val="21"/>
              </w:rPr>
              <w:t xml:space="preserve">　</w:t>
            </w:r>
            <w:r w:rsidR="009421C5" w:rsidRPr="005F56A3">
              <w:rPr>
                <w:rFonts w:hint="eastAsia"/>
                <w:sz w:val="21"/>
                <w:szCs w:val="21"/>
              </w:rPr>
              <w:t xml:space="preserve"> □不要 □必要</w:t>
            </w:r>
          </w:p>
          <w:p w:rsidR="005C71E0" w:rsidRPr="005F56A3" w:rsidRDefault="005C71E0" w:rsidP="005C71E0">
            <w:pPr>
              <w:snapToGrid w:val="0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 xml:space="preserve">宅地開発等協議　</w:t>
            </w:r>
            <w:r w:rsidR="009421C5" w:rsidRPr="005F56A3">
              <w:rPr>
                <w:rFonts w:hint="eastAsia"/>
                <w:sz w:val="21"/>
                <w:szCs w:val="21"/>
              </w:rPr>
              <w:t xml:space="preserve"> □不要 □必要</w:t>
            </w:r>
          </w:p>
          <w:p w:rsidR="005C71E0" w:rsidRPr="005F56A3" w:rsidRDefault="005C71E0" w:rsidP="005C71E0">
            <w:pPr>
              <w:snapToGrid w:val="0"/>
              <w:rPr>
                <w:sz w:val="21"/>
                <w:szCs w:val="21"/>
              </w:rPr>
            </w:pPr>
            <w:r w:rsidRPr="0097707E">
              <w:rPr>
                <w:rFonts w:hAnsi="ＭＳ 明朝" w:cs="ＭＳ 明朝" w:hint="eastAsia"/>
                <w:w w:val="76"/>
                <w:kern w:val="0"/>
                <w:sz w:val="21"/>
                <w:szCs w:val="21"/>
                <w:fitText w:val="1776" w:id="-1404844287"/>
              </w:rPr>
              <w:t>埋蔵文化財包蔵地の確</w:t>
            </w:r>
            <w:r w:rsidRPr="0097707E">
              <w:rPr>
                <w:rFonts w:hAnsi="ＭＳ 明朝" w:cs="ＭＳ 明朝" w:hint="eastAsia"/>
                <w:spacing w:val="12"/>
                <w:w w:val="76"/>
                <w:kern w:val="0"/>
                <w:sz w:val="21"/>
                <w:szCs w:val="21"/>
                <w:fitText w:val="1776" w:id="-1404844287"/>
              </w:rPr>
              <w:t>認</w:t>
            </w:r>
            <w:r w:rsidRPr="005F56A3">
              <w:rPr>
                <w:rFonts w:hint="eastAsia"/>
                <w:sz w:val="21"/>
                <w:szCs w:val="21"/>
              </w:rPr>
              <w:t xml:space="preserve">　</w:t>
            </w:r>
            <w:r w:rsidR="009421C5" w:rsidRPr="005F56A3">
              <w:rPr>
                <w:rFonts w:hint="eastAsia"/>
                <w:sz w:val="21"/>
                <w:szCs w:val="21"/>
              </w:rPr>
              <w:t xml:space="preserve"> □不要 □必要</w:t>
            </w:r>
          </w:p>
          <w:p w:rsidR="005C71E0" w:rsidRPr="005F56A3" w:rsidRDefault="005C71E0" w:rsidP="005C71E0">
            <w:pPr>
              <w:snapToGrid w:val="0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その他　　(</w:t>
            </w: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C71E0" w:rsidRPr="005F56A3" w:rsidRDefault="005C71E0" w:rsidP="005C71E0">
            <w:pPr>
              <w:snapToGrid w:val="0"/>
              <w:ind w:leftChars="-60" w:left="-169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（</w:t>
            </w:r>
          </w:p>
          <w:p w:rsidR="005C71E0" w:rsidRPr="005F56A3" w:rsidRDefault="005C71E0" w:rsidP="005C71E0">
            <w:pPr>
              <w:snapToGrid w:val="0"/>
              <w:ind w:leftChars="-60" w:left="-169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（</w:t>
            </w:r>
          </w:p>
          <w:p w:rsidR="005C71E0" w:rsidRPr="005F56A3" w:rsidRDefault="005C71E0" w:rsidP="005C71E0">
            <w:pPr>
              <w:snapToGrid w:val="0"/>
              <w:ind w:leftChars="-60" w:left="-169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（</w:t>
            </w:r>
          </w:p>
          <w:p w:rsidR="005C71E0" w:rsidRPr="005F56A3" w:rsidRDefault="005C71E0" w:rsidP="005C71E0">
            <w:pPr>
              <w:snapToGrid w:val="0"/>
              <w:ind w:leftChars="-60" w:left="-169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（</w:t>
            </w:r>
          </w:p>
          <w:p w:rsidR="005C71E0" w:rsidRPr="005F56A3" w:rsidRDefault="005C71E0" w:rsidP="005C71E0">
            <w:pPr>
              <w:snapToGrid w:val="0"/>
              <w:ind w:leftChars="-60" w:left="-169"/>
              <w:rPr>
                <w:sz w:val="21"/>
                <w:szCs w:val="21"/>
              </w:rPr>
            </w:pPr>
            <w:r w:rsidRPr="005F56A3">
              <w:rPr>
                <w:rFonts w:hAnsi="ＭＳ 明朝" w:cs="ＭＳ 明朝" w:hint="eastAsia"/>
                <w:sz w:val="21"/>
                <w:szCs w:val="21"/>
              </w:rPr>
              <w:t>（</w:t>
            </w:r>
          </w:p>
          <w:p w:rsidR="005C71E0" w:rsidRPr="005F56A3" w:rsidRDefault="005C71E0" w:rsidP="005C71E0">
            <w:pPr>
              <w:snapToGrid w:val="0"/>
              <w:ind w:leftChars="-60" w:left="-169"/>
              <w:rPr>
                <w:sz w:val="21"/>
                <w:szCs w:val="21"/>
              </w:rPr>
            </w:pP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C71E0" w:rsidRPr="005F56A3" w:rsidRDefault="005C71E0" w:rsidP="005C71E0">
            <w:pPr>
              <w:snapToGrid w:val="0"/>
              <w:rPr>
                <w:sz w:val="21"/>
                <w:szCs w:val="21"/>
                <w:highlight w:val="yellow"/>
              </w:rPr>
            </w:pPr>
          </w:p>
          <w:p w:rsidR="005C71E0" w:rsidRPr="005F56A3" w:rsidRDefault="005C71E0" w:rsidP="005C71E0">
            <w:pPr>
              <w:snapToGrid w:val="0"/>
              <w:rPr>
                <w:sz w:val="21"/>
                <w:szCs w:val="21"/>
                <w:highlight w:val="yellow"/>
              </w:rPr>
            </w:pPr>
          </w:p>
          <w:p w:rsidR="005C71E0" w:rsidRPr="005F56A3" w:rsidRDefault="005C71E0" w:rsidP="005C71E0">
            <w:pPr>
              <w:snapToGrid w:val="0"/>
              <w:rPr>
                <w:sz w:val="21"/>
                <w:szCs w:val="21"/>
                <w:highlight w:val="yellow"/>
              </w:rPr>
            </w:pPr>
          </w:p>
          <w:p w:rsidR="005C71E0" w:rsidRPr="005F56A3" w:rsidRDefault="005C71E0" w:rsidP="005C71E0">
            <w:pPr>
              <w:snapToGrid w:val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71E0" w:rsidRPr="005F56A3" w:rsidRDefault="005C71E0" w:rsidP="005C71E0">
            <w:pPr>
              <w:snapToGrid w:val="0"/>
              <w:ind w:leftChars="-42" w:left="-118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）））</w:t>
            </w:r>
          </w:p>
          <w:p w:rsidR="005C71E0" w:rsidRPr="005F56A3" w:rsidRDefault="005C71E0" w:rsidP="005C71E0">
            <w:pPr>
              <w:snapToGrid w:val="0"/>
              <w:ind w:leftChars="-42" w:left="-118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）</w:t>
            </w:r>
          </w:p>
          <w:p w:rsidR="005C71E0" w:rsidRPr="005F56A3" w:rsidRDefault="005C71E0" w:rsidP="005C71E0">
            <w:pPr>
              <w:snapToGrid w:val="0"/>
              <w:ind w:leftChars="-42" w:left="-118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）</w:t>
            </w:r>
          </w:p>
          <w:p w:rsidR="005C71E0" w:rsidRPr="005F56A3" w:rsidRDefault="005C71E0" w:rsidP="005C71E0">
            <w:pPr>
              <w:snapToGrid w:val="0"/>
              <w:ind w:leftChars="-42" w:left="-118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5F56A3" w:rsidRPr="005F56A3" w:rsidTr="00A92762">
        <w:trPr>
          <w:trHeight w:val="666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03391" w:rsidRPr="005F56A3" w:rsidRDefault="00403391" w:rsidP="00CE7241">
            <w:pPr>
              <w:ind w:left="113" w:right="113"/>
              <w:jc w:val="center"/>
              <w:rPr>
                <w:rFonts w:hAnsi="ＭＳ 明朝" w:cs="ＭＳ 明朝"/>
                <w:sz w:val="21"/>
                <w:szCs w:val="22"/>
                <w:u w:val="single"/>
              </w:rPr>
            </w:pPr>
            <w:r w:rsidRPr="005F56A3">
              <w:rPr>
                <w:rFonts w:hint="eastAsia"/>
                <w:szCs w:val="22"/>
              </w:rPr>
              <w:t>地権者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403391" w:rsidRPr="005F56A3" w:rsidRDefault="00403391" w:rsidP="00403391">
            <w:pPr>
              <w:ind w:left="113" w:right="113"/>
              <w:jc w:val="center"/>
              <w:rPr>
                <w:sz w:val="21"/>
                <w:szCs w:val="22"/>
              </w:rPr>
            </w:pPr>
            <w:r w:rsidRPr="005F56A3">
              <w:rPr>
                <w:rFonts w:hint="eastAsia"/>
                <w:sz w:val="21"/>
                <w:szCs w:val="22"/>
              </w:rPr>
              <w:t>所有者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805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</w:p>
        </w:tc>
      </w:tr>
      <w:tr w:rsidR="005F56A3" w:rsidRPr="005F56A3" w:rsidTr="00A92762">
        <w:trPr>
          <w:trHeight w:val="666"/>
        </w:trPr>
        <w:tc>
          <w:tcPr>
            <w:tcW w:w="1951" w:type="dxa"/>
            <w:vMerge/>
            <w:tcBorders>
              <w:left w:val="single" w:sz="6" w:space="0" w:color="auto"/>
            </w:tcBorders>
            <w:vAlign w:val="center"/>
          </w:tcPr>
          <w:p w:rsidR="00403391" w:rsidRPr="005F56A3" w:rsidRDefault="00403391" w:rsidP="00403391">
            <w:pPr>
              <w:jc w:val="center"/>
              <w:rPr>
                <w:szCs w:val="22"/>
              </w:rPr>
            </w:pPr>
          </w:p>
        </w:tc>
        <w:tc>
          <w:tcPr>
            <w:tcW w:w="720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96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℡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</w:p>
        </w:tc>
      </w:tr>
      <w:tr w:rsidR="005F56A3" w:rsidRPr="005F56A3" w:rsidTr="00A92762">
        <w:trPr>
          <w:trHeight w:val="666"/>
        </w:trPr>
        <w:tc>
          <w:tcPr>
            <w:tcW w:w="1951" w:type="dxa"/>
            <w:vMerge/>
            <w:tcBorders>
              <w:left w:val="single" w:sz="6" w:space="0" w:color="auto"/>
            </w:tcBorders>
            <w:vAlign w:val="center"/>
          </w:tcPr>
          <w:p w:rsidR="00403391" w:rsidRPr="005F56A3" w:rsidRDefault="00403391" w:rsidP="00403391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403391" w:rsidRPr="005F56A3" w:rsidRDefault="00403391" w:rsidP="00403391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 w:rsidRPr="005F56A3">
              <w:rPr>
                <w:rFonts w:hint="eastAsia"/>
                <w:sz w:val="20"/>
                <w:szCs w:val="22"/>
              </w:rPr>
              <w:t>その他</w:t>
            </w:r>
          </w:p>
          <w:p w:rsidR="00403391" w:rsidRPr="005F56A3" w:rsidRDefault="00403391" w:rsidP="00403391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  <w:r w:rsidRPr="005F56A3">
              <w:rPr>
                <w:rFonts w:hint="eastAsia"/>
                <w:sz w:val="20"/>
                <w:szCs w:val="22"/>
              </w:rPr>
              <w:t>権利者</w:t>
            </w:r>
          </w:p>
        </w:tc>
        <w:tc>
          <w:tcPr>
            <w:tcW w:w="6651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権利の種類</w:t>
            </w:r>
          </w:p>
        </w:tc>
      </w:tr>
      <w:tr w:rsidR="005F56A3" w:rsidRPr="005F56A3" w:rsidTr="00A92762">
        <w:trPr>
          <w:trHeight w:val="666"/>
        </w:trPr>
        <w:tc>
          <w:tcPr>
            <w:tcW w:w="1951" w:type="dxa"/>
            <w:vMerge/>
            <w:tcBorders>
              <w:left w:val="single" w:sz="6" w:space="0" w:color="auto"/>
            </w:tcBorders>
            <w:vAlign w:val="center"/>
          </w:tcPr>
          <w:p w:rsidR="00403391" w:rsidRPr="005F56A3" w:rsidRDefault="00403391" w:rsidP="00403391">
            <w:pPr>
              <w:snapToGrid w:val="0"/>
              <w:ind w:left="113" w:right="113"/>
              <w:jc w:val="center"/>
              <w:rPr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</w:p>
        </w:tc>
        <w:tc>
          <w:tcPr>
            <w:tcW w:w="6651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5F56A3" w:rsidRPr="005F56A3" w:rsidTr="00A92762">
        <w:trPr>
          <w:trHeight w:val="666"/>
        </w:trPr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03391" w:rsidRPr="005F56A3" w:rsidRDefault="00403391" w:rsidP="00403391">
            <w:pPr>
              <w:jc w:val="center"/>
              <w:rPr>
                <w:szCs w:val="22"/>
              </w:rPr>
            </w:pPr>
          </w:p>
        </w:tc>
        <w:tc>
          <w:tcPr>
            <w:tcW w:w="720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96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℡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</w:p>
        </w:tc>
      </w:tr>
      <w:tr w:rsidR="005F56A3" w:rsidRPr="005F56A3" w:rsidTr="00316A76">
        <w:trPr>
          <w:trHeight w:val="543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3391" w:rsidRPr="005F56A3" w:rsidRDefault="00403391" w:rsidP="00403391">
            <w:pPr>
              <w:jc w:val="center"/>
              <w:rPr>
                <w:szCs w:val="22"/>
              </w:rPr>
            </w:pPr>
            <w:r w:rsidRPr="005F56A3">
              <w:rPr>
                <w:rFonts w:hint="eastAsia"/>
                <w:szCs w:val="22"/>
              </w:rPr>
              <w:t>施工業者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住所･所在地</w:t>
            </w:r>
          </w:p>
        </w:tc>
        <w:tc>
          <w:tcPr>
            <w:tcW w:w="556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</w:p>
        </w:tc>
      </w:tr>
      <w:tr w:rsidR="005F56A3" w:rsidRPr="005F56A3" w:rsidTr="00246BF9">
        <w:trPr>
          <w:trHeight w:val="551"/>
        </w:trPr>
        <w:tc>
          <w:tcPr>
            <w:tcW w:w="1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3391" w:rsidRPr="005F56A3" w:rsidRDefault="00403391" w:rsidP="00403391">
            <w:pPr>
              <w:jc w:val="center"/>
              <w:rPr>
                <w:szCs w:val="22"/>
              </w:rPr>
            </w:pPr>
          </w:p>
        </w:tc>
        <w:tc>
          <w:tcPr>
            <w:tcW w:w="1822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氏名･名称</w:t>
            </w:r>
          </w:p>
        </w:tc>
        <w:tc>
          <w:tcPr>
            <w:tcW w:w="27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>℡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3391" w:rsidRPr="005F56A3" w:rsidRDefault="00403391" w:rsidP="00403391">
            <w:pPr>
              <w:rPr>
                <w:sz w:val="21"/>
                <w:szCs w:val="21"/>
              </w:rPr>
            </w:pPr>
          </w:p>
        </w:tc>
      </w:tr>
      <w:tr w:rsidR="005F56A3" w:rsidRPr="005F56A3" w:rsidTr="00316A76">
        <w:trPr>
          <w:trHeight w:val="962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3391" w:rsidRPr="005F56A3" w:rsidRDefault="00403391" w:rsidP="00403391">
            <w:pPr>
              <w:jc w:val="center"/>
              <w:rPr>
                <w:szCs w:val="22"/>
              </w:rPr>
            </w:pPr>
            <w:r w:rsidRPr="005F56A3">
              <w:rPr>
                <w:rFonts w:hint="eastAsia"/>
                <w:szCs w:val="22"/>
              </w:rPr>
              <w:t>工事責任者</w:t>
            </w:r>
          </w:p>
          <w:p w:rsidR="00403391" w:rsidRPr="005F56A3" w:rsidRDefault="00403391" w:rsidP="00403391">
            <w:pPr>
              <w:jc w:val="center"/>
              <w:rPr>
                <w:szCs w:val="22"/>
              </w:rPr>
            </w:pPr>
            <w:r w:rsidRPr="005F56A3">
              <w:rPr>
                <w:rFonts w:hint="eastAsia"/>
                <w:szCs w:val="22"/>
              </w:rPr>
              <w:t>連絡先</w:t>
            </w:r>
          </w:p>
        </w:tc>
        <w:tc>
          <w:tcPr>
            <w:tcW w:w="7371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391" w:rsidRPr="005F56A3" w:rsidRDefault="00403391" w:rsidP="00403391">
            <w:pPr>
              <w:ind w:firstLineChars="500" w:firstLine="1258"/>
              <w:rPr>
                <w:sz w:val="21"/>
                <w:szCs w:val="21"/>
              </w:rPr>
            </w:pPr>
            <w:r w:rsidRPr="005F56A3">
              <w:rPr>
                <w:rFonts w:hint="eastAsia"/>
                <w:sz w:val="21"/>
                <w:szCs w:val="21"/>
              </w:rPr>
              <w:t xml:space="preserve">　　　　　　　　　　　　 </w:t>
            </w:r>
            <w:r w:rsidR="00246BF9" w:rsidRPr="005F56A3">
              <w:rPr>
                <w:rFonts w:hint="eastAsia"/>
                <w:sz w:val="21"/>
                <w:szCs w:val="21"/>
              </w:rPr>
              <w:t xml:space="preserve"> </w:t>
            </w:r>
            <w:r w:rsidRPr="005F56A3">
              <w:rPr>
                <w:rFonts w:hint="eastAsia"/>
                <w:sz w:val="21"/>
                <w:szCs w:val="21"/>
              </w:rPr>
              <w:t xml:space="preserve">℡　</w:t>
            </w:r>
          </w:p>
        </w:tc>
      </w:tr>
      <w:tr w:rsidR="005F56A3" w:rsidRPr="005F56A3" w:rsidTr="00403391">
        <w:trPr>
          <w:trHeight w:val="3049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3391" w:rsidRPr="005F56A3" w:rsidRDefault="00403391" w:rsidP="00403391">
            <w:pPr>
              <w:jc w:val="center"/>
              <w:rPr>
                <w:szCs w:val="22"/>
              </w:rPr>
            </w:pPr>
            <w:r w:rsidRPr="005F56A3">
              <w:rPr>
                <w:rFonts w:hint="eastAsia"/>
                <w:szCs w:val="22"/>
              </w:rPr>
              <w:t>そ の 他</w:t>
            </w:r>
          </w:p>
          <w:p w:rsidR="00403391" w:rsidRPr="005F56A3" w:rsidRDefault="00403391" w:rsidP="00403391">
            <w:pPr>
              <w:jc w:val="center"/>
              <w:rPr>
                <w:szCs w:val="22"/>
              </w:rPr>
            </w:pPr>
            <w:r w:rsidRPr="005F56A3">
              <w:rPr>
                <w:rFonts w:hint="eastAsia"/>
                <w:szCs w:val="22"/>
              </w:rPr>
              <w:t>特記事項</w:t>
            </w:r>
          </w:p>
        </w:tc>
        <w:tc>
          <w:tcPr>
            <w:tcW w:w="7371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391" w:rsidRPr="005F56A3" w:rsidRDefault="00403391" w:rsidP="00403391">
            <w:pPr>
              <w:snapToGrid w:val="0"/>
              <w:rPr>
                <w:sz w:val="21"/>
                <w:szCs w:val="21"/>
              </w:rPr>
            </w:pPr>
          </w:p>
        </w:tc>
      </w:tr>
      <w:tr w:rsidR="00403391" w:rsidRPr="005F56A3" w:rsidTr="00A92762">
        <w:trPr>
          <w:trHeight w:val="3183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3391" w:rsidRPr="005F56A3" w:rsidRDefault="00403391" w:rsidP="00403391">
            <w:pPr>
              <w:jc w:val="center"/>
              <w:rPr>
                <w:szCs w:val="22"/>
              </w:rPr>
            </w:pPr>
            <w:r w:rsidRPr="005F56A3">
              <w:rPr>
                <w:rFonts w:hint="eastAsia"/>
                <w:szCs w:val="22"/>
              </w:rPr>
              <w:t>添付書類</w:t>
            </w:r>
          </w:p>
        </w:tc>
        <w:tc>
          <w:tcPr>
            <w:tcW w:w="7371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391" w:rsidRPr="005F56A3" w:rsidRDefault="00403391" w:rsidP="00403391">
            <w:pPr>
              <w:spacing w:line="0" w:lineRule="atLeast"/>
              <w:rPr>
                <w:sz w:val="22"/>
              </w:rPr>
            </w:pPr>
            <w:r w:rsidRPr="005F56A3">
              <w:rPr>
                <w:rFonts w:hint="eastAsia"/>
                <w:sz w:val="22"/>
              </w:rPr>
              <w:t>□埋立てする事業場の位置図</w:t>
            </w:r>
          </w:p>
          <w:p w:rsidR="00403391" w:rsidRPr="005F56A3" w:rsidRDefault="00403391" w:rsidP="00403391">
            <w:pPr>
              <w:spacing w:line="0" w:lineRule="atLeast"/>
              <w:rPr>
                <w:sz w:val="22"/>
              </w:rPr>
            </w:pPr>
            <w:r w:rsidRPr="005F56A3">
              <w:rPr>
                <w:rFonts w:hint="eastAsia"/>
                <w:sz w:val="22"/>
              </w:rPr>
              <w:t>□埋立て面積を示す書類（求積図等）</w:t>
            </w:r>
          </w:p>
          <w:p w:rsidR="00361AEF" w:rsidRPr="005F56A3" w:rsidRDefault="00361AEF" w:rsidP="00361AEF">
            <w:pPr>
              <w:spacing w:line="0" w:lineRule="atLeast"/>
              <w:rPr>
                <w:sz w:val="22"/>
              </w:rPr>
            </w:pPr>
            <w:r w:rsidRPr="005F56A3">
              <w:rPr>
                <w:rFonts w:hint="eastAsia"/>
                <w:sz w:val="22"/>
              </w:rPr>
              <w:t>□埋立高等の事業概要が確認できる断面図等</w:t>
            </w:r>
          </w:p>
          <w:p w:rsidR="00403391" w:rsidRPr="005F56A3" w:rsidRDefault="00403391" w:rsidP="00403391">
            <w:pPr>
              <w:spacing w:line="0" w:lineRule="atLeast"/>
              <w:rPr>
                <w:sz w:val="22"/>
              </w:rPr>
            </w:pPr>
            <w:r w:rsidRPr="005F56A3">
              <w:rPr>
                <w:rFonts w:hint="eastAsia"/>
                <w:sz w:val="22"/>
              </w:rPr>
              <w:t>□埋立てする事業場の現況写真</w:t>
            </w:r>
          </w:p>
          <w:p w:rsidR="00403391" w:rsidRPr="005F56A3" w:rsidRDefault="00403391" w:rsidP="00403391">
            <w:pPr>
              <w:spacing w:line="0" w:lineRule="atLeast"/>
              <w:ind w:left="262" w:hangingChars="100" w:hanging="262"/>
              <w:rPr>
                <w:sz w:val="22"/>
              </w:rPr>
            </w:pPr>
            <w:r w:rsidRPr="005F56A3">
              <w:rPr>
                <w:rFonts w:hint="eastAsia"/>
                <w:sz w:val="22"/>
              </w:rPr>
              <w:t>□埋立て等に係る請負契約書等の写し（事業主と施工業者が異なる場合）</w:t>
            </w:r>
          </w:p>
          <w:p w:rsidR="00403391" w:rsidRPr="005F56A3" w:rsidRDefault="00403391" w:rsidP="00403391">
            <w:pPr>
              <w:spacing w:line="0" w:lineRule="atLeast"/>
              <w:ind w:left="262" w:hangingChars="100" w:hanging="262"/>
              <w:rPr>
                <w:sz w:val="22"/>
              </w:rPr>
            </w:pPr>
            <w:r w:rsidRPr="005F56A3">
              <w:rPr>
                <w:rFonts w:hint="eastAsia"/>
                <w:sz w:val="22"/>
              </w:rPr>
              <w:t>□土砂購入先の採取場の許可書の写し(県許可の土採取場から購入する場合)</w:t>
            </w:r>
          </w:p>
          <w:p w:rsidR="00403391" w:rsidRPr="005F56A3" w:rsidRDefault="00403391" w:rsidP="00403391">
            <w:pPr>
              <w:spacing w:line="0" w:lineRule="atLeast"/>
              <w:rPr>
                <w:sz w:val="22"/>
              </w:rPr>
            </w:pPr>
            <w:r w:rsidRPr="005F56A3">
              <w:rPr>
                <w:rFonts w:hint="eastAsia"/>
                <w:sz w:val="22"/>
              </w:rPr>
              <w:t>□</w:t>
            </w:r>
            <w:r w:rsidR="009E164C" w:rsidRPr="005F56A3">
              <w:rPr>
                <w:rFonts w:hint="eastAsia"/>
                <w:sz w:val="22"/>
              </w:rPr>
              <w:t>建設発生土の場合は発生元証明等</w:t>
            </w:r>
          </w:p>
          <w:p w:rsidR="00403391" w:rsidRDefault="00403391" w:rsidP="00403391">
            <w:pPr>
              <w:spacing w:line="0" w:lineRule="atLeast"/>
              <w:rPr>
                <w:sz w:val="22"/>
              </w:rPr>
            </w:pPr>
            <w:r w:rsidRPr="005F56A3">
              <w:rPr>
                <w:rFonts w:hint="eastAsia"/>
                <w:sz w:val="22"/>
              </w:rPr>
              <w:t>□</w:t>
            </w:r>
            <w:r w:rsidR="009E164C" w:rsidRPr="005F56A3">
              <w:rPr>
                <w:rFonts w:hint="eastAsia"/>
                <w:sz w:val="22"/>
              </w:rPr>
              <w:t>関係法令等による許認可等の手続状況報告書（任意様式）</w:t>
            </w:r>
          </w:p>
          <w:p w:rsidR="000F1623" w:rsidRPr="005F56A3" w:rsidRDefault="000F1623" w:rsidP="00403391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□事業者と地権者が異なる場合は地権者の同意書（任意様式）</w:t>
            </w:r>
          </w:p>
        </w:tc>
      </w:tr>
    </w:tbl>
    <w:p w:rsidR="008F159D" w:rsidRPr="005F56A3" w:rsidRDefault="008F159D" w:rsidP="00E1716A"/>
    <w:sectPr w:rsidR="008F159D" w:rsidRPr="005F56A3" w:rsidSect="0097707E">
      <w:footerReference w:type="default" r:id="rId7"/>
      <w:pgSz w:w="11906" w:h="16838" w:code="9"/>
      <w:pgMar w:top="1588" w:right="1304" w:bottom="1134" w:left="1588" w:header="851" w:footer="992" w:gutter="0"/>
      <w:pgNumType w:fmt="decimalFullWidth"/>
      <w:cols w:space="425"/>
      <w:docGrid w:type="linesAndChars" w:linePitch="441" w:charSpace="8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241" w:rsidRDefault="00CE7241" w:rsidP="002B6747">
      <w:r>
        <w:separator/>
      </w:r>
    </w:p>
  </w:endnote>
  <w:endnote w:type="continuationSeparator" w:id="0">
    <w:p w:rsidR="00CE7241" w:rsidRDefault="00CE7241" w:rsidP="002B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241" w:rsidRDefault="00CE7241" w:rsidP="00B4783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241" w:rsidRDefault="00CE7241" w:rsidP="002B6747">
      <w:r>
        <w:separator/>
      </w:r>
    </w:p>
  </w:footnote>
  <w:footnote w:type="continuationSeparator" w:id="0">
    <w:p w:rsidR="00CE7241" w:rsidRDefault="00CE7241" w:rsidP="002B6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1"/>
  <w:drawingGridVerticalSpacing w:val="44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0F"/>
    <w:rsid w:val="000241C2"/>
    <w:rsid w:val="00025B22"/>
    <w:rsid w:val="00065D22"/>
    <w:rsid w:val="00067325"/>
    <w:rsid w:val="00070359"/>
    <w:rsid w:val="0008001E"/>
    <w:rsid w:val="0009068B"/>
    <w:rsid w:val="000B2FB7"/>
    <w:rsid w:val="000C4D9C"/>
    <w:rsid w:val="000F1623"/>
    <w:rsid w:val="000F7BB7"/>
    <w:rsid w:val="00145B53"/>
    <w:rsid w:val="00167634"/>
    <w:rsid w:val="00177783"/>
    <w:rsid w:val="00183CE4"/>
    <w:rsid w:val="001B37AB"/>
    <w:rsid w:val="001B4BD9"/>
    <w:rsid w:val="001F2342"/>
    <w:rsid w:val="001F688C"/>
    <w:rsid w:val="00203081"/>
    <w:rsid w:val="00212808"/>
    <w:rsid w:val="002302E6"/>
    <w:rsid w:val="00246BF9"/>
    <w:rsid w:val="00290D6B"/>
    <w:rsid w:val="00296796"/>
    <w:rsid w:val="002B4C0C"/>
    <w:rsid w:val="002B6747"/>
    <w:rsid w:val="00316A76"/>
    <w:rsid w:val="00321B9A"/>
    <w:rsid w:val="00361AEF"/>
    <w:rsid w:val="00382601"/>
    <w:rsid w:val="00387A15"/>
    <w:rsid w:val="003D755F"/>
    <w:rsid w:val="003F46BA"/>
    <w:rsid w:val="00403391"/>
    <w:rsid w:val="0040734E"/>
    <w:rsid w:val="00414C36"/>
    <w:rsid w:val="00430F38"/>
    <w:rsid w:val="004362E1"/>
    <w:rsid w:val="004E0A9B"/>
    <w:rsid w:val="004E0C8A"/>
    <w:rsid w:val="00514DB1"/>
    <w:rsid w:val="005177BD"/>
    <w:rsid w:val="00526385"/>
    <w:rsid w:val="00533251"/>
    <w:rsid w:val="00533E9F"/>
    <w:rsid w:val="005473FA"/>
    <w:rsid w:val="005579D2"/>
    <w:rsid w:val="005643A9"/>
    <w:rsid w:val="00574354"/>
    <w:rsid w:val="00592BE9"/>
    <w:rsid w:val="005C71E0"/>
    <w:rsid w:val="005D3CD8"/>
    <w:rsid w:val="005E3BCD"/>
    <w:rsid w:val="005F32B6"/>
    <w:rsid w:val="005F56A3"/>
    <w:rsid w:val="00604735"/>
    <w:rsid w:val="00607FBD"/>
    <w:rsid w:val="00616624"/>
    <w:rsid w:val="00625E3D"/>
    <w:rsid w:val="006369EF"/>
    <w:rsid w:val="00645496"/>
    <w:rsid w:val="0064549F"/>
    <w:rsid w:val="0067112E"/>
    <w:rsid w:val="00681003"/>
    <w:rsid w:val="006E50DD"/>
    <w:rsid w:val="00701489"/>
    <w:rsid w:val="00703AE8"/>
    <w:rsid w:val="0075319C"/>
    <w:rsid w:val="0077082B"/>
    <w:rsid w:val="007A11F2"/>
    <w:rsid w:val="007C1E7F"/>
    <w:rsid w:val="007D1787"/>
    <w:rsid w:val="007F714A"/>
    <w:rsid w:val="008070F6"/>
    <w:rsid w:val="008441AF"/>
    <w:rsid w:val="00844FA8"/>
    <w:rsid w:val="00874E52"/>
    <w:rsid w:val="008829D3"/>
    <w:rsid w:val="00897173"/>
    <w:rsid w:val="008F0B31"/>
    <w:rsid w:val="008F159D"/>
    <w:rsid w:val="009421C5"/>
    <w:rsid w:val="00946EBD"/>
    <w:rsid w:val="0097707E"/>
    <w:rsid w:val="00980904"/>
    <w:rsid w:val="00982CF7"/>
    <w:rsid w:val="009B0ED3"/>
    <w:rsid w:val="009D5881"/>
    <w:rsid w:val="009E164C"/>
    <w:rsid w:val="009E73E4"/>
    <w:rsid w:val="00A51710"/>
    <w:rsid w:val="00A92762"/>
    <w:rsid w:val="00A933D0"/>
    <w:rsid w:val="00AB20B6"/>
    <w:rsid w:val="00B47837"/>
    <w:rsid w:val="00B51489"/>
    <w:rsid w:val="00BA790F"/>
    <w:rsid w:val="00BB0B76"/>
    <w:rsid w:val="00BB73C1"/>
    <w:rsid w:val="00BC509E"/>
    <w:rsid w:val="00BD37A8"/>
    <w:rsid w:val="00C14768"/>
    <w:rsid w:val="00C16A3D"/>
    <w:rsid w:val="00C258A8"/>
    <w:rsid w:val="00C51CF9"/>
    <w:rsid w:val="00CA43E0"/>
    <w:rsid w:val="00CC2470"/>
    <w:rsid w:val="00CE7241"/>
    <w:rsid w:val="00D01091"/>
    <w:rsid w:val="00D40A3C"/>
    <w:rsid w:val="00D82DF7"/>
    <w:rsid w:val="00DD2967"/>
    <w:rsid w:val="00E13A7D"/>
    <w:rsid w:val="00E1716A"/>
    <w:rsid w:val="00E17681"/>
    <w:rsid w:val="00E21C3A"/>
    <w:rsid w:val="00E32CE6"/>
    <w:rsid w:val="00E8006A"/>
    <w:rsid w:val="00E91F66"/>
    <w:rsid w:val="00EB0168"/>
    <w:rsid w:val="00ED6A54"/>
    <w:rsid w:val="00ED79EC"/>
    <w:rsid w:val="00EE43A7"/>
    <w:rsid w:val="00EE4938"/>
    <w:rsid w:val="00F010F6"/>
    <w:rsid w:val="00F123C2"/>
    <w:rsid w:val="00F15D4A"/>
    <w:rsid w:val="00F527C6"/>
    <w:rsid w:val="00F53215"/>
    <w:rsid w:val="00F9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D81B23C"/>
  <w15:chartTrackingRefBased/>
  <w15:docId w15:val="{163DE5B4-40F0-43F9-8E0A-E6CD138B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B6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674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6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6747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E1716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6F40D-F450-451A-9C65-63C0E5E8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AFE7720.dotm</Template>
  <TotalTime>233</TotalTime>
  <Pages>2</Pages>
  <Words>577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旭市土砂等の埋立て及び一時堆積に関する指導要領</vt:lpstr>
      <vt:lpstr>議案第○号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旭市土砂等の埋立て及び一時堆積に関する指導要領</dc:title>
  <dc:subject/>
  <dc:creator>こういち</dc:creator>
  <cp:keywords/>
  <cp:lastModifiedBy>浪川　裕和</cp:lastModifiedBy>
  <cp:revision>14</cp:revision>
  <cp:lastPrinted>2024-07-04T00:17:00Z</cp:lastPrinted>
  <dcterms:created xsi:type="dcterms:W3CDTF">2024-07-10T00:47:00Z</dcterms:created>
  <dcterms:modified xsi:type="dcterms:W3CDTF">2024-12-03T01:08:00Z</dcterms:modified>
</cp:coreProperties>
</file>