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47" w:rsidRPr="00340269" w:rsidRDefault="00AC0247" w:rsidP="00AC024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第３号様式（第１１条関係）　　　　　　　　　　　　　　　　　　　　　　</w:t>
      </w:r>
      <w:r w:rsidRPr="00340269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医療機関記入</w:t>
      </w:r>
    </w:p>
    <w:p w:rsidR="00AC0247" w:rsidRPr="00340269" w:rsidRDefault="00AC0247" w:rsidP="00AC024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5081B" w:rsidRPr="00340269" w:rsidRDefault="00AC0247" w:rsidP="00AC0247">
      <w:pPr>
        <w:jc w:val="right"/>
        <w:rPr>
          <w:rFonts w:asciiTheme="minorEastAsia" w:eastAsiaTheme="minorEastAsia" w:hAnsiTheme="minorEastAsia"/>
          <w:spacing w:val="105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081B" w:rsidRPr="00340269">
        <w:rPr>
          <w:rFonts w:asciiTheme="minorEastAsia" w:eastAsiaTheme="minorEastAsia" w:hAnsiTheme="minorEastAsia" w:hint="eastAsia"/>
          <w:spacing w:val="105"/>
          <w:sz w:val="24"/>
          <w:szCs w:val="24"/>
        </w:rPr>
        <w:t>年</w:t>
      </w:r>
      <w:r w:rsidR="009C6C02" w:rsidRPr="00340269">
        <w:rPr>
          <w:rFonts w:asciiTheme="minorEastAsia" w:eastAsiaTheme="minorEastAsia" w:hAnsiTheme="minorEastAsia" w:hint="eastAsia"/>
          <w:spacing w:val="105"/>
          <w:sz w:val="24"/>
          <w:szCs w:val="24"/>
        </w:rPr>
        <w:t xml:space="preserve">　</w:t>
      </w:r>
      <w:r w:rsidR="0085081B" w:rsidRPr="00340269">
        <w:rPr>
          <w:rFonts w:asciiTheme="minorEastAsia" w:eastAsiaTheme="minorEastAsia" w:hAnsiTheme="minorEastAsia" w:hint="eastAsia"/>
          <w:spacing w:val="105"/>
          <w:sz w:val="24"/>
          <w:szCs w:val="24"/>
        </w:rPr>
        <w:t>月</w:t>
      </w:r>
      <w:r w:rsidR="009C6C02" w:rsidRPr="00340269">
        <w:rPr>
          <w:rFonts w:asciiTheme="minorEastAsia" w:eastAsiaTheme="minorEastAsia" w:hAnsiTheme="minorEastAsia" w:hint="eastAsia"/>
          <w:spacing w:val="105"/>
          <w:sz w:val="24"/>
          <w:szCs w:val="24"/>
        </w:rPr>
        <w:t xml:space="preserve">　</w:t>
      </w:r>
      <w:r w:rsidR="00FE0F03" w:rsidRPr="00340269">
        <w:rPr>
          <w:rFonts w:asciiTheme="minorEastAsia" w:eastAsiaTheme="minorEastAsia" w:hAnsiTheme="minorEastAsia" w:hint="eastAsia"/>
          <w:spacing w:val="105"/>
          <w:sz w:val="24"/>
          <w:szCs w:val="24"/>
        </w:rPr>
        <w:t>日</w:t>
      </w:r>
    </w:p>
    <w:p w:rsidR="00AC0247" w:rsidRPr="00340269" w:rsidRDefault="00AC0247">
      <w:pPr>
        <w:jc w:val="center"/>
        <w:rPr>
          <w:rFonts w:asciiTheme="minorEastAsia" w:eastAsiaTheme="minorEastAsia" w:hAnsiTheme="minorEastAsia"/>
          <w:spacing w:val="62"/>
          <w:sz w:val="24"/>
          <w:szCs w:val="24"/>
        </w:rPr>
      </w:pPr>
    </w:p>
    <w:p w:rsidR="00AD4884" w:rsidRPr="00340269" w:rsidRDefault="009963B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pacing w:val="59"/>
          <w:sz w:val="24"/>
          <w:szCs w:val="24"/>
          <w:fitText w:val="4524" w:id="-954955520"/>
        </w:rPr>
        <w:t>旭市病児保育事業</w:t>
      </w:r>
      <w:r w:rsidR="003628BF" w:rsidRPr="00340269">
        <w:rPr>
          <w:rFonts w:asciiTheme="minorEastAsia" w:eastAsiaTheme="minorEastAsia" w:hAnsiTheme="minorEastAsia" w:hint="eastAsia"/>
          <w:spacing w:val="59"/>
          <w:sz w:val="24"/>
          <w:szCs w:val="24"/>
          <w:fitText w:val="4524" w:id="-954955520"/>
        </w:rPr>
        <w:t>医師</w:t>
      </w:r>
      <w:r w:rsidR="00AD4884" w:rsidRPr="00340269">
        <w:rPr>
          <w:rFonts w:asciiTheme="minorEastAsia" w:eastAsiaTheme="minorEastAsia" w:hAnsiTheme="minorEastAsia" w:hint="eastAsia"/>
          <w:spacing w:val="59"/>
          <w:sz w:val="24"/>
          <w:szCs w:val="24"/>
          <w:fitText w:val="4524" w:id="-954955520"/>
        </w:rPr>
        <w:t>連絡</w:t>
      </w:r>
      <w:r w:rsidR="00AD4884" w:rsidRPr="00340269">
        <w:rPr>
          <w:rFonts w:asciiTheme="minorEastAsia" w:eastAsiaTheme="minorEastAsia" w:hAnsiTheme="minorEastAsia" w:hint="eastAsia"/>
          <w:spacing w:val="-5"/>
          <w:sz w:val="24"/>
          <w:szCs w:val="24"/>
          <w:fitText w:val="4524" w:id="-954955520"/>
        </w:rPr>
        <w:t>票</w:t>
      </w:r>
    </w:p>
    <w:p w:rsidR="0095320F" w:rsidRPr="00340269" w:rsidRDefault="0095320F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26DB4" w:rsidRPr="00340269" w:rsidRDefault="00C26DB4">
      <w:pPr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旭市長</w:t>
      </w:r>
    </w:p>
    <w:p w:rsidR="00C26DB4" w:rsidRPr="00340269" w:rsidRDefault="00C26DB4" w:rsidP="00AC0247">
      <w:pPr>
        <w:spacing w:line="360" w:lineRule="auto"/>
        <w:ind w:firstLineChars="1400" w:firstLine="3253"/>
        <w:jc w:val="left"/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医療機関　所在地　</w:t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C26DB4" w:rsidRPr="00340269" w:rsidRDefault="00C26DB4" w:rsidP="00AA323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名　称　</w:t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C26DB4" w:rsidRPr="00340269" w:rsidRDefault="00C26DB4" w:rsidP="00AA323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電　話　</w:t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C26DB4" w:rsidRPr="00340269" w:rsidRDefault="00C26DB4" w:rsidP="00AC0247">
      <w:pPr>
        <w:spacing w:line="360" w:lineRule="auto"/>
        <w:ind w:firstLineChars="1400" w:firstLine="3253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担当医師　氏　名　</w:t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AC0247" w:rsidRPr="00340269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="00AC0247" w:rsidRPr="00340269"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</w:instrTex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eq \o\ac(○,</w:instrText>
      </w:r>
      <w:r w:rsidR="00AC0247" w:rsidRPr="00340269">
        <w:rPr>
          <w:rFonts w:eastAsiaTheme="minorEastAsia" w:hAnsiTheme="minorEastAsia" w:hint="eastAsia"/>
          <w:position w:val="2"/>
          <w:sz w:val="16"/>
          <w:szCs w:val="24"/>
        </w:rPr>
        <w:instrText>印</w:instrTex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instrText>)</w:instrText>
      </w:r>
      <w:r w:rsidR="00AC0247" w:rsidRPr="00340269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34026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AC0247" w:rsidRPr="00340269" w:rsidRDefault="00AC0247" w:rsidP="00AC0247">
      <w:pPr>
        <w:spacing w:line="360" w:lineRule="auto"/>
        <w:ind w:firstLineChars="1000" w:firstLine="2323"/>
        <w:rPr>
          <w:rFonts w:asciiTheme="minorEastAsia" w:eastAsiaTheme="minorEastAsia" w:hAnsiTheme="minorEastAsia"/>
          <w:sz w:val="24"/>
          <w:szCs w:val="24"/>
        </w:rPr>
      </w:pPr>
    </w:p>
    <w:p w:rsidR="00B73E67" w:rsidRPr="00340269" w:rsidRDefault="00C26DB4">
      <w:pPr>
        <w:rPr>
          <w:rFonts w:asciiTheme="minorEastAsia" w:eastAsiaTheme="minorEastAsia" w:hAnsiTheme="minorEastAsia"/>
          <w:sz w:val="24"/>
          <w:szCs w:val="24"/>
        </w:rPr>
      </w:pPr>
      <w:r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旭市</w:t>
      </w:r>
      <w:r w:rsidR="00CB04B8" w:rsidRPr="00340269">
        <w:rPr>
          <w:rFonts w:asciiTheme="minorEastAsia" w:eastAsiaTheme="minorEastAsia" w:hAnsiTheme="minorEastAsia" w:hint="eastAsia"/>
          <w:sz w:val="24"/>
          <w:szCs w:val="24"/>
        </w:rPr>
        <w:t>病児保育事業（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>病児対応型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>病後児対応型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04B8" w:rsidRPr="0034026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>の利用について、次のとおり</w:t>
      </w:r>
      <w:r w:rsidR="00AC0247" w:rsidRPr="00340269">
        <w:rPr>
          <w:rFonts w:asciiTheme="minorEastAsia" w:eastAsiaTheme="minorEastAsia" w:hAnsiTheme="minorEastAsia" w:hint="eastAsia"/>
          <w:sz w:val="24"/>
          <w:szCs w:val="24"/>
        </w:rPr>
        <w:t>諸事項を</w:t>
      </w:r>
      <w:r w:rsidRPr="00340269">
        <w:rPr>
          <w:rFonts w:asciiTheme="minorEastAsia" w:eastAsiaTheme="minorEastAsia" w:hAnsiTheme="minorEastAsia" w:hint="eastAsia"/>
          <w:sz w:val="24"/>
          <w:szCs w:val="24"/>
        </w:rPr>
        <w:t>連絡します。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340269" w:rsidRPr="00340269" w:rsidTr="00AC0247">
        <w:trPr>
          <w:trHeight w:val="698"/>
          <w:jc w:val="center"/>
        </w:trPr>
        <w:tc>
          <w:tcPr>
            <w:tcW w:w="1980" w:type="dxa"/>
            <w:vAlign w:val="center"/>
          </w:tcPr>
          <w:p w:rsidR="00B73E67" w:rsidRPr="00340269" w:rsidRDefault="00AC024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ふりがな</w:t>
            </w:r>
          </w:p>
          <w:p w:rsidR="00B73E67" w:rsidRPr="00340269" w:rsidRDefault="00B73E6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7654" w:type="dxa"/>
          </w:tcPr>
          <w:p w:rsidR="00AA3238" w:rsidRPr="00340269" w:rsidRDefault="00AA3238" w:rsidP="009532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3E67" w:rsidRPr="00340269" w:rsidRDefault="00B73E67" w:rsidP="009532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0269" w:rsidRPr="00340269" w:rsidTr="00AC0247">
        <w:trPr>
          <w:trHeight w:val="637"/>
          <w:jc w:val="center"/>
        </w:trPr>
        <w:tc>
          <w:tcPr>
            <w:tcW w:w="1980" w:type="dxa"/>
            <w:vAlign w:val="center"/>
          </w:tcPr>
          <w:p w:rsidR="00AC0247" w:rsidRPr="00340269" w:rsidRDefault="00C26DB4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病</w:t>
            </w:r>
            <w:r w:rsidR="00AC024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:rsidR="00C26DB4" w:rsidRPr="00340269" w:rsidRDefault="005D0FD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（症状等）</w:t>
            </w:r>
          </w:p>
        </w:tc>
        <w:tc>
          <w:tcPr>
            <w:tcW w:w="7654" w:type="dxa"/>
          </w:tcPr>
          <w:p w:rsidR="00C26DB4" w:rsidRPr="00340269" w:rsidRDefault="00C26D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FD7" w:rsidRPr="00340269" w:rsidRDefault="005D0F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0269" w:rsidRPr="00340269" w:rsidTr="00AC0247">
        <w:trPr>
          <w:trHeight w:val="837"/>
          <w:jc w:val="center"/>
        </w:trPr>
        <w:tc>
          <w:tcPr>
            <w:tcW w:w="1980" w:type="dxa"/>
            <w:vAlign w:val="center"/>
          </w:tcPr>
          <w:p w:rsidR="00AC0247" w:rsidRPr="00340269" w:rsidRDefault="005D0FD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経</w:t>
            </w:r>
            <w:r w:rsidR="00AC024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過</w:t>
            </w:r>
          </w:p>
          <w:p w:rsidR="00C26DB4" w:rsidRPr="00340269" w:rsidRDefault="005D0FD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（検査内容等）</w:t>
            </w:r>
          </w:p>
        </w:tc>
        <w:tc>
          <w:tcPr>
            <w:tcW w:w="7654" w:type="dxa"/>
          </w:tcPr>
          <w:p w:rsidR="00C26DB4" w:rsidRPr="00340269" w:rsidRDefault="00C26D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FD7" w:rsidRPr="00340269" w:rsidRDefault="005D0F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FD7" w:rsidRPr="00340269" w:rsidRDefault="005D0F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0269" w:rsidRPr="00340269" w:rsidTr="00AC0247">
        <w:trPr>
          <w:jc w:val="center"/>
        </w:trPr>
        <w:tc>
          <w:tcPr>
            <w:tcW w:w="1980" w:type="dxa"/>
            <w:vAlign w:val="center"/>
          </w:tcPr>
          <w:p w:rsidR="00C26DB4" w:rsidRPr="00340269" w:rsidRDefault="005D0FD7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処方内容</w:t>
            </w:r>
          </w:p>
        </w:tc>
        <w:tc>
          <w:tcPr>
            <w:tcW w:w="7654" w:type="dxa"/>
          </w:tcPr>
          <w:p w:rsidR="00C26DB4" w:rsidRPr="00340269" w:rsidRDefault="00C26DB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055A" w:rsidRPr="00340269" w:rsidRDefault="00D40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5BA0" w:rsidRPr="00340269" w:rsidRDefault="00145B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0FD7" w:rsidRPr="00340269" w:rsidRDefault="005D0F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【与薬時間】　食前</w:t>
            </w:r>
            <w:r w:rsidR="00145BA0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食後</w:t>
            </w:r>
            <w:r w:rsidR="00145BA0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その他（　　　　　</w:t>
            </w:r>
            <w:r w:rsidR="00AC024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5BA0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5D0FD7" w:rsidRPr="00340269" w:rsidRDefault="005D0FD7" w:rsidP="005D0F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・抗けいれん薬（座薬）</w:t>
            </w:r>
            <w:r w:rsidR="00145BA0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は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CB04B8" w:rsidRPr="0034026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℃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以上で使用する</w:t>
            </w:r>
          </w:p>
        </w:tc>
      </w:tr>
      <w:tr w:rsidR="00340269" w:rsidRPr="00340269" w:rsidTr="00AC0247">
        <w:trPr>
          <w:trHeight w:val="1222"/>
          <w:jc w:val="center"/>
        </w:trPr>
        <w:tc>
          <w:tcPr>
            <w:tcW w:w="1980" w:type="dxa"/>
            <w:vAlign w:val="center"/>
          </w:tcPr>
          <w:p w:rsidR="00AC0247" w:rsidRPr="00340269" w:rsidRDefault="007735D5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症</w:t>
            </w:r>
            <w:r w:rsidR="00AC024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状</w:t>
            </w:r>
          </w:p>
          <w:p w:rsidR="007735D5" w:rsidRPr="00340269" w:rsidRDefault="007735D5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（番号に</w:t>
            </w:r>
            <w:proofErr w:type="gramStart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proofErr w:type="gramEnd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54" w:type="dxa"/>
            <w:vAlign w:val="center"/>
          </w:tcPr>
          <w:p w:rsidR="005D0FD7" w:rsidRPr="00340269" w:rsidRDefault="007735D5" w:rsidP="00AC0247">
            <w:pPr>
              <w:spacing w:line="360" w:lineRule="auto"/>
              <w:ind w:left="4763" w:hangingChars="2050" w:hanging="476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23592F"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回復期</w:t>
            </w:r>
            <w:r w:rsidR="005D0FD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に至っていない</w:t>
            </w:r>
            <w:r w:rsidR="00DC0098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【病児対応型】</w:t>
            </w:r>
            <w:r w:rsidR="005D0FD7"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※病後児対応型受入不可</w:t>
            </w:r>
          </w:p>
          <w:p w:rsidR="007735D5" w:rsidRPr="00340269" w:rsidRDefault="007735D5" w:rsidP="00AC024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23592F"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回復期</w:t>
            </w:r>
            <w:r w:rsidR="005D0FD7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にある</w:t>
            </w:r>
            <w:r w:rsidR="00DC0098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【病後児対応型】</w:t>
            </w:r>
          </w:p>
        </w:tc>
      </w:tr>
      <w:tr w:rsidR="00340269" w:rsidRPr="00340269" w:rsidTr="00AC0247">
        <w:trPr>
          <w:trHeight w:val="2401"/>
          <w:jc w:val="center"/>
        </w:trPr>
        <w:tc>
          <w:tcPr>
            <w:tcW w:w="1980" w:type="dxa"/>
            <w:vAlign w:val="center"/>
          </w:tcPr>
          <w:p w:rsidR="00AC0247" w:rsidRPr="00340269" w:rsidRDefault="00FE22C3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安静度</w:t>
            </w:r>
          </w:p>
          <w:p w:rsidR="00FE22C3" w:rsidRPr="00340269" w:rsidRDefault="00FE22C3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（番号に</w:t>
            </w:r>
            <w:proofErr w:type="gramStart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proofErr w:type="gramEnd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54" w:type="dxa"/>
            <w:vAlign w:val="center"/>
          </w:tcPr>
          <w:p w:rsidR="00D4055A" w:rsidRPr="00340269" w:rsidRDefault="00FE22C3" w:rsidP="00CB04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23592F"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ベット</w:t>
            </w:r>
            <w:proofErr w:type="gramEnd"/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上で安静　　　</w:t>
            </w:r>
          </w:p>
          <w:p w:rsidR="00FE22C3" w:rsidRPr="00340269" w:rsidRDefault="00FE22C3" w:rsidP="00CB04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23592F"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観察室又は安静室で隔離</w:t>
            </w:r>
          </w:p>
          <w:p w:rsidR="00FE22C3" w:rsidRPr="00340269" w:rsidRDefault="00FE22C3" w:rsidP="00CB04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室内で安静</w:t>
            </w:r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proofErr w:type="gramStart"/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ベット</w:t>
            </w:r>
            <w:proofErr w:type="gramEnd"/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での生活が主、他児との静かな遊びは可）</w:t>
            </w:r>
          </w:p>
          <w:p w:rsidR="00FE22C3" w:rsidRPr="00340269" w:rsidRDefault="00FE22C3" w:rsidP="00CB04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室内保育</w:t>
            </w:r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（他児と室内で</w:t>
            </w:r>
            <w:r w:rsidR="001711EA"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普通に遊んでよい</w:t>
            </w:r>
            <w:r w:rsidRPr="00340269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  <w:p w:rsidR="001F5A6D" w:rsidRPr="00340269" w:rsidRDefault="001F5A6D" w:rsidP="00CB04B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23592F" w:rsidRPr="0034026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23592F"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340269" w:rsidRPr="00340269" w:rsidTr="00AC0247">
        <w:trPr>
          <w:jc w:val="center"/>
        </w:trPr>
        <w:tc>
          <w:tcPr>
            <w:tcW w:w="1980" w:type="dxa"/>
            <w:vAlign w:val="center"/>
          </w:tcPr>
          <w:p w:rsidR="00AC0247" w:rsidRPr="00340269" w:rsidRDefault="00FE22C3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食事（昼食）</w:t>
            </w:r>
          </w:p>
          <w:p w:rsidR="00FE22C3" w:rsidRPr="00340269" w:rsidRDefault="0023592F" w:rsidP="00AC0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に関する指示</w:t>
            </w:r>
          </w:p>
        </w:tc>
        <w:tc>
          <w:tcPr>
            <w:tcW w:w="7654" w:type="dxa"/>
          </w:tcPr>
          <w:p w:rsidR="001711EA" w:rsidRPr="00340269" w:rsidRDefault="001711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11EA" w:rsidRPr="00340269" w:rsidRDefault="001711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11EA" w:rsidRPr="00340269" w:rsidRDefault="001711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92F" w:rsidRPr="00340269" w:rsidTr="00AC0247">
        <w:trPr>
          <w:jc w:val="center"/>
        </w:trPr>
        <w:tc>
          <w:tcPr>
            <w:tcW w:w="1980" w:type="dxa"/>
            <w:vAlign w:val="center"/>
          </w:tcPr>
          <w:p w:rsidR="0023592F" w:rsidRPr="00340269" w:rsidRDefault="0023592F" w:rsidP="00FE0F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269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その他留意事項</w:t>
            </w:r>
          </w:p>
        </w:tc>
        <w:tc>
          <w:tcPr>
            <w:tcW w:w="7654" w:type="dxa"/>
          </w:tcPr>
          <w:p w:rsidR="0023592F" w:rsidRPr="00340269" w:rsidRDefault="002359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79E5" w:rsidRPr="00340269" w:rsidRDefault="003B79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760CA" w:rsidRPr="00340269" w:rsidRDefault="005760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3E67" w:rsidRPr="00340269" w:rsidRDefault="00B73E6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4884" w:rsidRPr="00340269" w:rsidRDefault="00AD4884" w:rsidP="005760CA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AD4884" w:rsidRPr="00340269" w:rsidSect="00AC0247">
      <w:endnotePr>
        <w:numStart w:val="0"/>
      </w:endnotePr>
      <w:type w:val="nextColumn"/>
      <w:pgSz w:w="11900" w:h="16832" w:code="9"/>
      <w:pgMar w:top="567" w:right="1134" w:bottom="567" w:left="1134" w:header="284" w:footer="284" w:gutter="0"/>
      <w:cols w:space="720"/>
      <w:docGrid w:type="linesAndChars" w:linePitch="335" w:charSpace="-1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E9" w:rsidRDefault="00C706E9" w:rsidP="00B329D6">
      <w:r>
        <w:separator/>
      </w:r>
    </w:p>
  </w:endnote>
  <w:endnote w:type="continuationSeparator" w:id="0">
    <w:p w:rsidR="00C706E9" w:rsidRDefault="00C706E9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E9" w:rsidRDefault="00C706E9" w:rsidP="00B329D6">
      <w:r>
        <w:separator/>
      </w:r>
    </w:p>
  </w:footnote>
  <w:footnote w:type="continuationSeparator" w:id="0">
    <w:p w:rsidR="00C706E9" w:rsidRDefault="00C706E9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1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84"/>
    <w:rsid w:val="00082A49"/>
    <w:rsid w:val="00145BA0"/>
    <w:rsid w:val="001711EA"/>
    <w:rsid w:val="001F5A6D"/>
    <w:rsid w:val="0023592F"/>
    <w:rsid w:val="00284FDB"/>
    <w:rsid w:val="00340269"/>
    <w:rsid w:val="003628BF"/>
    <w:rsid w:val="0037729C"/>
    <w:rsid w:val="003776B6"/>
    <w:rsid w:val="003B79E5"/>
    <w:rsid w:val="003D6041"/>
    <w:rsid w:val="004D2DA2"/>
    <w:rsid w:val="00506AD2"/>
    <w:rsid w:val="005760CA"/>
    <w:rsid w:val="005774ED"/>
    <w:rsid w:val="005A041B"/>
    <w:rsid w:val="005D0FD7"/>
    <w:rsid w:val="006026EE"/>
    <w:rsid w:val="00636DEA"/>
    <w:rsid w:val="00654972"/>
    <w:rsid w:val="007673A6"/>
    <w:rsid w:val="00767637"/>
    <w:rsid w:val="007735D5"/>
    <w:rsid w:val="00846BD0"/>
    <w:rsid w:val="0085081B"/>
    <w:rsid w:val="008E4F8E"/>
    <w:rsid w:val="0095320F"/>
    <w:rsid w:val="009963BD"/>
    <w:rsid w:val="009A2315"/>
    <w:rsid w:val="009C6C02"/>
    <w:rsid w:val="00AA3238"/>
    <w:rsid w:val="00AC0247"/>
    <w:rsid w:val="00AD4884"/>
    <w:rsid w:val="00B23901"/>
    <w:rsid w:val="00B329D6"/>
    <w:rsid w:val="00B73E67"/>
    <w:rsid w:val="00BF4746"/>
    <w:rsid w:val="00C26DB4"/>
    <w:rsid w:val="00C5082B"/>
    <w:rsid w:val="00C706E9"/>
    <w:rsid w:val="00C928D7"/>
    <w:rsid w:val="00CB04B8"/>
    <w:rsid w:val="00CC0658"/>
    <w:rsid w:val="00D3073B"/>
    <w:rsid w:val="00D4055A"/>
    <w:rsid w:val="00D71B3D"/>
    <w:rsid w:val="00DC0098"/>
    <w:rsid w:val="00DD5DE0"/>
    <w:rsid w:val="00F50DBC"/>
    <w:rsid w:val="00FE0F03"/>
    <w:rsid w:val="00F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C76B7-5C65-4D7F-8F11-5227FAE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37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7F16211.dotm</Template>
  <TotalTime>47</TotalTime>
  <Pages>1</Pages>
  <Words>323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Digital</dc:creator>
  <cp:keywords/>
  <dc:description/>
  <cp:lastModifiedBy>鵜殿　大輔</cp:lastModifiedBy>
  <cp:revision>19</cp:revision>
  <cp:lastPrinted>2024-06-24T02:04:00Z</cp:lastPrinted>
  <dcterms:created xsi:type="dcterms:W3CDTF">2024-03-05T01:08:00Z</dcterms:created>
  <dcterms:modified xsi:type="dcterms:W3CDTF">2024-07-18T02:47:00Z</dcterms:modified>
</cp:coreProperties>
</file>