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D6A" w:rsidRPr="00B043A8" w:rsidRDefault="007D75CE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B043A8">
        <w:rPr>
          <w:rFonts w:asciiTheme="minorEastAsia" w:eastAsiaTheme="minorEastAsia" w:hAnsiTheme="minorEastAsia" w:hint="eastAsia"/>
          <w:sz w:val="24"/>
          <w:szCs w:val="24"/>
        </w:rPr>
        <w:t>第２号様式（第１１条関係）</w:t>
      </w:r>
    </w:p>
    <w:p w:rsidR="00717D6A" w:rsidRPr="00B043A8" w:rsidRDefault="00717D6A">
      <w:pPr>
        <w:rPr>
          <w:rFonts w:asciiTheme="minorEastAsia" w:eastAsiaTheme="minorEastAsia" w:hAnsiTheme="minorEastAsia"/>
          <w:sz w:val="24"/>
          <w:szCs w:val="24"/>
        </w:rPr>
      </w:pPr>
    </w:p>
    <w:p w:rsidR="00717D6A" w:rsidRPr="00B043A8" w:rsidRDefault="005B464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043A8">
        <w:rPr>
          <w:rFonts w:asciiTheme="minorEastAsia" w:eastAsiaTheme="minorEastAsia" w:hAnsiTheme="minorEastAsia" w:hint="eastAsia"/>
          <w:sz w:val="24"/>
          <w:szCs w:val="24"/>
        </w:rPr>
        <w:t>旭市病児保育事業利用申込書</w:t>
      </w:r>
    </w:p>
    <w:p w:rsidR="00717D6A" w:rsidRPr="00B043A8" w:rsidRDefault="00717D6A">
      <w:pPr>
        <w:rPr>
          <w:rFonts w:asciiTheme="minorEastAsia" w:eastAsiaTheme="minorEastAsia" w:hAnsiTheme="minorEastAsia"/>
          <w:sz w:val="24"/>
          <w:szCs w:val="24"/>
        </w:rPr>
      </w:pPr>
    </w:p>
    <w:p w:rsidR="00717D6A" w:rsidRPr="00B043A8" w:rsidRDefault="00717D6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043A8">
        <w:rPr>
          <w:rFonts w:asciiTheme="minorEastAsia" w:eastAsiaTheme="minorEastAsia" w:hAnsiTheme="minorEastAsia" w:hint="eastAsia"/>
          <w:sz w:val="24"/>
          <w:szCs w:val="24"/>
        </w:rPr>
        <w:t xml:space="preserve">　　　　　　年　　月　　日　</w:t>
      </w:r>
    </w:p>
    <w:p w:rsidR="00717D6A" w:rsidRPr="00B043A8" w:rsidRDefault="00717D6A">
      <w:pPr>
        <w:rPr>
          <w:rFonts w:asciiTheme="minorEastAsia" w:eastAsiaTheme="minorEastAsia" w:hAnsiTheme="minorEastAsia"/>
          <w:sz w:val="24"/>
          <w:szCs w:val="24"/>
        </w:rPr>
      </w:pPr>
    </w:p>
    <w:p w:rsidR="00717D6A" w:rsidRPr="00B043A8" w:rsidRDefault="00717D6A">
      <w:pPr>
        <w:rPr>
          <w:rFonts w:asciiTheme="minorEastAsia" w:eastAsiaTheme="minorEastAsia" w:hAnsiTheme="minorEastAsia"/>
          <w:sz w:val="24"/>
          <w:szCs w:val="24"/>
        </w:rPr>
      </w:pPr>
      <w:r w:rsidRPr="00B043A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D6EE1" w:rsidRPr="00B043A8">
        <w:rPr>
          <w:rFonts w:asciiTheme="minorEastAsia" w:eastAsiaTheme="minorEastAsia" w:hAnsiTheme="minorEastAsia" w:hint="eastAsia"/>
          <w:sz w:val="24"/>
          <w:szCs w:val="24"/>
        </w:rPr>
        <w:t>旭市長</w:t>
      </w:r>
    </w:p>
    <w:p w:rsidR="00717D6A" w:rsidRPr="00B043A8" w:rsidRDefault="00717D6A">
      <w:pPr>
        <w:rPr>
          <w:rFonts w:asciiTheme="minorEastAsia" w:eastAsiaTheme="minorEastAsia" w:hAnsiTheme="minorEastAsia"/>
          <w:sz w:val="24"/>
          <w:szCs w:val="24"/>
        </w:rPr>
      </w:pPr>
    </w:p>
    <w:p w:rsidR="00717D6A" w:rsidRPr="00B043A8" w:rsidRDefault="00717D6A" w:rsidP="00A12C81">
      <w:pPr>
        <w:ind w:right="8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043A8">
        <w:rPr>
          <w:rFonts w:asciiTheme="minorEastAsia" w:eastAsiaTheme="minorEastAsia" w:hAnsiTheme="minorEastAsia" w:hint="eastAsia"/>
          <w:sz w:val="24"/>
          <w:szCs w:val="24"/>
        </w:rPr>
        <w:t xml:space="preserve">申込者　</w:t>
      </w:r>
      <w:r w:rsidRPr="00B043A8">
        <w:rPr>
          <w:rFonts w:asciiTheme="minorEastAsia" w:eastAsiaTheme="minorEastAsia" w:hAnsiTheme="minorEastAsia" w:hint="eastAsia"/>
          <w:spacing w:val="105"/>
          <w:sz w:val="24"/>
          <w:szCs w:val="24"/>
        </w:rPr>
        <w:t>住</w:t>
      </w:r>
      <w:r w:rsidRPr="00B043A8">
        <w:rPr>
          <w:rFonts w:asciiTheme="minorEastAsia" w:eastAsiaTheme="minorEastAsia" w:hAnsiTheme="minorEastAsia" w:hint="eastAsia"/>
          <w:sz w:val="24"/>
          <w:szCs w:val="24"/>
        </w:rPr>
        <w:t xml:space="preserve">所　　　　　　</w:t>
      </w:r>
      <w:r w:rsidR="0052607B" w:rsidRPr="00B043A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043A8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717D6A" w:rsidRPr="00B043A8" w:rsidRDefault="00717D6A" w:rsidP="00A12C81">
      <w:pPr>
        <w:ind w:right="8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043A8">
        <w:rPr>
          <w:rFonts w:asciiTheme="minorEastAsia" w:eastAsiaTheme="minorEastAsia" w:hAnsiTheme="minorEastAsia" w:hint="eastAsia"/>
          <w:spacing w:val="105"/>
          <w:sz w:val="24"/>
          <w:szCs w:val="24"/>
        </w:rPr>
        <w:t>氏</w:t>
      </w:r>
      <w:r w:rsidRPr="00B043A8">
        <w:rPr>
          <w:rFonts w:asciiTheme="minorEastAsia" w:eastAsiaTheme="minorEastAsia" w:hAnsiTheme="minorEastAsia" w:hint="eastAsia"/>
          <w:sz w:val="24"/>
          <w:szCs w:val="24"/>
        </w:rPr>
        <w:t xml:space="preserve">名　　　　　　</w:t>
      </w:r>
      <w:r w:rsidR="0052607B" w:rsidRPr="00B043A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043A8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717D6A" w:rsidRPr="00B043A8" w:rsidRDefault="00717D6A">
      <w:pPr>
        <w:rPr>
          <w:rFonts w:asciiTheme="minorEastAsia" w:eastAsiaTheme="minorEastAsia" w:hAnsiTheme="minorEastAsia"/>
          <w:sz w:val="24"/>
          <w:szCs w:val="24"/>
        </w:rPr>
      </w:pPr>
    </w:p>
    <w:p w:rsidR="007D75CE" w:rsidRPr="00B043A8" w:rsidRDefault="007D75CE">
      <w:pPr>
        <w:spacing w:after="100"/>
        <w:rPr>
          <w:rFonts w:asciiTheme="minorEastAsia" w:eastAsiaTheme="minorEastAsia" w:hAnsiTheme="minorEastAsia"/>
          <w:sz w:val="24"/>
          <w:szCs w:val="24"/>
        </w:rPr>
      </w:pPr>
      <w:r w:rsidRPr="00B043A8">
        <w:rPr>
          <w:rFonts w:asciiTheme="minorEastAsia" w:eastAsiaTheme="minorEastAsia" w:hAnsiTheme="minorEastAsia" w:hint="eastAsia"/>
          <w:sz w:val="24"/>
          <w:szCs w:val="24"/>
        </w:rPr>
        <w:t xml:space="preserve">　旭市病児保育事業（１　病児対応型　２　病後児対応型）を</w:t>
      </w:r>
    </w:p>
    <w:p w:rsidR="00717D6A" w:rsidRPr="00B043A8" w:rsidRDefault="007D75CE">
      <w:pPr>
        <w:spacing w:after="100"/>
        <w:rPr>
          <w:rFonts w:asciiTheme="minorEastAsia" w:eastAsiaTheme="minorEastAsia" w:hAnsiTheme="minorEastAsia"/>
          <w:sz w:val="24"/>
          <w:szCs w:val="24"/>
        </w:rPr>
      </w:pPr>
      <w:r w:rsidRPr="00B043A8">
        <w:rPr>
          <w:rFonts w:asciiTheme="minorEastAsia" w:eastAsiaTheme="minorEastAsia" w:hAnsiTheme="minorEastAsia" w:hint="eastAsia"/>
          <w:sz w:val="24"/>
          <w:szCs w:val="24"/>
        </w:rPr>
        <w:t>（１　勤務　２　傷病　３　事故　４　出産　５　冠婚葬祭　６　その他：　　　　　）のため利用したいので、旭市病児保育事業実施要綱第１１条の規定により申し込みます。</w:t>
      </w:r>
    </w:p>
    <w:tbl>
      <w:tblPr>
        <w:tblW w:w="96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2894"/>
        <w:gridCol w:w="284"/>
        <w:gridCol w:w="1559"/>
        <w:gridCol w:w="3260"/>
      </w:tblGrid>
      <w:tr w:rsidR="00B043A8" w:rsidRPr="00B043A8" w:rsidTr="00450B4E">
        <w:trPr>
          <w:cantSplit/>
          <w:trHeight w:val="761"/>
        </w:trPr>
        <w:tc>
          <w:tcPr>
            <w:tcW w:w="1683" w:type="dxa"/>
            <w:vMerge w:val="restart"/>
            <w:vAlign w:val="center"/>
          </w:tcPr>
          <w:p w:rsidR="00717D6A" w:rsidRPr="00B043A8" w:rsidRDefault="00717D6A">
            <w:pPr>
              <w:spacing w:after="100"/>
              <w:jc w:val="distribute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717D6A" w:rsidRPr="00B043A8" w:rsidRDefault="00717D6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児童氏名</w:t>
            </w:r>
          </w:p>
        </w:tc>
        <w:tc>
          <w:tcPr>
            <w:tcW w:w="3178" w:type="dxa"/>
            <w:gridSpan w:val="2"/>
            <w:vMerge w:val="restart"/>
            <w:vAlign w:val="center"/>
          </w:tcPr>
          <w:p w:rsidR="00717D6A" w:rsidRPr="00B043A8" w:rsidRDefault="00717D6A">
            <w:pPr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17D6A" w:rsidRPr="00B043A8" w:rsidRDefault="00717D6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717D6A" w:rsidRPr="00B043A8" w:rsidRDefault="00717D6A">
            <w:pPr>
              <w:jc w:val="right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年</w:t>
            </w:r>
            <w:r w:rsidR="00F35066" w:rsidRPr="00B043A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043A8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F35066" w:rsidRPr="00B043A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043A8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B043A8" w:rsidRPr="00B043A8" w:rsidTr="00450B4E">
        <w:trPr>
          <w:cantSplit/>
          <w:trHeight w:val="711"/>
        </w:trPr>
        <w:tc>
          <w:tcPr>
            <w:tcW w:w="1683" w:type="dxa"/>
            <w:vMerge/>
            <w:vAlign w:val="center"/>
          </w:tcPr>
          <w:p w:rsidR="00717D6A" w:rsidRPr="00B043A8" w:rsidRDefault="00717D6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:rsidR="00717D6A" w:rsidRPr="00B043A8" w:rsidRDefault="00717D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17D6A" w:rsidRPr="00B043A8" w:rsidRDefault="00717D6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3260" w:type="dxa"/>
            <w:vAlign w:val="center"/>
          </w:tcPr>
          <w:p w:rsidR="00717D6A" w:rsidRPr="00B043A8" w:rsidRDefault="00717D6A">
            <w:pPr>
              <w:jc w:val="right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歳</w:t>
            </w:r>
            <w:r w:rsidR="00AE6D67" w:rsidRPr="00B043A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043A8">
              <w:rPr>
                <w:rFonts w:asciiTheme="minorEastAsia" w:eastAsiaTheme="minorEastAsia" w:hAnsiTheme="minorEastAsia" w:hint="eastAsia"/>
              </w:rPr>
              <w:t xml:space="preserve">　　月</w:t>
            </w:r>
          </w:p>
        </w:tc>
      </w:tr>
      <w:tr w:rsidR="00B043A8" w:rsidRPr="00B043A8" w:rsidTr="00450B4E">
        <w:trPr>
          <w:cantSplit/>
          <w:trHeight w:val="691"/>
        </w:trPr>
        <w:tc>
          <w:tcPr>
            <w:tcW w:w="1683" w:type="dxa"/>
            <w:vMerge/>
            <w:vAlign w:val="center"/>
          </w:tcPr>
          <w:p w:rsidR="00717D6A" w:rsidRPr="00B043A8" w:rsidRDefault="00717D6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:rsidR="00717D6A" w:rsidRPr="00B043A8" w:rsidRDefault="00717D6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17D6A" w:rsidRPr="00B043A8" w:rsidRDefault="00717D6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260" w:type="dxa"/>
            <w:vAlign w:val="center"/>
          </w:tcPr>
          <w:p w:rsidR="00717D6A" w:rsidRPr="00B043A8" w:rsidRDefault="00717D6A">
            <w:pPr>
              <w:jc w:val="center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  <w:tr w:rsidR="00B043A8" w:rsidRPr="00B043A8" w:rsidTr="00450B4E">
        <w:trPr>
          <w:cantSplit/>
          <w:trHeight w:val="849"/>
        </w:trPr>
        <w:tc>
          <w:tcPr>
            <w:tcW w:w="1683" w:type="dxa"/>
            <w:vAlign w:val="center"/>
          </w:tcPr>
          <w:p w:rsidR="00717D6A" w:rsidRPr="00B043A8" w:rsidRDefault="00717D6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愛称</w:t>
            </w:r>
          </w:p>
        </w:tc>
        <w:tc>
          <w:tcPr>
            <w:tcW w:w="3178" w:type="dxa"/>
            <w:gridSpan w:val="2"/>
            <w:vAlign w:val="center"/>
          </w:tcPr>
          <w:p w:rsidR="00717D6A" w:rsidRPr="00B043A8" w:rsidRDefault="00717D6A">
            <w:pPr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17D6A" w:rsidRPr="00B043A8" w:rsidRDefault="00285A47">
            <w:pPr>
              <w:jc w:val="distribute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在籍保育所</w:t>
            </w:r>
          </w:p>
        </w:tc>
        <w:tc>
          <w:tcPr>
            <w:tcW w:w="3260" w:type="dxa"/>
            <w:vAlign w:val="center"/>
          </w:tcPr>
          <w:p w:rsidR="00717D6A" w:rsidRPr="00B043A8" w:rsidRDefault="00285A47">
            <w:pPr>
              <w:jc w:val="right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保育所</w:t>
            </w:r>
          </w:p>
        </w:tc>
      </w:tr>
      <w:tr w:rsidR="00B043A8" w:rsidRPr="00B043A8" w:rsidTr="00450B4E">
        <w:trPr>
          <w:cantSplit/>
          <w:trHeight w:val="847"/>
        </w:trPr>
        <w:tc>
          <w:tcPr>
            <w:tcW w:w="1683" w:type="dxa"/>
            <w:vAlign w:val="center"/>
          </w:tcPr>
          <w:p w:rsidR="00717D6A" w:rsidRPr="00B043A8" w:rsidRDefault="00717D6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今回の病名</w:t>
            </w:r>
          </w:p>
        </w:tc>
        <w:tc>
          <w:tcPr>
            <w:tcW w:w="7997" w:type="dxa"/>
            <w:gridSpan w:val="4"/>
            <w:vAlign w:val="center"/>
          </w:tcPr>
          <w:p w:rsidR="00717D6A" w:rsidRPr="00B043A8" w:rsidRDefault="00717D6A">
            <w:pPr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043A8" w:rsidRPr="00B043A8" w:rsidTr="007D75CE">
        <w:trPr>
          <w:cantSplit/>
          <w:trHeight w:hRule="exact" w:val="1429"/>
        </w:trPr>
        <w:tc>
          <w:tcPr>
            <w:tcW w:w="4577" w:type="dxa"/>
            <w:gridSpan w:val="2"/>
            <w:vAlign w:val="center"/>
          </w:tcPr>
          <w:p w:rsidR="007D75CE" w:rsidRPr="00B043A8" w:rsidRDefault="007D75CE" w:rsidP="007D75CE">
            <w:pPr>
              <w:spacing w:after="100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勤務先</w:t>
            </w:r>
          </w:p>
          <w:p w:rsidR="007D75CE" w:rsidRPr="00B043A8" w:rsidRDefault="007D75CE" w:rsidP="007D75CE">
            <w:pPr>
              <w:spacing w:after="10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名　称：</w:t>
            </w:r>
          </w:p>
          <w:p w:rsidR="007D75CE" w:rsidRPr="00B043A8" w:rsidRDefault="007D75CE" w:rsidP="007D75CE">
            <w:pPr>
              <w:spacing w:after="10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所在地：</w:t>
            </w:r>
          </w:p>
          <w:p w:rsidR="00717D6A" w:rsidRPr="00B043A8" w:rsidRDefault="007D75CE" w:rsidP="007D75C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電　話：</w:t>
            </w:r>
          </w:p>
        </w:tc>
        <w:tc>
          <w:tcPr>
            <w:tcW w:w="5103" w:type="dxa"/>
            <w:gridSpan w:val="3"/>
          </w:tcPr>
          <w:p w:rsidR="00717D6A" w:rsidRPr="00B043A8" w:rsidRDefault="00717D6A">
            <w:pPr>
              <w:spacing w:after="100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かかりつけ医師</w:t>
            </w:r>
          </w:p>
          <w:p w:rsidR="00717D6A" w:rsidRPr="00B043A8" w:rsidRDefault="00717D6A">
            <w:pPr>
              <w:spacing w:after="100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 xml:space="preserve">　病院名</w:t>
            </w:r>
            <w:r w:rsidR="007D75CE" w:rsidRPr="00B043A8">
              <w:rPr>
                <w:rFonts w:asciiTheme="minorEastAsia" w:eastAsiaTheme="minorEastAsia" w:hAnsiTheme="minorEastAsia" w:hint="eastAsia"/>
              </w:rPr>
              <w:t>：</w:t>
            </w:r>
          </w:p>
          <w:p w:rsidR="00717D6A" w:rsidRPr="00B043A8" w:rsidRDefault="00717D6A">
            <w:pPr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 xml:space="preserve">　電</w:t>
            </w:r>
            <w:r w:rsidR="007D75CE" w:rsidRPr="00B043A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043A8">
              <w:rPr>
                <w:rFonts w:asciiTheme="minorEastAsia" w:eastAsiaTheme="minorEastAsia" w:hAnsiTheme="minorEastAsia" w:hint="eastAsia"/>
              </w:rPr>
              <w:t>話</w:t>
            </w:r>
            <w:r w:rsidR="007D75CE" w:rsidRPr="00B043A8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B043A8" w:rsidRPr="00B043A8" w:rsidTr="007D75CE">
        <w:trPr>
          <w:cantSplit/>
          <w:trHeight w:val="1200"/>
        </w:trPr>
        <w:tc>
          <w:tcPr>
            <w:tcW w:w="9680" w:type="dxa"/>
            <w:gridSpan w:val="5"/>
            <w:vAlign w:val="center"/>
          </w:tcPr>
          <w:p w:rsidR="00717D6A" w:rsidRPr="00B043A8" w:rsidRDefault="00717D6A">
            <w:pPr>
              <w:spacing w:after="100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本日お迎えに来る方について</w:t>
            </w:r>
          </w:p>
          <w:p w:rsidR="00717D6A" w:rsidRPr="00B043A8" w:rsidRDefault="00717D6A">
            <w:pPr>
              <w:spacing w:after="100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 xml:space="preserve">　氏名　　　　　　　　　　　　</w:t>
            </w:r>
            <w:r w:rsidR="003B38D1" w:rsidRPr="00B043A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043A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536C" w:rsidRPr="00B043A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043A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043A8">
              <w:rPr>
                <w:rFonts w:asciiTheme="minorEastAsia" w:eastAsiaTheme="minorEastAsia" w:hAnsiTheme="minorEastAsia"/>
              </w:rPr>
              <w:t>(</w:t>
            </w:r>
            <w:r w:rsidRPr="00B043A8">
              <w:rPr>
                <w:rFonts w:asciiTheme="minorEastAsia" w:eastAsiaTheme="minorEastAsia" w:hAnsiTheme="minorEastAsia" w:hint="eastAsia"/>
              </w:rPr>
              <w:t xml:space="preserve">続柄　　　　　</w:t>
            </w:r>
            <w:r w:rsidRPr="00B043A8">
              <w:rPr>
                <w:rFonts w:asciiTheme="minorEastAsia" w:eastAsiaTheme="minorEastAsia" w:hAnsiTheme="minorEastAsia"/>
              </w:rPr>
              <w:t>)</w:t>
            </w:r>
          </w:p>
          <w:p w:rsidR="00717D6A" w:rsidRPr="00B043A8" w:rsidRDefault="00717D6A">
            <w:pPr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 xml:space="preserve">　お迎えの予定時刻　　　</w:t>
            </w:r>
            <w:r w:rsidR="00DC536C" w:rsidRPr="00B043A8">
              <w:rPr>
                <w:rFonts w:asciiTheme="minorEastAsia" w:eastAsiaTheme="minorEastAsia" w:hAnsiTheme="minorEastAsia" w:hint="eastAsia"/>
              </w:rPr>
              <w:t xml:space="preserve">　午前・午後</w:t>
            </w:r>
            <w:r w:rsidRPr="00B043A8">
              <w:rPr>
                <w:rFonts w:asciiTheme="minorEastAsia" w:eastAsiaTheme="minorEastAsia" w:hAnsiTheme="minorEastAsia" w:hint="eastAsia"/>
              </w:rPr>
              <w:t xml:space="preserve">　　　　時　　　分</w:t>
            </w:r>
          </w:p>
        </w:tc>
      </w:tr>
      <w:tr w:rsidR="00B043A8" w:rsidRPr="00B043A8" w:rsidTr="007D75CE">
        <w:trPr>
          <w:cantSplit/>
          <w:trHeight w:val="1200"/>
        </w:trPr>
        <w:tc>
          <w:tcPr>
            <w:tcW w:w="9680" w:type="dxa"/>
            <w:gridSpan w:val="5"/>
            <w:vAlign w:val="center"/>
          </w:tcPr>
          <w:p w:rsidR="00717D6A" w:rsidRPr="00B043A8" w:rsidRDefault="00717D6A">
            <w:pPr>
              <w:spacing w:after="100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明日の利用について</w:t>
            </w:r>
          </w:p>
          <w:p w:rsidR="00717D6A" w:rsidRPr="00B043A8" w:rsidRDefault="00450B4E">
            <w:pPr>
              <w:spacing w:after="100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 xml:space="preserve">　１　病状によって利用したい。　　２　病状に関わらず利用しない。</w:t>
            </w:r>
          </w:p>
          <w:p w:rsidR="00717D6A" w:rsidRPr="00B043A8" w:rsidRDefault="00717D6A">
            <w:pPr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 xml:space="preserve">　※　利用を予定している方は、予約状況をご確認ください。</w:t>
            </w:r>
          </w:p>
        </w:tc>
      </w:tr>
      <w:tr w:rsidR="00717D6A" w:rsidRPr="00B043A8" w:rsidTr="007D75CE">
        <w:trPr>
          <w:cantSplit/>
          <w:trHeight w:val="2000"/>
        </w:trPr>
        <w:tc>
          <w:tcPr>
            <w:tcW w:w="9680" w:type="dxa"/>
            <w:gridSpan w:val="5"/>
          </w:tcPr>
          <w:p w:rsidR="00717D6A" w:rsidRPr="00B043A8" w:rsidRDefault="00717D6A">
            <w:pPr>
              <w:spacing w:before="100"/>
              <w:rPr>
                <w:rFonts w:asciiTheme="minorEastAsia" w:eastAsiaTheme="minorEastAsia" w:hAnsiTheme="minorEastAsia"/>
              </w:rPr>
            </w:pPr>
            <w:r w:rsidRPr="00B043A8">
              <w:rPr>
                <w:rFonts w:asciiTheme="minorEastAsia" w:eastAsiaTheme="minorEastAsia" w:hAnsiTheme="minorEastAsia" w:hint="eastAsia"/>
              </w:rPr>
              <w:t>特記事項等</w:t>
            </w:r>
          </w:p>
        </w:tc>
      </w:tr>
    </w:tbl>
    <w:p w:rsidR="00717D6A" w:rsidRPr="00B043A8" w:rsidRDefault="00717D6A">
      <w:pPr>
        <w:rPr>
          <w:rFonts w:asciiTheme="minorEastAsia" w:eastAsiaTheme="minorEastAsia" w:hAnsiTheme="minorEastAsia"/>
        </w:rPr>
      </w:pPr>
    </w:p>
    <w:sectPr w:rsidR="00717D6A" w:rsidRPr="00B043A8" w:rsidSect="007D75CE">
      <w:endnotePr>
        <w:numStart w:val="0"/>
      </w:endnotePr>
      <w:type w:val="nextColumn"/>
      <w:pgSz w:w="11900" w:h="16832" w:code="9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D6A" w:rsidRDefault="00717D6A" w:rsidP="00B329D6">
      <w:r>
        <w:separator/>
      </w:r>
    </w:p>
  </w:endnote>
  <w:endnote w:type="continuationSeparator" w:id="0">
    <w:p w:rsidR="00717D6A" w:rsidRDefault="00717D6A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D6A" w:rsidRDefault="00717D6A" w:rsidP="00B329D6">
      <w:r>
        <w:separator/>
      </w:r>
    </w:p>
  </w:footnote>
  <w:footnote w:type="continuationSeparator" w:id="0">
    <w:p w:rsidR="00717D6A" w:rsidRDefault="00717D6A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6A"/>
    <w:rsid w:val="00051FB2"/>
    <w:rsid w:val="000B682D"/>
    <w:rsid w:val="001752A5"/>
    <w:rsid w:val="00285A47"/>
    <w:rsid w:val="002B4524"/>
    <w:rsid w:val="003B38D1"/>
    <w:rsid w:val="00450B4E"/>
    <w:rsid w:val="004D19B0"/>
    <w:rsid w:val="0052607B"/>
    <w:rsid w:val="005B464F"/>
    <w:rsid w:val="00717D6A"/>
    <w:rsid w:val="007D75CE"/>
    <w:rsid w:val="00A12C81"/>
    <w:rsid w:val="00AE6D67"/>
    <w:rsid w:val="00B043A8"/>
    <w:rsid w:val="00B236AC"/>
    <w:rsid w:val="00B329D6"/>
    <w:rsid w:val="00BD4376"/>
    <w:rsid w:val="00BD6EE1"/>
    <w:rsid w:val="00DC536C"/>
    <w:rsid w:val="00EE7BD2"/>
    <w:rsid w:val="00F3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C71FCD-2ADD-422B-9951-5F83560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648FB1C4.dotm</Template>
  <TotalTime>23</TotalTime>
  <Pages>1</Pages>
  <Words>294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鵜殿　大輔</dc:creator>
  <cp:keywords/>
  <dc:description/>
  <cp:lastModifiedBy>鵜殿　大輔</cp:lastModifiedBy>
  <cp:revision>16</cp:revision>
  <cp:lastPrinted>2024-05-15T23:55:00Z</cp:lastPrinted>
  <dcterms:created xsi:type="dcterms:W3CDTF">2020-04-17T06:30:00Z</dcterms:created>
  <dcterms:modified xsi:type="dcterms:W3CDTF">2024-07-18T02:46:00Z</dcterms:modified>
</cp:coreProperties>
</file>