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C25" w:rsidRPr="00506E2F" w:rsidRDefault="00BD765E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506E2F">
        <w:rPr>
          <w:rFonts w:asciiTheme="minorEastAsia" w:eastAsiaTheme="minorEastAsia" w:hAnsiTheme="minorEastAsia" w:hint="eastAsia"/>
          <w:sz w:val="24"/>
        </w:rPr>
        <w:t>第１号様式（第１０条関係）</w:t>
      </w:r>
    </w:p>
    <w:p w:rsidR="002C5C25" w:rsidRPr="00506E2F" w:rsidRDefault="002C5C25">
      <w:pPr>
        <w:rPr>
          <w:rFonts w:asciiTheme="minorEastAsia" w:eastAsiaTheme="minorEastAsia" w:hAnsiTheme="minorEastAsia"/>
        </w:rPr>
      </w:pPr>
    </w:p>
    <w:p w:rsidR="002C5C25" w:rsidRPr="00506E2F" w:rsidRDefault="008C5C5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06E2F">
        <w:rPr>
          <w:rFonts w:asciiTheme="minorEastAsia" w:eastAsiaTheme="minorEastAsia" w:hAnsiTheme="minorEastAsia" w:hint="eastAsia"/>
          <w:sz w:val="24"/>
          <w:szCs w:val="24"/>
        </w:rPr>
        <w:t>旭市病児保育事業利用登録</w:t>
      </w:r>
      <w:r w:rsidR="00BD765E" w:rsidRPr="00506E2F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:rsidR="00825A5F" w:rsidRPr="00506E2F" w:rsidRDefault="00825A5F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C5C25" w:rsidRPr="00506E2F" w:rsidRDefault="002C5C25">
      <w:pPr>
        <w:jc w:val="right"/>
        <w:rPr>
          <w:rFonts w:asciiTheme="minorEastAsia" w:eastAsiaTheme="minorEastAsia" w:hAnsiTheme="minorEastAsia"/>
          <w:sz w:val="24"/>
        </w:rPr>
      </w:pPr>
      <w:r w:rsidRPr="00506E2F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2C5C25" w:rsidRPr="00506E2F" w:rsidRDefault="002C5C25">
      <w:pPr>
        <w:rPr>
          <w:rFonts w:asciiTheme="minorEastAsia" w:eastAsiaTheme="minorEastAsia" w:hAnsiTheme="minorEastAsia"/>
          <w:sz w:val="24"/>
        </w:rPr>
      </w:pPr>
    </w:p>
    <w:p w:rsidR="002C5C25" w:rsidRPr="00506E2F" w:rsidRDefault="002C5C25">
      <w:pPr>
        <w:rPr>
          <w:rFonts w:asciiTheme="minorEastAsia" w:eastAsiaTheme="minorEastAsia" w:hAnsiTheme="minorEastAsia"/>
          <w:sz w:val="24"/>
        </w:rPr>
      </w:pPr>
      <w:r w:rsidRPr="00506E2F">
        <w:rPr>
          <w:rFonts w:asciiTheme="minorEastAsia" w:eastAsiaTheme="minorEastAsia" w:hAnsiTheme="minorEastAsia" w:hint="eastAsia"/>
          <w:sz w:val="24"/>
        </w:rPr>
        <w:t xml:space="preserve">　旭市長</w:t>
      </w:r>
    </w:p>
    <w:p w:rsidR="002C5C25" w:rsidRPr="00506E2F" w:rsidRDefault="002C5C25">
      <w:pPr>
        <w:rPr>
          <w:rFonts w:asciiTheme="minorEastAsia" w:eastAsiaTheme="minorEastAsia" w:hAnsiTheme="minorEastAsia"/>
          <w:sz w:val="24"/>
        </w:rPr>
      </w:pPr>
    </w:p>
    <w:p w:rsidR="002C5C25" w:rsidRPr="00506E2F" w:rsidRDefault="002C5C25" w:rsidP="0039095F">
      <w:pPr>
        <w:ind w:right="840"/>
        <w:jc w:val="right"/>
        <w:rPr>
          <w:rFonts w:asciiTheme="minorEastAsia" w:eastAsiaTheme="minorEastAsia" w:hAnsiTheme="minorEastAsia"/>
          <w:sz w:val="24"/>
        </w:rPr>
      </w:pPr>
      <w:r w:rsidRPr="00506E2F">
        <w:rPr>
          <w:rFonts w:asciiTheme="minorEastAsia" w:eastAsiaTheme="minorEastAsia" w:hAnsiTheme="minorEastAsia" w:hint="eastAsia"/>
          <w:sz w:val="24"/>
        </w:rPr>
        <w:t xml:space="preserve">保護者　</w:t>
      </w:r>
      <w:r w:rsidRPr="00506E2F">
        <w:rPr>
          <w:rFonts w:asciiTheme="minorEastAsia" w:eastAsiaTheme="minorEastAsia" w:hAnsiTheme="minorEastAsia" w:hint="eastAsia"/>
          <w:spacing w:val="105"/>
          <w:sz w:val="24"/>
        </w:rPr>
        <w:t>住</w:t>
      </w:r>
      <w:r w:rsidRPr="00506E2F">
        <w:rPr>
          <w:rFonts w:asciiTheme="minorEastAsia" w:eastAsiaTheme="minorEastAsia" w:hAnsiTheme="minorEastAsia" w:hint="eastAsia"/>
          <w:sz w:val="24"/>
        </w:rPr>
        <w:t xml:space="preserve">所　　　　　　　　　　</w:t>
      </w:r>
    </w:p>
    <w:p w:rsidR="002C5C25" w:rsidRPr="00506E2F" w:rsidRDefault="002C5C25" w:rsidP="0039095F">
      <w:pPr>
        <w:ind w:right="840"/>
        <w:jc w:val="right"/>
        <w:rPr>
          <w:rFonts w:asciiTheme="minorEastAsia" w:eastAsiaTheme="minorEastAsia" w:hAnsiTheme="minorEastAsia"/>
          <w:sz w:val="24"/>
        </w:rPr>
      </w:pPr>
      <w:r w:rsidRPr="00506E2F">
        <w:rPr>
          <w:rFonts w:asciiTheme="minorEastAsia" w:eastAsiaTheme="minorEastAsia" w:hAnsiTheme="minorEastAsia" w:hint="eastAsia"/>
          <w:spacing w:val="105"/>
          <w:sz w:val="24"/>
        </w:rPr>
        <w:t>氏</w:t>
      </w:r>
      <w:r w:rsidRPr="00506E2F">
        <w:rPr>
          <w:rFonts w:asciiTheme="minorEastAsia" w:eastAsiaTheme="minorEastAsia" w:hAnsiTheme="minorEastAsia" w:hint="eastAsia"/>
          <w:sz w:val="24"/>
        </w:rPr>
        <w:t xml:space="preserve">名　　　　　　　　　　</w:t>
      </w:r>
    </w:p>
    <w:p w:rsidR="002C5C25" w:rsidRPr="00506E2F" w:rsidRDefault="002C5C25">
      <w:pPr>
        <w:rPr>
          <w:rFonts w:asciiTheme="minorEastAsia" w:eastAsiaTheme="minorEastAsia" w:hAnsiTheme="minorEastAsia"/>
        </w:rPr>
      </w:pPr>
    </w:p>
    <w:p w:rsidR="002C5C25" w:rsidRPr="00506E2F" w:rsidRDefault="002C5C25">
      <w:pPr>
        <w:spacing w:after="100"/>
        <w:rPr>
          <w:rFonts w:asciiTheme="minorEastAsia" w:eastAsiaTheme="minorEastAsia" w:hAnsiTheme="minorEastAsia"/>
          <w:sz w:val="24"/>
        </w:rPr>
      </w:pPr>
      <w:r w:rsidRPr="00506E2F">
        <w:rPr>
          <w:rFonts w:asciiTheme="minorEastAsia" w:eastAsiaTheme="minorEastAsia" w:hAnsiTheme="minorEastAsia" w:hint="eastAsia"/>
          <w:sz w:val="24"/>
        </w:rPr>
        <w:t xml:space="preserve">　</w:t>
      </w:r>
      <w:r w:rsidR="00BD765E" w:rsidRPr="00506E2F">
        <w:rPr>
          <w:rFonts w:asciiTheme="minorEastAsia" w:eastAsiaTheme="minorEastAsia" w:hAnsiTheme="minorEastAsia" w:hint="eastAsia"/>
          <w:sz w:val="24"/>
        </w:rPr>
        <w:t>旭市</w:t>
      </w:r>
      <w:r w:rsidR="008C5C52" w:rsidRPr="00506E2F">
        <w:rPr>
          <w:rFonts w:asciiTheme="minorEastAsia" w:eastAsiaTheme="minorEastAsia" w:hAnsiTheme="minorEastAsia" w:hint="eastAsia"/>
          <w:sz w:val="24"/>
        </w:rPr>
        <w:t>病児保育事業</w:t>
      </w:r>
      <w:r w:rsidRPr="00506E2F">
        <w:rPr>
          <w:rFonts w:asciiTheme="minorEastAsia" w:eastAsiaTheme="minorEastAsia" w:hAnsiTheme="minorEastAsia" w:hint="eastAsia"/>
          <w:sz w:val="24"/>
        </w:rPr>
        <w:t>を利用したいので</w:t>
      </w:r>
      <w:r w:rsidR="00BD765E" w:rsidRPr="00506E2F">
        <w:rPr>
          <w:rFonts w:asciiTheme="minorEastAsia" w:eastAsiaTheme="minorEastAsia" w:hAnsiTheme="minorEastAsia" w:hint="eastAsia"/>
          <w:sz w:val="24"/>
        </w:rPr>
        <w:t>、旭市病児保育事業実施要綱第１０条第１項の規定により下記</w:t>
      </w:r>
      <w:r w:rsidRPr="00506E2F">
        <w:rPr>
          <w:rFonts w:asciiTheme="minorEastAsia" w:eastAsiaTheme="minorEastAsia" w:hAnsiTheme="minorEastAsia" w:hint="eastAsia"/>
          <w:sz w:val="24"/>
        </w:rPr>
        <w:t>のとおり登録</w:t>
      </w:r>
      <w:r w:rsidR="00BD765E" w:rsidRPr="00506E2F">
        <w:rPr>
          <w:rFonts w:asciiTheme="minorEastAsia" w:eastAsiaTheme="minorEastAsia" w:hAnsiTheme="minorEastAsia" w:hint="eastAsia"/>
          <w:sz w:val="24"/>
        </w:rPr>
        <w:t>を</w:t>
      </w:r>
      <w:r w:rsidRPr="00506E2F">
        <w:rPr>
          <w:rFonts w:asciiTheme="minorEastAsia" w:eastAsiaTheme="minorEastAsia" w:hAnsiTheme="minorEastAsia" w:hint="eastAsia"/>
          <w:sz w:val="24"/>
        </w:rPr>
        <w:t>申請します。</w:t>
      </w:r>
    </w:p>
    <w:p w:rsidR="00BD765E" w:rsidRPr="00506E2F" w:rsidRDefault="00BD765E" w:rsidP="00BD765E">
      <w:pPr>
        <w:spacing w:after="100"/>
        <w:jc w:val="center"/>
        <w:rPr>
          <w:rFonts w:asciiTheme="minorEastAsia" w:eastAsiaTheme="minorEastAsia" w:hAnsiTheme="minorEastAsia"/>
          <w:sz w:val="24"/>
        </w:rPr>
      </w:pPr>
      <w:r w:rsidRPr="00506E2F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470"/>
        <w:gridCol w:w="2096"/>
        <w:gridCol w:w="1088"/>
        <w:gridCol w:w="46"/>
        <w:gridCol w:w="3260"/>
      </w:tblGrid>
      <w:tr w:rsidR="00506E2F" w:rsidRPr="00506E2F" w:rsidTr="00F74D06">
        <w:trPr>
          <w:cantSplit/>
          <w:trHeight w:val="760"/>
          <w:jc w:val="center"/>
        </w:trPr>
        <w:tc>
          <w:tcPr>
            <w:tcW w:w="1578" w:type="dxa"/>
            <w:vAlign w:val="center"/>
          </w:tcPr>
          <w:p w:rsidR="002C5C25" w:rsidRPr="00506E2F" w:rsidRDefault="002C5C25">
            <w:pPr>
              <w:spacing w:after="100"/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2C5C25" w:rsidRPr="00506E2F" w:rsidRDefault="002C5C25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児童氏名</w:t>
            </w:r>
          </w:p>
        </w:tc>
        <w:tc>
          <w:tcPr>
            <w:tcW w:w="7960" w:type="dxa"/>
            <w:gridSpan w:val="5"/>
            <w:vAlign w:val="center"/>
          </w:tcPr>
          <w:p w:rsidR="00965771" w:rsidRPr="00506E2F" w:rsidRDefault="00965771" w:rsidP="00965771">
            <w:pPr>
              <w:spacing w:before="100"/>
              <w:ind w:right="840" w:firstLineChars="2300" w:firstLine="4830"/>
              <w:jc w:val="right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性別</w:t>
            </w:r>
            <w:r w:rsidR="001D562D" w:rsidRPr="00506E2F">
              <w:rPr>
                <w:rFonts w:asciiTheme="minorEastAsia" w:eastAsiaTheme="minorEastAsia" w:hAnsiTheme="minorEastAsia" w:hint="eastAsia"/>
              </w:rPr>
              <w:t>（ 男 ・ 女 ）</w:t>
            </w:r>
          </w:p>
          <w:p w:rsidR="002C5C25" w:rsidRPr="00506E2F" w:rsidRDefault="002C5C25">
            <w:pPr>
              <w:spacing w:before="100"/>
              <w:jc w:val="right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 xml:space="preserve">年　　月　　日生　</w:t>
            </w:r>
            <w:r w:rsidRPr="00506E2F">
              <w:rPr>
                <w:rFonts w:asciiTheme="minorEastAsia" w:eastAsiaTheme="minorEastAsia" w:hAnsiTheme="minorEastAsia"/>
              </w:rPr>
              <w:t>(</w:t>
            </w:r>
            <w:r w:rsidR="0039095F" w:rsidRPr="00506E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6E2F">
              <w:rPr>
                <w:rFonts w:asciiTheme="minorEastAsia" w:eastAsiaTheme="minorEastAsia" w:hAnsiTheme="minorEastAsia" w:hint="eastAsia"/>
              </w:rPr>
              <w:t xml:space="preserve">　歳</w:t>
            </w:r>
            <w:r w:rsidR="00965771" w:rsidRPr="00506E2F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Pr="00506E2F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506E2F" w:rsidRPr="00506E2F" w:rsidTr="00F74D06">
        <w:trPr>
          <w:cantSplit/>
          <w:trHeight w:val="655"/>
          <w:jc w:val="center"/>
        </w:trPr>
        <w:tc>
          <w:tcPr>
            <w:tcW w:w="1578" w:type="dxa"/>
            <w:vAlign w:val="center"/>
          </w:tcPr>
          <w:p w:rsidR="002C5C25" w:rsidRPr="00506E2F" w:rsidRDefault="002C5C25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566" w:type="dxa"/>
            <w:gridSpan w:val="2"/>
            <w:vAlign w:val="center"/>
          </w:tcPr>
          <w:p w:rsidR="002C5C25" w:rsidRPr="00506E2F" w:rsidRDefault="002C5C25">
            <w:pPr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C5C25" w:rsidRPr="00506E2F" w:rsidRDefault="002C5C25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2C5C25" w:rsidRPr="00506E2F" w:rsidRDefault="002C5C25" w:rsidP="00F74D06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/>
              </w:rPr>
              <w:t>(</w:t>
            </w:r>
            <w:r w:rsidR="0039095F" w:rsidRPr="00506E2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06E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6E2F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506E2F" w:rsidRPr="00506E2F" w:rsidTr="00F74D06">
        <w:trPr>
          <w:cantSplit/>
          <w:trHeight w:val="693"/>
          <w:jc w:val="center"/>
        </w:trPr>
        <w:tc>
          <w:tcPr>
            <w:tcW w:w="1578" w:type="dxa"/>
            <w:vAlign w:val="center"/>
          </w:tcPr>
          <w:p w:rsidR="002C5C25" w:rsidRPr="00506E2F" w:rsidRDefault="002C5C25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愛称</w:t>
            </w:r>
          </w:p>
        </w:tc>
        <w:tc>
          <w:tcPr>
            <w:tcW w:w="3566" w:type="dxa"/>
            <w:gridSpan w:val="2"/>
            <w:vAlign w:val="center"/>
          </w:tcPr>
          <w:p w:rsidR="002C5C25" w:rsidRPr="00506E2F" w:rsidRDefault="002C5C25">
            <w:pPr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C5C25" w:rsidRPr="00506E2F" w:rsidRDefault="001D562D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在籍</w:t>
            </w:r>
          </w:p>
          <w:p w:rsidR="00F74D06" w:rsidRPr="00506E2F" w:rsidRDefault="00F74D06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保育所</w:t>
            </w:r>
          </w:p>
        </w:tc>
        <w:tc>
          <w:tcPr>
            <w:tcW w:w="3260" w:type="dxa"/>
            <w:vAlign w:val="center"/>
          </w:tcPr>
          <w:p w:rsidR="002C5C25" w:rsidRPr="00506E2F" w:rsidRDefault="002C5C25">
            <w:pPr>
              <w:jc w:val="right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保育所</w:t>
            </w:r>
          </w:p>
        </w:tc>
      </w:tr>
      <w:tr w:rsidR="00506E2F" w:rsidRPr="00506E2F" w:rsidTr="00825A5F">
        <w:trPr>
          <w:cantSplit/>
          <w:trHeight w:val="607"/>
          <w:jc w:val="center"/>
        </w:trPr>
        <w:tc>
          <w:tcPr>
            <w:tcW w:w="3048" w:type="dxa"/>
            <w:gridSpan w:val="2"/>
            <w:vAlign w:val="center"/>
          </w:tcPr>
          <w:p w:rsidR="002C5C25" w:rsidRPr="00506E2F" w:rsidRDefault="002C5C25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かかりつけ医師名</w:t>
            </w:r>
          </w:p>
        </w:tc>
        <w:tc>
          <w:tcPr>
            <w:tcW w:w="6490" w:type="dxa"/>
            <w:gridSpan w:val="4"/>
            <w:vAlign w:val="center"/>
          </w:tcPr>
          <w:p w:rsidR="002C5C25" w:rsidRPr="00506E2F" w:rsidRDefault="002C5C25">
            <w:pPr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06E2F" w:rsidRPr="00506E2F" w:rsidTr="00F74D06">
        <w:trPr>
          <w:cantSplit/>
          <w:trHeight w:val="1765"/>
          <w:jc w:val="center"/>
        </w:trPr>
        <w:tc>
          <w:tcPr>
            <w:tcW w:w="1578" w:type="dxa"/>
            <w:vAlign w:val="center"/>
          </w:tcPr>
          <w:p w:rsidR="00F74D06" w:rsidRPr="00506E2F" w:rsidRDefault="00F74D06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第１連絡者</w:t>
            </w:r>
          </w:p>
        </w:tc>
        <w:tc>
          <w:tcPr>
            <w:tcW w:w="4654" w:type="dxa"/>
            <w:gridSpan w:val="3"/>
            <w:vAlign w:val="center"/>
          </w:tcPr>
          <w:p w:rsidR="00F74D06" w:rsidRPr="00506E2F" w:rsidRDefault="00F74D06" w:rsidP="00F74D0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氏　　名：　　　　　　　　　　　（　　歳）</w:t>
            </w:r>
          </w:p>
          <w:p w:rsidR="00F74D06" w:rsidRPr="00506E2F" w:rsidRDefault="00F74D06" w:rsidP="00F74D0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住　　所：</w:t>
            </w:r>
          </w:p>
          <w:p w:rsidR="00F74D06" w:rsidRPr="00506E2F" w:rsidRDefault="00F74D06" w:rsidP="00F74D0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携帯電話：</w:t>
            </w:r>
          </w:p>
          <w:p w:rsidR="00F74D06" w:rsidRPr="00506E2F" w:rsidRDefault="00A11EDA" w:rsidP="00F74D0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続　　柄</w:t>
            </w:r>
            <w:r w:rsidR="00F74D06" w:rsidRPr="00506E2F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306" w:type="dxa"/>
            <w:gridSpan w:val="2"/>
            <w:vAlign w:val="center"/>
          </w:tcPr>
          <w:p w:rsidR="00F74D06" w:rsidRPr="00506E2F" w:rsidRDefault="00F74D06" w:rsidP="00F74D0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【勤務先】</w:t>
            </w:r>
          </w:p>
          <w:p w:rsidR="00F74D06" w:rsidRPr="00506E2F" w:rsidRDefault="00F74D06" w:rsidP="00F74D06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名　称：</w:t>
            </w:r>
          </w:p>
          <w:p w:rsidR="00F74D06" w:rsidRPr="00506E2F" w:rsidRDefault="00F74D06" w:rsidP="00F74D06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所在地：</w:t>
            </w:r>
          </w:p>
          <w:p w:rsidR="00F74D06" w:rsidRPr="00506E2F" w:rsidRDefault="00F74D06" w:rsidP="00F74D06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電　話：</w:t>
            </w:r>
          </w:p>
        </w:tc>
      </w:tr>
      <w:tr w:rsidR="00506E2F" w:rsidRPr="00506E2F" w:rsidTr="00F74D06">
        <w:trPr>
          <w:cantSplit/>
          <w:trHeight w:val="1749"/>
          <w:jc w:val="center"/>
        </w:trPr>
        <w:tc>
          <w:tcPr>
            <w:tcW w:w="1578" w:type="dxa"/>
            <w:vAlign w:val="center"/>
          </w:tcPr>
          <w:p w:rsidR="00F74D06" w:rsidRPr="00506E2F" w:rsidRDefault="00F74D06" w:rsidP="00F74D06">
            <w:pPr>
              <w:jc w:val="distribute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第２連絡者</w:t>
            </w:r>
          </w:p>
        </w:tc>
        <w:tc>
          <w:tcPr>
            <w:tcW w:w="4654" w:type="dxa"/>
            <w:gridSpan w:val="3"/>
            <w:vAlign w:val="center"/>
          </w:tcPr>
          <w:p w:rsidR="001D562D" w:rsidRPr="00506E2F" w:rsidRDefault="001D562D" w:rsidP="001D562D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氏　　名：　　　　　　　　　　　（　　歳）</w:t>
            </w:r>
          </w:p>
          <w:p w:rsidR="00F74D06" w:rsidRPr="00506E2F" w:rsidRDefault="00F74D06" w:rsidP="00F74D0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住　　所：</w:t>
            </w:r>
          </w:p>
          <w:p w:rsidR="00F74D06" w:rsidRPr="00506E2F" w:rsidRDefault="00F74D06" w:rsidP="00F74D0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携帯電話：</w:t>
            </w:r>
          </w:p>
          <w:p w:rsidR="00F74D06" w:rsidRPr="00506E2F" w:rsidRDefault="00A11EDA" w:rsidP="00F74D0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続　　柄</w:t>
            </w:r>
            <w:r w:rsidR="00F74D06" w:rsidRPr="00506E2F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306" w:type="dxa"/>
            <w:gridSpan w:val="2"/>
            <w:vAlign w:val="center"/>
          </w:tcPr>
          <w:p w:rsidR="00F74D06" w:rsidRPr="00506E2F" w:rsidRDefault="00F74D06" w:rsidP="00F74D0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【勤務先】</w:t>
            </w:r>
          </w:p>
          <w:p w:rsidR="00F74D06" w:rsidRPr="00506E2F" w:rsidRDefault="00F74D06" w:rsidP="00F74D06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名　称：</w:t>
            </w:r>
          </w:p>
          <w:p w:rsidR="00F74D06" w:rsidRPr="00506E2F" w:rsidRDefault="00F74D06" w:rsidP="00F74D06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所在地：</w:t>
            </w:r>
          </w:p>
          <w:p w:rsidR="00F74D06" w:rsidRPr="00506E2F" w:rsidRDefault="00F74D06" w:rsidP="00F74D06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電　話：</w:t>
            </w:r>
          </w:p>
        </w:tc>
      </w:tr>
      <w:tr w:rsidR="00506E2F" w:rsidRPr="00506E2F" w:rsidTr="00825A5F">
        <w:trPr>
          <w:cantSplit/>
          <w:trHeight w:val="3474"/>
          <w:jc w:val="center"/>
        </w:trPr>
        <w:tc>
          <w:tcPr>
            <w:tcW w:w="9538" w:type="dxa"/>
            <w:gridSpan w:val="6"/>
            <w:vAlign w:val="center"/>
          </w:tcPr>
          <w:p w:rsidR="002C5C25" w:rsidRPr="00506E2F" w:rsidRDefault="002C5C25" w:rsidP="00825A5F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※　済ませた予防接種に○、かかった病気に赤○をしてください。</w:t>
            </w:r>
          </w:p>
          <w:p w:rsidR="002C5C25" w:rsidRPr="00506E2F" w:rsidRDefault="002C5C25" w:rsidP="00825A5F">
            <w:pPr>
              <w:spacing w:line="360" w:lineRule="auto"/>
              <w:ind w:left="219" w:hanging="219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06E2F">
              <w:rPr>
                <w:rFonts w:asciiTheme="minorEastAsia" w:eastAsiaTheme="minorEastAsia" w:hAnsiTheme="minorEastAsia"/>
              </w:rPr>
              <w:t>BCG</w:t>
            </w:r>
            <w:r w:rsidRPr="00506E2F">
              <w:rPr>
                <w:rFonts w:asciiTheme="minorEastAsia" w:eastAsiaTheme="minorEastAsia" w:hAnsiTheme="minorEastAsia" w:hint="eastAsia"/>
              </w:rPr>
              <w:t>・</w:t>
            </w:r>
            <w:r w:rsidR="00C4282A" w:rsidRPr="00506E2F">
              <w:rPr>
                <w:rFonts w:asciiTheme="minorEastAsia" w:eastAsiaTheme="minorEastAsia" w:hAnsiTheme="minorEastAsia" w:hint="eastAsia"/>
              </w:rPr>
              <w:t>五</w:t>
            </w:r>
            <w:r w:rsidR="00C3781D" w:rsidRPr="00506E2F">
              <w:rPr>
                <w:rFonts w:asciiTheme="minorEastAsia" w:eastAsiaTheme="minorEastAsia" w:hAnsiTheme="minorEastAsia" w:hint="eastAsia"/>
              </w:rPr>
              <w:t>種</w:t>
            </w:r>
            <w:r w:rsidRPr="00506E2F">
              <w:rPr>
                <w:rFonts w:asciiTheme="minorEastAsia" w:eastAsiaTheme="minorEastAsia" w:hAnsiTheme="minorEastAsia" w:hint="eastAsia"/>
              </w:rPr>
              <w:t>混合・日本脳炎・</w:t>
            </w:r>
            <w:r w:rsidR="00C3781D" w:rsidRPr="00506E2F">
              <w:rPr>
                <w:rFonts w:asciiTheme="minorEastAsia" w:eastAsiaTheme="minorEastAsia" w:hAnsiTheme="minorEastAsia" w:hint="eastAsia"/>
              </w:rPr>
              <w:t>MR</w:t>
            </w:r>
            <w:r w:rsidRPr="00506E2F">
              <w:rPr>
                <w:rFonts w:asciiTheme="minorEastAsia" w:eastAsiaTheme="minorEastAsia" w:hAnsiTheme="minorEastAsia" w:hint="eastAsia"/>
              </w:rPr>
              <w:t>・おたふくかぜ・水痘・溶連菌感染症・手足口病・ヘルパンギーナ・インフルエンザ・その他</w:t>
            </w:r>
            <w:r w:rsidRPr="00506E2F">
              <w:rPr>
                <w:rFonts w:asciiTheme="minorEastAsia" w:eastAsiaTheme="minorEastAsia" w:hAnsiTheme="minorEastAsia"/>
              </w:rPr>
              <w:t>(</w:t>
            </w:r>
            <w:r w:rsidRPr="00506E2F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506E2F">
              <w:rPr>
                <w:rFonts w:asciiTheme="minorEastAsia" w:eastAsiaTheme="minorEastAsia" w:hAnsiTheme="minorEastAsia"/>
              </w:rPr>
              <w:t>)</w:t>
            </w:r>
          </w:p>
          <w:p w:rsidR="002C5C25" w:rsidRPr="00506E2F" w:rsidRDefault="002C5C25" w:rsidP="00825A5F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※　基礎疾患があれば○をしてください。</w:t>
            </w:r>
          </w:p>
          <w:p w:rsidR="002C5C25" w:rsidRPr="00506E2F" w:rsidRDefault="002C5C25" w:rsidP="00825A5F">
            <w:pPr>
              <w:spacing w:line="360" w:lineRule="auto"/>
              <w:ind w:left="219" w:hanging="219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 xml:space="preserve">　　気管支喘息・アトピー性皮膚炎・じんましん</w:t>
            </w:r>
            <w:r w:rsidRPr="00506E2F">
              <w:rPr>
                <w:rFonts w:asciiTheme="minorEastAsia" w:eastAsiaTheme="minorEastAsia" w:hAnsiTheme="minorEastAsia"/>
              </w:rPr>
              <w:t>(</w:t>
            </w:r>
            <w:r w:rsidRPr="00506E2F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506E2F">
              <w:rPr>
                <w:rFonts w:asciiTheme="minorEastAsia" w:eastAsiaTheme="minorEastAsia" w:hAnsiTheme="minorEastAsia"/>
              </w:rPr>
              <w:t>)</w:t>
            </w:r>
            <w:r w:rsidRPr="00506E2F">
              <w:rPr>
                <w:rFonts w:asciiTheme="minorEastAsia" w:eastAsiaTheme="minorEastAsia" w:hAnsiTheme="minorEastAsia" w:hint="eastAsia"/>
              </w:rPr>
              <w:t>・心臓病・肝臓病・腎臓病・けいれん・その他</w:t>
            </w:r>
            <w:r w:rsidRPr="00506E2F">
              <w:rPr>
                <w:rFonts w:asciiTheme="minorEastAsia" w:eastAsiaTheme="minorEastAsia" w:hAnsiTheme="minorEastAsia"/>
              </w:rPr>
              <w:t>(</w:t>
            </w:r>
            <w:r w:rsidRPr="00506E2F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506E2F">
              <w:rPr>
                <w:rFonts w:asciiTheme="minorEastAsia" w:eastAsiaTheme="minorEastAsia" w:hAnsiTheme="minorEastAsia"/>
              </w:rPr>
              <w:t>)</w:t>
            </w:r>
          </w:p>
          <w:p w:rsidR="002C5C25" w:rsidRPr="00506E2F" w:rsidRDefault="002C5C25" w:rsidP="00825A5F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※　熱性けいれん　なし・あり</w:t>
            </w:r>
            <w:r w:rsidRPr="00506E2F">
              <w:rPr>
                <w:rFonts w:asciiTheme="minorEastAsia" w:eastAsiaTheme="minorEastAsia" w:hAnsiTheme="minorEastAsia"/>
              </w:rPr>
              <w:t>(</w:t>
            </w:r>
            <w:r w:rsidRPr="00506E2F">
              <w:rPr>
                <w:rFonts w:asciiTheme="minorEastAsia" w:eastAsiaTheme="minorEastAsia" w:hAnsiTheme="minorEastAsia" w:hint="eastAsia"/>
              </w:rPr>
              <w:t>今まで　　回・最後　　年　　月　　日</w:t>
            </w:r>
            <w:r w:rsidRPr="00506E2F">
              <w:rPr>
                <w:rFonts w:asciiTheme="minorEastAsia" w:eastAsiaTheme="minorEastAsia" w:hAnsiTheme="minorEastAsia"/>
              </w:rPr>
              <w:t>)</w:t>
            </w:r>
          </w:p>
          <w:p w:rsidR="002C5C25" w:rsidRPr="00506E2F" w:rsidRDefault="002C5C25" w:rsidP="00825A5F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※　食物アレルギー　なし・あり</w:t>
            </w:r>
            <w:r w:rsidRPr="00506E2F">
              <w:rPr>
                <w:rFonts w:asciiTheme="minorEastAsia" w:eastAsiaTheme="minorEastAsia" w:hAnsiTheme="minorEastAsia"/>
              </w:rPr>
              <w:t>(</w:t>
            </w:r>
            <w:r w:rsidRPr="00506E2F">
              <w:rPr>
                <w:rFonts w:asciiTheme="minorEastAsia" w:eastAsiaTheme="minorEastAsia" w:hAnsiTheme="minorEastAsia" w:hint="eastAsia"/>
              </w:rPr>
              <w:t>内容　　　　　　　　制限あり・なし</w:t>
            </w:r>
            <w:r w:rsidRPr="00506E2F">
              <w:rPr>
                <w:rFonts w:asciiTheme="minorEastAsia" w:eastAsiaTheme="minorEastAsia" w:hAnsiTheme="minorEastAsia"/>
              </w:rPr>
              <w:t>)</w:t>
            </w:r>
          </w:p>
          <w:p w:rsidR="002C5C25" w:rsidRPr="00506E2F" w:rsidRDefault="002C5C25" w:rsidP="00825A5F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※　嫌いな食べ物</w:t>
            </w:r>
          </w:p>
          <w:p w:rsidR="002C5C25" w:rsidRPr="00506E2F" w:rsidRDefault="002C5C25" w:rsidP="00825A5F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06E2F">
              <w:rPr>
                <w:rFonts w:asciiTheme="minorEastAsia" w:eastAsiaTheme="minorEastAsia" w:hAnsiTheme="minorEastAsia" w:hint="eastAsia"/>
              </w:rPr>
              <w:t>※　その他</w:t>
            </w:r>
          </w:p>
        </w:tc>
      </w:tr>
    </w:tbl>
    <w:p w:rsidR="002C5C25" w:rsidRPr="00506E2F" w:rsidRDefault="002C5C25" w:rsidP="00825A5F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506E2F">
        <w:rPr>
          <w:rFonts w:asciiTheme="minorEastAsia" w:eastAsiaTheme="minorEastAsia" w:hAnsiTheme="minorEastAsia" w:hint="eastAsia"/>
          <w:sz w:val="24"/>
        </w:rPr>
        <w:t xml:space="preserve">登録受付　　　</w:t>
      </w:r>
      <w:r w:rsidR="00825A5F" w:rsidRPr="00506E2F">
        <w:rPr>
          <w:rFonts w:asciiTheme="minorEastAsia" w:eastAsiaTheme="minorEastAsia" w:hAnsiTheme="minorEastAsia" w:hint="eastAsia"/>
          <w:sz w:val="24"/>
        </w:rPr>
        <w:t xml:space="preserve">　</w:t>
      </w:r>
      <w:r w:rsidRPr="00506E2F">
        <w:rPr>
          <w:rFonts w:asciiTheme="minorEastAsia" w:eastAsiaTheme="minorEastAsia" w:hAnsiTheme="minorEastAsia" w:hint="eastAsia"/>
          <w:sz w:val="24"/>
        </w:rPr>
        <w:t xml:space="preserve">　年　　　月　　　日　　　　　受付番号　　　　　番</w:t>
      </w:r>
    </w:p>
    <w:sectPr w:rsidR="002C5C25" w:rsidRPr="00506E2F" w:rsidSect="00F74D06">
      <w:endnotePr>
        <w:numStart w:val="0"/>
      </w:endnotePr>
      <w:type w:val="nextColumn"/>
      <w:pgSz w:w="11900" w:h="16832" w:code="9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D06" w:rsidRDefault="00F74D06" w:rsidP="00B329D6">
      <w:r>
        <w:separator/>
      </w:r>
    </w:p>
  </w:endnote>
  <w:endnote w:type="continuationSeparator" w:id="0">
    <w:p w:rsidR="00F74D06" w:rsidRDefault="00F74D06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D06" w:rsidRDefault="00F74D06" w:rsidP="00B329D6">
      <w:r>
        <w:separator/>
      </w:r>
    </w:p>
  </w:footnote>
  <w:footnote w:type="continuationSeparator" w:id="0">
    <w:p w:rsidR="00F74D06" w:rsidRDefault="00F74D06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25"/>
    <w:rsid w:val="00135E48"/>
    <w:rsid w:val="001D562D"/>
    <w:rsid w:val="001F5188"/>
    <w:rsid w:val="002C5C25"/>
    <w:rsid w:val="0039095F"/>
    <w:rsid w:val="00506E2F"/>
    <w:rsid w:val="00825A5F"/>
    <w:rsid w:val="008C5C52"/>
    <w:rsid w:val="009438E6"/>
    <w:rsid w:val="00965771"/>
    <w:rsid w:val="00A11EDA"/>
    <w:rsid w:val="00B329D6"/>
    <w:rsid w:val="00BD765E"/>
    <w:rsid w:val="00C3781D"/>
    <w:rsid w:val="00C4282A"/>
    <w:rsid w:val="00C82C2A"/>
    <w:rsid w:val="00E01AB0"/>
    <w:rsid w:val="00EB6C69"/>
    <w:rsid w:val="00EE1E89"/>
    <w:rsid w:val="00F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30BE90-0992-4829-8CD2-5286E33C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DCE4BC11.dotm</Template>
  <TotalTime>34</TotalTime>
  <Pages>1</Pages>
  <Words>442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鵜殿　大輔</dc:creator>
  <cp:keywords/>
  <dc:description/>
  <cp:lastModifiedBy>鵜殿　大輔</cp:lastModifiedBy>
  <cp:revision>12</cp:revision>
  <cp:lastPrinted>2010-04-20T10:16:00Z</cp:lastPrinted>
  <dcterms:created xsi:type="dcterms:W3CDTF">2020-04-17T05:41:00Z</dcterms:created>
  <dcterms:modified xsi:type="dcterms:W3CDTF">2024-07-18T02:45:00Z</dcterms:modified>
</cp:coreProperties>
</file>