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0C" w:rsidRPr="00A8010C" w:rsidRDefault="00A8010C" w:rsidP="00A8010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A8010C">
        <w:rPr>
          <w:rFonts w:ascii="BIZ UD明朝 Medium" w:eastAsia="BIZ UD明朝 Medium" w:hAnsi="BIZ UD明朝 Medium" w:hint="eastAsia"/>
          <w:sz w:val="20"/>
          <w:szCs w:val="20"/>
        </w:rPr>
        <w:t>（様式</w:t>
      </w:r>
      <w:r w:rsidR="007F5DA3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Pr="00A8010C">
        <w:rPr>
          <w:rFonts w:ascii="BIZ UD明朝 Medium" w:eastAsia="BIZ UD明朝 Medium" w:hAnsi="BIZ UD明朝 Medium" w:hint="eastAsia"/>
          <w:sz w:val="20"/>
          <w:szCs w:val="20"/>
        </w:rPr>
        <w:t>号）</w:t>
      </w:r>
    </w:p>
    <w:p w:rsidR="00CE5B0E" w:rsidRPr="006E03B9" w:rsidRDefault="00CE5B0E" w:rsidP="00CB3294">
      <w:pPr>
        <w:jc w:val="center"/>
        <w:rPr>
          <w:rFonts w:ascii="BIZ UD明朝 Medium" w:eastAsia="BIZ UD明朝 Medium" w:hAnsi="BIZ UD明朝 Medium"/>
          <w:b/>
        </w:rPr>
      </w:pPr>
      <w:r w:rsidRPr="006E03B9">
        <w:rPr>
          <w:rFonts w:ascii="BIZ UD明朝 Medium" w:eastAsia="BIZ UD明朝 Medium" w:hAnsi="BIZ UD明朝 Medium" w:hint="eastAsia"/>
          <w:b/>
        </w:rPr>
        <w:t>収支</w:t>
      </w:r>
      <w:r w:rsidR="00A8010C" w:rsidRPr="006E03B9">
        <w:rPr>
          <w:rFonts w:ascii="BIZ UD明朝 Medium" w:eastAsia="BIZ UD明朝 Medium" w:hAnsi="BIZ UD明朝 Medium" w:hint="eastAsia"/>
          <w:b/>
        </w:rPr>
        <w:t>計画書</w:t>
      </w:r>
    </w:p>
    <w:p w:rsidR="00B225B5" w:rsidRPr="00A8010C" w:rsidRDefault="00B225B5" w:rsidP="00CB3294">
      <w:pPr>
        <w:jc w:val="center"/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>（</w:t>
      </w:r>
      <w:r w:rsidR="00A8010C" w:rsidRPr="00A8010C">
        <w:rPr>
          <w:rFonts w:ascii="BIZ UD明朝 Medium" w:eastAsia="BIZ UD明朝 Medium" w:hAnsi="BIZ UD明朝 Medium" w:hint="eastAsia"/>
        </w:rPr>
        <w:t>病児保育事業　病児</w:t>
      </w:r>
      <w:r w:rsidR="004E5F7A">
        <w:rPr>
          <w:rFonts w:ascii="BIZ UD明朝 Medium" w:eastAsia="BIZ UD明朝 Medium" w:hAnsi="BIZ UD明朝 Medium" w:hint="eastAsia"/>
        </w:rPr>
        <w:t>・病後児</w:t>
      </w:r>
      <w:r w:rsidR="00A8010C" w:rsidRPr="00A8010C">
        <w:rPr>
          <w:rFonts w:ascii="BIZ UD明朝 Medium" w:eastAsia="BIZ UD明朝 Medium" w:hAnsi="BIZ UD明朝 Medium" w:hint="eastAsia"/>
        </w:rPr>
        <w:t>対応型</w:t>
      </w:r>
      <w:r w:rsidRPr="00A8010C">
        <w:rPr>
          <w:rFonts w:ascii="BIZ UD明朝 Medium" w:eastAsia="BIZ UD明朝 Medium" w:hAnsi="BIZ UD明朝 Medium" w:hint="eastAsia"/>
        </w:rPr>
        <w:t>）</w:t>
      </w:r>
      <w:r w:rsidR="00AE245A" w:rsidRPr="00A8010C">
        <w:rPr>
          <w:rFonts w:ascii="BIZ UD明朝 Medium" w:eastAsia="BIZ UD明朝 Medium" w:hAnsi="BIZ UD明朝 Medium" w:hint="eastAsia"/>
        </w:rPr>
        <w:t xml:space="preserve">　</w:t>
      </w:r>
    </w:p>
    <w:p w:rsidR="00CB3294" w:rsidRPr="00A8010C" w:rsidRDefault="00CB3294" w:rsidP="001C61A6">
      <w:pPr>
        <w:rPr>
          <w:rFonts w:ascii="BIZ UD明朝 Medium" w:eastAsia="BIZ UD明朝 Medium" w:hAnsi="BIZ UD明朝 Medium"/>
        </w:rPr>
      </w:pPr>
    </w:p>
    <w:p w:rsidR="00CB3294" w:rsidRPr="00A8010C" w:rsidRDefault="00CB3294" w:rsidP="00CB3294">
      <w:pPr>
        <w:ind w:firstLineChars="50" w:firstLine="125"/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>収入の部</w:t>
      </w:r>
    </w:p>
    <w:tbl>
      <w:tblPr>
        <w:tblStyle w:val="a6"/>
        <w:tblW w:w="0" w:type="auto"/>
        <w:tblInd w:w="249" w:type="dxa"/>
        <w:tblLook w:val="01E0" w:firstRow="1" w:lastRow="1" w:firstColumn="1" w:lastColumn="1" w:noHBand="0" w:noVBand="0"/>
      </w:tblPr>
      <w:tblGrid>
        <w:gridCol w:w="2835"/>
        <w:gridCol w:w="2268"/>
        <w:gridCol w:w="3515"/>
      </w:tblGrid>
      <w:tr w:rsidR="00CB3294" w:rsidRPr="00A8010C" w:rsidTr="00BF1387">
        <w:tc>
          <w:tcPr>
            <w:tcW w:w="2835" w:type="dxa"/>
          </w:tcPr>
          <w:p w:rsidR="00CB3294" w:rsidRPr="00A8010C" w:rsidRDefault="00CB3294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268" w:type="dxa"/>
          </w:tcPr>
          <w:p w:rsidR="00CB3294" w:rsidRPr="00A8010C" w:rsidRDefault="00CB3294" w:rsidP="00CB3294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 xml:space="preserve"> 予 算 額（円）</w:t>
            </w:r>
          </w:p>
        </w:tc>
        <w:tc>
          <w:tcPr>
            <w:tcW w:w="3515" w:type="dxa"/>
          </w:tcPr>
          <w:p w:rsidR="00CB3294" w:rsidRPr="00A8010C" w:rsidRDefault="00B225B5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摘　　要</w:t>
            </w:r>
          </w:p>
        </w:tc>
      </w:tr>
      <w:tr w:rsidR="00CB3294" w:rsidRPr="00A8010C" w:rsidTr="00BF1387">
        <w:tc>
          <w:tcPr>
            <w:tcW w:w="2835" w:type="dxa"/>
          </w:tcPr>
          <w:p w:rsidR="00CB3294" w:rsidRDefault="00CB3294" w:rsidP="001C61A6">
            <w:pPr>
              <w:rPr>
                <w:rFonts w:ascii="BIZ UD明朝 Medium" w:eastAsia="BIZ UD明朝 Medium" w:hAnsi="BIZ UD明朝 Medium"/>
              </w:rPr>
            </w:pPr>
          </w:p>
          <w:p w:rsidR="006E03B9" w:rsidRPr="00A8010C" w:rsidRDefault="006E03B9" w:rsidP="001C61A6">
            <w:pPr>
              <w:rPr>
                <w:rFonts w:ascii="BIZ UD明朝 Medium" w:eastAsia="BIZ UD明朝 Medium" w:hAnsi="BIZ UD明朝 Medium"/>
              </w:rPr>
            </w:pPr>
          </w:p>
          <w:p w:rsidR="00A344AB" w:rsidRPr="00A8010C" w:rsidRDefault="00A344AB" w:rsidP="001C61A6">
            <w:pPr>
              <w:rPr>
                <w:rFonts w:ascii="BIZ UD明朝 Medium" w:eastAsia="BIZ UD明朝 Medium" w:hAnsi="BIZ UD明朝 Medium"/>
              </w:rPr>
            </w:pPr>
          </w:p>
          <w:p w:rsidR="00CB3294" w:rsidRDefault="00CB3294" w:rsidP="001C61A6">
            <w:pPr>
              <w:rPr>
                <w:rFonts w:ascii="BIZ UD明朝 Medium" w:eastAsia="BIZ UD明朝 Medium" w:hAnsi="BIZ UD明朝 Medium"/>
              </w:rPr>
            </w:pPr>
          </w:p>
          <w:p w:rsidR="006E03B9" w:rsidRDefault="006E03B9" w:rsidP="001C61A6">
            <w:pPr>
              <w:rPr>
                <w:rFonts w:ascii="BIZ UD明朝 Medium" w:eastAsia="BIZ UD明朝 Medium" w:hAnsi="BIZ UD明朝 Medium"/>
              </w:rPr>
            </w:pPr>
          </w:p>
          <w:p w:rsidR="006E03B9" w:rsidRPr="00A8010C" w:rsidRDefault="006E03B9" w:rsidP="001C61A6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1C61A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</w:tcPr>
          <w:p w:rsidR="00CB3294" w:rsidRPr="00A8010C" w:rsidRDefault="00CB3294" w:rsidP="00A8010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15" w:type="dxa"/>
          </w:tcPr>
          <w:p w:rsidR="00CB3294" w:rsidRPr="00A8010C" w:rsidRDefault="00CB3294" w:rsidP="001C61A6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CB3294" w:rsidRPr="00A8010C" w:rsidTr="00BF1387">
        <w:tc>
          <w:tcPr>
            <w:tcW w:w="2835" w:type="dxa"/>
          </w:tcPr>
          <w:p w:rsidR="00CB3294" w:rsidRPr="00A8010C" w:rsidRDefault="00CB3294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268" w:type="dxa"/>
          </w:tcPr>
          <w:p w:rsidR="00CB3294" w:rsidRPr="00A8010C" w:rsidRDefault="00CB3294" w:rsidP="00A8010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15" w:type="dxa"/>
          </w:tcPr>
          <w:p w:rsidR="00CB3294" w:rsidRPr="00A8010C" w:rsidRDefault="0063046B" w:rsidP="0063046B">
            <w:pPr>
              <w:tabs>
                <w:tab w:val="left" w:pos="3102"/>
              </w:tabs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/>
              </w:rPr>
              <w:tab/>
            </w:r>
          </w:p>
        </w:tc>
      </w:tr>
    </w:tbl>
    <w:p w:rsidR="00CB3294" w:rsidRPr="00A8010C" w:rsidRDefault="00CB3294" w:rsidP="001C61A6">
      <w:pPr>
        <w:rPr>
          <w:rFonts w:ascii="BIZ UD明朝 Medium" w:eastAsia="BIZ UD明朝 Medium" w:hAnsi="BIZ UD明朝 Medium"/>
        </w:rPr>
      </w:pPr>
    </w:p>
    <w:p w:rsidR="00CB3294" w:rsidRPr="00A8010C" w:rsidRDefault="00CB3294" w:rsidP="00CB3294">
      <w:pPr>
        <w:ind w:firstLineChars="50" w:firstLine="125"/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>支出の部</w:t>
      </w:r>
    </w:p>
    <w:tbl>
      <w:tblPr>
        <w:tblStyle w:val="a6"/>
        <w:tblW w:w="0" w:type="auto"/>
        <w:tblInd w:w="249" w:type="dxa"/>
        <w:tblLook w:val="01E0" w:firstRow="1" w:lastRow="1" w:firstColumn="1" w:lastColumn="1" w:noHBand="0" w:noVBand="0"/>
      </w:tblPr>
      <w:tblGrid>
        <w:gridCol w:w="2835"/>
        <w:gridCol w:w="2268"/>
        <w:gridCol w:w="3515"/>
      </w:tblGrid>
      <w:tr w:rsidR="00CB3294" w:rsidRPr="00A8010C" w:rsidTr="00BF1387">
        <w:tc>
          <w:tcPr>
            <w:tcW w:w="2835" w:type="dxa"/>
          </w:tcPr>
          <w:p w:rsidR="00CB3294" w:rsidRPr="00A8010C" w:rsidRDefault="00CB3294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268" w:type="dxa"/>
          </w:tcPr>
          <w:p w:rsidR="00CB3294" w:rsidRPr="00A8010C" w:rsidRDefault="00CB3294" w:rsidP="00B35EED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 xml:space="preserve"> 予 算 額（円）</w:t>
            </w:r>
          </w:p>
        </w:tc>
        <w:tc>
          <w:tcPr>
            <w:tcW w:w="3515" w:type="dxa"/>
          </w:tcPr>
          <w:p w:rsidR="00CB3294" w:rsidRPr="00A8010C" w:rsidRDefault="00B225B5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摘　　要</w:t>
            </w:r>
          </w:p>
        </w:tc>
      </w:tr>
      <w:tr w:rsidR="00CB3294" w:rsidRPr="00A8010C" w:rsidTr="00BF1387">
        <w:tc>
          <w:tcPr>
            <w:tcW w:w="2835" w:type="dxa"/>
          </w:tcPr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6E03B9" w:rsidRDefault="006E03B9" w:rsidP="00B35EED">
            <w:pPr>
              <w:rPr>
                <w:rFonts w:ascii="BIZ UD明朝 Medium" w:eastAsia="BIZ UD明朝 Medium" w:hAnsi="BIZ UD明朝 Medium"/>
              </w:rPr>
            </w:pPr>
          </w:p>
          <w:p w:rsidR="006E03B9" w:rsidRPr="00A8010C" w:rsidRDefault="006E03B9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6E03B9" w:rsidRDefault="006E03B9" w:rsidP="00B35EED">
            <w:pPr>
              <w:rPr>
                <w:rFonts w:ascii="BIZ UD明朝 Medium" w:eastAsia="BIZ UD明朝 Medium" w:hAnsi="BIZ UD明朝 Medium"/>
              </w:rPr>
            </w:pPr>
          </w:p>
          <w:p w:rsidR="006E03B9" w:rsidRPr="00A8010C" w:rsidRDefault="006E03B9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</w:tcPr>
          <w:p w:rsidR="00CB3294" w:rsidRPr="00A8010C" w:rsidRDefault="00CB3294" w:rsidP="00A8010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15" w:type="dxa"/>
          </w:tcPr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B3294" w:rsidRPr="00A8010C" w:rsidTr="00BF1387">
        <w:tc>
          <w:tcPr>
            <w:tcW w:w="2835" w:type="dxa"/>
          </w:tcPr>
          <w:p w:rsidR="00CB3294" w:rsidRPr="00A8010C" w:rsidRDefault="00CB3294" w:rsidP="00611B9F">
            <w:pPr>
              <w:jc w:val="center"/>
              <w:rPr>
                <w:rFonts w:ascii="BIZ UD明朝 Medium" w:eastAsia="BIZ UD明朝 Medium" w:hAnsi="BIZ UD明朝 Medium"/>
              </w:rPr>
            </w:pPr>
            <w:r w:rsidRPr="00A8010C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268" w:type="dxa"/>
          </w:tcPr>
          <w:p w:rsidR="00CB3294" w:rsidRPr="00A8010C" w:rsidRDefault="00CB3294" w:rsidP="00A8010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15" w:type="dxa"/>
          </w:tcPr>
          <w:p w:rsidR="00CB3294" w:rsidRPr="00A8010C" w:rsidRDefault="00CB3294" w:rsidP="00B35EE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6006A" w:rsidRPr="00A8010C" w:rsidRDefault="0096006A" w:rsidP="0096006A">
      <w:pPr>
        <w:rPr>
          <w:rFonts w:ascii="BIZ UD明朝 Medium" w:eastAsia="BIZ UD明朝 Medium" w:hAnsi="BIZ UD明朝 Medium"/>
        </w:rPr>
      </w:pPr>
    </w:p>
    <w:p w:rsidR="0096006A" w:rsidRPr="00A8010C" w:rsidRDefault="0096006A" w:rsidP="0096006A">
      <w:pPr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 xml:space="preserve">　　　　　　　　　　</w:t>
      </w:r>
      <w:r w:rsidR="00B225B5" w:rsidRPr="00A8010C">
        <w:rPr>
          <w:rFonts w:ascii="BIZ UD明朝 Medium" w:eastAsia="BIZ UD明朝 Medium" w:hAnsi="BIZ UD明朝 Medium" w:hint="eastAsia"/>
        </w:rPr>
        <w:t xml:space="preserve">　　　</w:t>
      </w:r>
      <w:r w:rsidRPr="00A8010C">
        <w:rPr>
          <w:rFonts w:ascii="BIZ UD明朝 Medium" w:eastAsia="BIZ UD明朝 Medium" w:hAnsi="BIZ UD明朝 Medium" w:hint="eastAsia"/>
        </w:rPr>
        <w:t xml:space="preserve">　</w:t>
      </w:r>
      <w:r w:rsidR="00681146" w:rsidRPr="00A8010C">
        <w:rPr>
          <w:rFonts w:ascii="BIZ UD明朝 Medium" w:eastAsia="BIZ UD明朝 Medium" w:hAnsi="BIZ UD明朝 Medium" w:hint="eastAsia"/>
        </w:rPr>
        <w:t xml:space="preserve">　　</w:t>
      </w:r>
      <w:r w:rsidRPr="00A8010C">
        <w:rPr>
          <w:rFonts w:ascii="BIZ UD明朝 Medium" w:eastAsia="BIZ UD明朝 Medium" w:hAnsi="BIZ UD明朝 Medium" w:hint="eastAsia"/>
        </w:rPr>
        <w:t xml:space="preserve">　</w:t>
      </w:r>
      <w:r w:rsidR="0008622B" w:rsidRPr="00A8010C">
        <w:rPr>
          <w:rFonts w:ascii="BIZ UD明朝 Medium" w:eastAsia="BIZ UD明朝 Medium" w:hAnsi="BIZ UD明朝 Medium" w:hint="eastAsia"/>
        </w:rPr>
        <w:t>令和</w:t>
      </w:r>
      <w:r w:rsidR="00941FE5" w:rsidRPr="00A8010C">
        <w:rPr>
          <w:rFonts w:ascii="BIZ UD明朝 Medium" w:eastAsia="BIZ UD明朝 Medium" w:hAnsi="BIZ UD明朝 Medium" w:hint="eastAsia"/>
        </w:rPr>
        <w:t xml:space="preserve">　　</w:t>
      </w:r>
      <w:r w:rsidRPr="00A8010C">
        <w:rPr>
          <w:rFonts w:ascii="BIZ UD明朝 Medium" w:eastAsia="BIZ UD明朝 Medium" w:hAnsi="BIZ UD明朝 Medium" w:hint="eastAsia"/>
        </w:rPr>
        <w:t>年　　月　　日</w:t>
      </w:r>
    </w:p>
    <w:p w:rsidR="0096006A" w:rsidRPr="00A8010C" w:rsidRDefault="0096006A" w:rsidP="0096006A">
      <w:pPr>
        <w:rPr>
          <w:rFonts w:ascii="BIZ UD明朝 Medium" w:eastAsia="BIZ UD明朝 Medium" w:hAnsi="BIZ UD明朝 Medium"/>
        </w:rPr>
      </w:pPr>
    </w:p>
    <w:p w:rsidR="0096006A" w:rsidRPr="00A8010C" w:rsidRDefault="00C40BC3" w:rsidP="0096006A">
      <w:pPr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A8010C">
        <w:rPr>
          <w:rFonts w:ascii="BIZ UD明朝 Medium" w:eastAsia="BIZ UD明朝 Medium" w:hAnsi="BIZ UD明朝 Medium" w:hint="eastAsia"/>
        </w:rPr>
        <w:t>法人名</w:t>
      </w:r>
    </w:p>
    <w:p w:rsidR="0096006A" w:rsidRDefault="0096006A" w:rsidP="0096006A">
      <w:pPr>
        <w:rPr>
          <w:rFonts w:ascii="BIZ UD明朝 Medium" w:eastAsia="BIZ UD明朝 Medium" w:hAnsi="BIZ UD明朝 Medium"/>
        </w:rPr>
      </w:pPr>
      <w:r w:rsidRPr="00A8010C">
        <w:rPr>
          <w:rFonts w:ascii="BIZ UD明朝 Medium" w:eastAsia="BIZ UD明朝 Medium" w:hAnsi="BIZ UD明朝 Medium" w:hint="eastAsia"/>
        </w:rPr>
        <w:t xml:space="preserve">　　　　　　　　　　　　　　代表者</w:t>
      </w:r>
    </w:p>
    <w:p w:rsidR="00A344AB" w:rsidRDefault="00A344AB" w:rsidP="0096006A">
      <w:pPr>
        <w:rPr>
          <w:rFonts w:ascii="BIZ UD明朝 Medium" w:eastAsia="BIZ UD明朝 Medium" w:hAnsi="BIZ UD明朝 Medium"/>
        </w:rPr>
      </w:pPr>
    </w:p>
    <w:p w:rsidR="006E03B9" w:rsidRDefault="006E03B9" w:rsidP="009600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※12ヶ月運営した場合で記載ください。</w:t>
      </w:r>
    </w:p>
    <w:sectPr w:rsidR="006E03B9" w:rsidSect="006E03B9">
      <w:pgSz w:w="11906" w:h="16838" w:code="9"/>
      <w:pgMar w:top="1134" w:right="1304" w:bottom="992" w:left="1588" w:header="851" w:footer="992" w:gutter="0"/>
      <w:cols w:space="425"/>
      <w:docGrid w:type="linesAndChars" w:linePitch="387" w:charSpace="2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0C" w:rsidRDefault="00A8010C" w:rsidP="00B225B5">
      <w:r>
        <w:separator/>
      </w:r>
    </w:p>
  </w:endnote>
  <w:endnote w:type="continuationSeparator" w:id="0">
    <w:p w:rsidR="00A8010C" w:rsidRDefault="00A8010C" w:rsidP="00B2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0C" w:rsidRDefault="00A8010C" w:rsidP="00B225B5">
      <w:r>
        <w:separator/>
      </w:r>
    </w:p>
  </w:footnote>
  <w:footnote w:type="continuationSeparator" w:id="0">
    <w:p w:rsidR="00A8010C" w:rsidRDefault="00A8010C" w:rsidP="00B2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14"/>
    <w:rsid w:val="00035CD7"/>
    <w:rsid w:val="00047DA1"/>
    <w:rsid w:val="00060E0E"/>
    <w:rsid w:val="0008622B"/>
    <w:rsid w:val="00095565"/>
    <w:rsid w:val="000A57BB"/>
    <w:rsid w:val="000E0053"/>
    <w:rsid w:val="00124D6A"/>
    <w:rsid w:val="00196F45"/>
    <w:rsid w:val="001C61A6"/>
    <w:rsid w:val="001D4C55"/>
    <w:rsid w:val="00280586"/>
    <w:rsid w:val="002A394D"/>
    <w:rsid w:val="002A5965"/>
    <w:rsid w:val="002C1E38"/>
    <w:rsid w:val="00312D7D"/>
    <w:rsid w:val="00373A3D"/>
    <w:rsid w:val="003E396C"/>
    <w:rsid w:val="003E699C"/>
    <w:rsid w:val="00400B93"/>
    <w:rsid w:val="00411B23"/>
    <w:rsid w:val="004325C4"/>
    <w:rsid w:val="0044770E"/>
    <w:rsid w:val="004E5F7A"/>
    <w:rsid w:val="005A416F"/>
    <w:rsid w:val="00611B9F"/>
    <w:rsid w:val="0063046B"/>
    <w:rsid w:val="00681146"/>
    <w:rsid w:val="006E03B9"/>
    <w:rsid w:val="00742C66"/>
    <w:rsid w:val="0076730A"/>
    <w:rsid w:val="007712A9"/>
    <w:rsid w:val="007828D4"/>
    <w:rsid w:val="0079797A"/>
    <w:rsid w:val="007A04C7"/>
    <w:rsid w:val="007B265B"/>
    <w:rsid w:val="007E392E"/>
    <w:rsid w:val="007F5DA3"/>
    <w:rsid w:val="008C0FEE"/>
    <w:rsid w:val="008C3A6F"/>
    <w:rsid w:val="00921BC4"/>
    <w:rsid w:val="00941FE5"/>
    <w:rsid w:val="009548F2"/>
    <w:rsid w:val="0096006A"/>
    <w:rsid w:val="0096621F"/>
    <w:rsid w:val="00A344AB"/>
    <w:rsid w:val="00A8010C"/>
    <w:rsid w:val="00A947A1"/>
    <w:rsid w:val="00AE245A"/>
    <w:rsid w:val="00B077C7"/>
    <w:rsid w:val="00B225B5"/>
    <w:rsid w:val="00B35EED"/>
    <w:rsid w:val="00B4175A"/>
    <w:rsid w:val="00BE0AFF"/>
    <w:rsid w:val="00BF1387"/>
    <w:rsid w:val="00BF1C22"/>
    <w:rsid w:val="00BF2996"/>
    <w:rsid w:val="00C40BC3"/>
    <w:rsid w:val="00C73314"/>
    <w:rsid w:val="00C821BD"/>
    <w:rsid w:val="00C91208"/>
    <w:rsid w:val="00C970D6"/>
    <w:rsid w:val="00CA3416"/>
    <w:rsid w:val="00CB3294"/>
    <w:rsid w:val="00CC2F94"/>
    <w:rsid w:val="00CE5B0E"/>
    <w:rsid w:val="00CE795C"/>
    <w:rsid w:val="00D30DA8"/>
    <w:rsid w:val="00D91531"/>
    <w:rsid w:val="00E55C1C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2B25778-6BEB-43E1-8561-387BF40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947A1"/>
    <w:pPr>
      <w:jc w:val="center"/>
    </w:pPr>
  </w:style>
  <w:style w:type="paragraph" w:styleId="a5">
    <w:name w:val="Closing"/>
    <w:basedOn w:val="a"/>
    <w:rsid w:val="00A947A1"/>
    <w:pPr>
      <w:jc w:val="right"/>
    </w:pPr>
  </w:style>
  <w:style w:type="table" w:styleId="a6">
    <w:name w:val="Table Grid"/>
    <w:basedOn w:val="a1"/>
    <w:rsid w:val="001C6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2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225B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22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225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6C17F82F.dotm</Template>
  <TotalTime>150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旭市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こういち</dc:creator>
  <cp:lastModifiedBy>嶋田豊</cp:lastModifiedBy>
  <cp:revision>29</cp:revision>
  <cp:lastPrinted>2024-07-09T04:36:00Z</cp:lastPrinted>
  <dcterms:created xsi:type="dcterms:W3CDTF">2012-09-24T01:30:00Z</dcterms:created>
  <dcterms:modified xsi:type="dcterms:W3CDTF">2024-07-19T08:13:00Z</dcterms:modified>
</cp:coreProperties>
</file>